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13A0" w:rsidP="0037208E" w:rsidRDefault="00DF1B30" w14:paraId="3B29519E" w14:textId="19290F8D">
      <w:pPr>
        <w:pStyle w:val="Heading1"/>
        <w:rPr>
          <w:lang w:val="en-US"/>
        </w:rPr>
      </w:pPr>
      <w:r w:rsidRPr="30700F13">
        <w:rPr>
          <w:lang w:val="en-US"/>
        </w:rPr>
        <w:t>12 Acoustic Comfort</w:t>
      </w:r>
    </w:p>
    <w:p w:rsidR="0032231E" w:rsidP="0032231E" w:rsidRDefault="0032231E" w14:paraId="6FA11C61" w14:textId="77777777">
      <w:pPr>
        <w:pStyle w:val="Category"/>
        <w:rPr>
          <w:rFonts w:asciiTheme="majorHAnsi" w:hAnsiTheme="majorHAnsi" w:cstheme="majorHAnsi"/>
          <w:color w:val="92D050"/>
        </w:rPr>
      </w:pPr>
      <w:r>
        <w:rPr>
          <w:rFonts w:asciiTheme="majorHAnsi" w:hAnsiTheme="majorHAnsi" w:cstheme="majorHAnsi"/>
          <w:color w:val="92D050"/>
        </w:rPr>
        <w:t xml:space="preserve">Healthy </w:t>
      </w:r>
    </w:p>
    <w:p w:rsidR="0037208E" w:rsidP="0037208E" w:rsidRDefault="0037208E" w14:paraId="410A00B1" w14:textId="177616AB">
      <w:pPr>
        <w:pStyle w:val="Heading2"/>
        <w:rPr>
          <w:lang w:val="en-US"/>
        </w:rPr>
      </w:pPr>
      <w:r>
        <w:rPr>
          <w:lang w:val="en-US"/>
        </w:rPr>
        <w:t>Submission information</w:t>
      </w:r>
    </w:p>
    <w:p w:rsidR="0037208E" w:rsidP="0037208E" w:rsidRDefault="0037208E" w14:paraId="285056C5" w14:textId="4EF897EC">
      <w:pPr>
        <w:rPr>
          <w:lang w:val="en-US"/>
        </w:rPr>
      </w:pPr>
      <w:r>
        <w:rPr>
          <w:lang w:val="en-US"/>
        </w:rPr>
        <w:t>Provide the following information for the submission</w:t>
      </w:r>
    </w:p>
    <w:tbl>
      <w:tblPr>
        <w:tblStyle w:val="TableGrid"/>
        <w:tblW w:w="0" w:type="auto"/>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2835"/>
        <w:gridCol w:w="2835"/>
      </w:tblGrid>
      <w:tr w:rsidR="0037208E" w:rsidTr="00A63E68" w14:paraId="119DEC2F" w14:textId="77777777">
        <w:trPr>
          <w:trHeight w:val="20"/>
        </w:trPr>
        <w:tc>
          <w:tcPr>
            <w:tcW w:w="2835" w:type="dxa"/>
            <w:shd w:val="clear" w:color="auto" w:fill="auto"/>
          </w:tcPr>
          <w:p w:rsidRPr="00C04176" w:rsidR="0037208E" w:rsidP="00A63E68" w:rsidRDefault="0037208E" w14:paraId="433CA824" w14:textId="77777777">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rsidR="0037208E" w:rsidP="00A63E68" w:rsidRDefault="0037208E" w14:paraId="090B4D37" w14:textId="40D36FB5">
                <w:r w:rsidRPr="0005197E">
                  <w:rPr>
                    <w:rStyle w:val="PlaceholderText"/>
                  </w:rPr>
                  <w:t>Choose an item.</w:t>
                </w:r>
              </w:p>
            </w:tc>
          </w:sdtContent>
        </w:sdt>
      </w:tr>
      <w:tr w:rsidR="00F65209" w:rsidTr="00A63E68" w14:paraId="13B86C8D" w14:textId="77777777">
        <w:trPr>
          <w:trHeight w:val="20"/>
        </w:trPr>
        <w:tc>
          <w:tcPr>
            <w:tcW w:w="2835" w:type="dxa"/>
            <w:vMerge w:val="restart"/>
            <w:shd w:val="clear" w:color="auto" w:fill="auto"/>
            <w:vAlign w:val="center"/>
          </w:tcPr>
          <w:p w:rsidRPr="00C04176" w:rsidR="00F65209" w:rsidP="00A63E68" w:rsidRDefault="00F65209" w14:paraId="727A7933" w14:textId="77777777">
            <w:pPr>
              <w:rPr>
                <w:b/>
                <w:bCs/>
                <w:color w:val="auto"/>
              </w:rPr>
            </w:pPr>
            <w:r w:rsidRPr="00C04176">
              <w:rPr>
                <w:b/>
                <w:bCs/>
                <w:color w:val="auto"/>
              </w:rPr>
              <w:t>Performance level targeted</w:t>
            </w:r>
          </w:p>
        </w:tc>
        <w:tc>
          <w:tcPr>
            <w:tcW w:w="2835" w:type="dxa"/>
          </w:tcPr>
          <w:p w:rsidRPr="00C04176" w:rsidR="00F65209" w:rsidP="00A63E68" w:rsidRDefault="000E4EF8" w14:paraId="5F888739" w14:textId="77777777">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Minimum Expectation</w:t>
            </w:r>
          </w:p>
        </w:tc>
      </w:tr>
      <w:tr w:rsidR="00F65209" w:rsidTr="00A63E68" w14:paraId="4C644139" w14:textId="77777777">
        <w:trPr>
          <w:trHeight w:val="20"/>
        </w:trPr>
        <w:tc>
          <w:tcPr>
            <w:tcW w:w="2835" w:type="dxa"/>
            <w:vMerge/>
            <w:shd w:val="clear" w:color="auto" w:fill="auto"/>
          </w:tcPr>
          <w:p w:rsidRPr="00C04176" w:rsidR="00F65209" w:rsidP="00A63E68" w:rsidRDefault="00F65209" w14:paraId="252924B5" w14:textId="77777777">
            <w:pPr>
              <w:rPr>
                <w:b/>
                <w:bCs/>
                <w:color w:val="auto"/>
              </w:rPr>
            </w:pPr>
          </w:p>
        </w:tc>
        <w:tc>
          <w:tcPr>
            <w:tcW w:w="2835" w:type="dxa"/>
          </w:tcPr>
          <w:p w:rsidRPr="00C04176" w:rsidR="00F65209" w:rsidP="00A63E68" w:rsidRDefault="000E4EF8" w14:paraId="3671F22C" w14:textId="77777777">
            <w:pPr>
              <w:rPr>
                <w:color w:val="auto"/>
              </w:rPr>
            </w:pPr>
            <w:sdt>
              <w:sdtPr>
                <w:rPr>
                  <w:rFonts w:asciiTheme="majorHAnsi" w:hAnsiTheme="majorHAnsi" w:cstheme="majorHAnsi"/>
                  <w:color w:val="auto"/>
                </w:rPr>
                <w:id w:val="-1998873815"/>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Credit Achievement</w:t>
            </w:r>
          </w:p>
        </w:tc>
      </w:tr>
      <w:tr w:rsidR="00D63B3B" w:rsidTr="00A63E68" w14:paraId="419AFA12" w14:textId="77777777">
        <w:trPr>
          <w:trHeight w:val="20"/>
        </w:trPr>
        <w:tc>
          <w:tcPr>
            <w:tcW w:w="2835" w:type="dxa"/>
            <w:shd w:val="clear" w:color="auto" w:fill="auto"/>
          </w:tcPr>
          <w:p w:rsidRPr="00C04176" w:rsidR="00D63B3B" w:rsidP="00A63E68" w:rsidRDefault="00D63B3B" w14:paraId="2494DF98" w14:textId="22A3D2BA">
            <w:pPr>
              <w:rPr>
                <w:b/>
                <w:bCs/>
                <w:color w:val="auto"/>
              </w:rPr>
            </w:pPr>
            <w:r>
              <w:rPr>
                <w:b/>
                <w:bCs/>
                <w:color w:val="auto"/>
              </w:rPr>
              <w:t>Points targeted</w:t>
            </w:r>
          </w:p>
        </w:tc>
        <w:sdt>
          <w:sdtPr>
            <w:rPr>
              <w:rFonts w:asciiTheme="majorHAnsi" w:hAnsiTheme="majorHAnsi" w:cstheme="majorHAnsi"/>
              <w:color w:val="auto"/>
            </w:rPr>
            <w:id w:val="517210287"/>
            <w:placeholder>
              <w:docPart w:val="DefaultPlaceholder_-1854013440"/>
            </w:placeholder>
            <w:showingPlcHdr/>
            <w:text/>
          </w:sdtPr>
          <w:sdtEndPr/>
          <w:sdtContent>
            <w:tc>
              <w:tcPr>
                <w:tcW w:w="2835" w:type="dxa"/>
              </w:tcPr>
              <w:p w:rsidR="00D63B3B" w:rsidP="00A63E68" w:rsidRDefault="00D63B3B" w14:paraId="7E5297EA" w14:textId="4C005975">
                <w:pPr>
                  <w:rPr>
                    <w:rFonts w:asciiTheme="majorHAnsi" w:hAnsiTheme="majorHAnsi" w:cstheme="majorHAnsi"/>
                    <w:color w:val="auto"/>
                  </w:rPr>
                </w:pPr>
                <w:r w:rsidRPr="00C60B62">
                  <w:rPr>
                    <w:rStyle w:val="PlaceholderText"/>
                    <w:rFonts w:eastAsiaTheme="minorEastAsia"/>
                  </w:rPr>
                  <w:t>Click or tap here to enter text.</w:t>
                </w:r>
              </w:p>
            </w:tc>
          </w:sdtContent>
        </w:sdt>
      </w:tr>
    </w:tbl>
    <w:p w:rsidRPr="00D828DA" w:rsidR="007F7CEC" w:rsidP="007F7CEC" w:rsidRDefault="007F7CEC" w14:paraId="5CA6FA69" w14:textId="77777777">
      <w:pPr>
        <w:pStyle w:val="Heading4"/>
        <w:rPr>
          <w:rFonts w:eastAsia="Arial" w:cs="Arial"/>
          <w:b/>
          <w:i/>
          <w:iCs/>
          <w:color w:val="D13438"/>
          <w:sz w:val="18"/>
          <w:szCs w:val="18"/>
          <w:lang w:val="en-US"/>
        </w:rPr>
      </w:pPr>
      <w:r w:rsidRPr="009B3ABD">
        <w:rPr>
          <w:rFonts w:eastAsia="Arial" w:cs="Arial"/>
          <w:b/>
          <w:i/>
          <w:iCs/>
          <w:color w:val="D13438"/>
          <w:sz w:val="18"/>
          <w:szCs w:val="18"/>
          <w:lang w:val="en-US"/>
        </w:rPr>
        <w:t>Please ensure</w:t>
      </w:r>
      <w:r>
        <w:rPr>
          <w:rFonts w:eastAsia="Arial" w:cs="Arial"/>
          <w:b/>
          <w:i/>
          <w:iCs/>
          <w:color w:val="D13438"/>
          <w:sz w:val="18"/>
          <w:szCs w:val="18"/>
          <w:lang w:val="en-US"/>
        </w:rPr>
        <w:t xml:space="preserve"> the regular occupied area section is completed. </w:t>
      </w:r>
    </w:p>
    <w:p w:rsidR="0037208E" w:rsidP="00C04176" w:rsidRDefault="00C04176" w14:paraId="31E929CD" w14:textId="461D1599">
      <w:pPr>
        <w:pStyle w:val="Heading4"/>
        <w:rPr>
          <w:lang w:val="en-US"/>
        </w:rPr>
      </w:pPr>
      <w:r>
        <w:rPr>
          <w:lang w:val="en-US"/>
        </w:rPr>
        <w:t>Technical Questions</w:t>
      </w:r>
    </w:p>
    <w:tbl>
      <w:tblPr>
        <w:tblStyle w:val="TableGrid10"/>
        <w:tblW w:w="10205" w:type="dxa"/>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8504"/>
        <w:gridCol w:w="1701"/>
      </w:tblGrid>
      <w:tr w:rsidRPr="006F7B96" w:rsidR="00C04176" w:rsidTr="00A63E68" w14:paraId="60C9024F" w14:textId="77777777">
        <w:tc>
          <w:tcPr>
            <w:tcW w:w="8504" w:type="dxa"/>
            <w:shd w:val="clear" w:color="auto" w:fill="auto"/>
            <w:vAlign w:val="center"/>
          </w:tcPr>
          <w:p w:rsidRPr="00C04176" w:rsidR="00C04176" w:rsidP="00C04176" w:rsidRDefault="00C04176" w14:paraId="62D955CA" w14:textId="77777777">
            <w:pPr>
              <w:rPr>
                <w:b/>
                <w:bCs/>
                <w:color w:val="auto"/>
              </w:rPr>
            </w:pPr>
            <w:r w:rsidRPr="00C04176">
              <w:rPr>
                <w:color w:val="auto"/>
              </w:rPr>
              <w:t>There are project-specific technical questions for this credit and all responses received from the GBCA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rsidRPr="006F7B96" w:rsidR="00C04176" w:rsidP="00A63E68" w:rsidRDefault="00C04176" w14:paraId="46BD21DD" w14:textId="77777777">
                <w:pPr>
                  <w:jc w:val="center"/>
                </w:pPr>
                <w:r w:rsidRPr="0005197E">
                  <w:rPr>
                    <w:rStyle w:val="PlaceholderText"/>
                  </w:rPr>
                  <w:t>Choose an item.</w:t>
                </w:r>
              </w:p>
            </w:tc>
          </w:sdtContent>
        </w:sdt>
      </w:tr>
    </w:tbl>
    <w:p w:rsidRPr="00C34996" w:rsidR="00507505" w:rsidP="00C34996" w:rsidRDefault="00507505" w14:paraId="33F333A7" w14:textId="77777777">
      <w:pPr>
        <w:pStyle w:val="Heading4"/>
        <w:rPr>
          <w:lang w:val="en-US"/>
        </w:rPr>
      </w:pPr>
      <w:r w:rsidRPr="00C34996">
        <w:rPr>
          <w:lang w:val="en-US"/>
        </w:rPr>
        <w:t xml:space="preserve">Changes between Rounds </w:t>
      </w:r>
    </w:p>
    <w:p w:rsidR="00507505" w:rsidP="00507505" w:rsidRDefault="00507505" w14:paraId="14116B68" w14:textId="77777777">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C7E3470F6D07403781D7CA0B7C25EA3F"/>
        </w:placeholder>
      </w:sdtPr>
      <w:sdtEndPr>
        <w:rPr>
          <w:b/>
          <w:bCs/>
        </w:rPr>
      </w:sdtEndPr>
      <w:sdtContent>
        <w:sdt>
          <w:sdtPr>
            <w:id w:val="910731397"/>
            <w:placeholder>
              <w:docPart w:val="596209F7729D47D3B4157E06CA32EB7F"/>
            </w:placeholder>
            <w:showingPlcHdr/>
          </w:sdtPr>
          <w:sdtEndPr>
            <w:rPr>
              <w:b/>
              <w:bCs/>
            </w:rPr>
          </w:sdtEndPr>
          <w:sdtContent>
            <w:p w:rsidR="00507505" w:rsidP="00507505" w:rsidRDefault="00507505" w14:paraId="7B52312C" w14:textId="77777777">
              <w:pPr>
                <w:pBdr>
                  <w:top w:val="single" w:color="auto" w:sz="4" w:space="1"/>
                  <w:bottom w:val="single" w:color="auto" w:sz="4" w:space="1"/>
                </w:pBdr>
              </w:pPr>
              <w:r w:rsidRPr="00E45A45">
                <w:rPr>
                  <w:rStyle w:val="PlaceholderText"/>
                </w:rPr>
                <w:t>Click or tap here to enter text.</w:t>
              </w:r>
            </w:p>
          </w:sdtContent>
        </w:sdt>
      </w:sdtContent>
    </w:sdt>
    <w:p w:rsidR="00C04176" w:rsidP="00C04176" w:rsidRDefault="00C04176" w14:paraId="4C2D2EC2" w14:textId="33BE116B">
      <w:pPr>
        <w:pStyle w:val="Heading2"/>
        <w:rPr>
          <w:lang w:val="en-US"/>
        </w:rPr>
      </w:pPr>
      <w:r>
        <w:rPr>
          <w:lang w:val="en-US"/>
        </w:rPr>
        <w:t>Submission template</w:t>
      </w:r>
    </w:p>
    <w:p w:rsidR="00C04176" w:rsidP="00921D1E" w:rsidRDefault="00FD589D" w14:paraId="59D1666E" w14:textId="770A037E">
      <w:pPr>
        <w:pStyle w:val="Heading3"/>
        <w:rPr>
          <w:lang w:val="en-US"/>
        </w:rPr>
      </w:pPr>
      <w:r>
        <w:rPr>
          <w:lang w:val="en-US"/>
        </w:rPr>
        <w:t>Minimum Expectation</w:t>
      </w:r>
    </w:p>
    <w:p w:rsidR="00C43518" w:rsidP="00C43518" w:rsidRDefault="00C43518" w14:paraId="2C510BE8" w14:textId="13314120">
      <w:pPr>
        <w:pStyle w:val="Heading4"/>
        <w:rPr>
          <w:lang w:val="en-US"/>
        </w:rPr>
      </w:pPr>
      <w:r>
        <w:rPr>
          <w:lang w:val="en-US"/>
        </w:rPr>
        <w:t>Acoustic Comfort Strategy</w:t>
      </w:r>
    </w:p>
    <w:tbl>
      <w:tblPr>
        <w:tblStyle w:val="TableGrid10"/>
        <w:tblW w:w="9354"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Pr="006F7B96" w:rsidR="00507505" w:rsidTr="00507505" w14:paraId="0B2ACEEF" w14:textId="77777777">
        <w:tc>
          <w:tcPr>
            <w:tcW w:w="6803" w:type="dxa"/>
            <w:shd w:val="clear" w:color="auto" w:fill="auto"/>
            <w:vAlign w:val="center"/>
          </w:tcPr>
          <w:p w:rsidRPr="0014621A" w:rsidR="00507505" w:rsidP="004F6901" w:rsidRDefault="00507505" w14:paraId="27D12AF8" w14:textId="77777777">
            <w:pPr>
              <w:rPr>
                <w:b/>
                <w:bCs/>
                <w:lang w:val="en-US"/>
              </w:rPr>
            </w:pPr>
            <w:r w:rsidRPr="0014621A">
              <w:rPr>
                <w:b/>
                <w:bCs/>
                <w:lang w:val="en-US"/>
              </w:rPr>
              <w:t>An Acoustic Comfort Strategy has been prepared, describing how the building design will deliver acoustic comfort to the building occupants.</w:t>
            </w:r>
          </w:p>
        </w:tc>
        <w:sdt>
          <w:sdtPr>
            <w:id w:val="-869763622"/>
            <w:placeholder>
              <w:docPart w:val="611186D3C96442CB9C76400221CA5D1C"/>
            </w:placeholder>
            <w:showingPlcHdr/>
            <w:comboBox>
              <w:listItem w:value="Choose an item."/>
              <w:listItem w:displayText="Yes" w:value="Yes"/>
              <w:listItem w:displayText="No" w:value="No"/>
            </w:comboBox>
          </w:sdtPr>
          <w:sdtEndPr/>
          <w:sdtContent>
            <w:tc>
              <w:tcPr>
                <w:tcW w:w="2551" w:type="dxa"/>
                <w:vAlign w:val="center"/>
              </w:tcPr>
              <w:p w:rsidR="00507505" w:rsidP="004F6901" w:rsidRDefault="00507505" w14:paraId="6DCA7657" w14:textId="5079635F">
                <w:r w:rsidRPr="0005197E">
                  <w:rPr>
                    <w:rStyle w:val="PlaceholderText"/>
                  </w:rPr>
                  <w:t>Choose an item.</w:t>
                </w:r>
              </w:p>
            </w:tc>
          </w:sdtContent>
        </w:sdt>
      </w:tr>
      <w:tr w:rsidRPr="006F7B96" w:rsidR="00507505" w:rsidTr="00507505" w14:paraId="7604A612" w14:textId="77777777">
        <w:tc>
          <w:tcPr>
            <w:tcW w:w="6803" w:type="dxa"/>
            <w:shd w:val="clear" w:color="auto" w:fill="auto"/>
            <w:vAlign w:val="center"/>
          </w:tcPr>
          <w:p w:rsidRPr="0014621A" w:rsidR="00507505" w:rsidP="004F6901" w:rsidRDefault="00507505" w14:paraId="42CAED92" w14:textId="77777777">
            <w:pPr>
              <w:rPr>
                <w:b/>
                <w:bCs/>
                <w:lang w:val="en-US"/>
              </w:rPr>
            </w:pPr>
            <w:r w:rsidRPr="0014621A">
              <w:rPr>
                <w:b/>
                <w:bCs/>
                <w:lang w:val="en-US"/>
              </w:rPr>
              <w:t>Indicate where the following requirements have been addressed in the Acoustic Comfort Strategy (provide references to documentation):</w:t>
            </w:r>
          </w:p>
        </w:tc>
        <w:sdt>
          <w:sdtPr>
            <w:id w:val="1148941446"/>
            <w:placeholder>
              <w:docPart w:val="2A920BF6A6F54158A70B7EAD2EF0E923"/>
            </w:placeholder>
            <w:showingPlcHdr/>
            <w:comboBox>
              <w:listItem w:value="Choose an item."/>
              <w:listItem w:displayText="Yes" w:value="Yes"/>
              <w:listItem w:displayText="No" w:value="No"/>
            </w:comboBox>
          </w:sdtPr>
          <w:sdtEndPr/>
          <w:sdtContent>
            <w:tc>
              <w:tcPr>
                <w:tcW w:w="2551" w:type="dxa"/>
                <w:vAlign w:val="center"/>
              </w:tcPr>
              <w:p w:rsidR="00507505" w:rsidP="004F6901" w:rsidRDefault="00507505" w14:paraId="35B4D964" w14:textId="452598FF">
                <w:r w:rsidRPr="0005197E">
                  <w:rPr>
                    <w:rStyle w:val="PlaceholderText"/>
                  </w:rPr>
                  <w:t>Choose an item.</w:t>
                </w:r>
              </w:p>
            </w:tc>
          </w:sdtContent>
        </w:sdt>
      </w:tr>
      <w:tr w:rsidRPr="006F7B96" w:rsidR="00507505" w:rsidTr="00507505" w14:paraId="1B0ADA96" w14:textId="77777777">
        <w:tc>
          <w:tcPr>
            <w:tcW w:w="6803" w:type="dxa"/>
            <w:shd w:val="clear" w:color="auto" w:fill="auto"/>
            <w:vAlign w:val="center"/>
          </w:tcPr>
          <w:p w:rsidR="00507505" w:rsidP="00297043" w:rsidRDefault="00507505" w14:paraId="333E9039" w14:textId="77777777">
            <w:pPr>
              <w:pStyle w:val="TableBullet"/>
              <w:spacing w:after="120"/>
              <w:rPr>
                <w:lang w:val="en-US"/>
              </w:rPr>
            </w:pPr>
            <w:r>
              <w:rPr>
                <w:lang w:val="en-US"/>
              </w:rPr>
              <w:t>Quiet enjoyment of space</w:t>
            </w:r>
          </w:p>
        </w:tc>
        <w:tc>
          <w:tcPr>
            <w:tcW w:w="2551" w:type="dxa"/>
            <w:vAlign w:val="center"/>
          </w:tcPr>
          <w:p w:rsidR="00507505" w:rsidP="00297043" w:rsidRDefault="000E4EF8" w14:paraId="77B5F87D" w14:textId="4704E7D3">
            <w:sdt>
              <w:sdtPr>
                <w:id w:val="826858235"/>
                <w:placeholder>
                  <w:docPart w:val="CF48041917C546B78D252C172AAC5139"/>
                </w:placeholder>
                <w:showingPlcHdr/>
              </w:sdtPr>
              <w:sdtEndPr>
                <w:rPr>
                  <w:b/>
                  <w:bCs/>
                </w:rPr>
              </w:sdtEndPr>
              <w:sdtContent>
                <w:r w:rsidRPr="00E45A45" w:rsidR="00507505">
                  <w:rPr>
                    <w:rStyle w:val="PlaceholderText"/>
                  </w:rPr>
                  <w:t>Click or tap here to enter text.</w:t>
                </w:r>
              </w:sdtContent>
            </w:sdt>
          </w:p>
        </w:tc>
      </w:tr>
      <w:tr w:rsidRPr="006F7B96" w:rsidR="00507505" w:rsidTr="00507505" w14:paraId="5228954D" w14:textId="77777777">
        <w:tc>
          <w:tcPr>
            <w:tcW w:w="6803" w:type="dxa"/>
            <w:shd w:val="clear" w:color="auto" w:fill="auto"/>
            <w:vAlign w:val="center"/>
          </w:tcPr>
          <w:p w:rsidR="00507505" w:rsidP="00297043" w:rsidRDefault="00507505" w14:paraId="15BC6C25" w14:textId="77777777">
            <w:pPr>
              <w:pStyle w:val="TableBullet"/>
              <w:spacing w:after="120"/>
              <w:rPr>
                <w:lang w:val="en-US"/>
              </w:rPr>
            </w:pPr>
            <w:r>
              <w:rPr>
                <w:lang w:val="en-US"/>
              </w:rPr>
              <w:lastRenderedPageBreak/>
              <w:t>Functional use of space</w:t>
            </w:r>
          </w:p>
        </w:tc>
        <w:tc>
          <w:tcPr>
            <w:tcW w:w="2551" w:type="dxa"/>
            <w:vAlign w:val="center"/>
          </w:tcPr>
          <w:p w:rsidR="00507505" w:rsidP="00297043" w:rsidRDefault="000E4EF8" w14:paraId="69ADF8A4" w14:textId="55647B59">
            <w:sdt>
              <w:sdtPr>
                <w:id w:val="-1003201884"/>
                <w:placeholder>
                  <w:docPart w:val="6BFBF0BBFEF649128033238D38BE636C"/>
                </w:placeholder>
                <w:showingPlcHdr/>
              </w:sdtPr>
              <w:sdtEndPr>
                <w:rPr>
                  <w:b/>
                  <w:bCs/>
                </w:rPr>
              </w:sdtEndPr>
              <w:sdtContent>
                <w:r w:rsidRPr="00E45A45" w:rsidR="00507505">
                  <w:rPr>
                    <w:rStyle w:val="PlaceholderText"/>
                  </w:rPr>
                  <w:t>Click or tap here to enter text.</w:t>
                </w:r>
              </w:sdtContent>
            </w:sdt>
          </w:p>
        </w:tc>
      </w:tr>
      <w:tr w:rsidRPr="006F7B96" w:rsidR="00507505" w:rsidTr="00507505" w14:paraId="6B89DF1E" w14:textId="77777777">
        <w:tc>
          <w:tcPr>
            <w:tcW w:w="6803" w:type="dxa"/>
            <w:shd w:val="clear" w:color="auto" w:fill="auto"/>
            <w:vAlign w:val="center"/>
          </w:tcPr>
          <w:p w:rsidR="00507505" w:rsidP="00297043" w:rsidRDefault="00507505" w14:paraId="3649FDB5" w14:textId="77777777">
            <w:pPr>
              <w:pStyle w:val="TableBullet"/>
              <w:spacing w:after="120"/>
              <w:rPr>
                <w:lang w:val="en-US"/>
              </w:rPr>
            </w:pPr>
            <w:r>
              <w:rPr>
                <w:lang w:val="en-US"/>
              </w:rPr>
              <w:t>Control of intrusive or high levels of noise</w:t>
            </w:r>
          </w:p>
        </w:tc>
        <w:tc>
          <w:tcPr>
            <w:tcW w:w="2551" w:type="dxa"/>
            <w:vAlign w:val="center"/>
          </w:tcPr>
          <w:p w:rsidR="00507505" w:rsidP="00297043" w:rsidRDefault="000E4EF8" w14:paraId="692C8226" w14:textId="692FD6E1">
            <w:sdt>
              <w:sdtPr>
                <w:id w:val="-252822577"/>
                <w:placeholder>
                  <w:docPart w:val="99A362A8B4CB4A60BC9427F0AE4411E4"/>
                </w:placeholder>
                <w:showingPlcHdr/>
              </w:sdtPr>
              <w:sdtEndPr>
                <w:rPr>
                  <w:b/>
                  <w:bCs/>
                </w:rPr>
              </w:sdtEndPr>
              <w:sdtContent>
                <w:r w:rsidRPr="00E45A45" w:rsidR="00507505">
                  <w:rPr>
                    <w:rStyle w:val="PlaceholderText"/>
                  </w:rPr>
                  <w:t>Click or tap here to enter text.</w:t>
                </w:r>
              </w:sdtContent>
            </w:sdt>
          </w:p>
        </w:tc>
      </w:tr>
      <w:tr w:rsidRPr="006F7B96" w:rsidR="00507505" w:rsidTr="00507505" w14:paraId="029C975C" w14:textId="77777777">
        <w:tc>
          <w:tcPr>
            <w:tcW w:w="6803" w:type="dxa"/>
            <w:shd w:val="clear" w:color="auto" w:fill="auto"/>
            <w:vAlign w:val="center"/>
          </w:tcPr>
          <w:p w:rsidR="00507505" w:rsidP="00297043" w:rsidRDefault="00507505" w14:paraId="208B2F67" w14:textId="77777777">
            <w:pPr>
              <w:pStyle w:val="TableBullet"/>
              <w:spacing w:after="120"/>
              <w:rPr>
                <w:lang w:val="en-US"/>
              </w:rPr>
            </w:pPr>
            <w:r>
              <w:rPr>
                <w:lang w:val="en-US"/>
              </w:rPr>
              <w:t>Privacy</w:t>
            </w:r>
          </w:p>
        </w:tc>
        <w:tc>
          <w:tcPr>
            <w:tcW w:w="2551" w:type="dxa"/>
            <w:vAlign w:val="center"/>
          </w:tcPr>
          <w:p w:rsidR="00507505" w:rsidP="00297043" w:rsidRDefault="000E4EF8" w14:paraId="039EEAA6" w14:textId="0140482C">
            <w:sdt>
              <w:sdtPr>
                <w:id w:val="411055296"/>
                <w:placeholder>
                  <w:docPart w:val="73C66DD198544FD681C50C147F59D083"/>
                </w:placeholder>
                <w:showingPlcHdr/>
              </w:sdtPr>
              <w:sdtEndPr>
                <w:rPr>
                  <w:b/>
                  <w:bCs/>
                </w:rPr>
              </w:sdtEndPr>
              <w:sdtContent>
                <w:r w:rsidRPr="00E45A45" w:rsidR="00507505">
                  <w:rPr>
                    <w:rStyle w:val="PlaceholderText"/>
                  </w:rPr>
                  <w:t>Click or tap here to enter text.</w:t>
                </w:r>
              </w:sdtContent>
            </w:sdt>
          </w:p>
        </w:tc>
      </w:tr>
      <w:tr w:rsidRPr="006F7B96" w:rsidR="00507505" w:rsidTr="00507505" w14:paraId="0B15F8A2" w14:textId="77777777">
        <w:tc>
          <w:tcPr>
            <w:tcW w:w="6803" w:type="dxa"/>
            <w:shd w:val="clear" w:color="auto" w:fill="auto"/>
            <w:vAlign w:val="center"/>
          </w:tcPr>
          <w:p w:rsidR="00507505" w:rsidP="00297043" w:rsidRDefault="00507505" w14:paraId="31597E9D" w14:textId="77777777">
            <w:pPr>
              <w:pStyle w:val="TableBullet"/>
              <w:spacing w:after="120"/>
              <w:rPr>
                <w:lang w:val="en-US"/>
              </w:rPr>
            </w:pPr>
            <w:r>
              <w:rPr>
                <w:lang w:val="en-US"/>
              </w:rPr>
              <w:t>Noise transfer</w:t>
            </w:r>
          </w:p>
        </w:tc>
        <w:tc>
          <w:tcPr>
            <w:tcW w:w="2551" w:type="dxa"/>
            <w:vAlign w:val="center"/>
          </w:tcPr>
          <w:p w:rsidR="00507505" w:rsidP="00297043" w:rsidRDefault="000E4EF8" w14:paraId="2E123207" w14:textId="7C87380F">
            <w:sdt>
              <w:sdtPr>
                <w:id w:val="-1072973372"/>
                <w:placeholder>
                  <w:docPart w:val="414DB2219F6B41B69E8F8DF4AB04F23B"/>
                </w:placeholder>
                <w:showingPlcHdr/>
              </w:sdtPr>
              <w:sdtEndPr>
                <w:rPr>
                  <w:b/>
                  <w:bCs/>
                </w:rPr>
              </w:sdtEndPr>
              <w:sdtContent>
                <w:r w:rsidRPr="00E45A45" w:rsidR="00507505">
                  <w:rPr>
                    <w:rStyle w:val="PlaceholderText"/>
                  </w:rPr>
                  <w:t>Click or tap here to enter text.</w:t>
                </w:r>
              </w:sdtContent>
            </w:sdt>
          </w:p>
        </w:tc>
      </w:tr>
      <w:tr w:rsidRPr="006F7B96" w:rsidR="00507505" w:rsidTr="00507505" w14:paraId="32CC3E64" w14:textId="77777777">
        <w:tc>
          <w:tcPr>
            <w:tcW w:w="6803" w:type="dxa"/>
            <w:shd w:val="clear" w:color="auto" w:fill="auto"/>
            <w:vAlign w:val="center"/>
          </w:tcPr>
          <w:p w:rsidR="00507505" w:rsidP="00297043" w:rsidRDefault="00507505" w14:paraId="6A2CA47A" w14:textId="77777777">
            <w:pPr>
              <w:pStyle w:val="TableBullet"/>
              <w:spacing w:after="120"/>
              <w:rPr>
                <w:lang w:val="en-US"/>
              </w:rPr>
            </w:pPr>
            <w:r>
              <w:rPr>
                <w:lang w:val="en-US"/>
              </w:rPr>
              <w:t>Speech intelligibility</w:t>
            </w:r>
          </w:p>
        </w:tc>
        <w:tc>
          <w:tcPr>
            <w:tcW w:w="2551" w:type="dxa"/>
            <w:vAlign w:val="center"/>
          </w:tcPr>
          <w:p w:rsidR="00507505" w:rsidP="00297043" w:rsidRDefault="000E4EF8" w14:paraId="46046CBC" w14:textId="2FE089FE">
            <w:sdt>
              <w:sdtPr>
                <w:id w:val="-551772641"/>
                <w:placeholder>
                  <w:docPart w:val="B221E6615C1C4D66B42875587F800132"/>
                </w:placeholder>
                <w:showingPlcHdr/>
              </w:sdtPr>
              <w:sdtEndPr>
                <w:rPr>
                  <w:b/>
                  <w:bCs/>
                </w:rPr>
              </w:sdtEndPr>
              <w:sdtContent>
                <w:r w:rsidRPr="00E45A45" w:rsidR="00507505">
                  <w:rPr>
                    <w:rStyle w:val="PlaceholderText"/>
                  </w:rPr>
                  <w:t>Click or tap here to enter text.</w:t>
                </w:r>
              </w:sdtContent>
            </w:sdt>
          </w:p>
        </w:tc>
      </w:tr>
      <w:tr w:rsidRPr="006F7B96" w:rsidR="00507505" w:rsidTr="00507505" w14:paraId="17D7E917" w14:textId="77777777">
        <w:tc>
          <w:tcPr>
            <w:tcW w:w="9354" w:type="dxa"/>
            <w:gridSpan w:val="2"/>
            <w:shd w:val="clear" w:color="auto" w:fill="auto"/>
            <w:vAlign w:val="center"/>
          </w:tcPr>
          <w:p w:rsidRPr="0014621A" w:rsidR="00507505" w:rsidP="004F6901" w:rsidRDefault="00507505" w14:paraId="1A2851D4" w14:textId="177909E4">
            <w:pPr>
              <w:rPr>
                <w:b/>
                <w:bCs/>
              </w:rPr>
            </w:pPr>
            <w:r w:rsidRPr="0014621A">
              <w:rPr>
                <w:b/>
                <w:bCs/>
                <w:lang w:val="en-US"/>
              </w:rPr>
              <w:t>Indicate where the following requirements have been included in the Acoustic Comfort Strategy (provide references to documentation):</w:t>
            </w:r>
          </w:p>
        </w:tc>
      </w:tr>
      <w:tr w:rsidRPr="006F7B96" w:rsidR="00507505" w:rsidTr="00507505" w14:paraId="09947E2A" w14:textId="77777777">
        <w:tc>
          <w:tcPr>
            <w:tcW w:w="6803" w:type="dxa"/>
            <w:shd w:val="clear" w:color="auto" w:fill="auto"/>
            <w:vAlign w:val="center"/>
          </w:tcPr>
          <w:p w:rsidR="00507505" w:rsidP="00851B8D" w:rsidRDefault="00507505" w14:paraId="4EFB9D8E" w14:textId="77777777">
            <w:pPr>
              <w:pStyle w:val="TableBullet"/>
              <w:spacing w:after="120"/>
              <w:rPr>
                <w:lang w:val="en-US"/>
              </w:rPr>
            </w:pPr>
            <w:r>
              <w:rPr>
                <w:lang w:val="en-US"/>
              </w:rPr>
              <w:t>A summary of the Standards, legislation, guidelines and other requirements that apply to the project</w:t>
            </w:r>
          </w:p>
        </w:tc>
        <w:tc>
          <w:tcPr>
            <w:tcW w:w="2551" w:type="dxa"/>
            <w:vAlign w:val="center"/>
          </w:tcPr>
          <w:p w:rsidR="00507505" w:rsidP="00851B8D" w:rsidRDefault="000E4EF8" w14:paraId="71D4BE46" w14:textId="5FC6F8DD">
            <w:sdt>
              <w:sdtPr>
                <w:id w:val="-602184223"/>
                <w:placeholder>
                  <w:docPart w:val="9A4721FCE0FE483EB2A30F9A2D031BD1"/>
                </w:placeholder>
                <w:showingPlcHdr/>
              </w:sdtPr>
              <w:sdtEndPr>
                <w:rPr>
                  <w:b/>
                  <w:bCs/>
                </w:rPr>
              </w:sdtEndPr>
              <w:sdtContent>
                <w:r w:rsidRPr="00E45A45" w:rsidR="00507505">
                  <w:rPr>
                    <w:rStyle w:val="PlaceholderText"/>
                  </w:rPr>
                  <w:t>Click or tap here to enter text.</w:t>
                </w:r>
              </w:sdtContent>
            </w:sdt>
          </w:p>
        </w:tc>
      </w:tr>
      <w:tr w:rsidRPr="006F7B96" w:rsidR="00507505" w:rsidTr="00507505" w14:paraId="4EBC446B" w14:textId="77777777">
        <w:tc>
          <w:tcPr>
            <w:tcW w:w="6803" w:type="dxa"/>
            <w:shd w:val="clear" w:color="auto" w:fill="auto"/>
            <w:vAlign w:val="center"/>
          </w:tcPr>
          <w:p w:rsidR="00507505" w:rsidP="00851B8D" w:rsidRDefault="00507505" w14:paraId="6E6E0ECA" w14:textId="77777777">
            <w:pPr>
              <w:pStyle w:val="TableBullet"/>
              <w:spacing w:after="120"/>
              <w:rPr>
                <w:lang w:val="en-US"/>
              </w:rPr>
            </w:pPr>
            <w:r>
              <w:rPr>
                <w:lang w:val="en-US"/>
              </w:rPr>
              <w:t>The proposed performance metrics for each of the Acoustic Comfort criteria relevant to the different uses within the building and whether this exceeds minimum legislative or best practice guidelines</w:t>
            </w:r>
          </w:p>
        </w:tc>
        <w:tc>
          <w:tcPr>
            <w:tcW w:w="2551" w:type="dxa"/>
            <w:vAlign w:val="center"/>
          </w:tcPr>
          <w:p w:rsidR="00507505" w:rsidP="00851B8D" w:rsidRDefault="000E4EF8" w14:paraId="4B852A80" w14:textId="13813639">
            <w:sdt>
              <w:sdtPr>
                <w:id w:val="-600491608"/>
                <w:placeholder>
                  <w:docPart w:val="7DE2BE8DD5184C76824730906F1DFCCA"/>
                </w:placeholder>
                <w:showingPlcHdr/>
              </w:sdtPr>
              <w:sdtEndPr>
                <w:rPr>
                  <w:b/>
                  <w:bCs/>
                </w:rPr>
              </w:sdtEndPr>
              <w:sdtContent>
                <w:r w:rsidRPr="00E45A45" w:rsidR="00507505">
                  <w:rPr>
                    <w:rStyle w:val="PlaceholderText"/>
                  </w:rPr>
                  <w:t>Click or tap here to enter text.</w:t>
                </w:r>
              </w:sdtContent>
            </w:sdt>
          </w:p>
        </w:tc>
      </w:tr>
      <w:tr w:rsidRPr="006F7B96" w:rsidR="00507505" w:rsidTr="00507505" w14:paraId="4ED805F0" w14:textId="77777777">
        <w:tc>
          <w:tcPr>
            <w:tcW w:w="6803" w:type="dxa"/>
            <w:shd w:val="clear" w:color="auto" w:fill="auto"/>
            <w:vAlign w:val="center"/>
          </w:tcPr>
          <w:p w:rsidR="00507505" w:rsidP="00851B8D" w:rsidRDefault="00507505" w14:paraId="4CBB78D2" w14:textId="77777777">
            <w:pPr>
              <w:pStyle w:val="TableBullet"/>
              <w:spacing w:after="120"/>
              <w:rPr>
                <w:lang w:val="en-US"/>
              </w:rPr>
            </w:pPr>
            <w:r>
              <w:rPr>
                <w:lang w:val="en-US"/>
              </w:rPr>
              <w:t>Description of how the design solution is intended to achieve the proposed performance metrics</w:t>
            </w:r>
          </w:p>
        </w:tc>
        <w:tc>
          <w:tcPr>
            <w:tcW w:w="2551" w:type="dxa"/>
            <w:vAlign w:val="center"/>
          </w:tcPr>
          <w:p w:rsidR="00507505" w:rsidP="00851B8D" w:rsidRDefault="000E4EF8" w14:paraId="3CB38A93" w14:textId="4F241CBE">
            <w:sdt>
              <w:sdtPr>
                <w:id w:val="814528361"/>
                <w:placeholder>
                  <w:docPart w:val="B085DD8AAB8B4159A19DCD66F7DCB75D"/>
                </w:placeholder>
                <w:showingPlcHdr/>
              </w:sdtPr>
              <w:sdtEndPr>
                <w:rPr>
                  <w:b/>
                  <w:bCs/>
                </w:rPr>
              </w:sdtEndPr>
              <w:sdtContent>
                <w:r w:rsidRPr="00E45A45" w:rsidR="00507505">
                  <w:rPr>
                    <w:rStyle w:val="PlaceholderText"/>
                  </w:rPr>
                  <w:t>Click or tap here to enter text.</w:t>
                </w:r>
              </w:sdtContent>
            </w:sdt>
          </w:p>
        </w:tc>
      </w:tr>
    </w:tbl>
    <w:p w:rsidR="00F01461" w:rsidP="00F01461" w:rsidRDefault="00F01461" w14:paraId="639C113C" w14:textId="4D20DD23">
      <w:pPr>
        <w:rPr>
          <w:lang w:val="en-US"/>
        </w:rPr>
      </w:pPr>
    </w:p>
    <w:p w:rsidR="00403FA8" w:rsidP="00403FA8" w:rsidRDefault="00403FA8" w14:paraId="3BB7238D" w14:textId="77777777">
      <w:pPr>
        <w:pStyle w:val="Heading2"/>
      </w:pPr>
      <w:r>
        <w:t>Discussion</w:t>
      </w:r>
    </w:p>
    <w:p w:rsidR="00403FA8" w:rsidP="00403FA8" w:rsidRDefault="00403FA8" w14:paraId="7BDB9C8E"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2139408178"/>
        <w:placeholder>
          <w:docPart w:val="989DAFF2A461472696FE918CF68F0974"/>
        </w:placeholder>
        <w:showingPlcHdr/>
      </w:sdtPr>
      <w:sdtEndPr>
        <w:rPr>
          <w:b/>
          <w:bCs/>
        </w:rPr>
      </w:sdtEndPr>
      <w:sdtContent>
        <w:p w:rsidR="00403FA8" w:rsidP="00403FA8" w:rsidRDefault="00403FA8" w14:paraId="3311E69A" w14:textId="77777777">
          <w:pPr>
            <w:pBdr>
              <w:top w:val="single" w:color="auto" w:sz="4" w:space="1"/>
              <w:bottom w:val="single" w:color="auto" w:sz="4" w:space="1"/>
            </w:pBdr>
          </w:pPr>
          <w:r w:rsidRPr="00E45A45">
            <w:rPr>
              <w:rStyle w:val="PlaceholderText"/>
            </w:rPr>
            <w:t>Click or tap here to enter text.</w:t>
          </w:r>
        </w:p>
      </w:sdtContent>
    </w:sdt>
    <w:p w:rsidR="00403FA8" w:rsidP="00F01461" w:rsidRDefault="00403FA8" w14:paraId="6AA11209" w14:textId="77777777">
      <w:pPr>
        <w:rPr>
          <w:lang w:val="en-US"/>
        </w:rPr>
      </w:pPr>
    </w:p>
    <w:p w:rsidR="00E45496" w:rsidP="00E45496" w:rsidRDefault="00E45496" w14:paraId="28A2A5B8" w14:textId="77777777">
      <w:pPr>
        <w:pStyle w:val="Heading4"/>
        <w:rPr>
          <w:lang w:val="en-US"/>
        </w:rPr>
      </w:pPr>
      <w:r>
        <w:rPr>
          <w:lang w:val="en-US"/>
        </w:rPr>
        <w:t>Supporting documentation</w:t>
      </w:r>
    </w:p>
    <w:p w:rsidR="00E45496" w:rsidP="00E45496" w:rsidRDefault="00E45496" w14:paraId="02BC48B5"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E45496" w:rsidTr="00AA4572" w14:paraId="5EB4C08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E45496" w:rsidP="00AA4572" w:rsidRDefault="00E45496" w14:paraId="0C3DF876" w14:textId="77777777">
            <w:pPr>
              <w:pStyle w:val="TableHeading"/>
            </w:pPr>
            <w:r>
              <w:t>Document name</w:t>
            </w:r>
          </w:p>
        </w:tc>
        <w:tc>
          <w:tcPr>
            <w:tcW w:w="4680" w:type="dxa"/>
          </w:tcPr>
          <w:p w:rsidR="00E45496" w:rsidP="00AA4572" w:rsidRDefault="00E45496" w14:paraId="40717CE5"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E45496" w:rsidP="00AA4572" w:rsidRDefault="00E45496" w14:paraId="5CD1263C"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E45496" w:rsidTr="00AA4572" w14:paraId="39E22351" w14:textId="77777777">
        <w:tblPrEx>
          <w:tblCellMar>
            <w:top w:w="181" w:type="dxa"/>
          </w:tblCellMar>
        </w:tblPrEx>
        <w:sdt>
          <w:sdtPr>
            <w:id w:val="485135409"/>
            <w:placeholder>
              <w:docPart w:val="A65DAB315FA74850A424A190B30DEA9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A65DAB315FA74850A424A190B30DEA96"/>
                  </w:placeholder>
                  <w:showingPlcHdr/>
                </w:sdtPr>
                <w:sdtEndPr/>
                <w:sdtContent>
                  <w:p w:rsidR="00E45496" w:rsidP="00AA4572" w:rsidRDefault="00E45496" w14:paraId="574B2175" w14:textId="77777777">
                    <w:r w:rsidRPr="00E45A45">
                      <w:rPr>
                        <w:rStyle w:val="PlaceholderText"/>
                      </w:rPr>
                      <w:t>Click or tap here to enter text.</w:t>
                    </w:r>
                  </w:p>
                </w:sdtContent>
              </w:sdt>
            </w:tc>
          </w:sdtContent>
        </w:sdt>
        <w:sdt>
          <w:sdtPr>
            <w:id w:val="-932820303"/>
            <w:placeholder>
              <w:docPart w:val="A65DAB315FA74850A424A190B30DEA96"/>
            </w:placeholder>
          </w:sdtPr>
          <w:sdtEndPr/>
          <w:sdtContent>
            <w:tc>
              <w:tcPr>
                <w:tcW w:w="4680" w:type="dxa"/>
              </w:tcPr>
              <w:p w:rsidR="00E45496" w:rsidP="00AA4572" w:rsidRDefault="00E45496" w14:paraId="784F6F9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DAA9A62C00ED44858CA9C42BDBC380A4"/>
            </w:placeholder>
            <w:showingPlcHdr/>
          </w:sdtPr>
          <w:sdtEndPr/>
          <w:sdtContent>
            <w:tc>
              <w:tcPr>
                <w:tcW w:w="2648" w:type="dxa"/>
              </w:tcPr>
              <w:p w:rsidR="00E45496" w:rsidP="00AA4572" w:rsidRDefault="00E45496" w14:paraId="1A79489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45496" w:rsidTr="00AA4572" w14:paraId="6CFA90B9" w14:textId="77777777">
        <w:tblPrEx>
          <w:tblCellMar>
            <w:top w:w="181" w:type="dxa"/>
          </w:tblCellMar>
        </w:tblPrEx>
        <w:sdt>
          <w:sdtPr>
            <w:id w:val="-1424954785"/>
            <w:placeholder>
              <w:docPart w:val="B076E636458546AFAC7C95412235B15E"/>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B076E636458546AFAC7C95412235B15E"/>
                  </w:placeholder>
                  <w:showingPlcHdr/>
                </w:sdtPr>
                <w:sdtEndPr/>
                <w:sdtContent>
                  <w:p w:rsidR="00E45496" w:rsidP="00AA4572" w:rsidRDefault="00E45496" w14:paraId="3371B431" w14:textId="77777777">
                    <w:r w:rsidRPr="00E45A45">
                      <w:rPr>
                        <w:rStyle w:val="PlaceholderText"/>
                      </w:rPr>
                      <w:t>Click or tap here to enter text.</w:t>
                    </w:r>
                  </w:p>
                </w:sdtContent>
              </w:sdt>
            </w:tc>
          </w:sdtContent>
        </w:sdt>
        <w:sdt>
          <w:sdtPr>
            <w:id w:val="-898669801"/>
            <w:placeholder>
              <w:docPart w:val="B076E636458546AFAC7C95412235B15E"/>
            </w:placeholder>
          </w:sdtPr>
          <w:sdtEndPr/>
          <w:sdtContent>
            <w:tc>
              <w:tcPr>
                <w:tcW w:w="4680" w:type="dxa"/>
              </w:tcPr>
              <w:p w:rsidR="00E45496" w:rsidP="00AA4572" w:rsidRDefault="00E45496" w14:paraId="2C1A868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7A2CF63BAB574FA885FF000BF14D23AF"/>
            </w:placeholder>
            <w:showingPlcHdr/>
          </w:sdtPr>
          <w:sdtEndPr/>
          <w:sdtContent>
            <w:tc>
              <w:tcPr>
                <w:tcW w:w="2648" w:type="dxa"/>
              </w:tcPr>
              <w:p w:rsidR="00E45496" w:rsidP="00AA4572" w:rsidRDefault="00E45496" w14:paraId="10A6E06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45496" w:rsidTr="00AA4572" w14:paraId="406219FE" w14:textId="77777777">
        <w:tblPrEx>
          <w:tblCellMar>
            <w:top w:w="181" w:type="dxa"/>
          </w:tblCellMar>
        </w:tblPrEx>
        <w:sdt>
          <w:sdtPr>
            <w:id w:val="699597828"/>
            <w:placeholder>
              <w:docPart w:val="7C0243BA3BC94B22ACD4B138FCCAA05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7C0243BA3BC94B22ACD4B138FCCAA050"/>
                  </w:placeholder>
                  <w:showingPlcHdr/>
                </w:sdtPr>
                <w:sdtEndPr/>
                <w:sdtContent>
                  <w:p w:rsidR="00E45496" w:rsidP="00AA4572" w:rsidRDefault="00E45496" w14:paraId="638EFED8" w14:textId="77777777">
                    <w:r w:rsidRPr="00E45A45">
                      <w:rPr>
                        <w:rStyle w:val="PlaceholderText"/>
                      </w:rPr>
                      <w:t>Click or tap here to enter text.</w:t>
                    </w:r>
                  </w:p>
                </w:sdtContent>
              </w:sdt>
            </w:tc>
          </w:sdtContent>
        </w:sdt>
        <w:sdt>
          <w:sdtPr>
            <w:id w:val="-941307386"/>
            <w:placeholder>
              <w:docPart w:val="7C0243BA3BC94B22ACD4B138FCCAA050"/>
            </w:placeholder>
          </w:sdtPr>
          <w:sdtEndPr/>
          <w:sdtContent>
            <w:tc>
              <w:tcPr>
                <w:tcW w:w="4680" w:type="dxa"/>
              </w:tcPr>
              <w:p w:rsidR="00E45496" w:rsidP="00AA4572" w:rsidRDefault="00E45496" w14:paraId="7FD3853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71A8B8BF461E40F693B074EEF7566F0B"/>
            </w:placeholder>
            <w:showingPlcHdr/>
          </w:sdtPr>
          <w:sdtEndPr/>
          <w:sdtContent>
            <w:tc>
              <w:tcPr>
                <w:tcW w:w="2648" w:type="dxa"/>
              </w:tcPr>
              <w:p w:rsidR="00E45496" w:rsidP="00AA4572" w:rsidRDefault="00E45496" w14:paraId="70A9E27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007F5B" w:rsidP="00007F5B" w:rsidRDefault="00007F5B" w14:paraId="22DB2C7A" w14:textId="77777777">
      <w:pPr>
        <w:pStyle w:val="Heading3"/>
        <w:rPr>
          <w:lang w:val="en-US"/>
        </w:rPr>
      </w:pPr>
      <w:r>
        <w:rPr>
          <w:lang w:val="en-US"/>
        </w:rPr>
        <w:lastRenderedPageBreak/>
        <w:t>Credit Achievement</w:t>
      </w:r>
    </w:p>
    <w:p w:rsidR="00007F5B" w:rsidP="00007F5B" w:rsidRDefault="00007F5B" w14:paraId="4D46062F" w14:textId="77777777">
      <w:pPr>
        <w:pStyle w:val="Heading4"/>
        <w:rPr>
          <w:lang w:val="en-US"/>
        </w:rPr>
      </w:pPr>
      <w:r>
        <w:rPr>
          <w:lang w:val="en-US"/>
        </w:rPr>
        <w:t>Maximum Internal Noise Levels</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E45496" w:rsidTr="00A9707D" w14:paraId="77B39383"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E45496" w:rsidRDefault="00E45496" w14:paraId="48C8C04E" w14:textId="77777777">
            <w:pPr>
              <w:rPr>
                <w:b/>
                <w:bCs/>
                <w:lang w:val="en-US"/>
              </w:rPr>
            </w:pPr>
            <w:r w:rsidRPr="0014621A">
              <w:rPr>
                <w:b/>
                <w:bCs/>
                <w:lang w:val="en-US"/>
              </w:rPr>
              <w:t>Internal ambient noises levels in the regularly occupied areas are no greater than the upper range value relevant to the activity type in each space as recommended in AS/NZS 2107:2016.</w:t>
            </w:r>
          </w:p>
        </w:tc>
        <w:sdt>
          <w:sdtPr>
            <w:id w:val="-647281442"/>
            <w14:checkbox>
              <w14:checked w14:val="0"/>
              <w14:checkedState w14:val="2612" w14:font="MS Gothic"/>
              <w14:uncheckedState w14:val="2610" w14:font="MS Gothic"/>
            </w14:check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E45496" w:rsidP="00E45496" w:rsidRDefault="00E45496" w14:paraId="31FDFBD9" w14:textId="2CC22280">
                <w:pPr>
                  <w:jc w:val="center"/>
                </w:pPr>
                <w:r w:rsidRPr="00E45496">
                  <w:rPr>
                    <w:rFonts w:hint="eastAsia" w:ascii="MS Gothic" w:hAnsi="MS Gothic" w:eastAsia="MS Gothic"/>
                  </w:rPr>
                  <w:t>☐</w:t>
                </w:r>
              </w:p>
            </w:tc>
          </w:sdtContent>
        </w:sdt>
      </w:tr>
      <w:tr w:rsidR="00E45496" w:rsidTr="00A9707D" w14:paraId="10B0CFF2"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E45496" w:rsidRDefault="00E45496" w14:paraId="3BA9F81D" w14:textId="77777777">
            <w:pPr>
              <w:rPr>
                <w:b/>
                <w:bCs/>
                <w:lang w:val="en-US"/>
              </w:rPr>
            </w:pPr>
            <w:r w:rsidRPr="0014621A">
              <w:rPr>
                <w:b/>
                <w:bCs/>
                <w:lang w:val="en-US"/>
              </w:rPr>
              <w:t>Outline any services under the direct control of the occupant which have been excluded for the internal ambient noise levels.</w:t>
            </w:r>
          </w:p>
          <w:p w:rsidR="00E45496" w:rsidRDefault="000E4EF8" w14:paraId="486CCAE7" w14:textId="0326E746">
            <w:sdt>
              <w:sdtPr>
                <w:id w:val="-380255418"/>
                <w:placeholder>
                  <w:docPart w:val="2AAE0580BA8F4E5A8425A3DB36B97D28"/>
                </w:placeholder>
                <w:showingPlcHdr/>
              </w:sdtPr>
              <w:sdtEndPr>
                <w:rPr>
                  <w:b/>
                  <w:bCs/>
                </w:rPr>
              </w:sdtEndPr>
              <w:sdtContent>
                <w:r w:rsidRPr="00E45A45" w:rsidR="00E45496">
                  <w:rPr>
                    <w:rStyle w:val="PlaceholderText"/>
                  </w:rPr>
                  <w:t>Click or tap here to enter text.</w:t>
                </w:r>
              </w:sdtContent>
            </w:sdt>
          </w:p>
        </w:tc>
      </w:tr>
      <w:tr w:rsidR="00E45496" w:rsidTr="00A9707D" w14:paraId="6887C8DC"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E45496" w:rsidRDefault="00E45496" w14:paraId="55299084" w14:textId="77777777">
            <w:pPr>
              <w:rPr>
                <w:b/>
                <w:bCs/>
                <w:lang w:val="en-US"/>
              </w:rPr>
            </w:pPr>
            <w:r w:rsidRPr="0014621A">
              <w:rPr>
                <w:b/>
                <w:bCs/>
                <w:lang w:val="en-US"/>
              </w:rPr>
              <w:t>Noise levels do not exceed the recommended Sleep Disturbance criteria as defined in the policy.</w:t>
            </w:r>
          </w:p>
        </w:tc>
        <w:sdt>
          <w:sdtPr>
            <w:id w:val="776685607"/>
            <w14:checkbox>
              <w14:checked w14:val="0"/>
              <w14:checkedState w14:val="2612" w14:font="MS Gothic"/>
              <w14:uncheckedState w14:val="2610" w14:font="MS Gothic"/>
            </w14:check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E45496" w:rsidP="00E45496" w:rsidRDefault="00E45496" w14:paraId="4D44EEBE" w14:textId="21F794BC">
                <w:pPr>
                  <w:jc w:val="center"/>
                </w:pPr>
                <w:r w:rsidRPr="00E45496">
                  <w:rPr>
                    <w:rFonts w:hint="eastAsia" w:ascii="MS Gothic" w:hAnsi="MS Gothic" w:eastAsia="MS Gothic"/>
                  </w:rPr>
                  <w:t>☐</w:t>
                </w:r>
              </w:p>
            </w:tc>
          </w:sdtContent>
        </w:sdt>
      </w:tr>
      <w:tr w:rsidR="00E45496" w:rsidTr="00A9707D" w14:paraId="7DC93599"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E45496" w:rsidRDefault="00E45496" w14:paraId="02322A04" w14:textId="77777777">
            <w:pPr>
              <w:rPr>
                <w:b/>
                <w:bCs/>
                <w:lang w:val="en-US"/>
              </w:rPr>
            </w:pPr>
            <w:r w:rsidRPr="0014621A">
              <w:rPr>
                <w:b/>
                <w:bCs/>
                <w:lang w:val="en-US"/>
              </w:rPr>
              <w:t>Outline the noise events which comply with the Sleep Disturbance criteria.</w:t>
            </w:r>
          </w:p>
          <w:p w:rsidR="00E45496" w:rsidRDefault="000E4EF8" w14:paraId="559F6B64" w14:textId="1E118DFB">
            <w:pPr>
              <w:rPr>
                <w:lang w:val="en-US"/>
              </w:rPr>
            </w:pPr>
            <w:sdt>
              <w:sdtPr>
                <w:id w:val="1910885143"/>
                <w:placeholder>
                  <w:docPart w:val="2BD5D04945EF4C36897E50701BE80699"/>
                </w:placeholder>
              </w:sdtPr>
              <w:sdtEndPr>
                <w:rPr>
                  <w:b/>
                  <w:bCs/>
                </w:rPr>
              </w:sdtEndPr>
              <w:sdtContent>
                <w:r w:rsidRPr="00E45A45" w:rsidR="00E45496">
                  <w:rPr>
                    <w:rStyle w:val="PlaceholderText"/>
                  </w:rPr>
                  <w:t>Click or tap here text.</w:t>
                </w:r>
              </w:sdtContent>
            </w:sdt>
          </w:p>
        </w:tc>
        <w:tc>
          <w:tcPr>
            <w:tcW w:w="2551" w:type="dxa"/>
            <w:tcBorders>
              <w:top w:val="single" w:color="auto" w:sz="4" w:space="0"/>
              <w:left w:val="thinThickThinMediumGap" w:color="FFFFFF" w:themeColor="background1" w:sz="36" w:space="0"/>
              <w:bottom w:val="single" w:color="auto" w:sz="4" w:space="0"/>
              <w:right w:val="nil"/>
            </w:tcBorders>
            <w:vAlign w:val="center"/>
          </w:tcPr>
          <w:p w:rsidR="00E45496" w:rsidRDefault="000E4EF8" w14:paraId="5B20361F" w14:textId="363DD4C6">
            <w:sdt>
              <w:sdtPr>
                <w:id w:val="-178429043"/>
                <w:placeholder>
                  <w:docPart w:val="E7812EA09E894B28AE197FED2609D6FC"/>
                </w:placeholder>
                <w:showingPlcHdr/>
              </w:sdtPr>
              <w:sdtEndPr>
                <w:rPr>
                  <w:b/>
                  <w:bCs/>
                </w:rPr>
              </w:sdtEndPr>
              <w:sdtContent>
                <w:r w:rsidRPr="00E45A45" w:rsidR="00E45496">
                  <w:rPr>
                    <w:rStyle w:val="PlaceholderText"/>
                  </w:rPr>
                  <w:t>Click or tap here to enter text.</w:t>
                </w:r>
              </w:sdtContent>
            </w:sdt>
          </w:p>
        </w:tc>
      </w:tr>
    </w:tbl>
    <w:p w:rsidR="00403FA8" w:rsidP="00403FA8" w:rsidRDefault="00403FA8" w14:paraId="40166065" w14:textId="77777777">
      <w:pPr>
        <w:pStyle w:val="Heading2"/>
      </w:pPr>
      <w:r>
        <w:t>Discussion</w:t>
      </w:r>
    </w:p>
    <w:p w:rsidR="00403FA8" w:rsidP="00403FA8" w:rsidRDefault="00403FA8" w14:paraId="357CCD3F"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924768007"/>
        <w:placeholder>
          <w:docPart w:val="ADD108E12E044BF4BD5F142A096EFDA3"/>
        </w:placeholder>
        <w:showingPlcHdr/>
      </w:sdtPr>
      <w:sdtEndPr>
        <w:rPr>
          <w:b/>
          <w:bCs/>
        </w:rPr>
      </w:sdtEndPr>
      <w:sdtContent>
        <w:p w:rsidRPr="00403FA8" w:rsidR="00A9707D" w:rsidP="00403FA8" w:rsidRDefault="00403FA8" w14:paraId="4386993C" w14:textId="2D13368A">
          <w:pPr>
            <w:pBdr>
              <w:top w:val="single" w:color="auto" w:sz="4" w:space="1"/>
              <w:bottom w:val="single" w:color="auto" w:sz="4" w:space="1"/>
            </w:pBdr>
          </w:pPr>
          <w:r w:rsidRPr="00E45A45">
            <w:rPr>
              <w:rStyle w:val="PlaceholderText"/>
            </w:rPr>
            <w:t>Click or tap here to enter text.</w:t>
          </w:r>
        </w:p>
      </w:sdtContent>
    </w:sdt>
    <w:p w:rsidR="00710F78" w:rsidP="00710F78" w:rsidRDefault="00710F78" w14:paraId="12A7CDF3" w14:textId="437A3D18">
      <w:pPr>
        <w:pStyle w:val="Heading4"/>
        <w:rPr>
          <w:lang w:val="en-US"/>
        </w:rPr>
      </w:pPr>
      <w:r>
        <w:rPr>
          <w:lang w:val="en-US"/>
        </w:rPr>
        <w:t>Supporting documentation</w:t>
      </w:r>
    </w:p>
    <w:p w:rsidR="00710F78" w:rsidP="00710F78" w:rsidRDefault="00710F78" w14:paraId="4A94AAD5"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710F78" w:rsidTr="00AA4572" w14:paraId="0D4C802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710F78" w:rsidP="00AA4572" w:rsidRDefault="00710F78" w14:paraId="446A9920" w14:textId="77777777">
            <w:pPr>
              <w:pStyle w:val="TableHeading"/>
            </w:pPr>
            <w:r>
              <w:t>Document name</w:t>
            </w:r>
          </w:p>
        </w:tc>
        <w:tc>
          <w:tcPr>
            <w:tcW w:w="4680" w:type="dxa"/>
          </w:tcPr>
          <w:p w:rsidR="00710F78" w:rsidP="00AA4572" w:rsidRDefault="00710F78" w14:paraId="4881421B"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710F78" w:rsidP="00AA4572" w:rsidRDefault="00710F78" w14:paraId="21D1EBB7"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710F78" w:rsidTr="00AA4572" w14:paraId="7E09FD9E" w14:textId="77777777">
        <w:tblPrEx>
          <w:tblCellMar>
            <w:top w:w="181" w:type="dxa"/>
          </w:tblCellMar>
        </w:tblPrEx>
        <w:sdt>
          <w:sdtPr>
            <w:id w:val="1145936433"/>
            <w:placeholder>
              <w:docPart w:val="6B421D19250745799DDDED2603FE3D4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309095818"/>
                  <w:placeholder>
                    <w:docPart w:val="6B421D19250745799DDDED2603FE3D42"/>
                  </w:placeholder>
                  <w:showingPlcHdr/>
                </w:sdtPr>
                <w:sdtEndPr/>
                <w:sdtContent>
                  <w:p w:rsidR="00710F78" w:rsidP="00AA4572" w:rsidRDefault="00710F78" w14:paraId="4ADD4C9B" w14:textId="77777777">
                    <w:r w:rsidRPr="00E45A45">
                      <w:rPr>
                        <w:rStyle w:val="PlaceholderText"/>
                      </w:rPr>
                      <w:t>Click or tap here to enter text.</w:t>
                    </w:r>
                  </w:p>
                </w:sdtContent>
              </w:sdt>
            </w:tc>
          </w:sdtContent>
        </w:sdt>
        <w:sdt>
          <w:sdtPr>
            <w:id w:val="-1178885751"/>
            <w:placeholder>
              <w:docPart w:val="6B421D19250745799DDDED2603FE3D42"/>
            </w:placeholder>
          </w:sdtPr>
          <w:sdtEndPr/>
          <w:sdtContent>
            <w:tc>
              <w:tcPr>
                <w:tcW w:w="4680" w:type="dxa"/>
              </w:tcPr>
              <w:p w:rsidR="00710F78" w:rsidP="00AA4572" w:rsidRDefault="00710F78" w14:paraId="26D0BA7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25966788"/>
            <w:placeholder>
              <w:docPart w:val="05BE09713D29460DB34BA0373F394429"/>
            </w:placeholder>
            <w:showingPlcHdr/>
          </w:sdtPr>
          <w:sdtEndPr/>
          <w:sdtContent>
            <w:tc>
              <w:tcPr>
                <w:tcW w:w="2648" w:type="dxa"/>
              </w:tcPr>
              <w:p w:rsidR="00710F78" w:rsidP="00AA4572" w:rsidRDefault="00710F78" w14:paraId="308F21A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710F78" w:rsidTr="00AA4572" w14:paraId="06CD850F" w14:textId="77777777">
        <w:tblPrEx>
          <w:tblCellMar>
            <w:top w:w="181" w:type="dxa"/>
          </w:tblCellMar>
        </w:tblPrEx>
        <w:sdt>
          <w:sdtPr>
            <w:id w:val="-404378493"/>
            <w:placeholder>
              <w:docPart w:val="6E773AF4D87944088C4E0BFCFFC0AFB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79312546"/>
                  <w:placeholder>
                    <w:docPart w:val="6E773AF4D87944088C4E0BFCFFC0AFB5"/>
                  </w:placeholder>
                  <w:showingPlcHdr/>
                </w:sdtPr>
                <w:sdtEndPr/>
                <w:sdtContent>
                  <w:p w:rsidR="00710F78" w:rsidP="00AA4572" w:rsidRDefault="00710F78" w14:paraId="60539853" w14:textId="77777777">
                    <w:r w:rsidRPr="00E45A45">
                      <w:rPr>
                        <w:rStyle w:val="PlaceholderText"/>
                      </w:rPr>
                      <w:t>Click or tap here to enter text.</w:t>
                    </w:r>
                  </w:p>
                </w:sdtContent>
              </w:sdt>
            </w:tc>
          </w:sdtContent>
        </w:sdt>
        <w:sdt>
          <w:sdtPr>
            <w:id w:val="768895865"/>
            <w:placeholder>
              <w:docPart w:val="6E773AF4D87944088C4E0BFCFFC0AFB5"/>
            </w:placeholder>
          </w:sdtPr>
          <w:sdtEndPr/>
          <w:sdtContent>
            <w:tc>
              <w:tcPr>
                <w:tcW w:w="4680" w:type="dxa"/>
              </w:tcPr>
              <w:p w:rsidR="00710F78" w:rsidP="00AA4572" w:rsidRDefault="00710F78" w14:paraId="020780C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03712050"/>
            <w:placeholder>
              <w:docPart w:val="95C3831344974D6EA6BF6113D1E3FC1F"/>
            </w:placeholder>
            <w:showingPlcHdr/>
          </w:sdtPr>
          <w:sdtEndPr/>
          <w:sdtContent>
            <w:tc>
              <w:tcPr>
                <w:tcW w:w="2648" w:type="dxa"/>
              </w:tcPr>
              <w:p w:rsidR="00710F78" w:rsidP="00AA4572" w:rsidRDefault="00710F78" w14:paraId="74E4C10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710F78" w:rsidTr="00AA4572" w14:paraId="2C5B45E8" w14:textId="77777777">
        <w:tblPrEx>
          <w:tblCellMar>
            <w:top w:w="181" w:type="dxa"/>
          </w:tblCellMar>
        </w:tblPrEx>
        <w:sdt>
          <w:sdtPr>
            <w:id w:val="-814640740"/>
            <w:placeholder>
              <w:docPart w:val="963852319F684524A5FB6093E99F223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997303181"/>
                  <w:placeholder>
                    <w:docPart w:val="963852319F684524A5FB6093E99F2237"/>
                  </w:placeholder>
                  <w:showingPlcHdr/>
                </w:sdtPr>
                <w:sdtEndPr/>
                <w:sdtContent>
                  <w:p w:rsidR="00710F78" w:rsidP="00AA4572" w:rsidRDefault="00710F78" w14:paraId="15764953" w14:textId="77777777">
                    <w:r w:rsidRPr="00E45A45">
                      <w:rPr>
                        <w:rStyle w:val="PlaceholderText"/>
                      </w:rPr>
                      <w:t>Click or tap here to enter text.</w:t>
                    </w:r>
                  </w:p>
                </w:sdtContent>
              </w:sdt>
            </w:tc>
          </w:sdtContent>
        </w:sdt>
        <w:sdt>
          <w:sdtPr>
            <w:id w:val="314686825"/>
            <w:placeholder>
              <w:docPart w:val="963852319F684524A5FB6093E99F2237"/>
            </w:placeholder>
          </w:sdtPr>
          <w:sdtEndPr/>
          <w:sdtContent>
            <w:tc>
              <w:tcPr>
                <w:tcW w:w="4680" w:type="dxa"/>
              </w:tcPr>
              <w:p w:rsidR="00710F78" w:rsidP="00AA4572" w:rsidRDefault="00710F78" w14:paraId="75E7A37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867065078"/>
            <w:placeholder>
              <w:docPart w:val="F5C0B37F254845E2A1D38025A8588ED7"/>
            </w:placeholder>
            <w:showingPlcHdr/>
          </w:sdtPr>
          <w:sdtEndPr/>
          <w:sdtContent>
            <w:tc>
              <w:tcPr>
                <w:tcW w:w="2648" w:type="dxa"/>
              </w:tcPr>
              <w:p w:rsidR="00710F78" w:rsidP="00AA4572" w:rsidRDefault="00710F78" w14:paraId="5276A31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0244FD" w:rsidP="003F4149" w:rsidRDefault="000244FD" w14:paraId="63A2B76E" w14:textId="70600002">
      <w:pPr>
        <w:spacing w:after="160" w:line="259" w:lineRule="auto"/>
        <w:rPr>
          <w:lang w:val="en-US"/>
        </w:rPr>
      </w:pPr>
    </w:p>
    <w:p w:rsidR="0037085F" w:rsidP="0037085F" w:rsidRDefault="0037085F" w14:paraId="2374A078" w14:textId="77777777">
      <w:pPr>
        <w:pStyle w:val="Heading4"/>
        <w:rPr>
          <w:lang w:val="en-US"/>
        </w:rPr>
      </w:pPr>
      <w:r>
        <w:rPr>
          <w:lang w:val="en-US"/>
        </w:rPr>
        <w:t>Minimum Internal Noise Levels</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A9707D" w:rsidTr="00A9707D" w14:paraId="409CD202"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A9707D" w:rsidRDefault="00A9707D" w14:paraId="5195FF73" w14:textId="77777777">
            <w:pPr>
              <w:rPr>
                <w:b/>
                <w:bCs/>
                <w:lang w:val="en-US"/>
              </w:rPr>
            </w:pPr>
            <w:r w:rsidRPr="0014621A">
              <w:rPr>
                <w:b/>
                <w:bCs/>
                <w:lang w:val="en-US"/>
              </w:rPr>
              <w:t>Internal ambient noises levels in the regularly occupied areas are no less than the 5 dB below the lower range value relevant to the activity type in each space as recommended in AS/NZS 2107:2016.</w:t>
            </w:r>
          </w:p>
        </w:tc>
        <w:sdt>
          <w:sdtPr>
            <w:id w:val="62004314"/>
            <w14:checkbox>
              <w14:checked w14:val="0"/>
              <w14:checkedState w14:val="2612" w14:font="MS Gothic"/>
              <w14:uncheckedState w14:val="2610" w14:font="MS Gothic"/>
            </w14:check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A9707D" w:rsidP="00E45496" w:rsidRDefault="00A9707D" w14:paraId="7849C1CD" w14:textId="004BDF15">
                <w:pPr>
                  <w:jc w:val="center"/>
                </w:pPr>
                <w:r w:rsidRPr="00E45496">
                  <w:rPr>
                    <w:rFonts w:hint="eastAsia" w:ascii="MS Gothic" w:hAnsi="MS Gothic" w:eastAsia="MS Gothic"/>
                  </w:rPr>
                  <w:t>☐</w:t>
                </w:r>
              </w:p>
            </w:tc>
          </w:sdtContent>
        </w:sdt>
      </w:tr>
      <w:tr w:rsidR="00A9707D" w:rsidTr="00A9707D" w14:paraId="21FF2167"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A9707D" w:rsidRDefault="00A9707D" w14:paraId="685BF42D" w14:textId="77777777">
            <w:pPr>
              <w:rPr>
                <w:b/>
                <w:bCs/>
                <w:lang w:val="en-US"/>
              </w:rPr>
            </w:pPr>
            <w:r w:rsidRPr="0014621A">
              <w:rPr>
                <w:b/>
                <w:bCs/>
                <w:lang w:val="en-US"/>
              </w:rPr>
              <w:t>Demonstrate that noise measurements account for all internal and external noise.</w:t>
            </w:r>
          </w:p>
          <w:p w:rsidR="00A9707D" w:rsidRDefault="000E4EF8" w14:paraId="717EA14E" w14:textId="5B885F04">
            <w:sdt>
              <w:sdtPr>
                <w:id w:val="1390229244"/>
                <w:placeholder>
                  <w:docPart w:val="AF0718D08D564D258049B98E3B13683C"/>
                </w:placeholder>
                <w:showingPlcHdr/>
              </w:sdtPr>
              <w:sdtEndPr>
                <w:rPr>
                  <w:b/>
                  <w:bCs/>
                </w:rPr>
              </w:sdtEndPr>
              <w:sdtContent>
                <w:r w:rsidRPr="00E45A45" w:rsidR="00A9707D">
                  <w:rPr>
                    <w:rStyle w:val="PlaceholderText"/>
                  </w:rPr>
                  <w:t>Click or tap here to enter text.</w:t>
                </w:r>
              </w:sdtContent>
            </w:sdt>
          </w:p>
        </w:tc>
      </w:tr>
      <w:tr w:rsidR="00A9707D" w:rsidTr="00A9707D" w14:paraId="6FC0F649"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A9707D" w:rsidRDefault="00A9707D" w14:paraId="4F380DCF" w14:textId="77777777">
            <w:pPr>
              <w:rPr>
                <w:b/>
                <w:bCs/>
                <w:lang w:val="en-US"/>
              </w:rPr>
            </w:pPr>
            <w:r w:rsidRPr="0014621A">
              <w:rPr>
                <w:b/>
                <w:bCs/>
                <w:lang w:val="en-US"/>
              </w:rPr>
              <w:lastRenderedPageBreak/>
              <w:t>Enter the number of measurements made for open plan spaces per 100 m2.</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A9707D" w:rsidRDefault="000E4EF8" w14:paraId="44BF08CA" w14:textId="6853B28F">
            <w:sdt>
              <w:sdtPr>
                <w:id w:val="-2043353488"/>
                <w:placeholder>
                  <w:docPart w:val="CB8D21551D4145F5825D77100A700F05"/>
                </w:placeholder>
                <w:showingPlcHdr/>
              </w:sdtPr>
              <w:sdtEndPr>
                <w:rPr>
                  <w:b/>
                  <w:bCs/>
                </w:rPr>
              </w:sdtEndPr>
              <w:sdtContent>
                <w:r w:rsidRPr="00E45A45" w:rsidR="00A9707D">
                  <w:rPr>
                    <w:rStyle w:val="PlaceholderText"/>
                  </w:rPr>
                  <w:t>Click or tap here to enter text.</w:t>
                </w:r>
              </w:sdtContent>
            </w:sdt>
          </w:p>
        </w:tc>
      </w:tr>
      <w:tr w:rsidR="00A9707D" w:rsidTr="00A9707D" w14:paraId="0BD46FEC"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A9707D" w:rsidRDefault="00A9707D" w14:paraId="3D15D257" w14:textId="77777777">
            <w:pPr>
              <w:rPr>
                <w:b/>
                <w:bCs/>
                <w:lang w:val="en-US"/>
              </w:rPr>
            </w:pPr>
            <w:r w:rsidRPr="0014621A">
              <w:rPr>
                <w:b/>
                <w:bCs/>
                <w:lang w:val="en-US"/>
              </w:rPr>
              <w:t>Enter the percentage of enclosed rooms tested.</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A9707D" w:rsidRDefault="000E4EF8" w14:paraId="087501D8" w14:textId="76194613">
            <w:sdt>
              <w:sdtPr>
                <w:id w:val="-287131977"/>
                <w:placeholder>
                  <w:docPart w:val="791D3A3731E34426A1CA1D5E6A0595E2"/>
                </w:placeholder>
                <w:showingPlcHdr/>
              </w:sdtPr>
              <w:sdtEndPr>
                <w:rPr>
                  <w:b/>
                  <w:bCs/>
                </w:rPr>
              </w:sdtEndPr>
              <w:sdtContent>
                <w:r w:rsidRPr="00E45A45" w:rsidR="00A9707D">
                  <w:rPr>
                    <w:rStyle w:val="PlaceholderText"/>
                  </w:rPr>
                  <w:t>Click or tap here to enter text.</w:t>
                </w:r>
              </w:sdtContent>
            </w:sdt>
          </w:p>
        </w:tc>
      </w:tr>
      <w:tr w:rsidR="00A9707D" w:rsidTr="00A9707D" w14:paraId="36BA9CC2"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A9707D" w:rsidRDefault="00A9707D" w14:paraId="0C4CADBF" w14:textId="77777777">
            <w:pPr>
              <w:rPr>
                <w:b/>
                <w:bCs/>
                <w:lang w:val="en-US"/>
              </w:rPr>
            </w:pPr>
            <w:r w:rsidRPr="0014621A">
              <w:rPr>
                <w:b/>
                <w:bCs/>
                <w:lang w:val="en-US"/>
              </w:rPr>
              <w:t>Demonstrate that the selection of representative spaces is justified and considers how the spaces are considered to be the most conservative with respect to both internal and external noise sources.</w:t>
            </w:r>
          </w:p>
          <w:p w:rsidR="00A9707D" w:rsidRDefault="000E4EF8" w14:paraId="1ED6EFCF" w14:textId="5D4DD75D">
            <w:sdt>
              <w:sdtPr>
                <w:id w:val="-873151487"/>
                <w:placeholder>
                  <w:docPart w:val="630D9A39539949B4AA68B6FAA486D40A"/>
                </w:placeholder>
                <w:showingPlcHdr/>
              </w:sdtPr>
              <w:sdtEndPr>
                <w:rPr>
                  <w:b/>
                  <w:bCs/>
                </w:rPr>
              </w:sdtEndPr>
              <w:sdtContent>
                <w:r w:rsidRPr="00E45A45" w:rsidR="00A9707D">
                  <w:rPr>
                    <w:rStyle w:val="PlaceholderText"/>
                  </w:rPr>
                  <w:t>Click or tap here to enter text.</w:t>
                </w:r>
              </w:sdtContent>
            </w:sdt>
          </w:p>
        </w:tc>
      </w:tr>
      <w:tr w:rsidR="00A9707D" w:rsidTr="00A9707D" w14:paraId="5E4BE6D5"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A9707D" w:rsidRDefault="00A9707D" w14:paraId="523FC0D2" w14:textId="77777777">
            <w:pPr>
              <w:rPr>
                <w:b/>
                <w:bCs/>
                <w:lang w:val="en-US"/>
              </w:rPr>
            </w:pPr>
            <w:r w:rsidRPr="0014621A">
              <w:rPr>
                <w:b/>
                <w:bCs/>
                <w:lang w:val="en-US"/>
              </w:rPr>
              <w:t>Demonstrate that noise requirements were achieved with all windows/openings closed.</w:t>
            </w:r>
          </w:p>
          <w:p w:rsidR="00A9707D" w:rsidRDefault="000E4EF8" w14:paraId="4832C211" w14:textId="2410C53A">
            <w:sdt>
              <w:sdtPr>
                <w:id w:val="-1756276990"/>
                <w:placeholder>
                  <w:docPart w:val="25C806C8D4DA4AB6883D9799EB4118F6"/>
                </w:placeholder>
                <w:showingPlcHdr/>
              </w:sdtPr>
              <w:sdtEndPr>
                <w:rPr>
                  <w:b/>
                  <w:bCs/>
                </w:rPr>
              </w:sdtEndPr>
              <w:sdtContent>
                <w:r w:rsidRPr="00E45A45" w:rsidR="00A9707D">
                  <w:rPr>
                    <w:rStyle w:val="PlaceholderText"/>
                  </w:rPr>
                  <w:t>Click or tap here to enter text.</w:t>
                </w:r>
              </w:sdtContent>
            </w:sdt>
          </w:p>
        </w:tc>
      </w:tr>
      <w:tr w:rsidR="00A9707D" w:rsidTr="00A9707D" w14:paraId="652F1157"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A9707D" w:rsidRDefault="00A9707D" w14:paraId="7A75C93C" w14:textId="77777777">
            <w:pPr>
              <w:rPr>
                <w:b/>
                <w:bCs/>
                <w:lang w:val="en-US"/>
              </w:rPr>
            </w:pPr>
            <w:r w:rsidRPr="0014621A">
              <w:rPr>
                <w:b/>
                <w:bCs/>
                <w:lang w:val="en-US"/>
              </w:rPr>
              <w:t>Outline the results of measurements when the windows/openings were open to no less than 10% of the minimum natural ventilation area required for the ventilation design of the building.</w:t>
            </w:r>
          </w:p>
          <w:p w:rsidR="00A9707D" w:rsidRDefault="000E4EF8" w14:paraId="61145C8A" w14:textId="74ECCF72">
            <w:sdt>
              <w:sdtPr>
                <w:id w:val="1884370243"/>
                <w:placeholder>
                  <w:docPart w:val="0BB6A3D3ABED402FA70B800CC1BB27E0"/>
                </w:placeholder>
                <w:showingPlcHdr/>
              </w:sdtPr>
              <w:sdtEndPr>
                <w:rPr>
                  <w:b/>
                  <w:bCs/>
                </w:rPr>
              </w:sdtEndPr>
              <w:sdtContent>
                <w:r w:rsidRPr="00E45A45" w:rsidR="00A9707D">
                  <w:rPr>
                    <w:rStyle w:val="PlaceholderText"/>
                  </w:rPr>
                  <w:t>Click or tap here to enter text.</w:t>
                </w:r>
              </w:sdtContent>
            </w:sdt>
          </w:p>
        </w:tc>
      </w:tr>
      <w:tr w:rsidR="00A9707D" w:rsidTr="00A9707D" w14:paraId="6DD321D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A9707D" w:rsidRDefault="00A9707D" w14:paraId="7C4DD0A6" w14:textId="77777777">
            <w:pPr>
              <w:rPr>
                <w:b/>
                <w:bCs/>
                <w:lang w:val="en-US"/>
              </w:rPr>
            </w:pPr>
            <w:r w:rsidRPr="0014621A">
              <w:rPr>
                <w:b/>
                <w:bCs/>
                <w:lang w:val="en-US"/>
              </w:rPr>
              <w:t xml:space="preserve">Outline how the project has been designed to </w:t>
            </w:r>
            <w:proofErr w:type="spellStart"/>
            <w:r w:rsidRPr="0014621A">
              <w:rPr>
                <w:b/>
                <w:bCs/>
                <w:lang w:val="en-US"/>
              </w:rPr>
              <w:t>minimise</w:t>
            </w:r>
            <w:proofErr w:type="spellEnd"/>
            <w:r w:rsidRPr="0014621A">
              <w:rPr>
                <w:b/>
                <w:bCs/>
                <w:lang w:val="en-US"/>
              </w:rPr>
              <w:t xml:space="preserve"> external noise intrusion in this configuration.</w:t>
            </w:r>
          </w:p>
          <w:p w:rsidR="00A9707D" w:rsidRDefault="000E4EF8" w14:paraId="19BC74A2" w14:textId="22C96A9D">
            <w:sdt>
              <w:sdtPr>
                <w:id w:val="-1529173736"/>
                <w:placeholder>
                  <w:docPart w:val="E1DCA165F336427087CECB45E71F269D"/>
                </w:placeholder>
                <w:showingPlcHdr/>
              </w:sdtPr>
              <w:sdtEndPr>
                <w:rPr>
                  <w:b/>
                  <w:bCs/>
                </w:rPr>
              </w:sdtEndPr>
              <w:sdtContent>
                <w:r w:rsidRPr="00E45A45" w:rsidR="00A9707D">
                  <w:rPr>
                    <w:rStyle w:val="PlaceholderText"/>
                  </w:rPr>
                  <w:t>Click or tap here to enter text.</w:t>
                </w:r>
              </w:sdtContent>
            </w:sdt>
          </w:p>
        </w:tc>
      </w:tr>
    </w:tbl>
    <w:p w:rsidR="00A9707D" w:rsidP="00A9707D" w:rsidRDefault="00A9707D" w14:paraId="4CA29640" w14:textId="77777777">
      <w:pPr>
        <w:pStyle w:val="Heading2"/>
      </w:pPr>
      <w:r>
        <w:t>Discussion</w:t>
      </w:r>
    </w:p>
    <w:p w:rsidR="00A9707D" w:rsidP="00A9707D" w:rsidRDefault="00A9707D" w14:paraId="146B0412" w14:textId="77777777">
      <w:r w:rsidRPr="00752CF9">
        <w:t>Narratives will help</w:t>
      </w:r>
      <w:r>
        <w:t xml:space="preserve"> the</w:t>
      </w:r>
      <w:r w:rsidRPr="00752CF9">
        <w:t xml:space="preserve"> Assessors understand how the project complies with the credit. Please include a narrative below</w:t>
      </w:r>
      <w:r>
        <w:t xml:space="preserve">, </w:t>
      </w:r>
      <w:r w:rsidRPr="00752CF9">
        <w:t>but note that simply listing the credit requirements is not helpful. Instead, outline any other issues that need to be considered by the Assessment Panel.</w:t>
      </w:r>
    </w:p>
    <w:sdt>
      <w:sdtPr>
        <w:id w:val="971019247"/>
        <w:placeholder>
          <w:docPart w:val="6B84725C30E34154AFF504F1A4096B0B"/>
        </w:placeholder>
        <w:showingPlcHdr/>
      </w:sdtPr>
      <w:sdtEndPr>
        <w:rPr>
          <w:b/>
          <w:bCs/>
        </w:rPr>
      </w:sdtEndPr>
      <w:sdtContent>
        <w:p w:rsidR="00A9707D" w:rsidP="00A9707D" w:rsidRDefault="00A9707D" w14:paraId="6887F2D0" w14:textId="77777777">
          <w:pPr>
            <w:pBdr>
              <w:top w:val="single" w:color="auto" w:sz="4" w:space="1"/>
              <w:bottom w:val="single" w:color="auto" w:sz="4" w:space="1"/>
            </w:pBdr>
          </w:pPr>
          <w:r w:rsidRPr="00E45A45">
            <w:rPr>
              <w:rStyle w:val="PlaceholderText"/>
            </w:rPr>
            <w:t>Click or tap here to enter text.</w:t>
          </w:r>
        </w:p>
      </w:sdtContent>
    </w:sdt>
    <w:p w:rsidR="00DE71C0" w:rsidP="00DE71C0" w:rsidRDefault="00DE71C0" w14:paraId="0032DB20" w14:textId="7D2453D4">
      <w:pPr>
        <w:pStyle w:val="Heading4"/>
        <w:rPr>
          <w:lang w:val="en-US"/>
        </w:rPr>
      </w:pPr>
      <w:r>
        <w:rPr>
          <w:lang w:val="en-US"/>
        </w:rPr>
        <w:t>Supporting documentation</w:t>
      </w:r>
    </w:p>
    <w:p w:rsidR="00DE71C0" w:rsidP="00DE71C0" w:rsidRDefault="00DE71C0" w14:paraId="3A0D0E1A"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DE71C0" w:rsidTr="00AA4572" w14:paraId="3AB8B2E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DE71C0" w:rsidP="00AA4572" w:rsidRDefault="00DE71C0" w14:paraId="21E2CD1F" w14:textId="77777777">
            <w:pPr>
              <w:pStyle w:val="TableHeading"/>
            </w:pPr>
            <w:r>
              <w:t>Document name</w:t>
            </w:r>
          </w:p>
        </w:tc>
        <w:tc>
          <w:tcPr>
            <w:tcW w:w="4680" w:type="dxa"/>
          </w:tcPr>
          <w:p w:rsidR="00DE71C0" w:rsidP="00AA4572" w:rsidRDefault="00DE71C0" w14:paraId="14E3DFAD"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DE71C0" w:rsidP="00AA4572" w:rsidRDefault="00DE71C0" w14:paraId="0508B948"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DE71C0" w:rsidTr="00AA4572" w14:paraId="50C0B06E" w14:textId="77777777">
        <w:tblPrEx>
          <w:tblCellMar>
            <w:top w:w="181" w:type="dxa"/>
          </w:tblCellMar>
        </w:tblPrEx>
        <w:sdt>
          <w:sdtPr>
            <w:id w:val="-1088384494"/>
            <w:placeholder>
              <w:docPart w:val="18C7FF8F2EAC401E9EA377FBA6BD222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22416943"/>
                  <w:placeholder>
                    <w:docPart w:val="18C7FF8F2EAC401E9EA377FBA6BD2223"/>
                  </w:placeholder>
                  <w:showingPlcHdr/>
                </w:sdtPr>
                <w:sdtEndPr/>
                <w:sdtContent>
                  <w:p w:rsidR="00DE71C0" w:rsidP="00AA4572" w:rsidRDefault="00DE71C0" w14:paraId="5AB54201" w14:textId="77777777">
                    <w:r w:rsidRPr="00E45A45">
                      <w:rPr>
                        <w:rStyle w:val="PlaceholderText"/>
                      </w:rPr>
                      <w:t>Click or tap here to enter text.</w:t>
                    </w:r>
                  </w:p>
                </w:sdtContent>
              </w:sdt>
            </w:tc>
          </w:sdtContent>
        </w:sdt>
        <w:sdt>
          <w:sdtPr>
            <w:id w:val="-191074733"/>
            <w:placeholder>
              <w:docPart w:val="18C7FF8F2EAC401E9EA377FBA6BD2223"/>
            </w:placeholder>
          </w:sdtPr>
          <w:sdtEndPr/>
          <w:sdtContent>
            <w:tc>
              <w:tcPr>
                <w:tcW w:w="4680" w:type="dxa"/>
              </w:tcPr>
              <w:p w:rsidR="00DE71C0" w:rsidP="00AA4572" w:rsidRDefault="00DE71C0" w14:paraId="76B20FA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70699278"/>
            <w:placeholder>
              <w:docPart w:val="B3CB3FB905884B38845C469D46E4EFB8"/>
            </w:placeholder>
            <w:showingPlcHdr/>
          </w:sdtPr>
          <w:sdtEndPr/>
          <w:sdtContent>
            <w:tc>
              <w:tcPr>
                <w:tcW w:w="2648" w:type="dxa"/>
              </w:tcPr>
              <w:p w:rsidR="00DE71C0" w:rsidP="00AA4572" w:rsidRDefault="00DE71C0" w14:paraId="280E899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DE71C0" w:rsidTr="00AA4572" w14:paraId="4CB1637F" w14:textId="77777777">
        <w:tblPrEx>
          <w:tblCellMar>
            <w:top w:w="181" w:type="dxa"/>
          </w:tblCellMar>
        </w:tblPrEx>
        <w:sdt>
          <w:sdtPr>
            <w:id w:val="163674461"/>
            <w:placeholder>
              <w:docPart w:val="04F28E8BF91546A9B3181BC561866CB8"/>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941264358"/>
                  <w:placeholder>
                    <w:docPart w:val="04F28E8BF91546A9B3181BC561866CB8"/>
                  </w:placeholder>
                  <w:showingPlcHdr/>
                </w:sdtPr>
                <w:sdtEndPr/>
                <w:sdtContent>
                  <w:p w:rsidR="00DE71C0" w:rsidP="00AA4572" w:rsidRDefault="00DE71C0" w14:paraId="0B3D589C" w14:textId="77777777">
                    <w:r w:rsidRPr="00E45A45">
                      <w:rPr>
                        <w:rStyle w:val="PlaceholderText"/>
                      </w:rPr>
                      <w:t>Click or tap here to enter text.</w:t>
                    </w:r>
                  </w:p>
                </w:sdtContent>
              </w:sdt>
            </w:tc>
          </w:sdtContent>
        </w:sdt>
        <w:sdt>
          <w:sdtPr>
            <w:id w:val="425009203"/>
            <w:placeholder>
              <w:docPart w:val="04F28E8BF91546A9B3181BC561866CB8"/>
            </w:placeholder>
          </w:sdtPr>
          <w:sdtEndPr/>
          <w:sdtContent>
            <w:tc>
              <w:tcPr>
                <w:tcW w:w="4680" w:type="dxa"/>
              </w:tcPr>
              <w:p w:rsidR="00DE71C0" w:rsidP="00AA4572" w:rsidRDefault="00DE71C0" w14:paraId="4B7D1AA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45278233"/>
            <w:placeholder>
              <w:docPart w:val="A1D960AB349F4220AFCA9D755D5B1FB4"/>
            </w:placeholder>
            <w:showingPlcHdr/>
          </w:sdtPr>
          <w:sdtEndPr/>
          <w:sdtContent>
            <w:tc>
              <w:tcPr>
                <w:tcW w:w="2648" w:type="dxa"/>
              </w:tcPr>
              <w:p w:rsidR="00DE71C0" w:rsidP="00AA4572" w:rsidRDefault="00DE71C0" w14:paraId="1975866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DE71C0" w:rsidTr="00AA4572" w14:paraId="025FB5ED" w14:textId="77777777">
        <w:tblPrEx>
          <w:tblCellMar>
            <w:top w:w="181" w:type="dxa"/>
          </w:tblCellMar>
        </w:tblPrEx>
        <w:sdt>
          <w:sdtPr>
            <w:id w:val="45799457"/>
            <w:placeholder>
              <w:docPart w:val="912F45A6CFDA492DA59DCA414C92945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951398677"/>
                  <w:placeholder>
                    <w:docPart w:val="912F45A6CFDA492DA59DCA414C92945C"/>
                  </w:placeholder>
                  <w:showingPlcHdr/>
                </w:sdtPr>
                <w:sdtEndPr/>
                <w:sdtContent>
                  <w:p w:rsidR="00DE71C0" w:rsidP="00AA4572" w:rsidRDefault="00DE71C0" w14:paraId="4C42EFAE" w14:textId="77777777">
                    <w:r w:rsidRPr="00E45A45">
                      <w:rPr>
                        <w:rStyle w:val="PlaceholderText"/>
                      </w:rPr>
                      <w:t>Click or tap here to enter text.</w:t>
                    </w:r>
                  </w:p>
                </w:sdtContent>
              </w:sdt>
            </w:tc>
          </w:sdtContent>
        </w:sdt>
        <w:sdt>
          <w:sdtPr>
            <w:id w:val="2085714062"/>
            <w:placeholder>
              <w:docPart w:val="912F45A6CFDA492DA59DCA414C92945C"/>
            </w:placeholder>
          </w:sdtPr>
          <w:sdtEndPr/>
          <w:sdtContent>
            <w:tc>
              <w:tcPr>
                <w:tcW w:w="4680" w:type="dxa"/>
              </w:tcPr>
              <w:p w:rsidR="00DE71C0" w:rsidP="00AA4572" w:rsidRDefault="00DE71C0" w14:paraId="3EF1B94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287854907"/>
            <w:placeholder>
              <w:docPart w:val="8D7081DBF0044735A2EAFD7395DE04C3"/>
            </w:placeholder>
            <w:showingPlcHdr/>
          </w:sdtPr>
          <w:sdtEndPr/>
          <w:sdtContent>
            <w:tc>
              <w:tcPr>
                <w:tcW w:w="2648" w:type="dxa"/>
              </w:tcPr>
              <w:p w:rsidR="00DE71C0" w:rsidP="00AA4572" w:rsidRDefault="00DE71C0" w14:paraId="5A5ED00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CE4C87" w:rsidP="00CE4C87" w:rsidRDefault="00CE4C87" w14:paraId="5A742266" w14:textId="77777777">
      <w:pPr>
        <w:pStyle w:val="Heading4"/>
        <w:rPr>
          <w:lang w:val="en-US"/>
        </w:rPr>
      </w:pPr>
      <w:r>
        <w:rPr>
          <w:lang w:val="en-US"/>
        </w:rPr>
        <w:t>Acoustic Separation</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DE71C0" w:rsidTr="00DE71C0" w14:paraId="186C4C40"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DE71C0" w:rsidRDefault="00DE71C0" w14:paraId="2E629EA1" w14:textId="6E1C2572">
            <w:pPr>
              <w:rPr>
                <w:b/>
                <w:bCs/>
              </w:rPr>
            </w:pPr>
            <w:r w:rsidRPr="0014621A">
              <w:rPr>
                <w:b/>
                <w:bCs/>
                <w:lang w:val="en-US"/>
              </w:rPr>
              <w:t>Privacy between enclosed spaces within the regularly occupied area has been provided.</w:t>
            </w:r>
          </w:p>
        </w:tc>
      </w:tr>
      <w:tr w:rsidR="00DE71C0" w:rsidTr="00DE71C0" w14:paraId="1278C7D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14621A" w:rsidR="00DE71C0" w:rsidP="0099445C" w:rsidRDefault="00DE71C0" w14:paraId="4FAF4862" w14:textId="0EC05B96">
            <w:pPr>
              <w:rPr>
                <w:b/>
                <w:bCs/>
              </w:rPr>
            </w:pPr>
            <w:r w:rsidRPr="0014621A">
              <w:rPr>
                <w:b/>
                <w:bCs/>
                <w:lang w:val="en-US"/>
              </w:rPr>
              <w:t>For Class 2 and Class 3 spaces, the following requirements have been met:</w:t>
            </w:r>
          </w:p>
        </w:tc>
      </w:tr>
      <w:tr w:rsidR="00DE71C0" w:rsidTr="00DE71C0" w14:paraId="74A55BA4"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DE71C0" w:rsidP="0099445C" w:rsidRDefault="00DE71C0" w14:paraId="5624F8E7" w14:textId="7CED568E">
            <w:pPr>
              <w:pStyle w:val="TableBullet"/>
              <w:spacing w:after="120"/>
              <w:rPr>
                <w:lang w:val="en-US"/>
              </w:rPr>
            </w:pPr>
            <w:r>
              <w:rPr>
                <w:lang w:val="en-US"/>
              </w:rPr>
              <w:lastRenderedPageBreak/>
              <w:t>All walls and floors separating enclosed spaces exceed the minimum NCC requirements by 5 points.</w:t>
            </w:r>
          </w:p>
        </w:tc>
        <w:sdt>
          <w:sdtPr>
            <w:id w:val="495451877"/>
            <w:placeholder>
              <w:docPart w:val="6535C72371D5421F93D327707D2F1101"/>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DE71C0" w:rsidP="0099445C" w:rsidRDefault="00DE71C0" w14:paraId="00BD2E49" w14:textId="0759DC83">
                <w:r w:rsidRPr="0005197E">
                  <w:rPr>
                    <w:rStyle w:val="PlaceholderText"/>
                  </w:rPr>
                  <w:t>Choose an item.</w:t>
                </w:r>
              </w:p>
            </w:tc>
          </w:sdtContent>
        </w:sdt>
      </w:tr>
      <w:tr w:rsidR="00DE71C0" w:rsidTr="00DE71C0" w14:paraId="678B893F"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0E00AE" w:rsidR="00DE71C0" w:rsidP="0099445C" w:rsidRDefault="00DE71C0" w14:paraId="19679E3A" w14:textId="381E8E68">
            <w:pPr>
              <w:pStyle w:val="TableBullet"/>
              <w:spacing w:after="120"/>
              <w:rPr>
                <w:lang w:val="en-US"/>
              </w:rPr>
            </w:pPr>
            <w:r w:rsidRPr="000E00AE">
              <w:rPr>
                <w:lang w:val="en-US"/>
              </w:rPr>
              <w:t>Party walls separating open plan kitchens from another open plan kitchen/living room are discontinuous in construction</w:t>
            </w:r>
            <w:r>
              <w:rPr>
                <w:lang w:val="en-US"/>
              </w:rPr>
              <w:t>.</w:t>
            </w:r>
          </w:p>
        </w:tc>
        <w:sdt>
          <w:sdtPr>
            <w:id w:val="-529489796"/>
            <w:placeholder>
              <w:docPart w:val="3687C933C08541E5B39A2367AF405B83"/>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DE71C0" w:rsidP="0099445C" w:rsidRDefault="00DE71C0" w14:paraId="72169629" w14:textId="0E05BE73">
                <w:r w:rsidRPr="0005197E">
                  <w:rPr>
                    <w:rStyle w:val="PlaceholderText"/>
                  </w:rPr>
                  <w:t>Choose an item.</w:t>
                </w:r>
              </w:p>
            </w:tc>
          </w:sdtContent>
        </w:sdt>
      </w:tr>
      <w:tr w:rsidR="00DE71C0" w:rsidTr="00DE71C0" w14:paraId="5164A718"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0E00AE" w:rsidR="00DE71C0" w:rsidP="0099445C" w:rsidRDefault="00DE71C0" w14:paraId="49A91BF7" w14:textId="074A1044">
            <w:pPr>
              <w:pStyle w:val="TableBullet"/>
              <w:spacing w:after="120"/>
              <w:rPr>
                <w:lang w:val="en-US"/>
              </w:rPr>
            </w:pPr>
            <w:r w:rsidRPr="000E00AE">
              <w:rPr>
                <w:lang w:val="en-US"/>
              </w:rPr>
              <w:t>Entry doors have perimeter and threshold seals</w:t>
            </w:r>
            <w:r>
              <w:rPr>
                <w:lang w:val="en-US"/>
              </w:rPr>
              <w:t>.</w:t>
            </w:r>
          </w:p>
        </w:tc>
        <w:sdt>
          <w:sdtPr>
            <w:id w:val="266280984"/>
            <w:placeholder>
              <w:docPart w:val="D22604C74B7348DAAA30BBC8DBBFEE4D"/>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DE71C0" w:rsidP="0099445C" w:rsidRDefault="00DE71C0" w14:paraId="376FA6F4" w14:textId="3B73DE02">
                <w:r w:rsidRPr="0005197E">
                  <w:rPr>
                    <w:rStyle w:val="PlaceholderText"/>
                  </w:rPr>
                  <w:t>Choose an item.</w:t>
                </w:r>
              </w:p>
            </w:tc>
          </w:sdtContent>
        </w:sdt>
      </w:tr>
      <w:tr w:rsidR="00DE71C0" w:rsidTr="00DE71C0" w14:paraId="310270A8"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DE71C0" w:rsidRDefault="00DE71C0" w14:paraId="6CE53A82" w14:textId="3F5EA412">
            <w:pPr>
              <w:rPr>
                <w:b/>
                <w:bCs/>
              </w:rPr>
            </w:pPr>
            <w:r w:rsidRPr="00D270F1">
              <w:rPr>
                <w:b/>
                <w:bCs/>
                <w:lang w:val="en-US"/>
              </w:rPr>
              <w:t>For all other spaces, the following requirements have been met</w:t>
            </w:r>
            <w:r>
              <w:rPr>
                <w:b/>
                <w:bCs/>
                <w:lang w:val="en-US"/>
              </w:rPr>
              <w:t>:</w:t>
            </w:r>
          </w:p>
        </w:tc>
      </w:tr>
      <w:tr w:rsidR="00DE71C0" w:rsidTr="00DE71C0" w14:paraId="18990716"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0E00AE" w:rsidR="00DE71C0" w:rsidP="0099445C" w:rsidRDefault="00DE71C0" w14:paraId="74B5D818" w14:textId="77777777">
            <w:pPr>
              <w:pStyle w:val="TableBullet"/>
              <w:spacing w:after="120"/>
              <w:rPr>
                <w:lang w:val="en-US"/>
              </w:rPr>
            </w:pPr>
            <w:r w:rsidRPr="000E00AE">
              <w:rPr>
                <w:lang w:val="en-US"/>
              </w:rPr>
              <w:t xml:space="preserve">The sound insulation between internal spaces complies with </w:t>
            </w:r>
            <w:proofErr w:type="spellStart"/>
            <w:r w:rsidRPr="000E00AE">
              <w:rPr>
                <w:lang w:val="en-US"/>
              </w:rPr>
              <w:t>Dw</w:t>
            </w:r>
            <w:proofErr w:type="spellEnd"/>
            <w:r w:rsidRPr="000E00AE">
              <w:rPr>
                <w:lang w:val="en-US"/>
              </w:rPr>
              <w:t xml:space="preserve"> + </w:t>
            </w:r>
            <w:proofErr w:type="spellStart"/>
            <w:r w:rsidRPr="000E00AE">
              <w:rPr>
                <w:lang w:val="en-US"/>
              </w:rPr>
              <w:t>LAeqT</w:t>
            </w:r>
            <w:proofErr w:type="spellEnd"/>
            <w:r w:rsidRPr="000E00AE">
              <w:rPr>
                <w:lang w:val="en-US"/>
              </w:rPr>
              <w:t xml:space="preserve"> &gt; X</w:t>
            </w:r>
          </w:p>
        </w:tc>
        <w:sdt>
          <w:sdtPr>
            <w:id w:val="-816418157"/>
            <w:placeholder>
              <w:docPart w:val="6B47DD4BA31E42838F6A2AEDC6821D81"/>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DE71C0" w:rsidP="0099445C" w:rsidRDefault="00DE71C0" w14:paraId="711A4A15" w14:textId="6F50F6F5">
                <w:r w:rsidRPr="0005197E">
                  <w:rPr>
                    <w:rStyle w:val="PlaceholderText"/>
                  </w:rPr>
                  <w:t>Choose an item.</w:t>
                </w:r>
              </w:p>
            </w:tc>
          </w:sdtContent>
        </w:sdt>
      </w:tr>
      <w:tr w:rsidR="00DE71C0" w:rsidTr="00DE71C0" w14:paraId="1F30DB81"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0E00AE" w:rsidR="00DE71C0" w:rsidP="0099445C" w:rsidRDefault="00DE71C0" w14:paraId="52F1B113" w14:textId="78446C89">
            <w:pPr>
              <w:pStyle w:val="TableBullet"/>
              <w:spacing w:after="120"/>
              <w:rPr>
                <w:lang w:val="en-US"/>
              </w:rPr>
            </w:pPr>
            <w:r>
              <w:rPr>
                <w:lang w:val="en-US"/>
              </w:rPr>
              <w:t>Provide a</w:t>
            </w:r>
            <w:r w:rsidRPr="000E00AE">
              <w:rPr>
                <w:lang w:val="en-US"/>
              </w:rPr>
              <w:t xml:space="preserve"> summary of sound insulation results between internal spaces</w:t>
            </w:r>
            <w:r>
              <w:rPr>
                <w:lang w:val="en-US"/>
              </w:rPr>
              <w:t>.</w:t>
            </w:r>
          </w:p>
        </w:tc>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DE71C0" w:rsidP="0099445C" w:rsidRDefault="000E4EF8" w14:paraId="658E4D1A" w14:textId="391CD935">
            <w:sdt>
              <w:sdtPr>
                <w:id w:val="1237910393"/>
                <w:placeholder>
                  <w:docPart w:val="AD1D438CA36F4F608D8AE8FE8EE917C0"/>
                </w:placeholder>
                <w:showingPlcHdr/>
              </w:sdtPr>
              <w:sdtEndPr>
                <w:rPr>
                  <w:b/>
                  <w:bCs/>
                </w:rPr>
              </w:sdtEndPr>
              <w:sdtContent>
                <w:r w:rsidRPr="00E45A45" w:rsidR="00DE71C0">
                  <w:rPr>
                    <w:rStyle w:val="PlaceholderText"/>
                  </w:rPr>
                  <w:t>Click or tap here to enter text.</w:t>
                </w:r>
              </w:sdtContent>
            </w:sdt>
          </w:p>
        </w:tc>
      </w:tr>
      <w:tr w:rsidR="00DE71C0" w:rsidTr="00DE71C0" w14:paraId="3B29029D"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DE71C0" w:rsidP="0099445C" w:rsidRDefault="00DE71C0" w14:paraId="4BA47194" w14:textId="07730054">
            <w:pPr>
              <w:pStyle w:val="TableBullet"/>
              <w:spacing w:after="120"/>
              <w:rPr>
                <w:lang w:val="en-US"/>
              </w:rPr>
            </w:pPr>
            <w:r w:rsidRPr="000E00AE">
              <w:rPr>
                <w:lang w:val="en-US"/>
              </w:rPr>
              <w:t xml:space="preserve">Outline the sound tests, which </w:t>
            </w:r>
            <w:proofErr w:type="spellStart"/>
            <w:r w:rsidRPr="000E00AE">
              <w:rPr>
                <w:lang w:val="en-US"/>
              </w:rPr>
              <w:t>Dw</w:t>
            </w:r>
            <w:proofErr w:type="spellEnd"/>
            <w:r w:rsidRPr="000E00AE">
              <w:rPr>
                <w:lang w:val="en-US"/>
              </w:rPr>
              <w:t xml:space="preserve"> is derived from</w:t>
            </w:r>
            <w:r>
              <w:rPr>
                <w:lang w:val="en-US"/>
              </w:rPr>
              <w:t xml:space="preserve">. </w:t>
            </w:r>
          </w:p>
          <w:p w:rsidR="00DE71C0" w:rsidP="0099445C" w:rsidRDefault="000E4EF8" w14:paraId="622B88B9" w14:textId="2ACE1CE1">
            <w:sdt>
              <w:sdtPr>
                <w:id w:val="-759914200"/>
                <w:placeholder>
                  <w:docPart w:val="30D7BF8F10944E40ABBFF7A18A12686E"/>
                </w:placeholder>
                <w:showingPlcHdr/>
              </w:sdtPr>
              <w:sdtEndPr>
                <w:rPr>
                  <w:b/>
                  <w:bCs/>
                </w:rPr>
              </w:sdtEndPr>
              <w:sdtContent>
                <w:r w:rsidRPr="00E45A45" w:rsidR="00DE71C0">
                  <w:rPr>
                    <w:rStyle w:val="PlaceholderText"/>
                  </w:rPr>
                  <w:t>Click or tap here to enter text.</w:t>
                </w:r>
              </w:sdtContent>
            </w:sdt>
          </w:p>
        </w:tc>
      </w:tr>
      <w:tr w:rsidR="00DE71C0" w:rsidTr="00DE71C0" w14:paraId="792994A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DE71C0" w:rsidRDefault="00DE71C0" w14:paraId="0EC00FC4" w14:textId="07D8CC30">
            <w:pPr>
              <w:rPr>
                <w:b/>
                <w:bCs/>
              </w:rPr>
            </w:pPr>
            <w:r w:rsidRPr="00D270F1">
              <w:rPr>
                <w:b/>
                <w:bCs/>
                <w:lang w:val="en-US"/>
              </w:rPr>
              <w:t>Partition between spaces have been constructed to achieve the relevant weight sound reduction indices.</w:t>
            </w:r>
          </w:p>
        </w:tc>
      </w:tr>
      <w:tr w:rsidR="00DE71C0" w:rsidTr="00DE71C0" w14:paraId="27B964C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DE71C0" w:rsidP="0099445C" w:rsidRDefault="00DE71C0" w14:paraId="6A3B371E" w14:textId="77777777">
            <w:pPr>
              <w:pStyle w:val="TableBullet"/>
              <w:spacing w:after="240"/>
              <w:rPr>
                <w:lang w:val="en-US"/>
              </w:rPr>
            </w:pPr>
            <w:r>
              <w:rPr>
                <w:lang w:val="en-US"/>
              </w:rPr>
              <w:t>Provide a summary of the weighted sound reduction indices for the partition within the spaces.</w:t>
            </w:r>
          </w:p>
          <w:p w:rsidR="00DE71C0" w:rsidRDefault="000E4EF8" w14:paraId="26F88956" w14:textId="307ECF70">
            <w:sdt>
              <w:sdtPr>
                <w:id w:val="496238751"/>
                <w:placeholder>
                  <w:docPart w:val="C6DE7CAD727342E08D2CB14E9B8D1080"/>
                </w:placeholder>
                <w:showingPlcHdr/>
              </w:sdtPr>
              <w:sdtEndPr>
                <w:rPr>
                  <w:b/>
                  <w:bCs/>
                </w:rPr>
              </w:sdtEndPr>
              <w:sdtContent>
                <w:r w:rsidRPr="00E45A45" w:rsidR="00DE71C0">
                  <w:rPr>
                    <w:rStyle w:val="PlaceholderText"/>
                  </w:rPr>
                  <w:t>Click or tap here to enter text.</w:t>
                </w:r>
              </w:sdtContent>
            </w:sdt>
          </w:p>
        </w:tc>
      </w:tr>
    </w:tbl>
    <w:p w:rsidR="00CE4C87" w:rsidP="00CE4C87" w:rsidRDefault="00CE4C87" w14:paraId="072AF718" w14:textId="77777777">
      <w:pPr>
        <w:rPr>
          <w:lang w:val="en-US"/>
        </w:rPr>
      </w:pPr>
    </w:p>
    <w:p w:rsidR="00A9707D" w:rsidP="00A9707D" w:rsidRDefault="00A9707D" w14:paraId="6C03FDA2" w14:textId="77777777">
      <w:pPr>
        <w:pStyle w:val="Heading2"/>
      </w:pPr>
      <w:r>
        <w:t>Discussion</w:t>
      </w:r>
    </w:p>
    <w:p w:rsidR="00A9707D" w:rsidP="00A9707D" w:rsidRDefault="00A9707D" w14:paraId="70261959" w14:textId="77777777">
      <w:r w:rsidRPr="00752CF9">
        <w:t>Narratives will help</w:t>
      </w:r>
      <w:r>
        <w:t xml:space="preserve"> the</w:t>
      </w:r>
      <w:r w:rsidRPr="00752CF9">
        <w:t xml:space="preserve"> Assessors understand how the project complies with the credit. Please include a narrative below</w:t>
      </w:r>
      <w:r>
        <w:t xml:space="preserve">, </w:t>
      </w:r>
      <w:r w:rsidRPr="00752CF9">
        <w:t>but note that simply listing the credit requirements is not helpful. Instead, outline any other issues that need to be considered by the Assessment Panel.</w:t>
      </w:r>
    </w:p>
    <w:sdt>
      <w:sdtPr>
        <w:id w:val="1329632734"/>
        <w:placeholder>
          <w:docPart w:val="B5A762C41EB4444C80676EE786446826"/>
        </w:placeholder>
        <w:showingPlcHdr/>
      </w:sdtPr>
      <w:sdtEndPr>
        <w:rPr>
          <w:b/>
          <w:bCs/>
        </w:rPr>
      </w:sdtEndPr>
      <w:sdtContent>
        <w:p w:rsidR="00A9707D" w:rsidP="00A9707D" w:rsidRDefault="00A9707D" w14:paraId="00A761F3" w14:textId="77777777">
          <w:pPr>
            <w:pBdr>
              <w:top w:val="single" w:color="auto" w:sz="4" w:space="1"/>
              <w:bottom w:val="single" w:color="auto" w:sz="4" w:space="1"/>
            </w:pBdr>
          </w:pPr>
          <w:r w:rsidRPr="00E45A45">
            <w:rPr>
              <w:rStyle w:val="PlaceholderText"/>
            </w:rPr>
            <w:t>Click or tap here to enter text.</w:t>
          </w:r>
        </w:p>
      </w:sdtContent>
    </w:sdt>
    <w:p w:rsidR="00A9707D" w:rsidP="00CE4C87" w:rsidRDefault="00A9707D" w14:paraId="57D87F80" w14:textId="77777777">
      <w:pPr>
        <w:rPr>
          <w:lang w:val="en-US"/>
        </w:rPr>
      </w:pPr>
    </w:p>
    <w:p w:rsidR="00D3557D" w:rsidP="00D3557D" w:rsidRDefault="00D3557D" w14:paraId="47FF906C" w14:textId="77777777">
      <w:pPr>
        <w:pStyle w:val="Heading4"/>
        <w:rPr>
          <w:lang w:val="en-US"/>
        </w:rPr>
      </w:pPr>
      <w:r>
        <w:rPr>
          <w:lang w:val="en-US"/>
        </w:rPr>
        <w:t>Supporting documentation</w:t>
      </w:r>
    </w:p>
    <w:p w:rsidR="00D3557D" w:rsidP="00D3557D" w:rsidRDefault="00D3557D" w14:paraId="32544AB0"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D3557D" w:rsidTr="00AA4572" w14:paraId="2246255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D3557D" w:rsidP="00AA4572" w:rsidRDefault="00D3557D" w14:paraId="66C21867" w14:textId="77777777">
            <w:pPr>
              <w:pStyle w:val="TableHeading"/>
            </w:pPr>
            <w:r>
              <w:t>Document name</w:t>
            </w:r>
          </w:p>
        </w:tc>
        <w:tc>
          <w:tcPr>
            <w:tcW w:w="4680" w:type="dxa"/>
          </w:tcPr>
          <w:p w:rsidR="00D3557D" w:rsidP="00AA4572" w:rsidRDefault="00D3557D" w14:paraId="3F2F18C9"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D3557D" w:rsidP="00AA4572" w:rsidRDefault="00D3557D" w14:paraId="0CD6AA0B"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D3557D" w:rsidTr="00AA4572" w14:paraId="3F305810" w14:textId="77777777">
        <w:tblPrEx>
          <w:tblCellMar>
            <w:top w:w="181" w:type="dxa"/>
          </w:tblCellMar>
        </w:tblPrEx>
        <w:sdt>
          <w:sdtPr>
            <w:id w:val="-2008896134"/>
            <w:placeholder>
              <w:docPart w:val="F1BEC78CD7A748BEBC4D5D71130BEEE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146876726"/>
                  <w:placeholder>
                    <w:docPart w:val="F1BEC78CD7A748BEBC4D5D71130BEEED"/>
                  </w:placeholder>
                  <w:showingPlcHdr/>
                </w:sdtPr>
                <w:sdtEndPr/>
                <w:sdtContent>
                  <w:p w:rsidR="00D3557D" w:rsidP="00AA4572" w:rsidRDefault="00D3557D" w14:paraId="7814318E" w14:textId="77777777">
                    <w:r w:rsidRPr="00E45A45">
                      <w:rPr>
                        <w:rStyle w:val="PlaceholderText"/>
                      </w:rPr>
                      <w:t>Click or tap here to enter text.</w:t>
                    </w:r>
                  </w:p>
                </w:sdtContent>
              </w:sdt>
            </w:tc>
          </w:sdtContent>
        </w:sdt>
        <w:sdt>
          <w:sdtPr>
            <w:id w:val="-1848249877"/>
            <w:placeholder>
              <w:docPart w:val="F1BEC78CD7A748BEBC4D5D71130BEEED"/>
            </w:placeholder>
          </w:sdtPr>
          <w:sdtEndPr/>
          <w:sdtContent>
            <w:tc>
              <w:tcPr>
                <w:tcW w:w="4680" w:type="dxa"/>
              </w:tcPr>
              <w:p w:rsidR="00D3557D" w:rsidP="00AA4572" w:rsidRDefault="00D3557D" w14:paraId="39BE0D7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26163682"/>
            <w:placeholder>
              <w:docPart w:val="38E7630B04434B4BA4CDD8F118ABDE39"/>
            </w:placeholder>
            <w:showingPlcHdr/>
          </w:sdtPr>
          <w:sdtEndPr/>
          <w:sdtContent>
            <w:tc>
              <w:tcPr>
                <w:tcW w:w="2648" w:type="dxa"/>
              </w:tcPr>
              <w:p w:rsidR="00D3557D" w:rsidP="00AA4572" w:rsidRDefault="00D3557D" w14:paraId="4B16A7CE"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D3557D" w:rsidTr="00AA4572" w14:paraId="2FADE3BE" w14:textId="77777777">
        <w:tblPrEx>
          <w:tblCellMar>
            <w:top w:w="181" w:type="dxa"/>
          </w:tblCellMar>
        </w:tblPrEx>
        <w:sdt>
          <w:sdtPr>
            <w:id w:val="2123955211"/>
            <w:placeholder>
              <w:docPart w:val="9EF680DBA2D64EA39D3A48967D3E549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88327512"/>
                  <w:placeholder>
                    <w:docPart w:val="9EF680DBA2D64EA39D3A48967D3E5490"/>
                  </w:placeholder>
                  <w:showingPlcHdr/>
                </w:sdtPr>
                <w:sdtEndPr/>
                <w:sdtContent>
                  <w:p w:rsidR="00D3557D" w:rsidP="00AA4572" w:rsidRDefault="00D3557D" w14:paraId="3CAF2991" w14:textId="77777777">
                    <w:r w:rsidRPr="00E45A45">
                      <w:rPr>
                        <w:rStyle w:val="PlaceholderText"/>
                      </w:rPr>
                      <w:t>Click or tap here to enter text.</w:t>
                    </w:r>
                  </w:p>
                </w:sdtContent>
              </w:sdt>
            </w:tc>
          </w:sdtContent>
        </w:sdt>
        <w:sdt>
          <w:sdtPr>
            <w:id w:val="1203909034"/>
            <w:placeholder>
              <w:docPart w:val="9EF680DBA2D64EA39D3A48967D3E5490"/>
            </w:placeholder>
          </w:sdtPr>
          <w:sdtEndPr/>
          <w:sdtContent>
            <w:tc>
              <w:tcPr>
                <w:tcW w:w="4680" w:type="dxa"/>
              </w:tcPr>
              <w:p w:rsidR="00D3557D" w:rsidP="00AA4572" w:rsidRDefault="00D3557D" w14:paraId="26DA6BA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03390029"/>
            <w:placeholder>
              <w:docPart w:val="E9DC41A6E90047F0B831BDFABC7AF36F"/>
            </w:placeholder>
            <w:showingPlcHdr/>
          </w:sdtPr>
          <w:sdtEndPr/>
          <w:sdtContent>
            <w:tc>
              <w:tcPr>
                <w:tcW w:w="2648" w:type="dxa"/>
              </w:tcPr>
              <w:p w:rsidR="00D3557D" w:rsidP="00AA4572" w:rsidRDefault="00D3557D" w14:paraId="2460C68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D3557D" w:rsidTr="00AA4572" w14:paraId="5979498F" w14:textId="77777777">
        <w:tblPrEx>
          <w:tblCellMar>
            <w:top w:w="181" w:type="dxa"/>
          </w:tblCellMar>
        </w:tblPrEx>
        <w:sdt>
          <w:sdtPr>
            <w:id w:val="-1137950627"/>
            <w:placeholder>
              <w:docPart w:val="76F9630263B244418260B34DB451BDA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82857206"/>
                  <w:placeholder>
                    <w:docPart w:val="76F9630263B244418260B34DB451BDA5"/>
                  </w:placeholder>
                  <w:showingPlcHdr/>
                </w:sdtPr>
                <w:sdtEndPr/>
                <w:sdtContent>
                  <w:p w:rsidR="00D3557D" w:rsidP="00AA4572" w:rsidRDefault="00D3557D" w14:paraId="3D06C5AB" w14:textId="77777777">
                    <w:r w:rsidRPr="00E45A45">
                      <w:rPr>
                        <w:rStyle w:val="PlaceholderText"/>
                      </w:rPr>
                      <w:t>Click or tap here to enter text.</w:t>
                    </w:r>
                  </w:p>
                </w:sdtContent>
              </w:sdt>
            </w:tc>
          </w:sdtContent>
        </w:sdt>
        <w:sdt>
          <w:sdtPr>
            <w:id w:val="-1670090769"/>
            <w:placeholder>
              <w:docPart w:val="76F9630263B244418260B34DB451BDA5"/>
            </w:placeholder>
          </w:sdtPr>
          <w:sdtEndPr/>
          <w:sdtContent>
            <w:tc>
              <w:tcPr>
                <w:tcW w:w="4680" w:type="dxa"/>
              </w:tcPr>
              <w:p w:rsidR="00D3557D" w:rsidP="00AA4572" w:rsidRDefault="00D3557D" w14:paraId="47D9FC3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898128763"/>
            <w:placeholder>
              <w:docPart w:val="CD5D044EE5954349ACB60A2A8399AC9F"/>
            </w:placeholder>
            <w:showingPlcHdr/>
          </w:sdtPr>
          <w:sdtEndPr/>
          <w:sdtContent>
            <w:tc>
              <w:tcPr>
                <w:tcW w:w="2648" w:type="dxa"/>
              </w:tcPr>
              <w:p w:rsidR="00D3557D" w:rsidP="00AA4572" w:rsidRDefault="00D3557D" w14:paraId="10AD0A8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DD4270" w:rsidP="00DD4270" w:rsidRDefault="00DD4270" w14:paraId="28CAC973" w14:textId="77777777">
      <w:pPr>
        <w:pStyle w:val="Heading4"/>
        <w:rPr>
          <w:lang w:val="en-US"/>
        </w:rPr>
      </w:pPr>
      <w:r>
        <w:rPr>
          <w:lang w:val="en-US"/>
        </w:rPr>
        <w:lastRenderedPageBreak/>
        <w:t>Impact Noise Transfer</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D3557D" w:rsidTr="00D3557D" w14:paraId="1B3367DE"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D3557D" w:rsidRDefault="00D3557D" w14:paraId="3AD4E1D2" w14:textId="00872639">
            <w:pPr>
              <w:rPr>
                <w:b/>
                <w:bCs/>
                <w:lang w:val="en-US"/>
              </w:rPr>
            </w:pPr>
            <w:r w:rsidRPr="00D270F1">
              <w:rPr>
                <w:b/>
                <w:bCs/>
                <w:lang w:val="en-US"/>
              </w:rPr>
              <w:t>Impact noise transfer through a floor are measured in accordance with ISO 16283-</w:t>
            </w:r>
            <w:r>
              <w:rPr>
                <w:b/>
                <w:bCs/>
                <w:lang w:val="en-US"/>
              </w:rPr>
              <w:t>1</w:t>
            </w:r>
            <w:r w:rsidRPr="00D270F1">
              <w:rPr>
                <w:b/>
                <w:bCs/>
                <w:lang w:val="en-US"/>
              </w:rPr>
              <w:t>.</w:t>
            </w:r>
          </w:p>
        </w:tc>
        <w:sdt>
          <w:sdtPr>
            <w:id w:val="-308013224"/>
            <w14:checkbox>
              <w14:checked w14:val="0"/>
              <w14:checkedState w14:val="2612" w14:font="MS Gothic"/>
              <w14:uncheckedState w14:val="2610" w14:font="MS Gothic"/>
            </w14:check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D3557D" w:rsidP="00D3557D" w:rsidRDefault="00D3557D" w14:paraId="491A90D7" w14:textId="6D7D588F">
                <w:pPr>
                  <w:jc w:val="center"/>
                </w:pPr>
                <w:r w:rsidRPr="00D3557D">
                  <w:rPr>
                    <w:rFonts w:hint="eastAsia" w:ascii="MS Gothic" w:hAnsi="MS Gothic" w:eastAsia="MS Gothic"/>
                  </w:rPr>
                  <w:t>☐</w:t>
                </w:r>
              </w:p>
            </w:tc>
          </w:sdtContent>
        </w:sdt>
      </w:tr>
      <w:tr w:rsidR="00D3557D" w:rsidTr="00D3557D" w14:paraId="23E8DF86"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D3557D" w:rsidRDefault="00D3557D" w14:paraId="64F10839" w14:textId="77777777">
            <w:pPr>
              <w:rPr>
                <w:b/>
                <w:bCs/>
                <w:lang w:val="en-US"/>
              </w:rPr>
            </w:pPr>
            <w:r w:rsidRPr="00D270F1">
              <w:rPr>
                <w:b/>
                <w:bCs/>
                <w:lang w:val="en-US"/>
              </w:rPr>
              <w:t>Outline the impact noise transfer measurements and results for floors located above nominated spaces.</w:t>
            </w:r>
          </w:p>
          <w:p w:rsidR="00D3557D" w:rsidRDefault="000E4EF8" w14:paraId="7492197E" w14:textId="11B45C5A">
            <w:sdt>
              <w:sdtPr>
                <w:id w:val="-1696076053"/>
                <w:placeholder>
                  <w:docPart w:val="82D16A5DE55747C492B37924B5AC2D7B"/>
                </w:placeholder>
                <w:showingPlcHdr/>
              </w:sdtPr>
              <w:sdtEndPr>
                <w:rPr>
                  <w:b/>
                  <w:bCs/>
                </w:rPr>
              </w:sdtEndPr>
              <w:sdtContent>
                <w:r w:rsidRPr="00E45A45" w:rsidR="00D3557D">
                  <w:rPr>
                    <w:rStyle w:val="PlaceholderText"/>
                  </w:rPr>
                  <w:t>Click or tap here to enter text.</w:t>
                </w:r>
              </w:sdtContent>
            </w:sdt>
          </w:p>
        </w:tc>
      </w:tr>
      <w:tr w:rsidR="00D3557D" w:rsidTr="00D3557D" w14:paraId="118E137A"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D3557D" w:rsidRDefault="00D3557D" w14:paraId="0A4731BD" w14:textId="77777777">
            <w:pPr>
              <w:rPr>
                <w:b/>
                <w:bCs/>
                <w:lang w:val="en-US"/>
              </w:rPr>
            </w:pPr>
            <w:r w:rsidRPr="00D270F1">
              <w:rPr>
                <w:b/>
                <w:bCs/>
                <w:lang w:val="en-US"/>
              </w:rPr>
              <w:t>Outline the impact noise transfer measurements and results for adjacent spaces belonging to different tenancies which share a floor.</w:t>
            </w:r>
          </w:p>
          <w:p w:rsidR="00D3557D" w:rsidRDefault="000E4EF8" w14:paraId="6515D4B5" w14:textId="54383A95">
            <w:sdt>
              <w:sdtPr>
                <w:id w:val="170916425"/>
                <w:placeholder>
                  <w:docPart w:val="B27C6775C0ED43FE834BBBDE82939CB7"/>
                </w:placeholder>
                <w:showingPlcHdr/>
              </w:sdtPr>
              <w:sdtEndPr>
                <w:rPr>
                  <w:b/>
                  <w:bCs/>
                </w:rPr>
              </w:sdtEndPr>
              <w:sdtContent>
                <w:r w:rsidRPr="00E45A45" w:rsidR="00D3557D">
                  <w:rPr>
                    <w:rStyle w:val="PlaceholderText"/>
                  </w:rPr>
                  <w:t>Click or tap here to enter text.</w:t>
                </w:r>
              </w:sdtContent>
            </w:sdt>
          </w:p>
        </w:tc>
      </w:tr>
    </w:tbl>
    <w:p w:rsidR="00DD4270" w:rsidP="00DD4270" w:rsidRDefault="00DD4270" w14:paraId="39FA02F8" w14:textId="77777777">
      <w:pPr>
        <w:rPr>
          <w:lang w:val="en-US"/>
        </w:rPr>
      </w:pPr>
    </w:p>
    <w:p w:rsidR="00403FA8" w:rsidP="00403FA8" w:rsidRDefault="00403FA8" w14:paraId="7D755CDB" w14:textId="77777777">
      <w:pPr>
        <w:pStyle w:val="Heading2"/>
      </w:pPr>
      <w:r>
        <w:t>Discussion</w:t>
      </w:r>
    </w:p>
    <w:p w:rsidR="00403FA8" w:rsidP="00403FA8" w:rsidRDefault="00403FA8" w14:paraId="1A78494D"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357128405"/>
        <w:placeholder>
          <w:docPart w:val="45CE96A38F1646E2AA02A5CD28A50276"/>
        </w:placeholder>
        <w:showingPlcHdr/>
      </w:sdtPr>
      <w:sdtEndPr>
        <w:rPr>
          <w:b/>
          <w:bCs/>
        </w:rPr>
      </w:sdtEndPr>
      <w:sdtContent>
        <w:p w:rsidR="00403FA8" w:rsidP="00403FA8" w:rsidRDefault="00403FA8" w14:paraId="13A0DFAC" w14:textId="77777777">
          <w:pPr>
            <w:pBdr>
              <w:top w:val="single" w:color="auto" w:sz="4" w:space="1"/>
              <w:bottom w:val="single" w:color="auto" w:sz="4" w:space="1"/>
            </w:pBdr>
          </w:pPr>
          <w:r w:rsidRPr="00E45A45">
            <w:rPr>
              <w:rStyle w:val="PlaceholderText"/>
            </w:rPr>
            <w:t>Click or tap here to enter text.</w:t>
          </w:r>
        </w:p>
      </w:sdtContent>
    </w:sdt>
    <w:p w:rsidR="00511899" w:rsidP="00511899" w:rsidRDefault="00511899" w14:paraId="6D3DDA0C" w14:textId="77777777">
      <w:pPr>
        <w:pStyle w:val="Heading4"/>
        <w:rPr>
          <w:lang w:val="en-US"/>
        </w:rPr>
      </w:pPr>
      <w:r>
        <w:rPr>
          <w:lang w:val="en-US"/>
        </w:rPr>
        <w:t>Supporting documentation</w:t>
      </w:r>
    </w:p>
    <w:p w:rsidR="00511899" w:rsidP="00511899" w:rsidRDefault="00511899" w14:paraId="78E2DD37"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511899" w:rsidTr="00AA4572" w14:paraId="24AA5C2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511899" w:rsidP="00AA4572" w:rsidRDefault="00511899" w14:paraId="324D9113" w14:textId="77777777">
            <w:pPr>
              <w:pStyle w:val="TableHeading"/>
            </w:pPr>
            <w:r>
              <w:t>Document name</w:t>
            </w:r>
          </w:p>
        </w:tc>
        <w:tc>
          <w:tcPr>
            <w:tcW w:w="4680" w:type="dxa"/>
          </w:tcPr>
          <w:p w:rsidR="00511899" w:rsidP="00AA4572" w:rsidRDefault="00511899" w14:paraId="64C356C0"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511899" w:rsidP="00AA4572" w:rsidRDefault="00511899" w14:paraId="34E3DD37"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511899" w:rsidTr="00AA4572" w14:paraId="34ADAF44" w14:textId="77777777">
        <w:tblPrEx>
          <w:tblCellMar>
            <w:top w:w="181" w:type="dxa"/>
          </w:tblCellMar>
        </w:tblPrEx>
        <w:sdt>
          <w:sdtPr>
            <w:id w:val="-1916621262"/>
            <w:placeholder>
              <w:docPart w:val="B020B782627A48AE9606DEAE5126EEFF"/>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57415334"/>
                  <w:placeholder>
                    <w:docPart w:val="B020B782627A48AE9606DEAE5126EEFF"/>
                  </w:placeholder>
                  <w:showingPlcHdr/>
                </w:sdtPr>
                <w:sdtEndPr/>
                <w:sdtContent>
                  <w:p w:rsidR="00511899" w:rsidP="00AA4572" w:rsidRDefault="00511899" w14:paraId="369EF1FB" w14:textId="77777777">
                    <w:r w:rsidRPr="00E45A45">
                      <w:rPr>
                        <w:rStyle w:val="PlaceholderText"/>
                      </w:rPr>
                      <w:t>Click or tap here to enter text.</w:t>
                    </w:r>
                  </w:p>
                </w:sdtContent>
              </w:sdt>
            </w:tc>
          </w:sdtContent>
        </w:sdt>
        <w:sdt>
          <w:sdtPr>
            <w:id w:val="-1199706246"/>
            <w:placeholder>
              <w:docPart w:val="B020B782627A48AE9606DEAE5126EEFF"/>
            </w:placeholder>
          </w:sdtPr>
          <w:sdtEndPr/>
          <w:sdtContent>
            <w:tc>
              <w:tcPr>
                <w:tcW w:w="4680" w:type="dxa"/>
              </w:tcPr>
              <w:p w:rsidR="00511899" w:rsidP="00AA4572" w:rsidRDefault="00511899" w14:paraId="0AB5F68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25129087"/>
            <w:placeholder>
              <w:docPart w:val="DB6A02FA1C334E14A512E8758962A37C"/>
            </w:placeholder>
            <w:showingPlcHdr/>
          </w:sdtPr>
          <w:sdtEndPr/>
          <w:sdtContent>
            <w:tc>
              <w:tcPr>
                <w:tcW w:w="2648" w:type="dxa"/>
              </w:tcPr>
              <w:p w:rsidR="00511899" w:rsidP="00AA4572" w:rsidRDefault="00511899" w14:paraId="01BFC32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511899" w:rsidTr="00AA4572" w14:paraId="2DD62D77" w14:textId="77777777">
        <w:tblPrEx>
          <w:tblCellMar>
            <w:top w:w="181" w:type="dxa"/>
          </w:tblCellMar>
        </w:tblPrEx>
        <w:sdt>
          <w:sdtPr>
            <w:id w:val="533164527"/>
            <w:placeholder>
              <w:docPart w:val="F066FA1E8D9C49EA898914D9319A389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244222622"/>
                  <w:placeholder>
                    <w:docPart w:val="F066FA1E8D9C49EA898914D9319A3893"/>
                  </w:placeholder>
                  <w:showingPlcHdr/>
                </w:sdtPr>
                <w:sdtEndPr/>
                <w:sdtContent>
                  <w:p w:rsidR="00511899" w:rsidP="00AA4572" w:rsidRDefault="00511899" w14:paraId="06299B3A" w14:textId="77777777">
                    <w:r w:rsidRPr="00E45A45">
                      <w:rPr>
                        <w:rStyle w:val="PlaceholderText"/>
                      </w:rPr>
                      <w:t>Click or tap here to enter text.</w:t>
                    </w:r>
                  </w:p>
                </w:sdtContent>
              </w:sdt>
            </w:tc>
          </w:sdtContent>
        </w:sdt>
        <w:sdt>
          <w:sdtPr>
            <w:id w:val="-1790123056"/>
            <w:placeholder>
              <w:docPart w:val="F066FA1E8D9C49EA898914D9319A3893"/>
            </w:placeholder>
          </w:sdtPr>
          <w:sdtEndPr/>
          <w:sdtContent>
            <w:tc>
              <w:tcPr>
                <w:tcW w:w="4680" w:type="dxa"/>
              </w:tcPr>
              <w:p w:rsidR="00511899" w:rsidP="00AA4572" w:rsidRDefault="00511899" w14:paraId="0534AA2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530005"/>
            <w:placeholder>
              <w:docPart w:val="20E6F69941D04778BD81D11CCC556E59"/>
            </w:placeholder>
            <w:showingPlcHdr/>
          </w:sdtPr>
          <w:sdtEndPr/>
          <w:sdtContent>
            <w:tc>
              <w:tcPr>
                <w:tcW w:w="2648" w:type="dxa"/>
              </w:tcPr>
              <w:p w:rsidR="00511899" w:rsidP="00AA4572" w:rsidRDefault="00511899" w14:paraId="507183B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511899" w:rsidTr="00AA4572" w14:paraId="3E747D9C" w14:textId="77777777">
        <w:tblPrEx>
          <w:tblCellMar>
            <w:top w:w="181" w:type="dxa"/>
          </w:tblCellMar>
        </w:tblPrEx>
        <w:sdt>
          <w:sdtPr>
            <w:id w:val="1420212844"/>
            <w:placeholder>
              <w:docPart w:val="8451437338084C3090A22B6086D5068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76146508"/>
                  <w:placeholder>
                    <w:docPart w:val="8451437338084C3090A22B6086D5068B"/>
                  </w:placeholder>
                  <w:showingPlcHdr/>
                </w:sdtPr>
                <w:sdtEndPr/>
                <w:sdtContent>
                  <w:p w:rsidR="00511899" w:rsidP="00AA4572" w:rsidRDefault="00511899" w14:paraId="0C9AF3FE" w14:textId="77777777">
                    <w:r w:rsidRPr="00E45A45">
                      <w:rPr>
                        <w:rStyle w:val="PlaceholderText"/>
                      </w:rPr>
                      <w:t>Click or tap here to enter text.</w:t>
                    </w:r>
                  </w:p>
                </w:sdtContent>
              </w:sdt>
            </w:tc>
          </w:sdtContent>
        </w:sdt>
        <w:sdt>
          <w:sdtPr>
            <w:id w:val="-827676283"/>
            <w:placeholder>
              <w:docPart w:val="8451437338084C3090A22B6086D5068B"/>
            </w:placeholder>
          </w:sdtPr>
          <w:sdtEndPr/>
          <w:sdtContent>
            <w:tc>
              <w:tcPr>
                <w:tcW w:w="4680" w:type="dxa"/>
              </w:tcPr>
              <w:p w:rsidR="00511899" w:rsidP="00AA4572" w:rsidRDefault="00511899" w14:paraId="2F8F0ED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52539653"/>
            <w:placeholder>
              <w:docPart w:val="6448BE48C62A4859B5A99B2294724614"/>
            </w:placeholder>
            <w:showingPlcHdr/>
          </w:sdtPr>
          <w:sdtEndPr/>
          <w:sdtContent>
            <w:tc>
              <w:tcPr>
                <w:tcW w:w="2648" w:type="dxa"/>
              </w:tcPr>
              <w:p w:rsidR="00511899" w:rsidP="00AA4572" w:rsidRDefault="00511899" w14:paraId="1E3A525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A41094" w:rsidP="00A41094" w:rsidRDefault="00A41094" w14:paraId="237DCD09" w14:textId="77777777">
      <w:pPr>
        <w:pStyle w:val="Heading4"/>
        <w:rPr>
          <w:lang w:val="en-US"/>
        </w:rPr>
      </w:pPr>
      <w:r>
        <w:rPr>
          <w:lang w:val="en-US"/>
        </w:rPr>
        <w:t>Reverberation Control</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511899" w:rsidTr="00511899" w14:paraId="20F33527"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511899" w:rsidRDefault="00511899" w14:paraId="5C43F390" w14:textId="77777777">
            <w:pPr>
              <w:rPr>
                <w:b/>
                <w:bCs/>
                <w:lang w:val="en-US"/>
              </w:rPr>
            </w:pPr>
            <w:r w:rsidRPr="00D270F1">
              <w:rPr>
                <w:b/>
                <w:bCs/>
                <w:lang w:val="en-US"/>
              </w:rPr>
              <w:t>Reverberation time in the regularly occupied area does not exceed the maximum stated in AS/NZS 2107:2016.</w:t>
            </w:r>
          </w:p>
        </w:tc>
        <w:sdt>
          <w:sdtPr>
            <w:id w:val="1453510067"/>
            <w:placeholder>
              <w:docPart w:val="322FD2C5646F4869992CBEDCB876CA0D"/>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511899" w:rsidRDefault="00511899" w14:paraId="7FCE1B1D" w14:textId="60D1E88F">
                <w:r w:rsidRPr="0005197E">
                  <w:rPr>
                    <w:rStyle w:val="PlaceholderText"/>
                  </w:rPr>
                  <w:t>Choose an item.</w:t>
                </w:r>
              </w:p>
            </w:tc>
          </w:sdtContent>
        </w:sdt>
      </w:tr>
      <w:tr w:rsidR="00511899" w:rsidTr="00511899" w14:paraId="1BDF01F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511899" w:rsidRDefault="00511899" w14:paraId="051F4899" w14:textId="77777777">
            <w:pPr>
              <w:rPr>
                <w:b/>
                <w:bCs/>
                <w:lang w:val="en-US"/>
              </w:rPr>
            </w:pPr>
            <w:r w:rsidRPr="00D270F1">
              <w:rPr>
                <w:b/>
                <w:bCs/>
                <w:lang w:val="en-US"/>
              </w:rPr>
              <w:t>Outline any acoustic absorption provided in noise sensitive spaces.</w:t>
            </w:r>
          </w:p>
          <w:p w:rsidR="00511899" w:rsidRDefault="000E4EF8" w14:paraId="13040275" w14:textId="304F392E">
            <w:sdt>
              <w:sdtPr>
                <w:id w:val="-1161700706"/>
                <w:placeholder>
                  <w:docPart w:val="2B355E130CC24F4BAAE43250DD457399"/>
                </w:placeholder>
                <w:showingPlcHdr/>
              </w:sdtPr>
              <w:sdtEndPr>
                <w:rPr>
                  <w:b/>
                  <w:bCs/>
                </w:rPr>
              </w:sdtEndPr>
              <w:sdtContent>
                <w:r w:rsidRPr="00E45A45" w:rsidR="00511899">
                  <w:rPr>
                    <w:rStyle w:val="PlaceholderText"/>
                  </w:rPr>
                  <w:t>Click or tap here to enter text.</w:t>
                </w:r>
              </w:sdtContent>
            </w:sdt>
          </w:p>
        </w:tc>
      </w:tr>
      <w:tr w:rsidR="00511899" w:rsidTr="00511899" w14:paraId="12EDD36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511899" w:rsidRDefault="00511899" w14:paraId="101DC890" w14:textId="77777777">
            <w:pPr>
              <w:rPr>
                <w:b/>
                <w:bCs/>
                <w:lang w:val="en-US"/>
              </w:rPr>
            </w:pPr>
            <w:r w:rsidRPr="00D270F1">
              <w:rPr>
                <w:b/>
                <w:bCs/>
                <w:lang w:val="en-US"/>
              </w:rPr>
              <w:t xml:space="preserve">Demonstrate that acoustic absorption has been applied in locations appropriate to the function of the space and </w:t>
            </w:r>
            <w:proofErr w:type="spellStart"/>
            <w:r w:rsidRPr="00D270F1">
              <w:rPr>
                <w:b/>
                <w:bCs/>
                <w:lang w:val="en-US"/>
              </w:rPr>
              <w:t>maximises</w:t>
            </w:r>
            <w:proofErr w:type="spellEnd"/>
            <w:r w:rsidRPr="00D270F1">
              <w:rPr>
                <w:b/>
                <w:bCs/>
                <w:lang w:val="en-US"/>
              </w:rPr>
              <w:t xml:space="preserve"> acoustic performance of materials selected.</w:t>
            </w:r>
          </w:p>
          <w:p w:rsidR="00511899" w:rsidRDefault="000E4EF8" w14:paraId="7FB9B8A7" w14:textId="31748705">
            <w:sdt>
              <w:sdtPr>
                <w:id w:val="637305171"/>
                <w:placeholder>
                  <w:docPart w:val="47A785A12B60418D9C67C0BA5B89B5A1"/>
                </w:placeholder>
                <w:showingPlcHdr/>
              </w:sdtPr>
              <w:sdtEndPr>
                <w:rPr>
                  <w:b/>
                  <w:bCs/>
                </w:rPr>
              </w:sdtEndPr>
              <w:sdtContent>
                <w:r w:rsidRPr="00E45A45" w:rsidR="00511899">
                  <w:rPr>
                    <w:rStyle w:val="PlaceholderText"/>
                  </w:rPr>
                  <w:t>Click or tap here to enter text.</w:t>
                </w:r>
              </w:sdtContent>
            </w:sdt>
          </w:p>
        </w:tc>
      </w:tr>
      <w:tr w:rsidR="00511899" w:rsidTr="00511899" w14:paraId="75F4BF81"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511899" w:rsidRDefault="00511899" w14:paraId="0B74A370" w14:textId="77777777">
            <w:pPr>
              <w:rPr>
                <w:b/>
                <w:bCs/>
                <w:lang w:val="en-US"/>
              </w:rPr>
            </w:pPr>
            <w:r w:rsidRPr="00D270F1">
              <w:rPr>
                <w:b/>
                <w:bCs/>
                <w:lang w:val="en-US"/>
              </w:rPr>
              <w:lastRenderedPageBreak/>
              <w:t>Enter the percentage of spaces in the regularly occupied areas where measurements were made.</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511899" w:rsidRDefault="000E4EF8" w14:paraId="0D0AE4B6" w14:textId="771D8E7F">
            <w:sdt>
              <w:sdtPr>
                <w:id w:val="100079909"/>
                <w:placeholder>
                  <w:docPart w:val="37433F7FF44346F69F72327DB3EE384F"/>
                </w:placeholder>
                <w:showingPlcHdr/>
              </w:sdtPr>
              <w:sdtEndPr>
                <w:rPr>
                  <w:b/>
                  <w:bCs/>
                </w:rPr>
              </w:sdtEndPr>
              <w:sdtContent>
                <w:r w:rsidRPr="00E45A45" w:rsidR="00511899">
                  <w:rPr>
                    <w:rStyle w:val="PlaceholderText"/>
                  </w:rPr>
                  <w:t>Click or tap here to enter text.</w:t>
                </w:r>
              </w:sdtContent>
            </w:sdt>
          </w:p>
        </w:tc>
      </w:tr>
      <w:tr w:rsidR="00511899" w:rsidTr="00511899" w14:paraId="08C968B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270F1" w:rsidR="00511899" w:rsidRDefault="00511899" w14:paraId="1FAF1678" w14:textId="77777777">
            <w:pPr>
              <w:rPr>
                <w:b/>
                <w:bCs/>
                <w:lang w:val="en-US"/>
              </w:rPr>
            </w:pPr>
            <w:r w:rsidRPr="00D270F1">
              <w:rPr>
                <w:b/>
                <w:bCs/>
                <w:lang w:val="en-US"/>
              </w:rPr>
              <w:t>Demonstrate that the selection of representative spaces is justified and considers how the spaces are considered to be the most conservative.</w:t>
            </w:r>
          </w:p>
          <w:p w:rsidR="00511899" w:rsidRDefault="000E4EF8" w14:paraId="2956FA34" w14:textId="6D89C91E">
            <w:sdt>
              <w:sdtPr>
                <w:id w:val="1332646222"/>
                <w:placeholder>
                  <w:docPart w:val="E89458F19E144FF0AE4418E811CE4D9D"/>
                </w:placeholder>
                <w:showingPlcHdr/>
              </w:sdtPr>
              <w:sdtEndPr>
                <w:rPr>
                  <w:b/>
                  <w:bCs/>
                </w:rPr>
              </w:sdtEndPr>
              <w:sdtContent>
                <w:r w:rsidRPr="00E45A45" w:rsidR="00511899">
                  <w:rPr>
                    <w:rStyle w:val="PlaceholderText"/>
                  </w:rPr>
                  <w:t>Click or tap here to enter text.</w:t>
                </w:r>
              </w:sdtContent>
            </w:sdt>
          </w:p>
        </w:tc>
      </w:tr>
    </w:tbl>
    <w:p w:rsidR="00A41094" w:rsidP="00A41094" w:rsidRDefault="00A41094" w14:paraId="5A3E4733" w14:textId="77777777">
      <w:pPr>
        <w:rPr>
          <w:lang w:val="en-US"/>
        </w:rPr>
      </w:pPr>
    </w:p>
    <w:p w:rsidR="00A9707D" w:rsidP="00A9707D" w:rsidRDefault="00A9707D" w14:paraId="3409236A" w14:textId="77777777">
      <w:pPr>
        <w:pStyle w:val="Heading2"/>
      </w:pPr>
      <w:r>
        <w:t>Discussion</w:t>
      </w:r>
    </w:p>
    <w:p w:rsidR="00A9707D" w:rsidP="00A9707D" w:rsidRDefault="00A9707D" w14:paraId="5DA0658F" w14:textId="77777777">
      <w:r w:rsidRPr="00752CF9">
        <w:t>Narratives will help</w:t>
      </w:r>
      <w:r>
        <w:t xml:space="preserve"> the</w:t>
      </w:r>
      <w:r w:rsidRPr="00752CF9">
        <w:t xml:space="preserve"> Assessors understand how the project complies with the credit. Please include a narrative below</w:t>
      </w:r>
      <w:r>
        <w:t xml:space="preserve">, </w:t>
      </w:r>
      <w:r w:rsidRPr="00752CF9">
        <w:t>but note that simply listing the credit requirements is not helpful. Instead, outline any other issues that need to be considered by the Assessment Panel.</w:t>
      </w:r>
    </w:p>
    <w:bookmarkStart w:name="_Hlk86244545" w:displacedByCustomXml="next" w:id="0"/>
    <w:sdt>
      <w:sdtPr>
        <w:id w:val="-812868048"/>
        <w:placeholder>
          <w:docPart w:val="FEB3CDA3321344C7B0E431D11D231607"/>
        </w:placeholder>
        <w:showingPlcHdr/>
      </w:sdtPr>
      <w:sdtEndPr>
        <w:rPr>
          <w:b/>
          <w:bCs/>
        </w:rPr>
      </w:sdtEndPr>
      <w:sdtContent>
        <w:p w:rsidR="00A9707D" w:rsidP="00A9707D" w:rsidRDefault="00A9707D" w14:paraId="6D6506CC" w14:textId="77777777">
          <w:pPr>
            <w:pBdr>
              <w:top w:val="single" w:color="auto" w:sz="4" w:space="1"/>
              <w:bottom w:val="single" w:color="auto" w:sz="4" w:space="1"/>
            </w:pBdr>
          </w:pPr>
          <w:r w:rsidRPr="00E45A45">
            <w:rPr>
              <w:rStyle w:val="PlaceholderText"/>
            </w:rPr>
            <w:t>Click or tap here to enter text.</w:t>
          </w:r>
        </w:p>
      </w:sdtContent>
    </w:sdt>
    <w:bookmarkEnd w:displacedByCustomXml="prev" w:id="0"/>
    <w:p w:rsidR="00A9707D" w:rsidP="00A41094" w:rsidRDefault="00A9707D" w14:paraId="1E402355" w14:textId="748BD8CD">
      <w:pPr>
        <w:rPr>
          <w:lang w:val="en-US"/>
        </w:rPr>
      </w:pPr>
    </w:p>
    <w:p w:rsidR="00A9707D" w:rsidP="00A9707D" w:rsidRDefault="00A9707D" w14:paraId="54126878" w14:textId="77777777">
      <w:pPr>
        <w:pStyle w:val="Heading4"/>
        <w:rPr>
          <w:lang w:val="en-US"/>
        </w:rPr>
      </w:pPr>
      <w:r>
        <w:rPr>
          <w:lang w:val="en-US"/>
        </w:rPr>
        <w:t>Supporting documentation</w:t>
      </w:r>
    </w:p>
    <w:p w:rsidR="00A9707D" w:rsidP="00A9707D" w:rsidRDefault="00A9707D" w14:paraId="613EB675"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A9707D" w:rsidTr="00AA4572" w14:paraId="29037CB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A9707D" w:rsidP="00AA4572" w:rsidRDefault="00A9707D" w14:paraId="3DEA91CD" w14:textId="77777777">
            <w:pPr>
              <w:pStyle w:val="TableHeading"/>
            </w:pPr>
            <w:r>
              <w:t>Document name</w:t>
            </w:r>
          </w:p>
        </w:tc>
        <w:tc>
          <w:tcPr>
            <w:tcW w:w="4680" w:type="dxa"/>
          </w:tcPr>
          <w:p w:rsidR="00A9707D" w:rsidP="00AA4572" w:rsidRDefault="00A9707D" w14:paraId="6AE84381"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A9707D" w:rsidP="00AA4572" w:rsidRDefault="00A9707D" w14:paraId="6B72AA7D"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A9707D" w:rsidTr="00AA4572" w14:paraId="719A3EA5" w14:textId="77777777">
        <w:tblPrEx>
          <w:tblCellMar>
            <w:top w:w="181" w:type="dxa"/>
          </w:tblCellMar>
        </w:tblPrEx>
        <w:sdt>
          <w:sdtPr>
            <w:id w:val="513892538"/>
            <w:placeholder>
              <w:docPart w:val="570AD1183E1945D0A8AD5337147D73C1"/>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664587555"/>
                  <w:placeholder>
                    <w:docPart w:val="570AD1183E1945D0A8AD5337147D73C1"/>
                  </w:placeholder>
                  <w:showingPlcHdr/>
                </w:sdtPr>
                <w:sdtEndPr/>
                <w:sdtContent>
                  <w:p w:rsidR="00A9707D" w:rsidP="00AA4572" w:rsidRDefault="00A9707D" w14:paraId="05D44356" w14:textId="77777777">
                    <w:r w:rsidRPr="00E45A45">
                      <w:rPr>
                        <w:rStyle w:val="PlaceholderText"/>
                      </w:rPr>
                      <w:t>Click or tap here to enter text.</w:t>
                    </w:r>
                  </w:p>
                </w:sdtContent>
              </w:sdt>
            </w:tc>
          </w:sdtContent>
        </w:sdt>
        <w:sdt>
          <w:sdtPr>
            <w:id w:val="557451836"/>
            <w:placeholder>
              <w:docPart w:val="570AD1183E1945D0A8AD5337147D73C1"/>
            </w:placeholder>
          </w:sdtPr>
          <w:sdtEndPr/>
          <w:sdtContent>
            <w:tc>
              <w:tcPr>
                <w:tcW w:w="4680" w:type="dxa"/>
              </w:tcPr>
              <w:p w:rsidR="00A9707D" w:rsidP="00AA4572" w:rsidRDefault="00A9707D" w14:paraId="3B27FF5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02122400"/>
            <w:placeholder>
              <w:docPart w:val="26A42A494BD64C4DBBD83F975E247ED8"/>
            </w:placeholder>
            <w:showingPlcHdr/>
          </w:sdtPr>
          <w:sdtEndPr/>
          <w:sdtContent>
            <w:tc>
              <w:tcPr>
                <w:tcW w:w="2648" w:type="dxa"/>
              </w:tcPr>
              <w:p w:rsidR="00A9707D" w:rsidP="00AA4572" w:rsidRDefault="00A9707D" w14:paraId="087AFF2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A9707D" w:rsidTr="00AA4572" w14:paraId="6EC98D66" w14:textId="77777777">
        <w:tblPrEx>
          <w:tblCellMar>
            <w:top w:w="181" w:type="dxa"/>
          </w:tblCellMar>
        </w:tblPrEx>
        <w:sdt>
          <w:sdtPr>
            <w:id w:val="374822443"/>
            <w:placeholder>
              <w:docPart w:val="DE8297E88C634497B3E8A5F1BC21FDE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4065844"/>
                  <w:placeholder>
                    <w:docPart w:val="DE8297E88C634497B3E8A5F1BC21FDE6"/>
                  </w:placeholder>
                  <w:showingPlcHdr/>
                </w:sdtPr>
                <w:sdtEndPr/>
                <w:sdtContent>
                  <w:p w:rsidR="00A9707D" w:rsidP="00AA4572" w:rsidRDefault="00A9707D" w14:paraId="45623FD8" w14:textId="77777777">
                    <w:r w:rsidRPr="00E45A45">
                      <w:rPr>
                        <w:rStyle w:val="PlaceholderText"/>
                      </w:rPr>
                      <w:t>Click or tap here to enter text.</w:t>
                    </w:r>
                  </w:p>
                </w:sdtContent>
              </w:sdt>
            </w:tc>
          </w:sdtContent>
        </w:sdt>
        <w:sdt>
          <w:sdtPr>
            <w:id w:val="212705629"/>
            <w:placeholder>
              <w:docPart w:val="DE8297E88C634497B3E8A5F1BC21FDE6"/>
            </w:placeholder>
          </w:sdtPr>
          <w:sdtEndPr/>
          <w:sdtContent>
            <w:tc>
              <w:tcPr>
                <w:tcW w:w="4680" w:type="dxa"/>
              </w:tcPr>
              <w:p w:rsidR="00A9707D" w:rsidP="00AA4572" w:rsidRDefault="00A9707D" w14:paraId="65381DB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892114932"/>
            <w:placeholder>
              <w:docPart w:val="FC0CC161823448239CB51F5096178E29"/>
            </w:placeholder>
            <w:showingPlcHdr/>
          </w:sdtPr>
          <w:sdtEndPr/>
          <w:sdtContent>
            <w:tc>
              <w:tcPr>
                <w:tcW w:w="2648" w:type="dxa"/>
              </w:tcPr>
              <w:p w:rsidR="00A9707D" w:rsidP="00AA4572" w:rsidRDefault="00A9707D" w14:paraId="34D8733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A9707D" w:rsidTr="00AA4572" w14:paraId="2B20E7E8" w14:textId="77777777">
        <w:tblPrEx>
          <w:tblCellMar>
            <w:top w:w="181" w:type="dxa"/>
          </w:tblCellMar>
        </w:tblPrEx>
        <w:sdt>
          <w:sdtPr>
            <w:id w:val="-217908141"/>
            <w:placeholder>
              <w:docPart w:val="9EBA2150109B4651B3C42776F6C1E31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87218303"/>
                  <w:placeholder>
                    <w:docPart w:val="9EBA2150109B4651B3C42776F6C1E310"/>
                  </w:placeholder>
                  <w:showingPlcHdr/>
                </w:sdtPr>
                <w:sdtEndPr/>
                <w:sdtContent>
                  <w:p w:rsidR="00A9707D" w:rsidP="00AA4572" w:rsidRDefault="00A9707D" w14:paraId="454282A2" w14:textId="77777777">
                    <w:r w:rsidRPr="00E45A45">
                      <w:rPr>
                        <w:rStyle w:val="PlaceholderText"/>
                      </w:rPr>
                      <w:t>Click or tap here to enter text.</w:t>
                    </w:r>
                  </w:p>
                </w:sdtContent>
              </w:sdt>
            </w:tc>
          </w:sdtContent>
        </w:sdt>
        <w:sdt>
          <w:sdtPr>
            <w:id w:val="817919383"/>
            <w:placeholder>
              <w:docPart w:val="9EBA2150109B4651B3C42776F6C1E310"/>
            </w:placeholder>
          </w:sdtPr>
          <w:sdtEndPr/>
          <w:sdtContent>
            <w:tc>
              <w:tcPr>
                <w:tcW w:w="4680" w:type="dxa"/>
              </w:tcPr>
              <w:p w:rsidR="00A9707D" w:rsidP="00AA4572" w:rsidRDefault="00A9707D" w14:paraId="239A4F0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55965966"/>
            <w:placeholder>
              <w:docPart w:val="D70103007FCC45A68B90F97E693DA13B"/>
            </w:placeholder>
            <w:showingPlcHdr/>
          </w:sdtPr>
          <w:sdtEndPr/>
          <w:sdtContent>
            <w:tc>
              <w:tcPr>
                <w:tcW w:w="2648" w:type="dxa"/>
              </w:tcPr>
              <w:p w:rsidR="00A9707D" w:rsidP="00AA4572" w:rsidRDefault="00A9707D" w14:paraId="71D59E2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441758" w:rsidP="00441758" w:rsidRDefault="00441758" w14:paraId="6CB87AAD" w14:textId="77777777">
      <w:pPr>
        <w:pStyle w:val="Heading2"/>
      </w:pPr>
      <w:r>
        <w:t>Regular Occupied Area</w:t>
      </w:r>
    </w:p>
    <w:p w:rsidR="00441758" w:rsidP="00441758" w:rsidRDefault="00441758" w14:paraId="7C47232C" w14:textId="77777777">
      <w:pPr>
        <w:rPr>
          <w:lang w:val="en-GB"/>
        </w:rPr>
      </w:pPr>
      <w:r>
        <w:rPr>
          <w:lang w:val="en-GB"/>
        </w:rPr>
        <w:t xml:space="preserve">The area of a building(s) relevant to particular credit. The definition of Regularly occupied areas  varies across different Green Star tools, and is uniquely defined within particular credits. </w:t>
      </w:r>
    </w:p>
    <w:p w:rsidRPr="00382EA8" w:rsidR="00441758" w:rsidP="00441758" w:rsidRDefault="00441758" w14:paraId="501D5794"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Primary Space</w:t>
      </w:r>
    </w:p>
    <w:p w:rsidR="00441758" w:rsidP="00441758" w:rsidRDefault="00441758" w14:paraId="10B5A7B4" w14:textId="77777777">
      <w:pPr>
        <w:rPr>
          <w:lang w:val="en-GB"/>
        </w:rPr>
      </w:pPr>
      <w:r>
        <w:rPr>
          <w:lang w:val="en-GB"/>
        </w:rPr>
        <w:t>All areas where a person is expected to work, or remain for an extended period of time, including, but not limited to:</w:t>
      </w:r>
    </w:p>
    <w:p w:rsidR="00441758" w:rsidP="00441758" w:rsidRDefault="00441758" w14:paraId="23EF5D30" w14:textId="77777777">
      <w:pPr>
        <w:rPr>
          <w:lang w:val="en-GB"/>
        </w:rPr>
      </w:pPr>
      <w:r>
        <w:rPr>
          <w:lang w:val="en-GB"/>
        </w:rPr>
        <w:t>- Offices, either open plan or private;</w:t>
      </w:r>
    </w:p>
    <w:p w:rsidR="00441758" w:rsidP="00441758" w:rsidRDefault="00441758" w14:paraId="30D6C824" w14:textId="77777777">
      <w:pPr>
        <w:rPr>
          <w:lang w:val="en-GB"/>
        </w:rPr>
      </w:pPr>
      <w:r>
        <w:rPr>
          <w:lang w:val="en-GB"/>
        </w:rPr>
        <w:t>- Residential lounge rooms and bedrooms;</w:t>
      </w:r>
    </w:p>
    <w:p w:rsidR="00441758" w:rsidP="00441758" w:rsidRDefault="00441758" w14:paraId="3AC8CE6B" w14:textId="77777777">
      <w:pPr>
        <w:rPr>
          <w:lang w:val="en-GB"/>
        </w:rPr>
      </w:pPr>
      <w:r>
        <w:rPr>
          <w:lang w:val="en-GB"/>
        </w:rPr>
        <w:t>- Classrooms, laboratories, computer labs;</w:t>
      </w:r>
    </w:p>
    <w:p w:rsidR="00441758" w:rsidP="00441758" w:rsidRDefault="00441758" w14:paraId="44A3A155" w14:textId="77777777">
      <w:pPr>
        <w:rPr>
          <w:lang w:val="en-GB"/>
        </w:rPr>
      </w:pPr>
      <w:r>
        <w:rPr>
          <w:lang w:val="en-GB"/>
        </w:rPr>
        <w:t>- Ward rooms, nurse’s stations, clinic rooms;</w:t>
      </w:r>
    </w:p>
    <w:p w:rsidR="00441758" w:rsidP="00441758" w:rsidRDefault="00441758" w14:paraId="54711823" w14:textId="77777777">
      <w:pPr>
        <w:rPr>
          <w:lang w:val="en-GB"/>
        </w:rPr>
      </w:pPr>
      <w:r>
        <w:rPr>
          <w:lang w:val="en-GB"/>
        </w:rPr>
        <w:t>- Kitchen and preparation areas where food is being sold;</w:t>
      </w:r>
    </w:p>
    <w:p w:rsidR="00441758" w:rsidP="00441758" w:rsidRDefault="00441758" w14:paraId="11B7E3E3" w14:textId="77777777">
      <w:pPr>
        <w:rPr>
          <w:lang w:val="en-GB"/>
        </w:rPr>
      </w:pPr>
      <w:r>
        <w:rPr>
          <w:lang w:val="en-GB"/>
        </w:rPr>
        <w:t>- Retail / sales floor, exhibition halls, galleries (unless exclusion is justified), multi-purpose rooms (as a general setting); and</w:t>
      </w:r>
    </w:p>
    <w:p w:rsidR="00441758" w:rsidP="00441758" w:rsidRDefault="00441758" w14:paraId="56AE47E4" w14:textId="77777777">
      <w:pPr>
        <w:rPr>
          <w:lang w:val="en-GB"/>
        </w:rPr>
      </w:pPr>
      <w:r>
        <w:rPr>
          <w:lang w:val="en-GB"/>
        </w:rPr>
        <w:lastRenderedPageBreak/>
        <w:t>- Occupied areas within industrial buildings such as manufacturing spaces, shop floors and work stations. Warehouse and distribution spaces are considered primary space only if the majority of the space is an area where people expected work, or remain for an extend period of time.</w:t>
      </w:r>
    </w:p>
    <w:p w:rsidR="00441758" w:rsidP="00441758" w:rsidRDefault="00441758" w14:paraId="7708DA27" w14:textId="77777777">
      <w:pPr>
        <w:rPr>
          <w:lang w:val="en-GB"/>
        </w:rPr>
      </w:pPr>
      <w:r>
        <w:rPr>
          <w:lang w:val="en-GB"/>
        </w:rPr>
        <w:t>The predominant use of the space determines the space type classification. Where the functional requirements of the space demand specific ventilation conditions (e.g. laboratories, auditoriums, cinemas, or archives) the exclusion must be justified by the project team in a Technical Question.</w:t>
      </w:r>
    </w:p>
    <w:p w:rsidRPr="00382EA8" w:rsidR="00441758" w:rsidP="00441758" w:rsidRDefault="00441758" w14:paraId="29A612B0"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Secondary Areas</w:t>
      </w:r>
    </w:p>
    <w:p w:rsidR="00441758" w:rsidP="00441758" w:rsidRDefault="00441758" w14:paraId="6327C1FA" w14:textId="77777777">
      <w:pPr>
        <w:rPr>
          <w:lang w:val="en-GB"/>
        </w:rPr>
      </w:pPr>
      <w:r>
        <w:rPr>
          <w:lang w:val="en-GB"/>
        </w:rPr>
        <w:t>All areas used to support the principal activity of the primary space. These spaces will be regularly occupied, however a single person is unlikely to remain within for more than two hours. Examples of secondary space include:</w:t>
      </w:r>
    </w:p>
    <w:p w:rsidR="00441758" w:rsidP="00441758" w:rsidRDefault="00441758" w14:paraId="07497E13" w14:textId="77777777">
      <w:pPr>
        <w:rPr>
          <w:lang w:val="en-GB"/>
        </w:rPr>
      </w:pPr>
      <w:r>
        <w:rPr>
          <w:lang w:val="en-GB"/>
        </w:rPr>
        <w:t>- Meeting rooms, boardrooms;</w:t>
      </w:r>
    </w:p>
    <w:p w:rsidR="00441758" w:rsidP="00441758" w:rsidRDefault="00441758" w14:paraId="297641BF" w14:textId="77777777">
      <w:pPr>
        <w:rPr>
          <w:lang w:val="en-GB"/>
        </w:rPr>
      </w:pPr>
      <w:r>
        <w:rPr>
          <w:lang w:val="en-GB"/>
        </w:rPr>
        <w:t>-  Residential kitchens and bathrooms;</w:t>
      </w:r>
    </w:p>
    <w:p w:rsidR="00441758" w:rsidP="00441758" w:rsidRDefault="00441758" w14:paraId="38C5019F" w14:textId="77777777">
      <w:pPr>
        <w:rPr>
          <w:lang w:val="en-GB"/>
        </w:rPr>
      </w:pPr>
      <w:r>
        <w:rPr>
          <w:lang w:val="en-GB"/>
        </w:rPr>
        <w:t>-  Auditoriums, gyms, seminar rooms (if not intended for regular classes);</w:t>
      </w:r>
    </w:p>
    <w:p w:rsidR="00441758" w:rsidP="00441758" w:rsidRDefault="00441758" w14:paraId="78DC044E" w14:textId="77777777">
      <w:pPr>
        <w:rPr>
          <w:lang w:val="en-GB"/>
        </w:rPr>
      </w:pPr>
      <w:r>
        <w:rPr>
          <w:lang w:val="en-GB"/>
        </w:rPr>
        <w:t>-  Waiting rooms, and any diagnostic area where no specific lighting requirements exist;</w:t>
      </w:r>
    </w:p>
    <w:p w:rsidR="00441758" w:rsidP="00441758" w:rsidRDefault="00441758" w14:paraId="2B9E127B" w14:textId="77777777">
      <w:pPr>
        <w:rPr>
          <w:lang w:val="en-GB"/>
        </w:rPr>
      </w:pPr>
      <w:r>
        <w:rPr>
          <w:lang w:val="en-GB"/>
        </w:rPr>
        <w:t>-  Cafeterias, restaurants, seating areas, office breakout areas, food courts</w:t>
      </w:r>
    </w:p>
    <w:p w:rsidR="00441758" w:rsidP="00441758" w:rsidRDefault="00441758" w14:paraId="6A37D31F" w14:textId="77777777">
      <w:pPr>
        <w:rPr>
          <w:lang w:val="en-GB"/>
        </w:rPr>
      </w:pPr>
      <w:r>
        <w:rPr>
          <w:lang w:val="en-GB"/>
        </w:rPr>
        <w:t>Where the project team is unsure of whether a space is primary or secondary, it is recommended that the project team either submits a Technical Question for confirmation, or classify the space as a primary space.</w:t>
      </w:r>
    </w:p>
    <w:p w:rsidRPr="00382EA8" w:rsidR="00441758" w:rsidP="00441758" w:rsidRDefault="00441758" w14:paraId="7AAB2F50" w14:textId="77777777">
      <w:pPr>
        <w:rPr>
          <w:lang w:val="en-GB"/>
        </w:rPr>
      </w:pPr>
      <w:r>
        <w:rPr>
          <w:lang w:val="en-GB"/>
        </w:rPr>
        <w:t>Corridors that are exclusively used for transit between spaces (i.e. do not act as a foyer, lounge, waiting space, or reception), and are bound on both sides by a wall these are excluded from the nominated area. Where a corridor is part of a shared space, this corridor, or section of a corridor, cannot be excluded and is considered part of the adjacent space.</w:t>
      </w:r>
    </w:p>
    <w:p w:rsidRPr="00382EA8" w:rsidR="00441758" w:rsidP="00441758" w:rsidRDefault="00441758" w14:paraId="14431537"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Tertiary Space</w:t>
      </w:r>
    </w:p>
    <w:p w:rsidR="00441758" w:rsidP="00441758" w:rsidRDefault="00441758" w14:paraId="6C9189E9" w14:textId="77777777">
      <w:pPr>
        <w:rPr>
          <w:lang w:val="en-GB"/>
        </w:rPr>
      </w:pPr>
      <w:r>
        <w:rPr>
          <w:lang w:val="en-GB"/>
        </w:rPr>
        <w:t>All areas which are either transient spaces, or accessed intermittently. Examples of tertiary spaces include:</w:t>
      </w:r>
    </w:p>
    <w:p w:rsidR="00441758" w:rsidP="00441758" w:rsidRDefault="00441758" w14:paraId="2664B2EC" w14:textId="77777777">
      <w:pPr>
        <w:rPr>
          <w:lang w:val="en-GB"/>
        </w:rPr>
      </w:pPr>
      <w:r>
        <w:rPr>
          <w:lang w:val="en-GB"/>
        </w:rPr>
        <w:t>- Back of house areas;</w:t>
      </w:r>
    </w:p>
    <w:p w:rsidR="00441758" w:rsidP="00441758" w:rsidRDefault="00441758" w14:paraId="0030C435" w14:textId="77777777">
      <w:pPr>
        <w:rPr>
          <w:lang w:val="en-GB"/>
        </w:rPr>
      </w:pPr>
      <w:r>
        <w:rPr>
          <w:lang w:val="en-GB"/>
        </w:rPr>
        <w:t>- Corridors;</w:t>
      </w:r>
    </w:p>
    <w:p w:rsidR="00441758" w:rsidP="00441758" w:rsidRDefault="00441758" w14:paraId="69E3C8C5" w14:textId="77777777">
      <w:pPr>
        <w:rPr>
          <w:lang w:val="en-GB"/>
        </w:rPr>
      </w:pPr>
      <w:r>
        <w:rPr>
          <w:lang w:val="en-GB"/>
        </w:rPr>
        <w:t>- Hallways;</w:t>
      </w:r>
    </w:p>
    <w:p w:rsidR="00441758" w:rsidP="00441758" w:rsidRDefault="00441758" w14:paraId="629A0B27" w14:textId="77777777">
      <w:pPr>
        <w:rPr>
          <w:lang w:val="en-GB"/>
        </w:rPr>
      </w:pPr>
      <w:r>
        <w:rPr>
          <w:lang w:val="en-GB"/>
        </w:rPr>
        <w:t>- Plant rooms;</w:t>
      </w:r>
    </w:p>
    <w:p w:rsidR="00441758" w:rsidP="00441758" w:rsidRDefault="00441758" w14:paraId="4AAABA5F" w14:textId="77777777">
      <w:pPr>
        <w:rPr>
          <w:lang w:val="en-GB"/>
        </w:rPr>
      </w:pPr>
      <w:r>
        <w:rPr>
          <w:lang w:val="en-GB"/>
        </w:rPr>
        <w:t>- Storage facilities, storerooms, storehouses, depots or similar;</w:t>
      </w:r>
    </w:p>
    <w:p w:rsidR="00441758" w:rsidP="00441758" w:rsidRDefault="00441758" w14:paraId="12BCBB3C" w14:textId="77777777">
      <w:pPr>
        <w:rPr>
          <w:lang w:val="en-GB"/>
        </w:rPr>
      </w:pPr>
      <w:r>
        <w:rPr>
          <w:lang w:val="en-GB"/>
        </w:rPr>
        <w:t>- Warehouse and distribution spaces if they are unoccupied.</w:t>
      </w:r>
    </w:p>
    <w:p w:rsidR="00441758" w:rsidP="00441758" w:rsidRDefault="00441758" w14:paraId="6D67B5C6" w14:textId="77777777">
      <w:pPr>
        <w:rPr>
          <w:lang w:val="en-GB"/>
        </w:rPr>
      </w:pPr>
      <w:r>
        <w:rPr>
          <w:lang w:val="en-GB"/>
        </w:rPr>
        <w:t>- Service riser</w:t>
      </w:r>
    </w:p>
    <w:p w:rsidR="00441758" w:rsidP="00441758" w:rsidRDefault="00441758" w14:paraId="3EB569FC" w14:textId="77777777">
      <w:pPr>
        <w:rPr>
          <w:lang w:val="en-GB"/>
        </w:rPr>
      </w:pPr>
      <w:r>
        <w:rPr>
          <w:lang w:val="en-GB"/>
        </w:rPr>
        <w:t>Project teams can choose to submit a Technical Question to have their identification of spaces types in their project confirmed.</w:t>
      </w:r>
    </w:p>
    <w:tbl>
      <w:tblPr>
        <w:tblpPr w:leftFromText="180" w:rightFromText="180" w:vertAnchor="text" w:horzAnchor="margin" w:tblpY="115"/>
        <w:tblW w:w="9931" w:type="dxa"/>
        <w:tblCellMar>
          <w:left w:w="10" w:type="dxa"/>
          <w:right w:w="10" w:type="dxa"/>
        </w:tblCellMar>
        <w:tblLook w:val="0000" w:firstRow="0" w:lastRow="0" w:firstColumn="0" w:lastColumn="0" w:noHBand="0" w:noVBand="0"/>
      </w:tblPr>
      <w:tblGrid>
        <w:gridCol w:w="1133"/>
        <w:gridCol w:w="5432"/>
        <w:gridCol w:w="1890"/>
        <w:gridCol w:w="1476"/>
      </w:tblGrid>
      <w:tr w:rsidR="00441758" w:rsidTr="005605A3" w14:paraId="1C6CE9C9" w14:textId="77777777">
        <w:tblPrEx>
          <w:tblCellMar>
            <w:top w:w="0" w:type="dxa"/>
            <w:bottom w:w="0" w:type="dxa"/>
          </w:tblCellMar>
        </w:tblPrEx>
        <w:trPr>
          <w:trHeight w:val="390"/>
        </w:trPr>
        <w:tc>
          <w:tcPr>
            <w:tcW w:w="1133"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441758" w:rsidP="005605A3" w:rsidRDefault="00441758" w14:paraId="50AFC888" w14:textId="77777777">
            <w:pPr>
              <w:spacing w:after="0" w:line="240" w:lineRule="auto"/>
            </w:pPr>
          </w:p>
        </w:tc>
        <w:tc>
          <w:tcPr>
            <w:tcW w:w="5432"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441758" w:rsidP="005605A3" w:rsidRDefault="00441758" w14:paraId="02ACD709" w14:textId="77777777">
            <w:pPr>
              <w:pStyle w:val="TableHeading"/>
              <w:rPr>
                <w:rFonts w:eastAsia="Times New Roman"/>
              </w:rPr>
            </w:pPr>
            <w:r w:rsidRPr="00F65CD6">
              <w:rPr>
                <w:rFonts w:eastAsia="Times New Roman"/>
              </w:rPr>
              <w:t xml:space="preserve">Building Space Name and Identifier </w:t>
            </w:r>
          </w:p>
        </w:tc>
        <w:tc>
          <w:tcPr>
            <w:tcW w:w="1890"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441758" w:rsidP="005605A3" w:rsidRDefault="00441758" w14:paraId="3BC22EA4" w14:textId="77777777">
            <w:pPr>
              <w:pStyle w:val="TableHeading"/>
              <w:rPr>
                <w:rFonts w:eastAsia="Times New Roman"/>
              </w:rPr>
            </w:pPr>
            <w:r w:rsidRPr="00F65CD6">
              <w:rPr>
                <w:rFonts w:eastAsia="Times New Roman"/>
              </w:rPr>
              <w:t>Area(m2)</w:t>
            </w:r>
          </w:p>
        </w:tc>
        <w:tc>
          <w:tcPr>
            <w:tcW w:w="1476"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441758" w:rsidP="005605A3" w:rsidRDefault="00441758" w14:paraId="2384102A" w14:textId="77777777">
            <w:pPr>
              <w:pStyle w:val="TableHeading"/>
              <w:rPr>
                <w:rFonts w:eastAsia="Times New Roman"/>
              </w:rPr>
            </w:pPr>
            <w:r w:rsidRPr="00F65CD6">
              <w:rPr>
                <w:rFonts w:eastAsia="Times New Roman"/>
              </w:rPr>
              <w:t>Sum Area(m2)</w:t>
            </w:r>
          </w:p>
        </w:tc>
      </w:tr>
      <w:tr w:rsidR="00441758" w:rsidTr="005605A3" w14:paraId="6DE5C246" w14:textId="77777777">
        <w:tblPrEx>
          <w:tblCellMar>
            <w:top w:w="0" w:type="dxa"/>
            <w:bottom w:w="0" w:type="dxa"/>
          </w:tblCellMar>
        </w:tblPrEx>
        <w:tc>
          <w:tcPr>
            <w:tcW w:w="1133" w:type="dxa"/>
            <w:vMerge w:val="restart"/>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19518549" w14:textId="77777777">
            <w:pPr>
              <w:spacing w:after="0" w:line="240" w:lineRule="auto"/>
              <w:rPr>
                <w:lang w:val="en-GB"/>
              </w:rPr>
            </w:pPr>
            <w:r w:rsidRPr="00F65CD6">
              <w:rPr>
                <w:lang w:val="en-GB"/>
              </w:rPr>
              <w:t>Primary Space</w:t>
            </w:r>
          </w:p>
        </w:tc>
        <w:tc>
          <w:tcPr>
            <w:tcW w:w="5432" w:type="dxa"/>
            <w:tcBorders>
              <w:top w:val="single" w:color="000000" w:sz="4"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6772FD03" w14:textId="77777777">
            <w:pPr>
              <w:spacing w:after="0" w:line="240" w:lineRule="auto"/>
              <w:rPr>
                <w:i/>
                <w:iCs/>
                <w:lang w:val="en-GB"/>
              </w:rPr>
            </w:pPr>
          </w:p>
        </w:tc>
        <w:tc>
          <w:tcPr>
            <w:tcW w:w="1890" w:type="dxa"/>
            <w:tcBorders>
              <w:top w:val="single" w:color="000000" w:sz="4"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41613E79" w14:textId="77777777">
            <w:pPr>
              <w:spacing w:after="0" w:line="240" w:lineRule="auto"/>
              <w:rPr>
                <w:lang w:val="en-GB"/>
              </w:rPr>
            </w:pPr>
          </w:p>
        </w:tc>
        <w:tc>
          <w:tcPr>
            <w:tcW w:w="1476" w:type="dxa"/>
            <w:vMerge w:val="restart"/>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4AA66E64" w14:textId="77777777">
            <w:pPr>
              <w:spacing w:after="0" w:line="240" w:lineRule="auto"/>
              <w:rPr>
                <w:lang w:val="en-GB"/>
              </w:rPr>
            </w:pPr>
          </w:p>
        </w:tc>
      </w:tr>
      <w:tr w:rsidR="00441758" w:rsidTr="005605A3" w14:paraId="3F21AD92"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225AF05E"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5C40039"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B49356B"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629311E0" w14:textId="77777777">
            <w:pPr>
              <w:spacing w:after="0" w:line="240" w:lineRule="auto"/>
              <w:rPr>
                <w:lang w:val="en-GB"/>
              </w:rPr>
            </w:pPr>
          </w:p>
        </w:tc>
      </w:tr>
      <w:tr w:rsidR="00441758" w:rsidTr="005605A3" w14:paraId="0178C043"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0A0C82CC"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D028DE6"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060A7677"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5A6F78C3" w14:textId="77777777">
            <w:pPr>
              <w:spacing w:after="0" w:line="240" w:lineRule="auto"/>
              <w:rPr>
                <w:lang w:val="en-GB"/>
              </w:rPr>
            </w:pPr>
          </w:p>
        </w:tc>
      </w:tr>
      <w:tr w:rsidR="00441758" w:rsidTr="005605A3" w14:paraId="19F0136E"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107481A4"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609E2600"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2E24C6E6"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53EF2F22" w14:textId="77777777">
            <w:pPr>
              <w:spacing w:after="0" w:line="240" w:lineRule="auto"/>
              <w:rPr>
                <w:lang w:val="en-GB"/>
              </w:rPr>
            </w:pPr>
          </w:p>
        </w:tc>
      </w:tr>
      <w:tr w:rsidR="00441758" w:rsidTr="005605A3" w14:paraId="58946797"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2A2621E7"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3EF6493"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61F22415"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215F1AD0" w14:textId="77777777">
            <w:pPr>
              <w:spacing w:after="0" w:line="240" w:lineRule="auto"/>
              <w:rPr>
                <w:lang w:val="en-GB"/>
              </w:rPr>
            </w:pPr>
          </w:p>
        </w:tc>
      </w:tr>
      <w:tr w:rsidR="00441758" w:rsidTr="005605A3" w14:paraId="0936FE1B"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5056F760"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335D10D1"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45AEDD5"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7F62B7ED" w14:textId="77777777">
            <w:pPr>
              <w:spacing w:after="0" w:line="240" w:lineRule="auto"/>
              <w:rPr>
                <w:lang w:val="en-GB"/>
              </w:rPr>
            </w:pPr>
          </w:p>
        </w:tc>
      </w:tr>
      <w:tr w:rsidR="00441758" w:rsidTr="005605A3" w14:paraId="5C558428"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1DBF00CB"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438E1AF3"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3DACC6C0"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285191DD" w14:textId="77777777">
            <w:pPr>
              <w:spacing w:after="0" w:line="240" w:lineRule="auto"/>
              <w:rPr>
                <w:lang w:val="en-GB"/>
              </w:rPr>
            </w:pPr>
          </w:p>
        </w:tc>
      </w:tr>
      <w:tr w:rsidR="00441758" w:rsidTr="005605A3" w14:paraId="29E654DF"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57BBC733" w14:textId="77777777">
            <w:pPr>
              <w:spacing w:after="0" w:line="240" w:lineRule="auto"/>
              <w:rPr>
                <w:lang w:val="en-GB"/>
              </w:rPr>
            </w:pPr>
          </w:p>
        </w:tc>
        <w:tc>
          <w:tcPr>
            <w:tcW w:w="5432"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59D5D31B" w14:textId="77777777">
            <w:pPr>
              <w:spacing w:after="0" w:line="240" w:lineRule="auto"/>
              <w:rPr>
                <w:i/>
                <w:iCs/>
                <w:lang w:val="en-GB"/>
              </w:rPr>
            </w:pPr>
          </w:p>
        </w:tc>
        <w:tc>
          <w:tcPr>
            <w:tcW w:w="1890"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7B109C01"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473DD377" w14:textId="77777777">
            <w:pPr>
              <w:spacing w:after="0" w:line="240" w:lineRule="auto"/>
              <w:rPr>
                <w:lang w:val="en-GB"/>
              </w:rPr>
            </w:pPr>
          </w:p>
        </w:tc>
      </w:tr>
      <w:tr w:rsidR="00441758" w:rsidTr="005605A3" w14:paraId="5AA6AD2A" w14:textId="77777777">
        <w:tblPrEx>
          <w:tblCellMar>
            <w:top w:w="0" w:type="dxa"/>
            <w:bottom w:w="0" w:type="dxa"/>
          </w:tblCellMar>
        </w:tblPrEx>
        <w:tc>
          <w:tcPr>
            <w:tcW w:w="1133"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0452C449" w14:textId="77777777">
            <w:pPr>
              <w:spacing w:after="0" w:line="240" w:lineRule="auto"/>
              <w:rPr>
                <w:lang w:val="en-GB"/>
              </w:rPr>
            </w:pPr>
            <w:r>
              <w:rPr>
                <w:lang w:val="en-GB"/>
              </w:rPr>
              <w:t>Secondary Space</w:t>
            </w:r>
          </w:p>
        </w:tc>
        <w:tc>
          <w:tcPr>
            <w:tcW w:w="5432"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7640CCC1" w14:textId="77777777">
            <w:pPr>
              <w:spacing w:after="0" w:line="240" w:lineRule="auto"/>
              <w:rPr>
                <w:i/>
                <w:iCs/>
                <w:lang w:val="en-GB"/>
              </w:rPr>
            </w:pPr>
          </w:p>
        </w:tc>
        <w:tc>
          <w:tcPr>
            <w:tcW w:w="1890"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2EFBF6B5" w14:textId="77777777">
            <w:pPr>
              <w:spacing w:after="0" w:line="240" w:lineRule="auto"/>
              <w:rPr>
                <w:lang w:val="en-GB"/>
              </w:rPr>
            </w:pPr>
          </w:p>
        </w:tc>
        <w:tc>
          <w:tcPr>
            <w:tcW w:w="1476" w:type="dxa"/>
            <w:vMerge w:val="restart"/>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13345B7E" w14:textId="77777777">
            <w:pPr>
              <w:spacing w:after="0" w:line="240" w:lineRule="auto"/>
              <w:rPr>
                <w:lang w:val="en-GB"/>
              </w:rPr>
            </w:pPr>
          </w:p>
        </w:tc>
      </w:tr>
      <w:tr w:rsidR="00441758" w:rsidTr="005605A3" w14:paraId="354A1E1F"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474E0D88"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869FC1E"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34F9B8FB"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6B3A43DB" w14:textId="77777777">
            <w:pPr>
              <w:spacing w:after="0" w:line="240" w:lineRule="auto"/>
              <w:rPr>
                <w:lang w:val="en-GB"/>
              </w:rPr>
            </w:pPr>
          </w:p>
        </w:tc>
      </w:tr>
      <w:tr w:rsidR="00441758" w:rsidTr="005605A3" w14:paraId="3E67800F"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777264F3"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7A97A85F"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27234C82"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103AE4C8" w14:textId="77777777">
            <w:pPr>
              <w:spacing w:after="0" w:line="240" w:lineRule="auto"/>
              <w:rPr>
                <w:lang w:val="en-GB"/>
              </w:rPr>
            </w:pPr>
          </w:p>
        </w:tc>
      </w:tr>
      <w:tr w:rsidR="00441758" w:rsidTr="005605A3" w14:paraId="15FC4994"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23A88A28"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3C8D7AE"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B06FC10"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7600C115" w14:textId="77777777">
            <w:pPr>
              <w:spacing w:after="0" w:line="240" w:lineRule="auto"/>
              <w:rPr>
                <w:lang w:val="en-GB"/>
              </w:rPr>
            </w:pPr>
          </w:p>
        </w:tc>
      </w:tr>
      <w:tr w:rsidR="00441758" w:rsidTr="005605A3" w14:paraId="75549D25"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0A9F6B7D" w14:textId="77777777">
            <w:pPr>
              <w:spacing w:after="0" w:line="240" w:lineRule="auto"/>
              <w:rPr>
                <w:lang w:val="en-GB"/>
              </w:rPr>
            </w:pPr>
          </w:p>
        </w:tc>
        <w:tc>
          <w:tcPr>
            <w:tcW w:w="5432"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20EB6125" w14:textId="77777777">
            <w:pPr>
              <w:spacing w:after="0" w:line="240" w:lineRule="auto"/>
              <w:rPr>
                <w:i/>
                <w:iCs/>
                <w:lang w:val="en-GB"/>
              </w:rPr>
            </w:pPr>
          </w:p>
        </w:tc>
        <w:tc>
          <w:tcPr>
            <w:tcW w:w="1890"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00FA8DE7"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27229902" w14:textId="77777777">
            <w:pPr>
              <w:spacing w:after="0" w:line="240" w:lineRule="auto"/>
              <w:rPr>
                <w:lang w:val="en-GB"/>
              </w:rPr>
            </w:pPr>
          </w:p>
        </w:tc>
      </w:tr>
      <w:tr w:rsidR="00441758" w:rsidTr="005605A3" w14:paraId="6D034578"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4A1D7B5B"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68122B4C"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C13E943"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42E88356" w14:textId="77777777">
            <w:pPr>
              <w:spacing w:after="0" w:line="240" w:lineRule="auto"/>
              <w:rPr>
                <w:lang w:val="en-GB"/>
              </w:rPr>
            </w:pPr>
          </w:p>
        </w:tc>
      </w:tr>
      <w:tr w:rsidR="00441758" w:rsidTr="005605A3" w14:paraId="13DD91E5"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318CF485"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078D69C3"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571F1057"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5DC2C3C7" w14:textId="77777777">
            <w:pPr>
              <w:spacing w:after="0" w:line="240" w:lineRule="auto"/>
              <w:rPr>
                <w:lang w:val="en-GB"/>
              </w:rPr>
            </w:pPr>
          </w:p>
        </w:tc>
      </w:tr>
      <w:tr w:rsidR="00441758" w:rsidTr="005605A3" w14:paraId="6788D00C"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3632C78C" w14:textId="77777777">
            <w:pPr>
              <w:spacing w:after="0" w:line="240" w:lineRule="auto"/>
              <w:rPr>
                <w:lang w:val="en-GB"/>
              </w:rPr>
            </w:pPr>
          </w:p>
        </w:tc>
        <w:tc>
          <w:tcPr>
            <w:tcW w:w="5432"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551E1907" w14:textId="77777777">
            <w:pPr>
              <w:spacing w:after="0" w:line="240" w:lineRule="auto"/>
              <w:rPr>
                <w:i/>
                <w:iCs/>
                <w:lang w:val="en-GB"/>
              </w:rPr>
            </w:pPr>
          </w:p>
        </w:tc>
        <w:tc>
          <w:tcPr>
            <w:tcW w:w="1890"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7EB31335"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441758" w:rsidP="005605A3" w:rsidRDefault="00441758" w14:paraId="36F4C726" w14:textId="77777777">
            <w:pPr>
              <w:spacing w:after="0" w:line="240" w:lineRule="auto"/>
              <w:rPr>
                <w:lang w:val="en-GB"/>
              </w:rPr>
            </w:pPr>
          </w:p>
        </w:tc>
      </w:tr>
      <w:tr w:rsidR="00441758" w:rsidTr="005605A3" w14:paraId="1AAAD7FF" w14:textId="77777777">
        <w:tblPrEx>
          <w:tblCellMar>
            <w:top w:w="0" w:type="dxa"/>
            <w:bottom w:w="0" w:type="dxa"/>
          </w:tblCellMar>
        </w:tblPrEx>
        <w:tc>
          <w:tcPr>
            <w:tcW w:w="1133"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06A254FF" w14:textId="77777777">
            <w:pPr>
              <w:spacing w:after="0" w:line="240" w:lineRule="auto"/>
              <w:rPr>
                <w:lang w:val="en-GB"/>
              </w:rPr>
            </w:pPr>
            <w:r>
              <w:rPr>
                <w:lang w:val="en-GB"/>
              </w:rPr>
              <w:t>Tertiary Space</w:t>
            </w:r>
          </w:p>
        </w:tc>
        <w:tc>
          <w:tcPr>
            <w:tcW w:w="5432"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CA37F0C" w14:textId="77777777">
            <w:pPr>
              <w:spacing w:after="0" w:line="240" w:lineRule="auto"/>
              <w:rPr>
                <w:i/>
                <w:iCs/>
                <w:lang w:val="en-GB"/>
              </w:rPr>
            </w:pPr>
          </w:p>
        </w:tc>
        <w:tc>
          <w:tcPr>
            <w:tcW w:w="1890"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474DC2FB" w14:textId="77777777">
            <w:pPr>
              <w:spacing w:after="0" w:line="240" w:lineRule="auto"/>
              <w:rPr>
                <w:lang w:val="en-GB"/>
              </w:rPr>
            </w:pPr>
          </w:p>
        </w:tc>
        <w:tc>
          <w:tcPr>
            <w:tcW w:w="1476"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0D3DE5F0" w14:textId="77777777">
            <w:pPr>
              <w:spacing w:after="0" w:line="240" w:lineRule="auto"/>
              <w:rPr>
                <w:lang w:val="en-GB"/>
              </w:rPr>
            </w:pPr>
          </w:p>
        </w:tc>
      </w:tr>
      <w:tr w:rsidR="00441758" w:rsidTr="005605A3" w14:paraId="22D35AF9"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272D00C5"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048342B6"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3AA2FBFC"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19A9D169" w14:textId="77777777">
            <w:pPr>
              <w:spacing w:after="0" w:line="240" w:lineRule="auto"/>
              <w:rPr>
                <w:lang w:val="en-GB"/>
              </w:rPr>
            </w:pPr>
          </w:p>
        </w:tc>
      </w:tr>
      <w:tr w:rsidR="00441758" w:rsidTr="005605A3" w14:paraId="6D5B7800"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2155D448"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74BD8F1E"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27285E3F"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52B4638A" w14:textId="77777777">
            <w:pPr>
              <w:spacing w:after="0" w:line="240" w:lineRule="auto"/>
              <w:rPr>
                <w:lang w:val="en-GB"/>
              </w:rPr>
            </w:pPr>
          </w:p>
        </w:tc>
      </w:tr>
      <w:tr w:rsidR="00441758" w:rsidTr="005605A3" w14:paraId="08B35F6F"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69179427"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489B9B9F"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14ADFB7B"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7195538E" w14:textId="77777777">
            <w:pPr>
              <w:spacing w:after="0" w:line="240" w:lineRule="auto"/>
              <w:rPr>
                <w:lang w:val="en-GB"/>
              </w:rPr>
            </w:pPr>
          </w:p>
        </w:tc>
      </w:tr>
      <w:tr w:rsidR="00441758" w:rsidTr="005605A3" w14:paraId="5B82D8CD"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6460C7B7"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6FDA9FA1"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312ACFC3"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52713173" w14:textId="77777777">
            <w:pPr>
              <w:spacing w:after="0" w:line="240" w:lineRule="auto"/>
              <w:rPr>
                <w:lang w:val="en-GB"/>
              </w:rPr>
            </w:pPr>
          </w:p>
        </w:tc>
      </w:tr>
      <w:tr w:rsidR="00441758" w:rsidTr="005605A3" w14:paraId="4D038C89"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45C40A03"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0CC0F141"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60F40E1F"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0DCEAE5B" w14:textId="77777777">
            <w:pPr>
              <w:spacing w:after="0" w:line="240" w:lineRule="auto"/>
              <w:rPr>
                <w:lang w:val="en-GB"/>
              </w:rPr>
            </w:pPr>
          </w:p>
        </w:tc>
      </w:tr>
      <w:tr w:rsidR="00441758" w:rsidTr="005605A3" w14:paraId="12F7ABD7"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1C333572"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73960970"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441758" w:rsidP="005605A3" w:rsidRDefault="00441758" w14:paraId="5DF50246"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1B65298C" w14:textId="77777777">
            <w:pPr>
              <w:spacing w:after="0" w:line="240" w:lineRule="auto"/>
              <w:rPr>
                <w:lang w:val="en-GB"/>
              </w:rPr>
            </w:pPr>
          </w:p>
        </w:tc>
      </w:tr>
      <w:tr w:rsidR="00441758" w:rsidTr="005605A3" w14:paraId="31D8D9E6"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428811A0" w14:textId="77777777">
            <w:pPr>
              <w:spacing w:after="0" w:line="240" w:lineRule="auto"/>
              <w:rPr>
                <w:lang w:val="en-GB"/>
              </w:rPr>
            </w:pPr>
          </w:p>
        </w:tc>
        <w:tc>
          <w:tcPr>
            <w:tcW w:w="5432"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7918FBA4" w14:textId="77777777">
            <w:pPr>
              <w:spacing w:after="0" w:line="240" w:lineRule="auto"/>
              <w:rPr>
                <w:i/>
                <w:iCs/>
                <w:lang w:val="en-GB"/>
              </w:rPr>
            </w:pPr>
          </w:p>
        </w:tc>
        <w:tc>
          <w:tcPr>
            <w:tcW w:w="1890"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4E7ABE95"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758" w:rsidP="005605A3" w:rsidRDefault="00441758" w14:paraId="55EE4BA5" w14:textId="77777777">
            <w:pPr>
              <w:spacing w:after="0" w:line="240" w:lineRule="auto"/>
              <w:rPr>
                <w:lang w:val="en-GB"/>
              </w:rPr>
            </w:pPr>
          </w:p>
        </w:tc>
      </w:tr>
    </w:tbl>
    <w:p w:rsidR="00441758" w:rsidP="62D7D3D9" w:rsidRDefault="00441758" w14:paraId="20967283" w14:noSpellErr="1" w14:textId="4301EC97">
      <w:pPr>
        <w:pStyle w:val="Normal"/>
        <w:rPr>
          <w:lang w:val="en-GB"/>
        </w:rPr>
      </w:pPr>
    </w:p>
    <w:p w:rsidR="00441758" w:rsidP="00441758" w:rsidRDefault="00441758" w14:paraId="7C90CD44" w14:textId="77777777">
      <w:pPr>
        <w:rPr>
          <w:lang w:val="en-GB"/>
        </w:rPr>
      </w:pPr>
    </w:p>
    <w:tbl>
      <w:tblPr>
        <w:tblStyle w:val="TableGrid"/>
        <w:tblW w:w="0" w:type="auto"/>
        <w:tblLook w:val="04A0" w:firstRow="1" w:lastRow="0" w:firstColumn="1" w:lastColumn="0" w:noHBand="0" w:noVBand="1"/>
      </w:tblPr>
      <w:tblGrid>
        <w:gridCol w:w="6565"/>
        <w:gridCol w:w="3330"/>
      </w:tblGrid>
      <w:tr w:rsidR="00441758" w:rsidTr="005605A3" w14:paraId="2FF5D7C0" w14:textId="77777777">
        <w:tc>
          <w:tcPr>
            <w:tcW w:w="6565" w:type="dxa"/>
          </w:tcPr>
          <w:p w:rsidRPr="003E573D" w:rsidR="00441758" w:rsidP="005605A3" w:rsidRDefault="00441758" w14:paraId="5A1F9AD8" w14:textId="77777777">
            <w:pPr>
              <w:rPr>
                <w:b/>
                <w:bCs/>
              </w:rPr>
            </w:pPr>
            <w:r w:rsidRPr="003E573D">
              <w:rPr>
                <w:rFonts w:cs="Arial" w:asciiTheme="majorHAnsi" w:hAnsiTheme="majorHAnsi"/>
                <w:b/>
                <w:color w:val="FF0000"/>
                <w:sz w:val="20"/>
                <w:szCs w:val="22"/>
              </w:rPr>
              <w:t>T</w:t>
            </w:r>
            <w:r>
              <w:rPr>
                <w:rFonts w:cs="Arial" w:asciiTheme="majorHAnsi" w:hAnsiTheme="majorHAnsi"/>
                <w:b/>
                <w:color w:val="FF0000"/>
                <w:sz w:val="20"/>
                <w:szCs w:val="22"/>
              </w:rPr>
              <w:t>otal Gross Gloor Area (GFA)</w:t>
            </w:r>
          </w:p>
        </w:tc>
        <w:sdt>
          <w:sdtPr>
            <w:id w:val="410890359"/>
            <w:placeholder>
              <w:docPart w:val="AF1E6DB718384E24AB13B42ABD176BA5"/>
            </w:placeholder>
            <w:showingPlcHdr/>
            <w:text/>
          </w:sdtPr>
          <w:sdtContent>
            <w:tc>
              <w:tcPr>
                <w:tcW w:w="3330" w:type="dxa"/>
              </w:tcPr>
              <w:p w:rsidR="00441758" w:rsidP="005605A3" w:rsidRDefault="00441758" w14:paraId="0984351A" w14:textId="77777777">
                <w:r w:rsidRPr="00C60B62">
                  <w:rPr>
                    <w:rStyle w:val="PlaceholderText"/>
                    <w:rFonts w:eastAsiaTheme="majorEastAsia"/>
                  </w:rPr>
                  <w:t>Click or tap here to enter text.</w:t>
                </w:r>
              </w:p>
            </w:tc>
          </w:sdtContent>
        </w:sdt>
      </w:tr>
    </w:tbl>
    <w:p w:rsidRPr="003E573D" w:rsidR="00441758" w:rsidP="00441758" w:rsidRDefault="00441758" w14:paraId="0562A829" w14:textId="77777777">
      <w:pPr>
        <w:rPr>
          <w:lang w:val="en-GB"/>
        </w:rPr>
      </w:pPr>
    </w:p>
    <w:p w:rsidRPr="00382EA8" w:rsidR="00441758" w:rsidP="00441758" w:rsidRDefault="00441758" w14:paraId="34D9E458" w14:textId="77777777">
      <w:pPr>
        <w:pStyle w:val="ListParagraph"/>
        <w:ind w:left="0"/>
        <w:rPr>
          <w:b/>
          <w:bCs/>
          <w:lang w:val="en-GB"/>
        </w:rPr>
      </w:pPr>
      <w:r w:rsidRPr="00382EA8">
        <w:rPr>
          <w:b/>
          <w:bCs/>
          <w:lang w:val="en-GB"/>
        </w:rPr>
        <w:t>*If the project team has already populated the project summary GFA in another Submission Template, please paste it here.</w:t>
      </w:r>
    </w:p>
    <w:p w:rsidR="00441758" w:rsidP="00441758" w:rsidRDefault="00441758" w14:paraId="2619C755" w14:textId="77777777">
      <w:pPr>
        <w:rPr>
          <w:lang w:val="en-GB"/>
        </w:rPr>
      </w:pPr>
    </w:p>
    <w:tbl>
      <w:tblPr>
        <w:tblW w:w="10008" w:type="dxa"/>
        <w:tblCellMar>
          <w:left w:w="10" w:type="dxa"/>
          <w:right w:w="10" w:type="dxa"/>
        </w:tblCellMar>
        <w:tblLook w:val="0000" w:firstRow="0" w:lastRow="0" w:firstColumn="0" w:lastColumn="0" w:noHBand="0" w:noVBand="0"/>
      </w:tblPr>
      <w:tblGrid>
        <w:gridCol w:w="3394"/>
        <w:gridCol w:w="2606"/>
        <w:gridCol w:w="1803"/>
        <w:gridCol w:w="2205"/>
      </w:tblGrid>
      <w:tr w:rsidR="00441758" w:rsidTr="62D7D3D9" w14:paraId="1C0DE9C9" w14:textId="77777777">
        <w:tblPrEx>
          <w:tblCellMar>
            <w:top w:w="0" w:type="dxa"/>
            <w:bottom w:w="0" w:type="dxa"/>
          </w:tblCellMar>
        </w:tblPrEx>
        <w:trPr>
          <w:trHeight w:val="653"/>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441758" w:rsidP="005605A3" w:rsidRDefault="00441758" w14:paraId="4600C6AB" w14:textId="29B7C408">
            <w:pPr>
              <w:spacing w:after="0" w:line="240" w:lineRule="auto"/>
              <w:rPr>
                <w:lang w:val="en-GB"/>
              </w:rPr>
            </w:pPr>
            <w:r>
              <w:rPr>
                <w:rFonts w:cs="Arial" w:asciiTheme="majorHAnsi" w:hAnsiTheme="majorHAnsi"/>
                <w:b/>
                <w:color w:val="005687" w:themeColor="accent5"/>
                <w:sz w:val="20"/>
                <w:szCs w:val="22"/>
              </w:rPr>
              <w:t xml:space="preserve">Acoustic Comfort </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441758" w:rsidP="62D7D3D9" w:rsidRDefault="00441758" w14:paraId="78D9970C" w14:textId="1BBFC0FD">
            <w:pPr>
              <w:spacing w:after="0" w:line="240" w:lineRule="auto"/>
              <w:rPr>
                <w:rFonts w:ascii="Arial" w:hAnsi="Arial" w:eastAsia="Arial" w:cs="Arial"/>
                <w:noProof w:val="0"/>
                <w:sz w:val="18"/>
                <w:szCs w:val="18"/>
                <w:lang w:val="en-GB"/>
              </w:rPr>
            </w:pPr>
            <w:r w:rsidRPr="62D7D3D9" w:rsidR="25D88673">
              <w:rPr>
                <w:rFonts w:ascii="Arial" w:hAnsi="Arial" w:eastAsia="Arial" w:cs="Arial"/>
                <w:b w:val="1"/>
                <w:bCs w:val="1"/>
                <w:i w:val="0"/>
                <w:iCs w:val="0"/>
                <w:caps w:val="0"/>
                <w:smallCaps w:val="0"/>
                <w:noProof w:val="0"/>
                <w:color w:val="005687" w:themeColor="accent5" w:themeTint="FF" w:themeShade="FF"/>
                <w:sz w:val="20"/>
                <w:szCs w:val="20"/>
                <w:lang w:val="en-AU"/>
              </w:rPr>
              <w:t>Primary, secondary or tertiary</w:t>
            </w:r>
          </w:p>
          <w:p w:rsidR="00441758" w:rsidP="005605A3" w:rsidRDefault="00441758" w14:paraId="26D27034" w14:textId="4711294E">
            <w:pPr>
              <w:spacing w:after="0" w:line="24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Pr="00D2401E" w:rsidR="00441758" w:rsidP="005605A3" w:rsidRDefault="00441758" w14:paraId="72274BCF" w14:textId="77777777">
            <w:pPr>
              <w:pStyle w:val="TableHeading"/>
              <w:rPr>
                <w:rFonts w:eastAsia="Times New Roman"/>
              </w:rPr>
            </w:pPr>
            <w:r w:rsidRPr="00D2401E">
              <w:rPr>
                <w:rFonts w:eastAsia="Times New Roman"/>
              </w:rPr>
              <w:t>Occupied Area (m2)</w:t>
            </w: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Pr="00D2401E" w:rsidR="00441758" w:rsidP="005605A3" w:rsidRDefault="00441758" w14:paraId="68944AFE" w14:textId="77777777">
            <w:pPr>
              <w:pStyle w:val="TableHeading"/>
              <w:rPr>
                <w:rFonts w:eastAsia="Times New Roman"/>
              </w:rPr>
            </w:pPr>
            <w:r w:rsidRPr="00D2401E">
              <w:rPr>
                <w:rFonts w:eastAsia="Times New Roman"/>
              </w:rPr>
              <w:t>Discussion (If any)</w:t>
            </w:r>
          </w:p>
        </w:tc>
      </w:tr>
      <w:tr w:rsidR="00441758" w:rsidTr="62D7D3D9" w14:paraId="0EECB6CE" w14:textId="77777777">
        <w:tblPrEx>
          <w:tblCellMar>
            <w:top w:w="0" w:type="dxa"/>
            <w:bottom w:w="0" w:type="dxa"/>
          </w:tblCellMar>
        </w:tblPrEx>
        <w:trPr>
          <w:trHeight w:val="481"/>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441758" w:rsidP="005605A3" w:rsidRDefault="00A4602F" w14:paraId="5CCE92FE" w14:textId="77881688">
            <w:pPr>
              <w:spacing w:after="0" w:line="480" w:lineRule="auto"/>
              <w:rPr>
                <w:lang w:val="en-GB"/>
              </w:rPr>
            </w:pPr>
            <w:r>
              <w:rPr>
                <w:lang w:val="en-GB"/>
              </w:rPr>
              <w:t>Acoustic Report</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441758" w:rsidP="62D7D3D9" w:rsidRDefault="00441758" w14:paraId="7BEA0558" w14:noSpellErr="1" w14:textId="302F150C">
            <w:pPr>
              <w:pStyle w:val="Normal"/>
              <w:suppressLineNumbers w:val="0"/>
              <w:bidi w:val="0"/>
              <w:spacing w:before="0" w:beforeAutospacing="off" w:after="0" w:afterAutospacing="off" w:line="480" w:lineRule="auto"/>
              <w:ind w:left="0" w:right="0"/>
              <w:jc w:val="left"/>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441758" w:rsidP="005605A3" w:rsidRDefault="00441758" w14:paraId="5BDBF076"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441758" w:rsidP="005605A3" w:rsidRDefault="00441758" w14:paraId="1FA4C380" w14:textId="77777777">
            <w:pPr>
              <w:spacing w:after="0" w:line="240" w:lineRule="auto"/>
              <w:rPr>
                <w:lang w:val="en-GB"/>
              </w:rPr>
            </w:pPr>
          </w:p>
        </w:tc>
      </w:tr>
      <w:tr w:rsidR="000E4EF8" w:rsidTr="62D7D3D9" w14:paraId="3A84C652" w14:textId="77777777">
        <w:tblPrEx>
          <w:tblCellMar>
            <w:top w:w="0" w:type="dxa"/>
            <w:bottom w:w="0" w:type="dxa"/>
          </w:tblCellMar>
        </w:tblPrEx>
        <w:trPr>
          <w:trHeight w:val="481"/>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15D8E0A3" w14:textId="61E1B4F0">
            <w:pPr>
              <w:spacing w:after="0" w:line="480" w:lineRule="auto"/>
              <w:rPr>
                <w:lang w:val="en-GB"/>
              </w:rPr>
            </w:pPr>
            <w:r>
              <w:rPr>
                <w:lang w:val="en-GB"/>
              </w:rPr>
              <w:t>Maximum Internal Noise Levels</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62D7D3D9" w:rsidRDefault="000E4EF8" w14:paraId="3C2E9812" w14:noSpellErr="1" w14:textId="557664E9">
            <w:pPr>
              <w:pStyle w:val="Normal"/>
              <w:suppressLineNumbers w:val="0"/>
              <w:bidi w:val="0"/>
              <w:spacing w:before="0" w:beforeAutospacing="off" w:after="0" w:afterAutospacing="off" w:line="480" w:lineRule="auto"/>
              <w:ind w:left="0" w:right="0"/>
              <w:jc w:val="left"/>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628CAF9F"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4A3A52BC" w14:textId="77777777">
            <w:pPr>
              <w:spacing w:after="0" w:line="240" w:lineRule="auto"/>
              <w:rPr>
                <w:lang w:val="en-GB"/>
              </w:rPr>
            </w:pPr>
          </w:p>
        </w:tc>
      </w:tr>
      <w:tr w:rsidR="000E4EF8" w:rsidTr="62D7D3D9" w14:paraId="3E0B9556" w14:textId="77777777">
        <w:tblPrEx>
          <w:tblCellMar>
            <w:top w:w="0" w:type="dxa"/>
            <w:bottom w:w="0" w:type="dxa"/>
          </w:tblCellMar>
        </w:tblPrEx>
        <w:trPr>
          <w:trHeight w:val="481"/>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42D9A07E" w14:textId="7A45B73B">
            <w:pPr>
              <w:spacing w:after="0" w:line="480" w:lineRule="auto"/>
              <w:rPr>
                <w:lang w:val="en-GB"/>
              </w:rPr>
            </w:pPr>
            <w:r>
              <w:rPr>
                <w:lang w:val="en-GB"/>
              </w:rPr>
              <w:t>Acoustic Separation</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62D7D3D9" w:rsidRDefault="000E4EF8" w14:paraId="31EED29F" w14:textId="48CF991F">
            <w:pPr>
              <w:pStyle w:val="Normal"/>
              <w:suppressLineNumbers w:val="0"/>
              <w:bidi w:val="0"/>
              <w:spacing w:before="0" w:beforeAutospacing="off" w:after="0" w:afterAutospacing="off" w:line="480" w:lineRule="auto"/>
              <w:ind w:left="0" w:right="0"/>
              <w:jc w:val="left"/>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3212F73A"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1CA34144" w14:textId="77777777">
            <w:pPr>
              <w:spacing w:after="0" w:line="240" w:lineRule="auto"/>
              <w:rPr>
                <w:lang w:val="en-GB"/>
              </w:rPr>
            </w:pPr>
          </w:p>
        </w:tc>
      </w:tr>
      <w:tr w:rsidR="000E4EF8" w:rsidTr="62D7D3D9" w14:paraId="2D2BE43A" w14:textId="77777777">
        <w:tblPrEx>
          <w:tblCellMar>
            <w:top w:w="0" w:type="dxa"/>
            <w:bottom w:w="0" w:type="dxa"/>
          </w:tblCellMar>
        </w:tblPrEx>
        <w:trPr>
          <w:trHeight w:val="481"/>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4F98A26C" w14:textId="54555C34">
            <w:pPr>
              <w:spacing w:after="0" w:line="480" w:lineRule="auto"/>
              <w:rPr>
                <w:lang w:val="en-GB"/>
              </w:rPr>
            </w:pPr>
            <w:r>
              <w:rPr>
                <w:lang w:val="en-GB"/>
              </w:rPr>
              <w:t>Impact Noise Transfer</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62D7D3D9" w:rsidRDefault="000E4EF8" w14:paraId="2D9BEF5D" w14:noSpellErr="1" w14:textId="74112DD0">
            <w:pPr>
              <w:pStyle w:val="Normal"/>
              <w:suppressLineNumbers w:val="0"/>
              <w:bidi w:val="0"/>
              <w:spacing w:before="0" w:beforeAutospacing="off" w:after="0" w:afterAutospacing="off" w:line="480" w:lineRule="auto"/>
              <w:ind w:left="0" w:right="0"/>
              <w:jc w:val="left"/>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523A8C5D"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2B27B3DD" w14:textId="77777777">
            <w:pPr>
              <w:spacing w:after="0" w:line="240" w:lineRule="auto"/>
              <w:rPr>
                <w:lang w:val="en-GB"/>
              </w:rPr>
            </w:pPr>
          </w:p>
        </w:tc>
      </w:tr>
      <w:tr w:rsidR="000E4EF8" w:rsidTr="62D7D3D9" w14:paraId="1EDC8953" w14:textId="77777777">
        <w:tblPrEx>
          <w:tblCellMar>
            <w:top w:w="0" w:type="dxa"/>
            <w:bottom w:w="0" w:type="dxa"/>
          </w:tblCellMar>
        </w:tblPrEx>
        <w:trPr>
          <w:trHeight w:val="481"/>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7F23AAC2" w14:textId="2B91F977">
            <w:pPr>
              <w:spacing w:after="0" w:line="480" w:lineRule="auto"/>
              <w:rPr>
                <w:lang w:val="en-GB"/>
              </w:rPr>
            </w:pPr>
            <w:r>
              <w:rPr>
                <w:lang w:val="en-GB"/>
              </w:rPr>
              <w:t>Reverberation Control</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165AE2D8" w14:noSpellErr="1" w14:textId="776534A1">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37BD3071"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0E4EF8" w:rsidP="000E4EF8" w:rsidRDefault="000E4EF8" w14:paraId="6FF82CD3" w14:textId="77777777">
            <w:pPr>
              <w:spacing w:after="0" w:line="240" w:lineRule="auto"/>
              <w:rPr>
                <w:lang w:val="en-GB"/>
              </w:rPr>
            </w:pPr>
          </w:p>
        </w:tc>
      </w:tr>
    </w:tbl>
    <w:p w:rsidR="00441758" w:rsidP="00441758" w:rsidRDefault="00441758" w14:paraId="22970749" w14:textId="77777777">
      <w:pPr>
        <w:rPr>
          <w:lang w:val="en-GB"/>
        </w:rPr>
      </w:pPr>
    </w:p>
    <w:p w:rsidRPr="000E4EF8" w:rsidR="00441758" w:rsidP="000E4EF8" w:rsidRDefault="00441758" w14:paraId="44FB0340" w14:textId="2FDC73A8">
      <w:pPr>
        <w:rPr>
          <w:b/>
          <w:bCs/>
          <w:lang w:val="en-GB"/>
        </w:rPr>
      </w:pPr>
      <w:r w:rsidRPr="00BB2516">
        <w:rPr>
          <w:b/>
          <w:bCs/>
          <w:lang w:val="en-GB"/>
        </w:rPr>
        <w:t xml:space="preserve">*For any exclusions to the occupied areas, please submit a TQ to </w:t>
      </w:r>
      <w:hyperlink w:history="1" r:id="rId10">
        <w:r w:rsidRPr="00BB2516">
          <w:rPr>
            <w:rStyle w:val="Hyperlink"/>
            <w:b/>
            <w:bCs/>
            <w:lang w:val="en-GB"/>
          </w:rPr>
          <w:t>greenstarnz@nzgbc.org.nz</w:t>
        </w:r>
      </w:hyperlink>
      <w:r w:rsidRPr="00BB2516">
        <w:rPr>
          <w:b/>
          <w:bCs/>
          <w:lang w:val="en-GB"/>
        </w:rPr>
        <w:t xml:space="preserve"> for approval. </w:t>
      </w:r>
    </w:p>
    <w:p w:rsidR="004F6901" w:rsidP="004F6901" w:rsidRDefault="004F6901" w14:paraId="733F8521" w14:textId="0D7E6525">
      <w:pPr>
        <w:pStyle w:val="Heading2"/>
      </w:pPr>
      <w:r>
        <w:t>Declaration</w:t>
      </w:r>
    </w:p>
    <w:p w:rsidR="00B95AC9" w:rsidP="00B95AC9" w:rsidRDefault="00B95AC9" w14:paraId="6D0EB297" w14:textId="77777777">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rsidTr="0055073D" w14:paraId="1F6F233B" w14:textId="77777777">
        <w:tc>
          <w:tcPr>
            <w:tcW w:w="2268" w:type="dxa"/>
          </w:tcPr>
          <w:p w:rsidRPr="00640638" w:rsidR="004F6901" w:rsidP="0055073D" w:rsidRDefault="004F6901" w14:paraId="34B2C1DC" w14:textId="77777777">
            <w:pPr>
              <w:rPr>
                <w:b/>
                <w:bCs/>
              </w:rPr>
            </w:pPr>
            <w:r>
              <w:rPr>
                <w:b/>
                <w:bCs/>
              </w:rPr>
              <w:t>Name</w:t>
            </w:r>
          </w:p>
        </w:tc>
        <w:tc>
          <w:tcPr>
            <w:tcW w:w="6803" w:type="dxa"/>
          </w:tcPr>
          <w:p w:rsidR="004F6901" w:rsidP="0055073D" w:rsidRDefault="000E4EF8" w14:paraId="48C3ED30" w14:textId="77777777">
            <w:sdt>
              <w:sdtPr>
                <w:id w:val="-1145349099"/>
                <w:placeholder>
                  <w:docPart w:val="B96F726A667E4AB8AB44B101B3B54768"/>
                </w:placeholder>
                <w:showingPlcHdr/>
              </w:sdtPr>
              <w:sdtEndPr/>
              <w:sdtContent>
                <w:r w:rsidRPr="00E45A45" w:rsidR="004F6901">
                  <w:rPr>
                    <w:rStyle w:val="PlaceholderText"/>
                  </w:rPr>
                  <w:t>Click or tap here to enter text.</w:t>
                </w:r>
              </w:sdtContent>
            </w:sdt>
          </w:p>
        </w:tc>
      </w:tr>
      <w:tr w:rsidR="004F6901" w:rsidTr="0055073D" w14:paraId="54090626" w14:textId="77777777">
        <w:tc>
          <w:tcPr>
            <w:tcW w:w="2268" w:type="dxa"/>
          </w:tcPr>
          <w:p w:rsidRPr="00640638" w:rsidR="004F6901" w:rsidP="0055073D" w:rsidRDefault="004F6901" w14:paraId="05A74B47" w14:textId="77777777">
            <w:pPr>
              <w:rPr>
                <w:b/>
                <w:bCs/>
              </w:rPr>
            </w:pPr>
            <w:r>
              <w:rPr>
                <w:b/>
                <w:bCs/>
              </w:rPr>
              <w:t>Position</w:t>
            </w:r>
          </w:p>
        </w:tc>
        <w:sdt>
          <w:sdtPr>
            <w:id w:val="-573587583"/>
            <w:placeholder>
              <w:docPart w:val="B96F726A667E4AB8AB44B101B3B54768"/>
            </w:placeholder>
            <w:showingPlcHdr/>
          </w:sdtPr>
          <w:sdtEndPr/>
          <w:sdtContent>
            <w:tc>
              <w:tcPr>
                <w:tcW w:w="6803" w:type="dxa"/>
              </w:tcPr>
              <w:p w:rsidR="004F6901" w:rsidP="0055073D" w:rsidRDefault="004F6901" w14:paraId="7DFFA926" w14:textId="77777777">
                <w:r w:rsidRPr="00E45A45">
                  <w:rPr>
                    <w:rStyle w:val="PlaceholderText"/>
                  </w:rPr>
                  <w:t>Click or tap here to enter text.</w:t>
                </w:r>
              </w:p>
            </w:tc>
          </w:sdtContent>
        </w:sdt>
      </w:tr>
      <w:tr w:rsidR="004F6901" w:rsidTr="0055073D" w14:paraId="197494F3" w14:textId="77777777">
        <w:tc>
          <w:tcPr>
            <w:tcW w:w="2268" w:type="dxa"/>
          </w:tcPr>
          <w:p w:rsidRPr="00640638" w:rsidR="004F6901" w:rsidP="0055073D" w:rsidRDefault="004F6901" w14:paraId="793DB6A5" w14:textId="77777777">
            <w:pPr>
              <w:rPr>
                <w:b/>
                <w:bCs/>
              </w:rPr>
            </w:pPr>
            <w:r>
              <w:rPr>
                <w:b/>
                <w:bCs/>
              </w:rPr>
              <w:t>Email</w:t>
            </w:r>
          </w:p>
        </w:tc>
        <w:sdt>
          <w:sdtPr>
            <w:id w:val="-715504450"/>
            <w:placeholder>
              <w:docPart w:val="8BDA16242AC047489B5ED52DE9E58EF3"/>
            </w:placeholder>
            <w:showingPlcHdr/>
          </w:sdtPr>
          <w:sdtEndPr/>
          <w:sdtContent>
            <w:tc>
              <w:tcPr>
                <w:tcW w:w="6803" w:type="dxa"/>
              </w:tcPr>
              <w:p w:rsidR="004F6901" w:rsidP="0055073D" w:rsidRDefault="004F6901" w14:paraId="4F94C5C9" w14:textId="77777777">
                <w:r w:rsidRPr="00E45A45">
                  <w:rPr>
                    <w:rStyle w:val="PlaceholderText"/>
                  </w:rPr>
                  <w:t>Click or tap here to enter text.</w:t>
                </w:r>
              </w:p>
            </w:tc>
          </w:sdtContent>
        </w:sdt>
      </w:tr>
      <w:tr w:rsidR="004F6901" w:rsidTr="0055073D" w14:paraId="399A2AE8" w14:textId="77777777">
        <w:tc>
          <w:tcPr>
            <w:tcW w:w="2268" w:type="dxa"/>
          </w:tcPr>
          <w:p w:rsidRPr="00640638" w:rsidR="004F6901" w:rsidP="0055073D" w:rsidRDefault="004F6901" w14:paraId="2882FB75" w14:textId="77777777">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rsidR="004F6901" w:rsidP="0055073D" w:rsidRDefault="004F6901" w14:paraId="43F56E6D" w14:textId="77777777">
                <w:r w:rsidRPr="00A4004F">
                  <w:rPr>
                    <w:rStyle w:val="PlaceholderText"/>
                  </w:rPr>
                  <w:t>Click or tap to enter a date.</w:t>
                </w:r>
              </w:p>
            </w:tc>
          </w:sdtContent>
        </w:sdt>
      </w:tr>
    </w:tbl>
    <w:p w:rsidRPr="00F01461" w:rsidR="004F6901" w:rsidP="00F01461" w:rsidRDefault="004F6901" w14:paraId="00D06EE5" w14:textId="77777777">
      <w:pPr>
        <w:rPr>
          <w:lang w:val="en-US"/>
        </w:rPr>
      </w:pPr>
    </w:p>
    <w:p w:rsidRPr="00C04176" w:rsidR="00C04176" w:rsidP="00C04176" w:rsidRDefault="00C04176" w14:paraId="50CAA4BC" w14:textId="77777777">
      <w:pPr>
        <w:rPr>
          <w:lang w:val="en-US"/>
        </w:rPr>
      </w:pPr>
    </w:p>
    <w:sectPr w:rsidRPr="00C04176" w:rsidR="00C04176" w:rsidSect="0037208E">
      <w:headerReference w:type="default" r:id="rId11"/>
      <w:pgSz w:w="11906" w:h="16838" w:orient="portrait"/>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6352" w:rsidP="0037208E" w:rsidRDefault="00D86352" w14:paraId="4960DBE7" w14:textId="77777777">
      <w:pPr>
        <w:spacing w:after="0" w:line="240" w:lineRule="auto"/>
      </w:pPr>
      <w:r>
        <w:separator/>
      </w:r>
    </w:p>
  </w:endnote>
  <w:endnote w:type="continuationSeparator" w:id="0">
    <w:p w:rsidR="00D86352" w:rsidP="0037208E" w:rsidRDefault="00D86352" w14:paraId="0CDDFA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6352" w:rsidP="0037208E" w:rsidRDefault="00D86352" w14:paraId="14EB5EF8" w14:textId="77777777">
      <w:pPr>
        <w:spacing w:after="0" w:line="240" w:lineRule="auto"/>
      </w:pPr>
      <w:r>
        <w:separator/>
      </w:r>
    </w:p>
  </w:footnote>
  <w:footnote w:type="continuationSeparator" w:id="0">
    <w:p w:rsidR="00D86352" w:rsidP="0037208E" w:rsidRDefault="00D86352" w14:paraId="39B621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208E" w:rsidR="0037208E" w:rsidRDefault="0037208E" w14:paraId="0819657B" w14:textId="153921A6">
    <w:pPr>
      <w:pStyle w:val="Header"/>
      <w:rPr>
        <w:lang w:val="en-US"/>
      </w:rPr>
    </w:pPr>
    <w:r>
      <w:rPr>
        <w:lang w:val="en-US"/>
      </w:rPr>
      <w:t>Green Star Buildings v1</w:t>
    </w:r>
    <w:r>
      <w:rPr>
        <w:lang w:val="en-US"/>
      </w:rPr>
      <w:ptab w:alignment="right" w:relativeTo="margin" w:leader="none"/>
    </w:r>
    <w:r>
      <w:rPr>
        <w:lang w:val="en-US"/>
      </w:rPr>
      <w:t>12 Acoustic Comfort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hint="default" w:ascii="Arial" w:hAnsi="Arial"/>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hint="default" w:ascii="Arial" w:hAnsi="Arial"/>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hint="default" w:ascii="Arial" w:hAnsi="Arial"/>
        <w:b/>
        <w:i w:val="0"/>
        <w:color w:val="000000" w:themeColor="text2"/>
        <w:sz w:val="24"/>
      </w:rPr>
    </w:lvl>
    <w:lvl w:ilvl="1">
      <w:start w:val="1"/>
      <w:numFmt w:val="decimal"/>
      <w:lvlText w:val="1.1.%2"/>
      <w:lvlJc w:val="left"/>
      <w:pPr>
        <w:ind w:left="794" w:hanging="434"/>
      </w:pPr>
      <w:rPr>
        <w:rFonts w:hint="default" w:ascii="Arial" w:hAnsi="Arial"/>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D7118"/>
    <w:multiLevelType w:val="multilevel"/>
    <w:tmpl w:val="2F4286B0"/>
    <w:name w:val="Number_Edge"/>
    <w:styleLink w:val="NumberEdge"/>
    <w:lvl w:ilvl="0">
      <w:start w:val="1"/>
      <w:numFmt w:val="decimal"/>
      <w:lvlText w:val="%1"/>
      <w:lvlJc w:val="left"/>
      <w:pPr>
        <w:ind w:left="1021" w:hanging="1021"/>
      </w:pPr>
      <w:rPr>
        <w:rFonts w:hint="default" w:ascii="Arial" w:hAnsi="Arial"/>
        <w:b/>
        <w:i w:val="0"/>
        <w:color w:val="000000"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000000" w:themeColor="text2"/>
        <w:sz w:val="20"/>
      </w:rPr>
    </w:lvl>
    <w:lvl w:ilvl="3">
      <w:start w:val="1"/>
      <w:numFmt w:val="decimal"/>
      <w:lvlText w:val="%1.%2.%3.%4"/>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6" w15:restartNumberingAfterBreak="0">
    <w:nsid w:val="0D7276CA"/>
    <w:multiLevelType w:val="multilevel"/>
    <w:tmpl w:val="5C82608A"/>
    <w:styleLink w:val="NumbersGBCA"/>
    <w:lvl w:ilvl="0">
      <w:start w:val="1"/>
      <w:numFmt w:val="decimal"/>
      <w:pStyle w:val="ListNumber"/>
      <w:lvlText w:val="%1."/>
      <w:lvlJc w:val="left"/>
      <w:pPr>
        <w:ind w:left="284" w:hanging="284"/>
      </w:pPr>
      <w:rPr>
        <w:rFonts w:hint="default" w:asciiTheme="minorHAnsi" w:hAnsiTheme="minorHAnsi"/>
        <w:b w:val="0"/>
        <w:i w:val="0"/>
        <w:color w:val="000000" w:themeColor="text2"/>
        <w:sz w:val="18"/>
      </w:rPr>
    </w:lvl>
    <w:lvl w:ilvl="1">
      <w:start w:val="1"/>
      <w:numFmt w:val="lowerLetter"/>
      <w:pStyle w:val="ListNumber2"/>
      <w:lvlText w:val="%2."/>
      <w:lvlJc w:val="left"/>
      <w:pPr>
        <w:ind w:left="568" w:hanging="284"/>
      </w:pPr>
      <w:rPr>
        <w:rFonts w:hint="default" w:asciiTheme="minorHAnsi" w:hAnsiTheme="minorHAnsi"/>
        <w:b w:val="0"/>
        <w:i w:val="0"/>
        <w:color w:val="000000" w:themeColor="text2"/>
        <w:sz w:val="18"/>
      </w:rPr>
    </w:lvl>
    <w:lvl w:ilvl="2">
      <w:start w:val="1"/>
      <w:numFmt w:val="lowerRoman"/>
      <w:pStyle w:val="ListNumber3"/>
      <w:lvlText w:val="%3."/>
      <w:lvlJc w:val="left"/>
      <w:pPr>
        <w:ind w:left="852" w:hanging="284"/>
      </w:pPr>
      <w:rPr>
        <w:rFonts w:hint="default" w:asciiTheme="minorHAnsi" w:hAnsiTheme="minorHAnsi"/>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D7D2843"/>
    <w:multiLevelType w:val="multilevel"/>
    <w:tmpl w:val="082498F6"/>
    <w:lvl w:ilvl="0">
      <w:start w:val="1"/>
      <w:numFmt w:val="bullet"/>
      <w:pStyle w:val="TableBullet1"/>
      <w:lvlText w:val=""/>
      <w:lvlJc w:val="left"/>
      <w:pPr>
        <w:ind w:left="340" w:hanging="340"/>
      </w:pPr>
      <w:rPr>
        <w:rFonts w:hint="default" w:ascii="Symbol" w:hAnsi="Symbol"/>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hint="default" w:ascii="Arial" w:hAnsi="Arial"/>
        <w:b w:val="0"/>
        <w:i w:val="0"/>
        <w:color w:val="auto"/>
        <w:sz w:val="18"/>
      </w:rPr>
    </w:lvl>
    <w:lvl w:ilvl="7">
      <w:start w:val="1"/>
      <w:numFmt w:val="none"/>
      <w:lvlText w:val=""/>
      <w:lvlJc w:val="left"/>
      <w:pPr>
        <w:ind w:left="0" w:firstLine="0"/>
      </w:pPr>
      <w:rPr>
        <w:rFonts w:hint="default" w:ascii="Arial" w:hAnsi="Arial"/>
        <w:b w:val="0"/>
        <w:i w:val="0"/>
        <w:color w:val="auto"/>
        <w:sz w:val="18"/>
      </w:rPr>
    </w:lvl>
    <w:lvl w:ilvl="8">
      <w:start w:val="1"/>
      <w:numFmt w:val="none"/>
      <w:lvlText w:val=""/>
      <w:lvlJc w:val="left"/>
      <w:pPr>
        <w:ind w:left="0" w:firstLine="0"/>
      </w:pPr>
      <w:rPr>
        <w:rFonts w:hint="default" w:ascii="Arial" w:hAnsi="Arial"/>
        <w:b w:val="0"/>
        <w:i w:val="0"/>
        <w:color w:val="auto"/>
        <w:sz w:val="18"/>
      </w:rPr>
    </w:lvl>
  </w:abstractNum>
  <w:abstractNum w:abstractNumId="8"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491DA8"/>
    <w:multiLevelType w:val="multilevel"/>
    <w:tmpl w:val="0520DF3E"/>
    <w:numStyleLink w:val="BulletsGBCA"/>
  </w:abstractNum>
  <w:abstractNum w:abstractNumId="11" w15:restartNumberingAfterBreak="0">
    <w:nsid w:val="14CA2CE3"/>
    <w:multiLevelType w:val="multilevel"/>
    <w:tmpl w:val="5C82608A"/>
    <w:numStyleLink w:val="NumbersGBCA"/>
  </w:abstractNum>
  <w:abstractNum w:abstractNumId="12" w15:restartNumberingAfterBreak="0">
    <w:nsid w:val="16BB3D87"/>
    <w:multiLevelType w:val="hybridMultilevel"/>
    <w:tmpl w:val="5AC258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9DA7CD5"/>
    <w:multiLevelType w:val="singleLevel"/>
    <w:tmpl w:val="268AFF22"/>
    <w:lvl w:ilvl="0">
      <w:start w:val="1"/>
      <w:numFmt w:val="bullet"/>
      <w:lvlText w:val="•"/>
      <w:lvlJc w:val="left"/>
      <w:pPr>
        <w:ind w:left="360" w:hanging="360"/>
      </w:pPr>
      <w:rPr>
        <w:rFonts w:hint="default" w:ascii="Calibri" w:hAnsi="Calibri"/>
        <w:b/>
        <w:i w:val="0"/>
        <w:color w:val="000000" w:themeColor="text1"/>
        <w:sz w:val="20"/>
      </w:rPr>
    </w:lvl>
  </w:abstractNum>
  <w:abstractNum w:abstractNumId="14" w15:restartNumberingAfterBreak="0">
    <w:nsid w:val="20BB6B87"/>
    <w:multiLevelType w:val="multilevel"/>
    <w:tmpl w:val="2F4286B0"/>
    <w:name w:val="Number_Edge3"/>
    <w:numStyleLink w:val="NumberEdge"/>
  </w:abstractNum>
  <w:abstractNum w:abstractNumId="15"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hint="default" w:ascii="Arial" w:hAnsi="Arial"/>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B60F3F"/>
    <w:multiLevelType w:val="hybridMultilevel"/>
    <w:tmpl w:val="241EF76C"/>
    <w:lvl w:ilvl="0" w:tplc="D0ECA7C8">
      <w:start w:val="1"/>
      <w:numFmt w:val="bullet"/>
      <w:pStyle w:val="TableBullet"/>
      <w:lvlText w:val="•"/>
      <w:lvlJc w:val="left"/>
      <w:pPr>
        <w:ind w:left="360" w:hanging="360"/>
      </w:pPr>
      <w:rPr>
        <w:rFonts w:hint="default" w:ascii="Arial" w:hAnsi="Arial"/>
        <w:b/>
        <w:i w:val="0"/>
        <w:color w:val="F4633A" w:themeColor="accent4"/>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5F84A7D"/>
    <w:multiLevelType w:val="multilevel"/>
    <w:tmpl w:val="FEAEF510"/>
    <w:styleLink w:val="EdgeAPPENDIX"/>
    <w:lvl w:ilvl="0">
      <w:start w:val="1"/>
      <w:numFmt w:val="upperLetter"/>
      <w:lvlText w:val="APPENDIX.%1"/>
      <w:lvlJc w:val="left"/>
      <w:pPr>
        <w:ind w:left="284" w:hanging="284"/>
      </w:pPr>
      <w:rPr>
        <w:rFonts w:hint="default" w:ascii="Arial" w:hAnsi="Arial"/>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810CAE"/>
    <w:multiLevelType w:val="multilevel"/>
    <w:tmpl w:val="3FC49006"/>
    <w:styleLink w:val="NumberLiberty"/>
    <w:lvl w:ilvl="0">
      <w:start w:val="1"/>
      <w:numFmt w:val="decimal"/>
      <w:lvlText w:val="%1"/>
      <w:lvlJc w:val="left"/>
      <w:pPr>
        <w:ind w:left="680" w:hanging="680"/>
      </w:pPr>
      <w:rPr>
        <w:rFonts w:hint="default" w:ascii="Calibri" w:hAnsi="Calibri"/>
        <w:b/>
        <w:i w:val="0"/>
        <w:color w:val="78BE21" w:themeColor="background2"/>
        <w:sz w:val="44"/>
      </w:rPr>
    </w:lvl>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hint="default" w:ascii="Calibri" w:hAnsi="Calibri"/>
        <w:b/>
        <w:i w:val="0"/>
        <w:color w:val="78BE21" w:themeColor="background2"/>
        <w:sz w:val="22"/>
      </w:rPr>
    </w:lvl>
    <w:lvl w:ilvl="3">
      <w:start w:val="1"/>
      <w:numFmt w:val="none"/>
      <w:lvlText w:val=""/>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9"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828207B"/>
    <w:multiLevelType w:val="multilevel"/>
    <w:tmpl w:val="0520DF3E"/>
    <w:styleLink w:val="BulletsGBCA"/>
    <w:lvl w:ilvl="0">
      <w:start w:val="1"/>
      <w:numFmt w:val="bullet"/>
      <w:pStyle w:val="ListBullet"/>
      <w:lvlText w:val="•"/>
      <w:lvlJc w:val="left"/>
      <w:pPr>
        <w:ind w:left="284" w:hanging="284"/>
      </w:pPr>
      <w:rPr>
        <w:rFonts w:hint="default" w:ascii="Times New Roman" w:hAnsi="Times New Roman" w:cs="Times New Roman"/>
        <w:b/>
        <w:i w:val="0"/>
        <w:color w:val="F4633A" w:themeColor="accent4"/>
        <w:sz w:val="20"/>
      </w:rPr>
    </w:lvl>
    <w:lvl w:ilvl="1">
      <w:start w:val="1"/>
      <w:numFmt w:val="bullet"/>
      <w:pStyle w:val="ListBullet2"/>
      <w:lvlText w:val="–"/>
      <w:lvlJc w:val="left"/>
      <w:pPr>
        <w:ind w:left="568" w:hanging="284"/>
      </w:pPr>
      <w:rPr>
        <w:rFonts w:hint="default" w:ascii="Arial" w:hAnsi="Arial"/>
      </w:rPr>
    </w:lvl>
    <w:lvl w:ilvl="2">
      <w:start w:val="1"/>
      <w:numFmt w:val="bullet"/>
      <w:pStyle w:val="ListBullet3"/>
      <w:lvlText w:val="–"/>
      <w:lvlJc w:val="left"/>
      <w:pPr>
        <w:ind w:left="852" w:hanging="284"/>
      </w:pPr>
      <w:rPr>
        <w:rFonts w:hint="default" w:ascii="Arial" w:hAnsi="Arial"/>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21"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CD4CC9"/>
    <w:multiLevelType w:val="hybridMultilevel"/>
    <w:tmpl w:val="58226970"/>
    <w:lvl w:ilvl="0" w:tplc="20969848">
      <w:start w:val="1"/>
      <w:numFmt w:val="bullet"/>
      <w:lvlText w:val="‒"/>
      <w:lvlJc w:val="left"/>
      <w:pPr>
        <w:ind w:left="558" w:hanging="360"/>
      </w:pPr>
      <w:rPr>
        <w:rFonts w:hint="default" w:ascii="Calibri" w:hAnsi="Calibri"/>
        <w:b/>
        <w:i w:val="0"/>
        <w:color w:val="000000" w:themeColor="text1"/>
        <w:sz w:val="20"/>
      </w:rPr>
    </w:lvl>
    <w:lvl w:ilvl="1" w:tplc="0C090003" w:tentative="1">
      <w:start w:val="1"/>
      <w:numFmt w:val="bullet"/>
      <w:lvlText w:val="o"/>
      <w:lvlJc w:val="left"/>
      <w:pPr>
        <w:ind w:left="2461" w:hanging="360"/>
      </w:pPr>
      <w:rPr>
        <w:rFonts w:hint="default" w:ascii="Courier New" w:hAnsi="Courier New" w:cs="Courier New"/>
      </w:rPr>
    </w:lvl>
    <w:lvl w:ilvl="2" w:tplc="0C090005" w:tentative="1">
      <w:start w:val="1"/>
      <w:numFmt w:val="bullet"/>
      <w:lvlText w:val=""/>
      <w:lvlJc w:val="left"/>
      <w:pPr>
        <w:ind w:left="3181" w:hanging="360"/>
      </w:pPr>
      <w:rPr>
        <w:rFonts w:hint="default" w:ascii="Wingdings" w:hAnsi="Wingdings"/>
      </w:rPr>
    </w:lvl>
    <w:lvl w:ilvl="3" w:tplc="0C090001" w:tentative="1">
      <w:start w:val="1"/>
      <w:numFmt w:val="bullet"/>
      <w:lvlText w:val=""/>
      <w:lvlJc w:val="left"/>
      <w:pPr>
        <w:ind w:left="3901" w:hanging="360"/>
      </w:pPr>
      <w:rPr>
        <w:rFonts w:hint="default" w:ascii="Symbol" w:hAnsi="Symbol"/>
      </w:rPr>
    </w:lvl>
    <w:lvl w:ilvl="4" w:tplc="0C090003" w:tentative="1">
      <w:start w:val="1"/>
      <w:numFmt w:val="bullet"/>
      <w:lvlText w:val="o"/>
      <w:lvlJc w:val="left"/>
      <w:pPr>
        <w:ind w:left="4621" w:hanging="360"/>
      </w:pPr>
      <w:rPr>
        <w:rFonts w:hint="default" w:ascii="Courier New" w:hAnsi="Courier New" w:cs="Courier New"/>
      </w:rPr>
    </w:lvl>
    <w:lvl w:ilvl="5" w:tplc="0C090005" w:tentative="1">
      <w:start w:val="1"/>
      <w:numFmt w:val="bullet"/>
      <w:lvlText w:val=""/>
      <w:lvlJc w:val="left"/>
      <w:pPr>
        <w:ind w:left="5341" w:hanging="360"/>
      </w:pPr>
      <w:rPr>
        <w:rFonts w:hint="default" w:ascii="Wingdings" w:hAnsi="Wingdings"/>
      </w:rPr>
    </w:lvl>
    <w:lvl w:ilvl="6" w:tplc="0C090001" w:tentative="1">
      <w:start w:val="1"/>
      <w:numFmt w:val="bullet"/>
      <w:lvlText w:val=""/>
      <w:lvlJc w:val="left"/>
      <w:pPr>
        <w:ind w:left="6061" w:hanging="360"/>
      </w:pPr>
      <w:rPr>
        <w:rFonts w:hint="default" w:ascii="Symbol" w:hAnsi="Symbol"/>
      </w:rPr>
    </w:lvl>
    <w:lvl w:ilvl="7" w:tplc="0C090003" w:tentative="1">
      <w:start w:val="1"/>
      <w:numFmt w:val="bullet"/>
      <w:lvlText w:val="o"/>
      <w:lvlJc w:val="left"/>
      <w:pPr>
        <w:ind w:left="6781" w:hanging="360"/>
      </w:pPr>
      <w:rPr>
        <w:rFonts w:hint="default" w:ascii="Courier New" w:hAnsi="Courier New" w:cs="Courier New"/>
      </w:rPr>
    </w:lvl>
    <w:lvl w:ilvl="8" w:tplc="0C090005" w:tentative="1">
      <w:start w:val="1"/>
      <w:numFmt w:val="bullet"/>
      <w:lvlText w:val=""/>
      <w:lvlJc w:val="left"/>
      <w:pPr>
        <w:ind w:left="7501" w:hanging="360"/>
      </w:pPr>
      <w:rPr>
        <w:rFonts w:hint="default" w:ascii="Wingdings" w:hAnsi="Wingdings"/>
      </w:rPr>
    </w:lvl>
  </w:abstractNum>
  <w:abstractNum w:abstractNumId="23" w15:restartNumberingAfterBreak="0">
    <w:nsid w:val="47FB2147"/>
    <w:multiLevelType w:val="multilevel"/>
    <w:tmpl w:val="0520DF3E"/>
    <w:numStyleLink w:val="BulletsGBCA"/>
  </w:abstractNum>
  <w:abstractNum w:abstractNumId="24" w15:restartNumberingAfterBreak="0">
    <w:nsid w:val="4B636921"/>
    <w:multiLevelType w:val="hybridMultilevel"/>
    <w:tmpl w:val="345069A0"/>
    <w:lvl w:ilvl="0" w:tplc="01ACA0A4">
      <w:start w:val="1"/>
      <w:numFmt w:val="decimal"/>
      <w:pStyle w:val="SectionHeader"/>
      <w:lvlText w:val="%1.a"/>
      <w:lvlJc w:val="left"/>
      <w:pPr>
        <w:ind w:left="720" w:hanging="360"/>
      </w:pPr>
      <w:rPr>
        <w:rFonts w:hint="default" w:ascii="Arial" w:hAnsi="Arial"/>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25" w15:restartNumberingAfterBreak="0">
    <w:nsid w:val="5428480B"/>
    <w:multiLevelType w:val="multilevel"/>
    <w:tmpl w:val="0520DF3E"/>
    <w:numStyleLink w:val="BulletsGBCA"/>
  </w:abstractNum>
  <w:abstractNum w:abstractNumId="26"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A9B38C0"/>
    <w:multiLevelType w:val="multilevel"/>
    <w:tmpl w:val="27D467F2"/>
    <w:styleLink w:val="1ai"/>
    <w:lvl w:ilvl="0">
      <w:start w:val="1"/>
      <w:numFmt w:val="decimal"/>
      <w:lvlText w:val="1.%1"/>
      <w:lvlJc w:val="left"/>
      <w:pPr>
        <w:ind w:left="360" w:hanging="360"/>
      </w:pPr>
      <w:rPr>
        <w:rFonts w:hint="default" w:ascii="Arial" w:hAnsi="Arial"/>
        <w:b/>
        <w:i w:val="0"/>
        <w:color w:val="000000" w:themeColor="text2"/>
        <w:sz w:val="24"/>
      </w:rPr>
    </w:lvl>
    <w:lvl w:ilvl="1">
      <w:start w:val="1"/>
      <w:numFmt w:val="decimal"/>
      <w:lvlText w:val="1.%2.1"/>
      <w:lvlJc w:val="left"/>
      <w:pPr>
        <w:ind w:left="720" w:hanging="360"/>
      </w:pPr>
      <w:rPr>
        <w:rFonts w:hint="default" w:ascii="Arial" w:hAnsi="Arial"/>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5E32D2"/>
    <w:multiLevelType w:val="multilevel"/>
    <w:tmpl w:val="3FC49006"/>
    <w:numStyleLink w:val="NumberLiberty"/>
  </w:abstractNum>
  <w:abstractNum w:abstractNumId="29" w15:restartNumberingAfterBreak="0">
    <w:nsid w:val="645312D4"/>
    <w:multiLevelType w:val="hybridMultilevel"/>
    <w:tmpl w:val="1332E3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5B47C4D"/>
    <w:multiLevelType w:val="hybridMultilevel"/>
    <w:tmpl w:val="A23EB93E"/>
    <w:lvl w:ilvl="0" w:tplc="135AEA12">
      <w:start w:val="1"/>
      <w:numFmt w:val="decimal"/>
      <w:pStyle w:val="ListNumberBold"/>
      <w:lvlText w:val="%1"/>
      <w:lvlJc w:val="left"/>
      <w:pPr>
        <w:ind w:left="720" w:hanging="360"/>
      </w:pPr>
      <w:rPr>
        <w:rFonts w:hint="default" w:ascii="Arial" w:hAnsi="Arial"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31" w15:restartNumberingAfterBreak="0">
    <w:nsid w:val="66F2276F"/>
    <w:multiLevelType w:val="hybridMultilevel"/>
    <w:tmpl w:val="89063404"/>
    <w:lvl w:ilvl="0" w:tplc="935482F0">
      <w:start w:val="1"/>
      <w:numFmt w:val="bullet"/>
      <w:lvlText w:val="‒"/>
      <w:lvlJc w:val="left"/>
      <w:pPr>
        <w:ind w:left="720" w:hanging="360"/>
      </w:pPr>
      <w:rPr>
        <w:rFonts w:hint="default" w:ascii="Calibri" w:hAnsi="Calibri"/>
        <w:b/>
        <w:i w:val="0"/>
        <w:color w:val="000000" w:themeColor="text2"/>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DF34510"/>
    <w:multiLevelType w:val="multilevel"/>
    <w:tmpl w:val="3FC49006"/>
    <w:numStyleLink w:val="NumberLiberty"/>
  </w:abstractNum>
  <w:abstractNum w:abstractNumId="3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hint="default" w:ascii="Symbol" w:hAnsi="Symbol"/>
        <w:b/>
        <w:i w:val="0"/>
        <w:color w:val="F4633A" w:themeColor="accent4"/>
        <w:sz w:val="20"/>
      </w:rPr>
    </w:lvl>
    <w:lvl w:ilvl="1">
      <w:start w:val="1"/>
      <w:numFmt w:val="bullet"/>
      <w:lvlText w:val="o"/>
      <w:lvlJc w:val="left"/>
      <w:pPr>
        <w:tabs>
          <w:tab w:val="num" w:pos="1985"/>
        </w:tabs>
        <w:ind w:left="1985" w:hanging="567"/>
      </w:pPr>
      <w:rPr>
        <w:rFonts w:hint="default" w:ascii="Courier New" w:hAnsi="Courier New"/>
        <w:b/>
        <w:i w:val="0"/>
        <w:color w:val="F4633A" w:themeColor="accent4"/>
        <w:sz w:val="20"/>
      </w:rPr>
    </w:lvl>
    <w:lvl w:ilvl="2">
      <w:start w:val="1"/>
      <w:numFmt w:val="none"/>
      <w:lvlText w:val="%1"/>
      <w:lvlJc w:val="left"/>
      <w:pPr>
        <w:tabs>
          <w:tab w:val="num" w:pos="1701"/>
        </w:tabs>
        <w:ind w:left="1491" w:firstLine="210"/>
      </w:pPr>
      <w:rPr>
        <w:rFonts w:hint="default" w:ascii="Arial" w:hAnsi="Arial"/>
        <w:b/>
        <w:i w:val="0"/>
        <w:color w:val="000000" w:themeColor="text2"/>
        <w:sz w:val="20"/>
      </w:rPr>
    </w:lvl>
    <w:lvl w:ilvl="3">
      <w:start w:val="1"/>
      <w:numFmt w:val="none"/>
      <w:lvlText w:val="%1"/>
      <w:lvlJc w:val="left"/>
      <w:pPr>
        <w:tabs>
          <w:tab w:val="num" w:pos="2268"/>
        </w:tabs>
        <w:ind w:left="2058" w:firstLine="210"/>
      </w:pPr>
      <w:rPr>
        <w:rFonts w:hint="default" w:ascii="Arial" w:hAnsi="Arial"/>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35" w15:restartNumberingAfterBreak="0">
    <w:nsid w:val="7E457F02"/>
    <w:multiLevelType w:val="multilevel"/>
    <w:tmpl w:val="0520DF3E"/>
    <w:numStyleLink w:val="BulletsGBCA"/>
  </w:abstractNum>
  <w:num w:numId="1" w16cid:durableId="311521135">
    <w:abstractNumId w:val="27"/>
  </w:num>
  <w:num w:numId="2" w16cid:durableId="2139105327">
    <w:abstractNumId w:val="33"/>
  </w:num>
  <w:num w:numId="3" w16cid:durableId="269050877">
    <w:abstractNumId w:val="26"/>
  </w:num>
  <w:num w:numId="4" w16cid:durableId="943195070">
    <w:abstractNumId w:val="19"/>
  </w:num>
  <w:num w:numId="5" w16cid:durableId="755709461">
    <w:abstractNumId w:val="8"/>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7"/>
  </w:num>
  <w:num w:numId="7" w16cid:durableId="1633363422">
    <w:abstractNumId w:val="1"/>
  </w:num>
  <w:num w:numId="8" w16cid:durableId="1693875213">
    <w:abstractNumId w:val="4"/>
  </w:num>
  <w:num w:numId="9" w16cid:durableId="506140467">
    <w:abstractNumId w:val="9"/>
  </w:num>
  <w:num w:numId="10" w16cid:durableId="922832228">
    <w:abstractNumId w:val="15"/>
  </w:num>
  <w:num w:numId="11" w16cid:durableId="1147359545">
    <w:abstractNumId w:val="24"/>
  </w:num>
  <w:num w:numId="12" w16cid:durableId="548494443">
    <w:abstractNumId w:val="30"/>
  </w:num>
  <w:num w:numId="13" w16cid:durableId="1020859881">
    <w:abstractNumId w:val="0"/>
  </w:num>
  <w:num w:numId="14" w16cid:durableId="2136832097">
    <w:abstractNumId w:val="2"/>
  </w:num>
  <w:num w:numId="15" w16cid:durableId="881788573">
    <w:abstractNumId w:val="17"/>
  </w:num>
  <w:num w:numId="16" w16cid:durableId="986587543">
    <w:abstractNumId w:val="3"/>
  </w:num>
  <w:num w:numId="17" w16cid:durableId="92634464">
    <w:abstractNumId w:val="5"/>
  </w:num>
  <w:num w:numId="18" w16cid:durableId="900556698">
    <w:abstractNumId w:val="34"/>
  </w:num>
  <w:num w:numId="19" w16cid:durableId="2089961835">
    <w:abstractNumId w:val="13"/>
  </w:num>
  <w:num w:numId="20" w16cid:durableId="768040127">
    <w:abstractNumId w:val="14"/>
    <w:lvlOverride w:ilvl="0">
      <w:lvl w:ilvl="0">
        <w:start w:val="1"/>
        <w:numFmt w:val="decimal"/>
        <w:lvlText w:val="%1"/>
        <w:lvlJc w:val="left"/>
        <w:pPr>
          <w:ind w:left="680" w:hanging="680"/>
        </w:pPr>
        <w:rPr>
          <w:rFonts w:hint="default" w:ascii="Calibri" w:hAnsi="Calibri"/>
          <w:b/>
          <w:i w:val="0"/>
          <w:color w:val="78BE21" w:themeColor="background2"/>
          <w:sz w:val="44"/>
        </w:rPr>
      </w:lvl>
    </w:lvlOverride>
    <w:lvlOverride w:ilvl="1">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hint="default" w:ascii="Calibri" w:hAnsi="Calibri"/>
          <w:b/>
          <w:i w:val="0"/>
          <w:color w:val="78BE21" w:themeColor="background2"/>
          <w:sz w:val="22"/>
        </w:rPr>
      </w:lvl>
    </w:lvlOverride>
    <w:lvlOverride w:ilvl="3">
      <w:lvl w:ilvl="3">
        <w:start w:val="1"/>
        <w:numFmt w:val="none"/>
        <w:lvlText w:val=""/>
        <w:lvlJc w:val="left"/>
        <w:pPr>
          <w:ind w:left="1021" w:hanging="1021"/>
        </w:pPr>
        <w:rPr>
          <w:rFonts w:hint="default" w:ascii="Arial" w:hAnsi="Arial"/>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139377387">
    <w:abstractNumId w:val="16"/>
  </w:num>
  <w:num w:numId="22" w16cid:durableId="1775588834">
    <w:abstractNumId w:val="22"/>
  </w:num>
  <w:num w:numId="23" w16cid:durableId="267205518">
    <w:abstractNumId w:val="31"/>
  </w:num>
  <w:num w:numId="24" w16cid:durableId="288978541">
    <w:abstractNumId w:val="18"/>
  </w:num>
  <w:num w:numId="25" w16cid:durableId="1129588219">
    <w:abstractNumId w:val="32"/>
  </w:num>
  <w:num w:numId="26" w16cid:durableId="1560943772">
    <w:abstractNumId w:val="28"/>
  </w:num>
  <w:num w:numId="27" w16cid:durableId="1468205906">
    <w:abstractNumId w:val="20"/>
  </w:num>
  <w:num w:numId="28" w16cid:durableId="1515195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5164895">
    <w:abstractNumId w:val="23"/>
  </w:num>
  <w:num w:numId="30" w16cid:durableId="2120175659">
    <w:abstractNumId w:val="25"/>
  </w:num>
  <w:num w:numId="31" w16cid:durableId="1068845223">
    <w:abstractNumId w:val="6"/>
  </w:num>
  <w:num w:numId="32" w16cid:durableId="58661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571754">
    <w:abstractNumId w:val="11"/>
  </w:num>
  <w:num w:numId="34" w16cid:durableId="1532914932">
    <w:abstractNumId w:val="10"/>
  </w:num>
  <w:num w:numId="35" w16cid:durableId="822085613">
    <w:abstractNumId w:val="35"/>
  </w:num>
  <w:num w:numId="36" w16cid:durableId="1101877965">
    <w:abstractNumId w:val="21"/>
  </w:num>
  <w:num w:numId="37" w16cid:durableId="477646016">
    <w:abstractNumId w:val="12"/>
  </w:num>
  <w:num w:numId="38" w16cid:durableId="5210172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07F5B"/>
    <w:rsid w:val="000244FD"/>
    <w:rsid w:val="00065F46"/>
    <w:rsid w:val="00076B83"/>
    <w:rsid w:val="000E00AE"/>
    <w:rsid w:val="000E31C9"/>
    <w:rsid w:val="000E3BCA"/>
    <w:rsid w:val="000E4EF8"/>
    <w:rsid w:val="00117E95"/>
    <w:rsid w:val="001270F7"/>
    <w:rsid w:val="00143F25"/>
    <w:rsid w:val="0014621A"/>
    <w:rsid w:val="001956D9"/>
    <w:rsid w:val="001E31C9"/>
    <w:rsid w:val="001F0333"/>
    <w:rsid w:val="002438D1"/>
    <w:rsid w:val="00246567"/>
    <w:rsid w:val="002713A0"/>
    <w:rsid w:val="00297043"/>
    <w:rsid w:val="0032231E"/>
    <w:rsid w:val="0037085F"/>
    <w:rsid w:val="0037208E"/>
    <w:rsid w:val="00391960"/>
    <w:rsid w:val="003A2F24"/>
    <w:rsid w:val="003D1994"/>
    <w:rsid w:val="003E7635"/>
    <w:rsid w:val="003F4149"/>
    <w:rsid w:val="003F5DE7"/>
    <w:rsid w:val="00403FA8"/>
    <w:rsid w:val="00441758"/>
    <w:rsid w:val="004E7891"/>
    <w:rsid w:val="004F6901"/>
    <w:rsid w:val="00502F38"/>
    <w:rsid w:val="00507505"/>
    <w:rsid w:val="00511899"/>
    <w:rsid w:val="005140B6"/>
    <w:rsid w:val="0051734D"/>
    <w:rsid w:val="00572B31"/>
    <w:rsid w:val="005B2F3D"/>
    <w:rsid w:val="005E49FA"/>
    <w:rsid w:val="00625B4B"/>
    <w:rsid w:val="00657039"/>
    <w:rsid w:val="006901ED"/>
    <w:rsid w:val="006B3A5C"/>
    <w:rsid w:val="006C57E1"/>
    <w:rsid w:val="00710F78"/>
    <w:rsid w:val="007138CB"/>
    <w:rsid w:val="00730247"/>
    <w:rsid w:val="00780844"/>
    <w:rsid w:val="007A720F"/>
    <w:rsid w:val="007F1DB2"/>
    <w:rsid w:val="007F7CEC"/>
    <w:rsid w:val="00851B8D"/>
    <w:rsid w:val="00867383"/>
    <w:rsid w:val="008A69BB"/>
    <w:rsid w:val="008B01D3"/>
    <w:rsid w:val="00921D1E"/>
    <w:rsid w:val="009848AD"/>
    <w:rsid w:val="0099445C"/>
    <w:rsid w:val="009B4502"/>
    <w:rsid w:val="00A41094"/>
    <w:rsid w:val="00A4602F"/>
    <w:rsid w:val="00A76EC4"/>
    <w:rsid w:val="00A9707D"/>
    <w:rsid w:val="00AF2630"/>
    <w:rsid w:val="00B42C87"/>
    <w:rsid w:val="00B71306"/>
    <w:rsid w:val="00B95AC9"/>
    <w:rsid w:val="00BA1177"/>
    <w:rsid w:val="00BE0B43"/>
    <w:rsid w:val="00C04176"/>
    <w:rsid w:val="00C2784C"/>
    <w:rsid w:val="00C34996"/>
    <w:rsid w:val="00C43518"/>
    <w:rsid w:val="00C536E9"/>
    <w:rsid w:val="00C56AE0"/>
    <w:rsid w:val="00CB71B3"/>
    <w:rsid w:val="00CE4C87"/>
    <w:rsid w:val="00D01D26"/>
    <w:rsid w:val="00D270F1"/>
    <w:rsid w:val="00D3557D"/>
    <w:rsid w:val="00D63B3B"/>
    <w:rsid w:val="00D86352"/>
    <w:rsid w:val="00DD4270"/>
    <w:rsid w:val="00DE71C0"/>
    <w:rsid w:val="00DF1B30"/>
    <w:rsid w:val="00E45496"/>
    <w:rsid w:val="00E52DA2"/>
    <w:rsid w:val="00E657FA"/>
    <w:rsid w:val="00E73438"/>
    <w:rsid w:val="00E73D49"/>
    <w:rsid w:val="00EA25E6"/>
    <w:rsid w:val="00EA6010"/>
    <w:rsid w:val="00EB7BAD"/>
    <w:rsid w:val="00F01461"/>
    <w:rsid w:val="00F65209"/>
    <w:rsid w:val="00FA1473"/>
    <w:rsid w:val="00FC0AA1"/>
    <w:rsid w:val="00FD589D"/>
    <w:rsid w:val="00FF00F6"/>
    <w:rsid w:val="25D88673"/>
    <w:rsid w:val="30700F13"/>
    <w:rsid w:val="62D7D3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3277DA90-4318-4DF3-BA26-6583841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lsdException w:name="List Number" w:uiPriority="2"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2" w:semiHidden="1" w:unhideWhenUsed="1"/>
    <w:lsdException w:name="List Number 3" w:uiPriority="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6"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hAnsi="Arial" w:eastAsiaTheme="majorEastAsia"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hAnsi="Arial" w:eastAsiaTheme="majorEastAsia"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21D1E"/>
    <w:rPr>
      <w:rFonts w:eastAsiaTheme="majorEastAsia"/>
      <w:bCs/>
      <w:iCs/>
      <w:color w:val="005687" w:themeColor="accent5"/>
      <w:kern w:val="32"/>
      <w:sz w:val="44"/>
      <w:lang w:eastAsia="en-US"/>
    </w:rPr>
  </w:style>
  <w:style w:type="character" w:styleId="Heading2Char" w:customStyle="1">
    <w:name w:val="Heading 2 Char"/>
    <w:basedOn w:val="DefaultParagraphFont"/>
    <w:link w:val="Heading2"/>
    <w:rsid w:val="009B4502"/>
    <w:rPr>
      <w:rFonts w:eastAsiaTheme="majorEastAsia"/>
      <w:bCs/>
      <w:iCs/>
      <w:color w:val="44883E" w:themeColor="accent3"/>
      <w:kern w:val="32"/>
      <w:sz w:val="36"/>
      <w:lang w:eastAsia="en-US"/>
    </w:rPr>
  </w:style>
  <w:style w:type="character" w:styleId="Heading3Char" w:customStyle="1">
    <w:name w:val="Heading 3 Char"/>
    <w:basedOn w:val="DefaultParagraphFont"/>
    <w:link w:val="Heading3"/>
    <w:rsid w:val="009B4502"/>
    <w:rPr>
      <w:rFonts w:ascii="Arial" w:hAnsi="Arial" w:eastAsiaTheme="majorEastAsia"/>
      <w:color w:val="C4D600" w:themeColor="accent1"/>
      <w:kern w:val="32"/>
      <w:sz w:val="32"/>
      <w:lang w:eastAsia="en-US"/>
    </w:rPr>
  </w:style>
  <w:style w:type="character" w:styleId="Heading4Char" w:customStyle="1">
    <w:name w:val="Heading 4 Char"/>
    <w:basedOn w:val="DefaultParagraphFont"/>
    <w:link w:val="Heading4"/>
    <w:rsid w:val="009B4502"/>
    <w:rPr>
      <w:rFonts w:ascii="Arial" w:hAnsi="Arial" w:eastAsiaTheme="majorEastAsia" w:cstheme="majorBidi"/>
      <w:bCs/>
      <w:color w:val="78BE21" w:themeColor="accent2"/>
      <w:sz w:val="28"/>
      <w:szCs w:val="28"/>
      <w:lang w:eastAsia="en-US"/>
    </w:rPr>
  </w:style>
  <w:style w:type="character" w:styleId="Heading5Char" w:customStyle="1">
    <w:name w:val="Heading 5 Char"/>
    <w:link w:val="Heading5"/>
    <w:semiHidden/>
    <w:rsid w:val="009B4502"/>
    <w:rPr>
      <w:rFonts w:ascii="Arial" w:hAnsi="Arial" w:eastAsiaTheme="majorEastAsia" w:cstheme="majorBidi"/>
      <w:b/>
      <w:bCs/>
      <w:color w:val="005687" w:themeColor="accent5"/>
      <w:sz w:val="22"/>
      <w:lang w:eastAsia="x-none" w:bidi="he-IL"/>
    </w:rPr>
  </w:style>
  <w:style w:type="character" w:styleId="Heading6Char" w:customStyle="1">
    <w:name w:val="Heading 6 Char"/>
    <w:basedOn w:val="DefaultParagraphFont"/>
    <w:link w:val="Heading6"/>
    <w:semiHidden/>
    <w:rsid w:val="009B4502"/>
    <w:rPr>
      <w:rFonts w:eastAsiaTheme="majorEastAsia"/>
      <w:b/>
      <w:lang w:val="en-US" w:eastAsia="en-US"/>
    </w:rPr>
  </w:style>
  <w:style w:type="character" w:styleId="Heading7Char" w:customStyle="1">
    <w:name w:val="Heading 7 Char"/>
    <w:basedOn w:val="DefaultParagraphFont"/>
    <w:link w:val="Heading7"/>
    <w:semiHidden/>
    <w:rsid w:val="009B4502"/>
    <w:rPr>
      <w:rFonts w:eastAsiaTheme="majorEastAsia"/>
      <w:bCs/>
      <w:color w:val="000000" w:themeColor="text2"/>
      <w:u w:val="single"/>
      <w:lang w:eastAsia="en-US"/>
    </w:rPr>
  </w:style>
  <w:style w:type="character" w:styleId="Heading8Char" w:customStyle="1">
    <w:name w:val="Heading 8 Char"/>
    <w:basedOn w:val="DefaultParagraphFont"/>
    <w:link w:val="Heading8"/>
    <w:uiPriority w:val="9"/>
    <w:semiHidden/>
    <w:rsid w:val="00D01D26"/>
    <w:rPr>
      <w:rFonts w:asciiTheme="majorHAnsi" w:hAnsiTheme="majorHAnsi" w:eastAsiaTheme="majorEastAsia" w:cstheme="majorBidi"/>
      <w:color w:val="404040" w:themeColor="text1" w:themeTint="BF"/>
      <w:szCs w:val="20"/>
      <w:lang w:eastAsia="en-US"/>
    </w:rPr>
  </w:style>
  <w:style w:type="character" w:styleId="Heading9Char" w:customStyle="1">
    <w:name w:val="Heading 9 Char"/>
    <w:basedOn w:val="DefaultParagraphFont"/>
    <w:link w:val="Heading9"/>
    <w:uiPriority w:val="9"/>
    <w:semiHidden/>
    <w:rsid w:val="00D01D26"/>
    <w:rPr>
      <w:rFonts w:asciiTheme="majorHAnsi" w:hAnsiTheme="majorHAnsi" w:eastAsiaTheme="majorEastAsia" w:cstheme="majorBidi"/>
      <w:i/>
      <w:iCs/>
      <w:color w:val="404040" w:themeColor="text1" w:themeTint="BF"/>
      <w:szCs w:val="20"/>
      <w:lang w:eastAsia="en-US"/>
    </w:rPr>
  </w:style>
  <w:style w:type="paragraph" w:styleId="ListBullet">
    <w:name w:val="List Bullet"/>
    <w:basedOn w:val="Normal"/>
    <w:uiPriority w:val="2"/>
    <w:rsid w:val="009B4502"/>
    <w:pPr>
      <w:numPr>
        <w:numId w:val="35"/>
      </w:numPr>
      <w:ind w:left="45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styleId="BodyTextChar" w:customStyle="1">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styleId="BodyTextIndent3Char" w:customStyle="1">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styleId="BalloonTextChar" w:customStyle="1">
    <w:name w:val="Balloon Text Char"/>
    <w:link w:val="BalloonText"/>
    <w:uiPriority w:val="99"/>
    <w:semiHidden/>
    <w:rsid w:val="00D01D26"/>
    <w:rPr>
      <w:rFonts w:ascii="Tahoma" w:hAnsi="Tahoma" w:eastAsia="Times New Roman"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color="C4D600" w:themeColor="accent1" w:sz="2" w:space="10" w:shadow="1"/>
        <w:left w:val="single" w:color="C4D600" w:themeColor="accent1" w:sz="2" w:space="10" w:shadow="1"/>
        <w:bottom w:val="single" w:color="C4D600" w:themeColor="accent1" w:sz="2" w:space="10" w:shadow="1"/>
        <w:right w:val="single" w:color="C4D600" w:themeColor="accent1" w:sz="2" w:space="10"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color="auto" w:sz="4" w:space="1"/>
        <w:left w:val="single" w:color="auto" w:sz="4" w:space="5"/>
        <w:bottom w:val="single" w:color="auto" w:sz="4" w:space="1"/>
        <w:right w:val="single" w:color="auto" w:sz="4" w:space="6"/>
      </w:pBdr>
      <w:tabs>
        <w:tab w:val="left" w:pos="0"/>
      </w:tabs>
    </w:pPr>
  </w:style>
  <w:style w:type="character" w:styleId="BodyText2Char" w:customStyle="1">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color="auto" w:sz="6" w:space="1"/>
        <w:left w:val="single" w:color="auto" w:sz="6" w:space="5"/>
        <w:bottom w:val="single" w:color="auto" w:sz="6" w:space="1"/>
        <w:right w:val="single" w:color="auto" w:sz="6" w:space="7"/>
      </w:pBdr>
    </w:pPr>
  </w:style>
  <w:style w:type="character" w:styleId="BodyText3Char" w:customStyle="1">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styleId="BodyTextFirstIndentChar" w:customStyle="1">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styleId="BodyTextIndentChar" w:customStyle="1">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styleId="BodyTextFirstIndent2Char" w:customStyle="1">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styleId="BodyTextIndent2Char" w:customStyle="1">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styleId="ImageCaption" w:customStyle="1">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styleId="ClosingChar" w:customStyle="1">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E43C0C" w:themeFill="accent4" w:themeFillShade="CC"/>
      </w:tcPr>
    </w:tblStylePr>
    <w:tblStylePr w:type="lastRow">
      <w:rPr>
        <w:b/>
        <w:bCs/>
        <w:color w:val="E43C0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66C31" w:themeFill="accent3" w:themeFillShade="CC"/>
      </w:tcPr>
    </w:tblStylePr>
    <w:tblStylePr w:type="lastRow">
      <w:rPr>
        <w:b/>
        <w:bCs/>
        <w:color w:val="366C3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A19E" w:themeFill="accent6" w:themeFillShade="CC"/>
      </w:tcPr>
    </w:tblStylePr>
    <w:tblStylePr w:type="lastRow">
      <w:rPr>
        <w:b/>
        <w:bCs/>
        <w:color w:val="9EA19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446C" w:themeFill="accent5" w:themeFillShade="CC"/>
      </w:tcPr>
    </w:tblStylePr>
    <w:tblStylePr w:type="lastRow">
      <w:rPr>
        <w:b/>
        <w:bCs/>
        <w:color w:val="00446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C4D600" w:themeColor="accent1" w:sz="4" w:space="0"/>
        <w:bottom w:val="single" w:color="C4D600" w:themeColor="accent1" w:sz="4" w:space="0"/>
        <w:right w:val="single" w:color="C4D600" w:themeColor="accent1" w:sz="4" w:space="0"/>
        <w:insideH w:val="single" w:color="FFFFFF" w:themeColor="background1" w:sz="4" w:space="0"/>
        <w:insideV w:val="single" w:color="FFFFFF" w:themeColor="background1" w:sz="4" w:space="0"/>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color="758000" w:themeColor="accent1" w:themeShade="99" w:sz="4" w:space="0"/>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78BE21" w:themeColor="accent2" w:sz="4" w:space="0"/>
        <w:bottom w:val="single" w:color="78BE21" w:themeColor="accent2" w:sz="4" w:space="0"/>
        <w:right w:val="single" w:color="78BE21" w:themeColor="accent2" w:sz="4" w:space="0"/>
        <w:insideH w:val="single" w:color="FFFFFF" w:themeColor="background1" w:sz="4" w:space="0"/>
        <w:insideV w:val="single" w:color="FFFFFF" w:themeColor="background1" w:sz="4" w:space="0"/>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color="477113" w:themeColor="accent2" w:themeShade="99" w:sz="4" w:space="0"/>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24" w:space="0"/>
        <w:left w:val="single" w:color="44883E" w:themeColor="accent3" w:sz="4" w:space="0"/>
        <w:bottom w:val="single" w:color="44883E" w:themeColor="accent3" w:sz="4" w:space="0"/>
        <w:right w:val="single" w:color="44883E" w:themeColor="accent3" w:sz="4" w:space="0"/>
        <w:insideH w:val="single" w:color="FFFFFF" w:themeColor="background1" w:sz="4" w:space="0"/>
        <w:insideV w:val="single" w:color="FFFFFF" w:themeColor="background1" w:sz="4" w:space="0"/>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color="285125" w:themeColor="accent3" w:themeShade="99" w:sz="4" w:space="0"/>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24" w:space="0"/>
        <w:left w:val="single" w:color="F4633A" w:themeColor="accent4" w:sz="4" w:space="0"/>
        <w:bottom w:val="single" w:color="F4633A" w:themeColor="accent4" w:sz="4" w:space="0"/>
        <w:right w:val="single" w:color="F4633A" w:themeColor="accent4" w:sz="4" w:space="0"/>
        <w:insideH w:val="single" w:color="FFFFFF" w:themeColor="background1" w:sz="4" w:space="0"/>
        <w:insideV w:val="single" w:color="FFFFFF" w:themeColor="background1" w:sz="4" w:space="0"/>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color="AB2D09" w:themeColor="accent4" w:themeShade="99" w:sz="4" w:space="0"/>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24" w:space="0"/>
        <w:left w:val="single" w:color="005687" w:themeColor="accent5" w:sz="4" w:space="0"/>
        <w:bottom w:val="single" w:color="005687" w:themeColor="accent5" w:sz="4" w:space="0"/>
        <w:right w:val="single" w:color="005687" w:themeColor="accent5" w:sz="4" w:space="0"/>
        <w:insideH w:val="single" w:color="FFFFFF" w:themeColor="background1" w:sz="4" w:space="0"/>
        <w:insideV w:val="single" w:color="FFFFFF" w:themeColor="background1" w:sz="4" w:space="0"/>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color="003351" w:themeColor="accent5" w:themeShade="99" w:sz="4" w:space="0"/>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24" w:space="0"/>
        <w:left w:val="single" w:color="C7C9C7" w:themeColor="accent6" w:sz="4" w:space="0"/>
        <w:bottom w:val="single" w:color="C7C9C7" w:themeColor="accent6" w:sz="4" w:space="0"/>
        <w:right w:val="single" w:color="C7C9C7" w:themeColor="accent6" w:sz="4" w:space="0"/>
        <w:insideH w:val="single" w:color="FFFFFF" w:themeColor="background1" w:sz="4" w:space="0"/>
        <w:insideV w:val="single" w:color="FFFFFF" w:themeColor="background1" w:sz="4" w:space="0"/>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color="767A76" w:themeColor="accent6" w:themeShade="99" w:sz="4" w:space="0"/>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styleId="CommentTextChar" w:customStyle="1">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styleId="CommentSubjectChar" w:customStyle="1">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2A0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98E1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2652E"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6380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406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3979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styleId="DateChar" w:customStyle="1">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styleId="DocumentMapChar" w:customStyle="1">
    <w:name w:val="Document Map Char"/>
    <w:link w:val="DocumentMap"/>
    <w:uiPriority w:val="99"/>
    <w:semiHidden/>
    <w:rsid w:val="00D01D26"/>
    <w:rPr>
      <w:rFonts w:ascii="Tahoma" w:hAnsi="Tahoma" w:eastAsia="Times New Roman"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styleId="E-mailSignatureChar" w:customStyle="1">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styleId="EndnoteTextChar" w:customStyle="1">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D01D26"/>
    <w:rPr>
      <w:rFonts w:asciiTheme="majorHAnsi" w:hAnsiTheme="majorHAnsi" w:eastAsiaTheme="majorEastAsia"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styleId="FooterChar" w:customStyle="1">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styleId="FootnoteTextChar" w:customStyle="1">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styleId="HeaderChar" w:customStyle="1">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styleId="HTMLAddressChar" w:customStyle="1">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styleId="HTMLPreformattedChar" w:customStyle="1">
    <w:name w:val="HTML Preformatted Char"/>
    <w:basedOn w:val="DefaultParagraphFont"/>
    <w:link w:val="HTMLPreformatted"/>
    <w:uiPriority w:val="99"/>
    <w:semiHidden/>
    <w:rsid w:val="00D01D26"/>
    <w:rPr>
      <w:rFonts w:ascii="Consolas" w:hAnsi="Consolas" w:eastAsia="Times New Roman"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hAnsiTheme="majorHAnsi" w:eastAsiaTheme="majorEastAsia"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color="C4D600" w:themeColor="accent1" w:sz="4" w:space="4"/>
      </w:pBdr>
      <w:spacing w:before="200" w:after="280"/>
      <w:ind w:left="936" w:right="936"/>
    </w:pPr>
    <w:rPr>
      <w:b/>
      <w:bCs/>
      <w:i/>
      <w:iCs/>
      <w:color w:val="C4D600" w:themeColor="accent1"/>
    </w:rPr>
  </w:style>
  <w:style w:type="character" w:styleId="IntenseQuoteChar" w:customStyle="1">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18" w:space="0"/>
          <w:right w:val="single" w:color="C4D600" w:themeColor="accent1" w:sz="8" w:space="0"/>
          <w:insideH w:val="nil"/>
          <w:insideV w:val="single" w:color="C4D60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insideH w:val="nil"/>
          <w:insideV w:val="single" w:color="C4D60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shd w:val="clear" w:color="auto" w:fill="F8FFB5" w:themeFill="accent1" w:themeFillTint="3F"/>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shd w:val="clear" w:color="auto" w:fill="F8FFB5" w:themeFill="accent1" w:themeFillTint="3F"/>
      </w:tcPr>
    </w:tblStylePr>
    <w:tblStylePr w:type="band2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18" w:space="0"/>
          <w:right w:val="single" w:color="78BE21" w:themeColor="accent2" w:sz="8" w:space="0"/>
          <w:insideH w:val="nil"/>
          <w:insideV w:val="single" w:color="78BE2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insideH w:val="nil"/>
          <w:insideV w:val="single" w:color="78BE2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shd w:val="clear" w:color="auto" w:fill="DEF4C2" w:themeFill="accent2" w:themeFillTint="3F"/>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shd w:val="clear" w:color="auto" w:fill="DEF4C2" w:themeFill="accent2" w:themeFillTint="3F"/>
      </w:tcPr>
    </w:tblStylePr>
    <w:tblStylePr w:type="band2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18" w:space="0"/>
          <w:right w:val="single" w:color="44883E" w:themeColor="accent3" w:sz="8" w:space="0"/>
          <w:insideH w:val="nil"/>
          <w:insideV w:val="single" w:color="44883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insideH w:val="nil"/>
          <w:insideV w:val="single" w:color="44883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shd w:val="clear" w:color="auto" w:fill="CCE6C9" w:themeFill="accent3" w:themeFillTint="3F"/>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shd w:val="clear" w:color="auto" w:fill="CCE6C9" w:themeFill="accent3" w:themeFillTint="3F"/>
      </w:tcPr>
    </w:tblStylePr>
    <w:tblStylePr w:type="band2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18" w:space="0"/>
          <w:right w:val="single" w:color="F4633A" w:themeColor="accent4" w:sz="8" w:space="0"/>
          <w:insideH w:val="nil"/>
          <w:insideV w:val="single" w:color="F4633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insideH w:val="nil"/>
          <w:insideV w:val="single" w:color="F4633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shd w:val="clear" w:color="auto" w:fill="FCD8CE" w:themeFill="accent4" w:themeFillTint="3F"/>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shd w:val="clear" w:color="auto" w:fill="FCD8CE" w:themeFill="accent4" w:themeFillTint="3F"/>
      </w:tcPr>
    </w:tblStylePr>
    <w:tblStylePr w:type="band2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18" w:space="0"/>
          <w:right w:val="single" w:color="005687" w:themeColor="accent5" w:sz="8" w:space="0"/>
          <w:insideH w:val="nil"/>
          <w:insideV w:val="single" w:color="005687"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insideH w:val="nil"/>
          <w:insideV w:val="single" w:color="005687"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shd w:val="clear" w:color="auto" w:fill="A2DDFF" w:themeFill="accent5" w:themeFillTint="3F"/>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shd w:val="clear" w:color="auto" w:fill="A2DDFF" w:themeFill="accent5" w:themeFillTint="3F"/>
      </w:tcPr>
    </w:tblStylePr>
    <w:tblStylePr w:type="band2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18" w:space="0"/>
          <w:right w:val="single" w:color="C7C9C7" w:themeColor="accent6" w:sz="8" w:space="0"/>
          <w:insideH w:val="nil"/>
          <w:insideV w:val="single" w:color="C7C9C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insideH w:val="nil"/>
          <w:insideV w:val="single" w:color="C7C9C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shd w:val="clear" w:color="auto" w:fill="F1F1F1" w:themeFill="accent6" w:themeFillTint="3F"/>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shd w:val="clear" w:color="auto" w:fill="F1F1F1" w:themeFill="accent6" w:themeFillTint="3F"/>
      </w:tcPr>
    </w:tblStylePr>
    <w:tblStylePr w:type="band2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tcBorders>
      </w:tcPr>
    </w:tblStylePr>
    <w:tblStylePr w:type="firstCol">
      <w:rPr>
        <w:b/>
        <w:bCs/>
      </w:rPr>
    </w:tblStylePr>
    <w:tblStylePr w:type="lastCol">
      <w:rPr>
        <w:b/>
        <w:bCs/>
      </w:r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tcBorders>
      </w:tcPr>
    </w:tblStylePr>
    <w:tblStylePr w:type="firstCol">
      <w:rPr>
        <w:b/>
        <w:bCs/>
      </w:rPr>
    </w:tblStylePr>
    <w:tblStylePr w:type="lastCol">
      <w:rPr>
        <w:b/>
        <w:bCs/>
      </w:r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tcBorders>
      </w:tcPr>
    </w:tblStylePr>
    <w:tblStylePr w:type="firstCol">
      <w:rPr>
        <w:b/>
        <w:bCs/>
      </w:rPr>
    </w:tblStylePr>
    <w:tblStylePr w:type="lastCol">
      <w:rPr>
        <w:b/>
        <w:bCs/>
      </w:r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tcBorders>
      </w:tcPr>
    </w:tblStylePr>
    <w:tblStylePr w:type="firstCol">
      <w:rPr>
        <w:b/>
        <w:bCs/>
      </w:rPr>
    </w:tblStylePr>
    <w:tblStylePr w:type="lastCol">
      <w:rPr>
        <w:b/>
        <w:bCs/>
      </w:r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tcBorders>
      </w:tcPr>
    </w:tblStylePr>
    <w:tblStylePr w:type="firstCol">
      <w:rPr>
        <w:b/>
        <w:bCs/>
      </w:rPr>
    </w:tblStylePr>
    <w:tblStylePr w:type="lastCol">
      <w:rPr>
        <w:b/>
        <w:bCs/>
      </w:r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tcBorders>
      </w:tcPr>
    </w:tblStylePr>
    <w:tblStylePr w:type="firstCol">
      <w:rPr>
        <w:b/>
        <w:bCs/>
      </w:rPr>
    </w:tblStylePr>
    <w:tblStylePr w:type="lastCol">
      <w:rPr>
        <w:b/>
        <w:bCs/>
      </w:r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4D600" w:themeColor="accent1" w:sz="8" w:space="0"/>
          <w:left w:val="nil"/>
          <w:bottom w:val="single" w:color="C4D600" w:themeColor="accent1" w:sz="8" w:space="0"/>
          <w:right w:val="nil"/>
          <w:insideH w:val="nil"/>
          <w:insideV w:val="nil"/>
        </w:tcBorders>
      </w:tcPr>
    </w:tblStylePr>
    <w:tblStylePr w:type="lastRow">
      <w:pPr>
        <w:spacing w:before="0" w:after="0" w:line="240" w:lineRule="auto"/>
      </w:pPr>
      <w:rPr>
        <w:b/>
        <w:bCs/>
      </w:rPr>
      <w:tblPr/>
      <w:tcPr>
        <w:tcBorders>
          <w:top w:val="single" w:color="C4D600" w:themeColor="accent1" w:sz="8" w:space="0"/>
          <w:left w:val="nil"/>
          <w:bottom w:val="single" w:color="C4D6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78BE21" w:themeColor="accent2" w:sz="8" w:space="0"/>
          <w:left w:val="nil"/>
          <w:bottom w:val="single" w:color="78BE21" w:themeColor="accent2" w:sz="8" w:space="0"/>
          <w:right w:val="nil"/>
          <w:insideH w:val="nil"/>
          <w:insideV w:val="nil"/>
        </w:tcBorders>
      </w:tcPr>
    </w:tblStylePr>
    <w:tblStylePr w:type="lastRow">
      <w:pPr>
        <w:spacing w:before="0" w:after="0" w:line="240" w:lineRule="auto"/>
      </w:pPr>
      <w:rPr>
        <w:b/>
        <w:bCs/>
      </w:rPr>
      <w:tblPr/>
      <w:tcPr>
        <w:tcBorders>
          <w:top w:val="single" w:color="78BE21" w:themeColor="accent2" w:sz="8" w:space="0"/>
          <w:left w:val="nil"/>
          <w:bottom w:val="single" w:color="78BE2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4883E" w:themeColor="accent3" w:sz="8" w:space="0"/>
          <w:left w:val="nil"/>
          <w:bottom w:val="single" w:color="44883E" w:themeColor="accent3" w:sz="8" w:space="0"/>
          <w:right w:val="nil"/>
          <w:insideH w:val="nil"/>
          <w:insideV w:val="nil"/>
        </w:tcBorders>
      </w:tcPr>
    </w:tblStylePr>
    <w:tblStylePr w:type="lastRow">
      <w:pPr>
        <w:spacing w:before="0" w:after="0" w:line="240" w:lineRule="auto"/>
      </w:pPr>
      <w:rPr>
        <w:b/>
        <w:bCs/>
      </w:rPr>
      <w:tblPr/>
      <w:tcPr>
        <w:tcBorders>
          <w:top w:val="single" w:color="44883E" w:themeColor="accent3" w:sz="8" w:space="0"/>
          <w:left w:val="nil"/>
          <w:bottom w:val="single" w:color="44883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4633A" w:themeColor="accent4" w:sz="8" w:space="0"/>
          <w:left w:val="nil"/>
          <w:bottom w:val="single" w:color="F4633A" w:themeColor="accent4" w:sz="8" w:space="0"/>
          <w:right w:val="nil"/>
          <w:insideH w:val="nil"/>
          <w:insideV w:val="nil"/>
        </w:tcBorders>
      </w:tcPr>
    </w:tblStylePr>
    <w:tblStylePr w:type="lastRow">
      <w:pPr>
        <w:spacing w:before="0" w:after="0" w:line="240" w:lineRule="auto"/>
      </w:pPr>
      <w:rPr>
        <w:b/>
        <w:bCs/>
      </w:rPr>
      <w:tblPr/>
      <w:tcPr>
        <w:tcBorders>
          <w:top w:val="single" w:color="F4633A" w:themeColor="accent4" w:sz="8" w:space="0"/>
          <w:left w:val="nil"/>
          <w:bottom w:val="single" w:color="F4633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5687" w:themeColor="accent5" w:sz="8" w:space="0"/>
          <w:left w:val="nil"/>
          <w:bottom w:val="single" w:color="005687" w:themeColor="accent5" w:sz="8" w:space="0"/>
          <w:right w:val="nil"/>
          <w:insideH w:val="nil"/>
          <w:insideV w:val="nil"/>
        </w:tcBorders>
      </w:tcPr>
    </w:tblStylePr>
    <w:tblStylePr w:type="lastRow">
      <w:pPr>
        <w:spacing w:before="0" w:after="0" w:line="240" w:lineRule="auto"/>
      </w:pPr>
      <w:rPr>
        <w:b/>
        <w:bCs/>
      </w:rPr>
      <w:tblPr/>
      <w:tcPr>
        <w:tcBorders>
          <w:top w:val="single" w:color="005687" w:themeColor="accent5" w:sz="8" w:space="0"/>
          <w:left w:val="nil"/>
          <w:bottom w:val="single" w:color="005687"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7C9C7" w:themeColor="accent6" w:sz="8" w:space="0"/>
          <w:left w:val="nil"/>
          <w:bottom w:val="single" w:color="C7C9C7" w:themeColor="accent6" w:sz="8" w:space="0"/>
          <w:right w:val="nil"/>
          <w:insideH w:val="nil"/>
          <w:insideV w:val="nil"/>
        </w:tcBorders>
      </w:tcPr>
    </w:tblStylePr>
    <w:tblStylePr w:type="lastRow">
      <w:pPr>
        <w:spacing w:before="0" w:after="0" w:line="240" w:lineRule="auto"/>
      </w:pPr>
      <w:rPr>
        <w:b/>
        <w:bCs/>
      </w:rPr>
      <w:tblPr/>
      <w:tcPr>
        <w:tcBorders>
          <w:top w:val="single" w:color="C7C9C7" w:themeColor="accent6" w:sz="8" w:space="0"/>
          <w:left w:val="nil"/>
          <w:bottom w:val="single" w:color="C7C9C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35"/>
      </w:numPr>
      <w:ind w:left="794"/>
    </w:pPr>
  </w:style>
  <w:style w:type="paragraph" w:styleId="ListBullet3">
    <w:name w:val="List Bullet 3"/>
    <w:basedOn w:val="Normal"/>
    <w:uiPriority w:val="2"/>
    <w:rsid w:val="009B4502"/>
    <w:pPr>
      <w:numPr>
        <w:ilvl w:val="2"/>
        <w:numId w:val="35"/>
      </w:numPr>
      <w:ind w:left="1135"/>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styleId="EdgeAPPENDIX" w:customStyle="1">
    <w:name w:val="Edge_APPENDIX"/>
    <w:uiPriority w:val="99"/>
    <w:rsid w:val="00D01D26"/>
    <w:pPr>
      <w:numPr>
        <w:numId w:val="15"/>
      </w:numPr>
    </w:pPr>
  </w:style>
  <w:style w:type="paragraph" w:styleId="ListNumber3">
    <w:name w:val="List Number 3"/>
    <w:basedOn w:val="Normal"/>
    <w:uiPriority w:val="2"/>
    <w:rsid w:val="00D01D26"/>
    <w:pPr>
      <w:numPr>
        <w:ilvl w:val="2"/>
        <w:numId w:val="33"/>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9"/>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eastAsia="Times New Roman" w:cs="Consolas"/>
      <w:color w:val="000000" w:themeColor="text2"/>
      <w:lang w:eastAsia="en-US"/>
    </w:rPr>
  </w:style>
  <w:style w:type="character" w:styleId="MacroTextChar" w:customStyle="1">
    <w:name w:val="Macro Text Char"/>
    <w:basedOn w:val="DefaultParagraphFont"/>
    <w:link w:val="MacroText"/>
    <w:uiPriority w:val="99"/>
    <w:semiHidden/>
    <w:rsid w:val="00D01D26"/>
    <w:rPr>
      <w:rFonts w:ascii="Consolas" w:hAnsi="Consolas" w:eastAsia="Times New Roman"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insideV w:val="single" w:color="EBFF21" w:themeColor="accent1" w:themeTint="BF"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EBFF21" w:themeColor="accent1" w:themeTint="BF" w:sz="18" w:space="0"/>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insideV w:val="single" w:color="9BDF47" w:themeColor="accent2" w:themeTint="BF"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BDF47" w:themeColor="accent2" w:themeTint="BF" w:sz="18" w:space="0"/>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insideV w:val="single" w:color="65B55E" w:themeColor="accent3" w:themeTint="BF"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65B55E" w:themeColor="accent3" w:themeTint="BF" w:sz="18" w:space="0"/>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insideV w:val="single" w:color="F6896B" w:themeColor="accent4" w:themeTint="BF"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6896B" w:themeColor="accent4" w:themeTint="BF" w:sz="18" w:space="0"/>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insideV w:val="single" w:color="0091E5" w:themeColor="accent5" w:themeTint="BF"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091E5" w:themeColor="accent5" w:themeTint="BF" w:sz="18" w:space="0"/>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insideV w:val="single" w:color="D4D6D4" w:themeColor="accent6" w:themeTint="BF"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D4D6D4" w:themeColor="accent6" w:themeTint="BF" w:sz="18" w:space="0"/>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color="C4D600" w:themeColor="accent1" w:sz="6" w:space="0"/>
          <w:insideV w:val="single" w:color="C4D600" w:themeColor="accent1" w:sz="6" w:space="0"/>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color="78BE21" w:themeColor="accent2" w:sz="6" w:space="0"/>
          <w:insideV w:val="single" w:color="78BE21" w:themeColor="accent2" w:sz="6" w:space="0"/>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color="44883E" w:themeColor="accent3" w:sz="6" w:space="0"/>
          <w:insideV w:val="single" w:color="44883E" w:themeColor="accent3" w:sz="6" w:space="0"/>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color="F4633A" w:themeColor="accent4" w:sz="6" w:space="0"/>
          <w:insideV w:val="single" w:color="F4633A" w:themeColor="accent4" w:sz="6" w:space="0"/>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color="005687" w:themeColor="accent5" w:sz="6" w:space="0"/>
          <w:insideV w:val="single" w:color="005687" w:themeColor="accent5" w:sz="6" w:space="0"/>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color="C7C9C7" w:themeColor="accent6" w:sz="6" w:space="0"/>
          <w:insideV w:val="single" w:color="C7C9C7" w:themeColor="accent6" w:sz="6" w:space="0"/>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4D60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4D60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4D60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4D6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FF6B"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8BE2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8BE2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8BE2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8BE2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E98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883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883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883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883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8CE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4633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4633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4633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4633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9B19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687"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687"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687"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687"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4BA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7C9C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7C9C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7C9C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7C9C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3E4E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4D600" w:themeColor="accent1" w:sz="8" w:space="0"/>
        </w:tcBorders>
      </w:tcPr>
    </w:tblStylePr>
    <w:tblStylePr w:type="lastRow">
      <w:rPr>
        <w:b/>
        <w:bCs/>
        <w:color w:val="000000" w:themeColor="text2"/>
      </w:rPr>
      <w:tblPr/>
      <w:tcPr>
        <w:tcBorders>
          <w:top w:val="single" w:color="C4D600" w:themeColor="accent1" w:sz="8" w:space="0"/>
          <w:bottom w:val="single" w:color="C4D600" w:themeColor="accent1" w:sz="8" w:space="0"/>
        </w:tcBorders>
      </w:tcPr>
    </w:tblStylePr>
    <w:tblStylePr w:type="firstCol">
      <w:rPr>
        <w:b/>
        <w:bCs/>
      </w:rPr>
    </w:tblStylePr>
    <w:tblStylePr w:type="lastCol">
      <w:rPr>
        <w:b/>
        <w:bCs/>
      </w:rPr>
      <w:tblPr/>
      <w:tcPr>
        <w:tcBorders>
          <w:top w:val="single" w:color="C4D600" w:themeColor="accent1" w:sz="8" w:space="0"/>
          <w:bottom w:val="single" w:color="C4D600" w:themeColor="accent1" w:sz="8" w:space="0"/>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78BE21" w:themeColor="accent2" w:sz="8" w:space="0"/>
        </w:tcBorders>
      </w:tcPr>
    </w:tblStylePr>
    <w:tblStylePr w:type="lastRow">
      <w:rPr>
        <w:b/>
        <w:bCs/>
        <w:color w:val="000000" w:themeColor="text2"/>
      </w:rPr>
      <w:tblPr/>
      <w:tcPr>
        <w:tcBorders>
          <w:top w:val="single" w:color="78BE21" w:themeColor="accent2" w:sz="8" w:space="0"/>
          <w:bottom w:val="single" w:color="78BE21" w:themeColor="accent2" w:sz="8" w:space="0"/>
        </w:tcBorders>
      </w:tcPr>
    </w:tblStylePr>
    <w:tblStylePr w:type="firstCol">
      <w:rPr>
        <w:b/>
        <w:bCs/>
      </w:rPr>
    </w:tblStylePr>
    <w:tblStylePr w:type="lastCol">
      <w:rPr>
        <w:b/>
        <w:bCs/>
      </w:rPr>
      <w:tblPr/>
      <w:tcPr>
        <w:tcBorders>
          <w:top w:val="single" w:color="78BE21" w:themeColor="accent2" w:sz="8" w:space="0"/>
          <w:bottom w:val="single" w:color="78BE21" w:themeColor="accent2" w:sz="8" w:space="0"/>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4883E" w:themeColor="accent3" w:sz="8" w:space="0"/>
        </w:tcBorders>
      </w:tcPr>
    </w:tblStylePr>
    <w:tblStylePr w:type="lastRow">
      <w:rPr>
        <w:b/>
        <w:bCs/>
        <w:color w:val="000000" w:themeColor="text2"/>
      </w:rPr>
      <w:tblPr/>
      <w:tcPr>
        <w:tcBorders>
          <w:top w:val="single" w:color="44883E" w:themeColor="accent3" w:sz="8" w:space="0"/>
          <w:bottom w:val="single" w:color="44883E" w:themeColor="accent3" w:sz="8" w:space="0"/>
        </w:tcBorders>
      </w:tcPr>
    </w:tblStylePr>
    <w:tblStylePr w:type="firstCol">
      <w:rPr>
        <w:b/>
        <w:bCs/>
      </w:rPr>
    </w:tblStylePr>
    <w:tblStylePr w:type="lastCol">
      <w:rPr>
        <w:b/>
        <w:bCs/>
      </w:rPr>
      <w:tblPr/>
      <w:tcPr>
        <w:tcBorders>
          <w:top w:val="single" w:color="44883E" w:themeColor="accent3" w:sz="8" w:space="0"/>
          <w:bottom w:val="single" w:color="44883E" w:themeColor="accent3" w:sz="8" w:space="0"/>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4633A" w:themeColor="accent4" w:sz="8" w:space="0"/>
        </w:tcBorders>
      </w:tcPr>
    </w:tblStylePr>
    <w:tblStylePr w:type="lastRow">
      <w:rPr>
        <w:b/>
        <w:bCs/>
        <w:color w:val="000000" w:themeColor="text2"/>
      </w:rPr>
      <w:tblPr/>
      <w:tcPr>
        <w:tcBorders>
          <w:top w:val="single" w:color="F4633A" w:themeColor="accent4" w:sz="8" w:space="0"/>
          <w:bottom w:val="single" w:color="F4633A" w:themeColor="accent4" w:sz="8" w:space="0"/>
        </w:tcBorders>
      </w:tcPr>
    </w:tblStylePr>
    <w:tblStylePr w:type="firstCol">
      <w:rPr>
        <w:b/>
        <w:bCs/>
      </w:rPr>
    </w:tblStylePr>
    <w:tblStylePr w:type="lastCol">
      <w:rPr>
        <w:b/>
        <w:bCs/>
      </w:rPr>
      <w:tblPr/>
      <w:tcPr>
        <w:tcBorders>
          <w:top w:val="single" w:color="F4633A" w:themeColor="accent4" w:sz="8" w:space="0"/>
          <w:bottom w:val="single" w:color="F4633A" w:themeColor="accent4" w:sz="8" w:space="0"/>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5687" w:themeColor="accent5" w:sz="8" w:space="0"/>
        </w:tcBorders>
      </w:tcPr>
    </w:tblStylePr>
    <w:tblStylePr w:type="lastRow">
      <w:rPr>
        <w:b/>
        <w:bCs/>
        <w:color w:val="000000" w:themeColor="text2"/>
      </w:rPr>
      <w:tblPr/>
      <w:tcPr>
        <w:tcBorders>
          <w:top w:val="single" w:color="005687" w:themeColor="accent5" w:sz="8" w:space="0"/>
          <w:bottom w:val="single" w:color="005687" w:themeColor="accent5" w:sz="8" w:space="0"/>
        </w:tcBorders>
      </w:tcPr>
    </w:tblStylePr>
    <w:tblStylePr w:type="firstCol">
      <w:rPr>
        <w:b/>
        <w:bCs/>
      </w:rPr>
    </w:tblStylePr>
    <w:tblStylePr w:type="lastCol">
      <w:rPr>
        <w:b/>
        <w:bCs/>
      </w:rPr>
      <w:tblPr/>
      <w:tcPr>
        <w:tcBorders>
          <w:top w:val="single" w:color="005687" w:themeColor="accent5" w:sz="8" w:space="0"/>
          <w:bottom w:val="single" w:color="005687" w:themeColor="accent5" w:sz="8" w:space="0"/>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7C9C7" w:themeColor="accent6" w:sz="8" w:space="0"/>
        </w:tcBorders>
      </w:tcPr>
    </w:tblStylePr>
    <w:tblStylePr w:type="lastRow">
      <w:rPr>
        <w:b/>
        <w:bCs/>
        <w:color w:val="000000" w:themeColor="text2"/>
      </w:rPr>
      <w:tblPr/>
      <w:tcPr>
        <w:tcBorders>
          <w:top w:val="single" w:color="C7C9C7" w:themeColor="accent6" w:sz="8" w:space="0"/>
          <w:bottom w:val="single" w:color="C7C9C7" w:themeColor="accent6" w:sz="8" w:space="0"/>
        </w:tcBorders>
      </w:tcPr>
    </w:tblStylePr>
    <w:tblStylePr w:type="firstCol">
      <w:rPr>
        <w:b/>
        <w:bCs/>
      </w:rPr>
    </w:tblStylePr>
    <w:tblStylePr w:type="lastCol">
      <w:rPr>
        <w:b/>
        <w:bCs/>
      </w:rPr>
      <w:tblPr/>
      <w:tcPr>
        <w:tcBorders>
          <w:top w:val="single" w:color="C7C9C7" w:themeColor="accent6" w:sz="8" w:space="0"/>
          <w:bottom w:val="single" w:color="C7C9C7" w:themeColor="accent6" w:sz="8" w:space="0"/>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4D600" w:themeColor="accent1" w:sz="24" w:space="0"/>
          <w:right w:val="nil"/>
          <w:insideH w:val="nil"/>
          <w:insideV w:val="nil"/>
        </w:tcBorders>
        <w:shd w:val="clear" w:color="auto" w:fill="FFFFFF" w:themeFill="background1"/>
      </w:tcPr>
    </w:tblStylePr>
    <w:tblStylePr w:type="lastRow">
      <w:tblPr/>
      <w:tcPr>
        <w:tcBorders>
          <w:top w:val="single" w:color="C4D60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4D600" w:themeColor="accent1" w:sz="8" w:space="0"/>
          <w:insideH w:val="nil"/>
          <w:insideV w:val="nil"/>
        </w:tcBorders>
        <w:shd w:val="clear" w:color="auto" w:fill="FFFFFF" w:themeFill="background1"/>
      </w:tcPr>
    </w:tblStylePr>
    <w:tblStylePr w:type="lastCol">
      <w:tblPr/>
      <w:tcPr>
        <w:tcBorders>
          <w:top w:val="nil"/>
          <w:left w:val="single" w:color="C4D6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tblPr/>
      <w:tcPr>
        <w:tcBorders>
          <w:top w:val="single" w:color="78BE2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8BE21" w:themeColor="accent2" w:sz="8" w:space="0"/>
          <w:insideH w:val="nil"/>
          <w:insideV w:val="nil"/>
        </w:tcBorders>
        <w:shd w:val="clear" w:color="auto" w:fill="FFFFFF" w:themeFill="background1"/>
      </w:tcPr>
    </w:tblStylePr>
    <w:tblStylePr w:type="lastCol">
      <w:tblPr/>
      <w:tcPr>
        <w:tcBorders>
          <w:top w:val="nil"/>
          <w:left w:val="single" w:color="78BE2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tblPr/>
      <w:tcPr>
        <w:tcBorders>
          <w:top w:val="single" w:color="44883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883E" w:themeColor="accent3" w:sz="8" w:space="0"/>
          <w:insideH w:val="nil"/>
          <w:insideV w:val="nil"/>
        </w:tcBorders>
        <w:shd w:val="clear" w:color="auto" w:fill="FFFFFF" w:themeFill="background1"/>
      </w:tcPr>
    </w:tblStylePr>
    <w:tblStylePr w:type="lastCol">
      <w:tblPr/>
      <w:tcPr>
        <w:tcBorders>
          <w:top w:val="nil"/>
          <w:left w:val="single" w:color="44883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tblPr/>
      <w:tcPr>
        <w:tcBorders>
          <w:top w:val="single" w:color="F4633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4633A" w:themeColor="accent4" w:sz="8" w:space="0"/>
          <w:insideH w:val="nil"/>
          <w:insideV w:val="nil"/>
        </w:tcBorders>
        <w:shd w:val="clear" w:color="auto" w:fill="FFFFFF" w:themeFill="background1"/>
      </w:tcPr>
    </w:tblStylePr>
    <w:tblStylePr w:type="lastCol">
      <w:tblPr/>
      <w:tcPr>
        <w:tcBorders>
          <w:top w:val="nil"/>
          <w:left w:val="single" w:color="F4633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tblPr/>
      <w:tcPr>
        <w:tcBorders>
          <w:top w:val="single" w:color="005687"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687" w:themeColor="accent5" w:sz="8" w:space="0"/>
          <w:insideH w:val="nil"/>
          <w:insideV w:val="nil"/>
        </w:tcBorders>
        <w:shd w:val="clear" w:color="auto" w:fill="FFFFFF" w:themeFill="background1"/>
      </w:tcPr>
    </w:tblStylePr>
    <w:tblStylePr w:type="lastCol">
      <w:tblPr/>
      <w:tcPr>
        <w:tcBorders>
          <w:top w:val="nil"/>
          <w:left w:val="single" w:color="005687"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tblPr/>
      <w:tcPr>
        <w:tcBorders>
          <w:top w:val="single" w:color="C7C9C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7C9C7" w:themeColor="accent6" w:sz="8" w:space="0"/>
          <w:insideH w:val="nil"/>
          <w:insideV w:val="nil"/>
        </w:tcBorders>
        <w:shd w:val="clear" w:color="auto" w:fill="FFFFFF" w:themeFill="background1"/>
      </w:tcPr>
    </w:tblStylePr>
    <w:tblStylePr w:type="lastCol">
      <w:tblPr/>
      <w:tcPr>
        <w:tcBorders>
          <w:top w:val="nil"/>
          <w:left w:val="single" w:color="C7C9C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shd w:val="clear" w:color="auto" w:fill="C4D600" w:themeFill="accent1"/>
      </w:tcPr>
    </w:tblStylePr>
    <w:tblStylePr w:type="lastRow">
      <w:pPr>
        <w:spacing w:before="0" w:after="0" w:line="240" w:lineRule="auto"/>
      </w:pPr>
      <w:rPr>
        <w:b/>
        <w:bCs/>
      </w:rPr>
      <w:tblPr/>
      <w:tcPr>
        <w:tcBorders>
          <w:top w:val="double" w:color="EBFF21" w:themeColor="accent1" w:themeTint="BF" w:sz="6"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shd w:val="clear" w:color="auto" w:fill="78BE21" w:themeFill="accent2"/>
      </w:tcPr>
    </w:tblStylePr>
    <w:tblStylePr w:type="lastRow">
      <w:pPr>
        <w:spacing w:before="0" w:after="0" w:line="240" w:lineRule="auto"/>
      </w:pPr>
      <w:rPr>
        <w:b/>
        <w:bCs/>
      </w:rPr>
      <w:tblPr/>
      <w:tcPr>
        <w:tcBorders>
          <w:top w:val="double" w:color="9BDF47" w:themeColor="accent2" w:themeTint="BF" w:sz="6"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shd w:val="clear" w:color="auto" w:fill="44883E" w:themeFill="accent3"/>
      </w:tcPr>
    </w:tblStylePr>
    <w:tblStylePr w:type="lastRow">
      <w:pPr>
        <w:spacing w:before="0" w:after="0" w:line="240" w:lineRule="auto"/>
      </w:pPr>
      <w:rPr>
        <w:b/>
        <w:bCs/>
      </w:rPr>
      <w:tblPr/>
      <w:tcPr>
        <w:tcBorders>
          <w:top w:val="double" w:color="65B55E" w:themeColor="accent3" w:themeTint="BF" w:sz="6"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shd w:val="clear" w:color="auto" w:fill="F4633A" w:themeFill="accent4"/>
      </w:tcPr>
    </w:tblStylePr>
    <w:tblStylePr w:type="lastRow">
      <w:pPr>
        <w:spacing w:before="0" w:after="0" w:line="240" w:lineRule="auto"/>
      </w:pPr>
      <w:rPr>
        <w:b/>
        <w:bCs/>
      </w:rPr>
      <w:tblPr/>
      <w:tcPr>
        <w:tcBorders>
          <w:top w:val="double" w:color="F6896B" w:themeColor="accent4" w:themeTint="BF" w:sz="6"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shd w:val="clear" w:color="auto" w:fill="005687" w:themeFill="accent5"/>
      </w:tcPr>
    </w:tblStylePr>
    <w:tblStylePr w:type="lastRow">
      <w:pPr>
        <w:spacing w:before="0" w:after="0" w:line="240" w:lineRule="auto"/>
      </w:pPr>
      <w:rPr>
        <w:b/>
        <w:bCs/>
      </w:rPr>
      <w:tblPr/>
      <w:tcPr>
        <w:tcBorders>
          <w:top w:val="double" w:color="0091E5" w:themeColor="accent5" w:themeTint="BF" w:sz="6"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shd w:val="clear" w:color="auto" w:fill="C7C9C7" w:themeFill="accent6"/>
      </w:tcPr>
    </w:tblStylePr>
    <w:tblStylePr w:type="lastRow">
      <w:pPr>
        <w:spacing w:before="0" w:after="0" w:line="240" w:lineRule="auto"/>
      </w:pPr>
      <w:rPr>
        <w:b/>
        <w:bCs/>
      </w:rPr>
      <w:tblPr/>
      <w:tcPr>
        <w:tcBorders>
          <w:top w:val="double" w:color="D4D6D4" w:themeColor="accent6" w:themeTint="BF" w:sz="6"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D01D26"/>
    <w:rPr>
      <w:rFonts w:asciiTheme="majorHAnsi" w:hAnsiTheme="majorHAnsi" w:eastAsiaTheme="majorEastAsia"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styleId="NoteHeadingChar" w:customStyle="1">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styleId="PlainTextChar" w:customStyle="1">
    <w:name w:val="Plain Text Char"/>
    <w:basedOn w:val="DefaultParagraphFont"/>
    <w:link w:val="PlainText"/>
    <w:uiPriority w:val="99"/>
    <w:semiHidden/>
    <w:rsid w:val="00D01D26"/>
    <w:rPr>
      <w:rFonts w:ascii="Consolas" w:hAnsi="Consolas" w:eastAsia="Times New Roman"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styleId="SalutationChar" w:customStyle="1">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styleId="SignatureChar" w:customStyle="1">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hAnsiTheme="majorHAnsi" w:eastAsiaTheme="majorEastAsia" w:cstheme="majorBidi"/>
      <w:i/>
      <w:iCs/>
      <w:color w:val="C4D600" w:themeColor="accent1"/>
      <w:spacing w:val="15"/>
      <w:sz w:val="24"/>
    </w:rPr>
  </w:style>
  <w:style w:type="character" w:styleId="SubtitleChar" w:customStyle="1">
    <w:name w:val="Subtitle Char"/>
    <w:basedOn w:val="DefaultParagraphFont"/>
    <w:link w:val="Subtitle"/>
    <w:uiPriority w:val="11"/>
    <w:rsid w:val="00D01D26"/>
    <w:rPr>
      <w:rFonts w:asciiTheme="majorHAnsi" w:hAnsiTheme="majorHAnsi" w:eastAsiaTheme="majorEastAsia"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01D26"/>
    <w:pPr>
      <w:spacing w:before="120"/>
    </w:pPr>
    <w:rPr>
      <w:rFonts w:asciiTheme="majorHAnsi" w:hAnsiTheme="majorHAnsi" w:eastAsiaTheme="majorEastAsia"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styleId="Note" w:customStyle="1">
    <w:name w:val="Note"/>
    <w:basedOn w:val="Normal"/>
    <w:semiHidden/>
    <w:qFormat/>
    <w:rsid w:val="00D01D26"/>
    <w:rPr>
      <w:caps/>
      <w:spacing w:val="5"/>
    </w:rPr>
  </w:style>
  <w:style w:type="paragraph" w:styleId="Fields" w:customStyle="1">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GridText" w:customStyle="1">
    <w:name w:val="Grid Text"/>
    <w:basedOn w:val="Normal"/>
    <w:semiHidden/>
    <w:qFormat/>
    <w:rsid w:val="00D01D26"/>
    <w:rPr>
      <w:color w:val="78BE21" w:themeColor="background2"/>
    </w:rPr>
  </w:style>
  <w:style w:type="paragraph" w:styleId="TableHeading" w:customStyle="1">
    <w:name w:val="Table Heading"/>
    <w:next w:val="TableText"/>
    <w:uiPriority w:val="4"/>
    <w:qFormat/>
    <w:rsid w:val="009B4502"/>
    <w:pPr>
      <w:adjustRightInd w:val="0"/>
      <w:snapToGrid w:val="0"/>
      <w:spacing w:after="120" w:line="240" w:lineRule="auto"/>
    </w:pPr>
    <w:rPr>
      <w:rFonts w:cs="Arial" w:asciiTheme="majorHAnsi" w:hAnsiTheme="majorHAnsi"/>
      <w:b/>
      <w:color w:val="005687" w:themeColor="accent5"/>
      <w:sz w:val="20"/>
      <w:szCs w:val="22"/>
      <w:lang w:eastAsia="en-US"/>
    </w:rPr>
  </w:style>
  <w:style w:type="paragraph" w:styleId="TableText" w:customStyle="1">
    <w:name w:val="Table Text"/>
    <w:basedOn w:val="Normal"/>
    <w:uiPriority w:val="5"/>
    <w:qFormat/>
    <w:rsid w:val="00D01D26"/>
    <w:pPr>
      <w:spacing w:after="0" w:line="340" w:lineRule="atLeast"/>
      <w:contextualSpacing/>
    </w:pPr>
  </w:style>
  <w:style w:type="table" w:styleId="GBCATable1" w:customStyle="1">
    <w:name w:val="GBCA Table 1"/>
    <w:basedOn w:val="TableNormal"/>
    <w:uiPriority w:val="99"/>
    <w:rsid w:val="00D01D26"/>
    <w:pPr>
      <w:spacing w:after="0" w:line="240" w:lineRule="auto"/>
    </w:pPr>
    <w:rPr>
      <w:rFonts w:eastAsia="Times New Roman"/>
      <w:color w:val="000000" w:themeColor="text2"/>
      <w:lang w:eastAsia="en-US"/>
    </w:rPr>
    <w:tblPr>
      <w:tblBorders>
        <w:top w:val="single" w:color="000000" w:themeColor="text2" w:sz="4" w:space="0"/>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color="C4D600" w:themeColor="accent1" w:sz="18" w:space="0"/>
          <w:right w:val="nil"/>
        </w:tcBorders>
        <w:tcMar>
          <w:top w:w="0" w:type="nil"/>
          <w:left w:w="0" w:type="nil"/>
          <w:bottom w:w="181" w:type="dxa"/>
          <w:right w:w="0" w:type="nil"/>
        </w:tcMar>
      </w:tcPr>
    </w:tblStylePr>
    <w:tblStylePr w:type="lastRow">
      <w:tblPr/>
      <w:tcPr>
        <w:tcBorders>
          <w:top w:val="nil"/>
          <w:left w:val="nil"/>
          <w:bottom w:val="single" w:color="000000" w:themeColor="text2" w:sz="4" w:space="0"/>
          <w:right w:val="nil"/>
          <w:insideH w:val="nil"/>
          <w:insideV w:val="thinThickThinMediumGap" w:color="FFFFFF" w:themeColor="background1" w:sz="36" w:space="0"/>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styleId="OrangeText" w:customStyle="1">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styleId="DividerHeading" w:customStyle="1">
    <w:name w:val="Divider Heading"/>
    <w:basedOn w:val="Normal"/>
    <w:semiHidden/>
    <w:qFormat/>
    <w:rsid w:val="00D01D26"/>
    <w:pPr>
      <w:numPr>
        <w:numId w:val="5"/>
      </w:numPr>
    </w:pPr>
    <w:rPr>
      <w:rFonts w:ascii="Oswald" w:hAnsi="Oswald"/>
      <w:color w:val="FFFFFF"/>
      <w:sz w:val="112"/>
    </w:rPr>
  </w:style>
  <w:style w:type="paragraph" w:styleId="TableBullet1" w:customStyle="1">
    <w:name w:val="Table Bullet 1"/>
    <w:basedOn w:val="TableText"/>
    <w:uiPriority w:val="3"/>
    <w:semiHidden/>
    <w:qFormat/>
    <w:rsid w:val="00D01D26"/>
    <w:pPr>
      <w:numPr>
        <w:numId w:val="6"/>
      </w:numPr>
      <w:spacing w:after="60"/>
    </w:pPr>
    <w:rPr>
      <w:rFonts w:eastAsia="MS Mincho"/>
      <w:szCs w:val="20"/>
    </w:rPr>
  </w:style>
  <w:style w:type="numbering" w:styleId="HeadingList" w:customStyle="1">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verDetails" w:customStyle="1">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styleId="MajorHeader" w:customStyle="1">
    <w:name w:val="Major Header"/>
    <w:basedOn w:val="Normal"/>
    <w:autoRedefine/>
    <w:semiHidden/>
    <w:rsid w:val="00D01D26"/>
    <w:pPr>
      <w:numPr>
        <w:numId w:val="8"/>
      </w:numPr>
      <w:pBdr>
        <w:top w:val="single" w:color="auto" w:sz="4" w:space="1"/>
        <w:bottom w:val="single" w:color="auto" w:sz="12" w:space="1"/>
      </w:pBdr>
    </w:pPr>
    <w:rPr>
      <w:b/>
      <w:smallCaps/>
      <w:sz w:val="28"/>
    </w:rPr>
  </w:style>
  <w:style w:type="paragraph" w:styleId="SectionHeader" w:customStyle="1">
    <w:name w:val="Section Header"/>
    <w:basedOn w:val="Normal"/>
    <w:autoRedefine/>
    <w:semiHidden/>
    <w:rsid w:val="00D01D26"/>
    <w:pPr>
      <w:numPr>
        <w:numId w:val="11"/>
      </w:numPr>
    </w:pPr>
    <w:rPr>
      <w:b/>
      <w:i/>
      <w:u w:val="single"/>
    </w:rPr>
  </w:style>
  <w:style w:type="paragraph" w:styleId="Style2" w:customStyle="1">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styleId="st" w:customStyle="1">
    <w:name w:val="st"/>
    <w:semiHidden/>
    <w:rsid w:val="00D01D26"/>
  </w:style>
  <w:style w:type="paragraph" w:styleId="HeaderStyleRef" w:customStyle="1">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styleId="ListNumberBold" w:customStyle="1">
    <w:name w:val="List Number Bold"/>
    <w:basedOn w:val="Normal"/>
    <w:semiHidden/>
    <w:qFormat/>
    <w:rsid w:val="00D01D26"/>
    <w:pPr>
      <w:numPr>
        <w:numId w:val="12"/>
      </w:numPr>
    </w:pPr>
    <w:rPr>
      <w:b/>
    </w:rPr>
  </w:style>
  <w:style w:type="paragraph" w:styleId="Label" w:customStyle="1">
    <w:name w:val="Label"/>
    <w:basedOn w:val="Normal"/>
    <w:semiHidden/>
    <w:qFormat/>
    <w:rsid w:val="00D01D26"/>
    <w:rPr>
      <w:b/>
      <w:lang w:val="en-GB"/>
    </w:rPr>
  </w:style>
  <w:style w:type="numbering" w:styleId="ListHeader" w:customStyle="1">
    <w:name w:val="List Header"/>
    <w:uiPriority w:val="99"/>
    <w:rsid w:val="00D01D26"/>
    <w:pPr>
      <w:numPr>
        <w:numId w:val="10"/>
      </w:numPr>
    </w:pPr>
  </w:style>
  <w:style w:type="numbering" w:styleId="BulletsGBCA" w:customStyle="1">
    <w:name w:val="Bullets_GBCA"/>
    <w:uiPriority w:val="99"/>
    <w:rsid w:val="00D01D26"/>
    <w:pPr>
      <w:numPr>
        <w:numId w:val="27"/>
      </w:numPr>
    </w:pPr>
  </w:style>
  <w:style w:type="paragraph" w:styleId="CoverTitle" w:customStyle="1">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styleId="LayoutGrid" w:customStyle="1">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styleId="NumbersGBCA" w:customStyle="1">
    <w:name w:val="Numbers_GBCA"/>
    <w:uiPriority w:val="99"/>
    <w:rsid w:val="00D01D26"/>
    <w:pPr>
      <w:numPr>
        <w:numId w:val="31"/>
      </w:numPr>
    </w:pPr>
  </w:style>
  <w:style w:type="paragraph" w:styleId="LineDivider" w:customStyle="1">
    <w:name w:val="Line Divider"/>
    <w:basedOn w:val="Normal"/>
    <w:next w:val="Normal"/>
    <w:uiPriority w:val="11"/>
    <w:qFormat/>
    <w:rsid w:val="00D01D26"/>
    <w:pPr>
      <w:pBdr>
        <w:top w:val="single" w:color="C4D600" w:themeColor="accent1" w:sz="4" w:space="3"/>
      </w:pBdr>
      <w:spacing w:before="320" w:line="240" w:lineRule="auto"/>
    </w:pPr>
    <w:rPr>
      <w:color w:val="FFFFFF" w:themeColor="background1"/>
      <w:sz w:val="12"/>
    </w:rPr>
  </w:style>
  <w:style w:type="numbering" w:styleId="Edge" w:customStyle="1">
    <w:name w:val="Edge"/>
    <w:uiPriority w:val="99"/>
    <w:rsid w:val="00D01D26"/>
    <w:pPr>
      <w:numPr>
        <w:numId w:val="14"/>
      </w:numPr>
    </w:pPr>
  </w:style>
  <w:style w:type="numbering" w:styleId="NumberEdge" w:customStyle="1">
    <w:name w:val="Number_Edge"/>
    <w:uiPriority w:val="99"/>
    <w:rsid w:val="00D01D26"/>
    <w:pPr>
      <w:numPr>
        <w:numId w:val="17"/>
      </w:numPr>
    </w:pPr>
  </w:style>
  <w:style w:type="numbering" w:styleId="ListEdge" w:customStyle="1">
    <w:name w:val="List_Edge"/>
    <w:uiPriority w:val="99"/>
    <w:rsid w:val="00D01D26"/>
    <w:pPr>
      <w:numPr>
        <w:numId w:val="18"/>
      </w:numPr>
    </w:pPr>
  </w:style>
  <w:style w:type="paragraph" w:styleId="TableBullet" w:customStyle="1">
    <w:name w:val="Table Bullet"/>
    <w:basedOn w:val="ListBullet"/>
    <w:uiPriority w:val="6"/>
    <w:qFormat/>
    <w:rsid w:val="00D01D26"/>
    <w:pPr>
      <w:numPr>
        <w:numId w:val="21"/>
      </w:numPr>
      <w:spacing w:after="0" w:line="300" w:lineRule="exact"/>
      <w:ind w:left="170" w:hanging="170"/>
    </w:pPr>
  </w:style>
  <w:style w:type="paragraph" w:styleId="ListNumber">
    <w:name w:val="List Number"/>
    <w:basedOn w:val="Normal"/>
    <w:uiPriority w:val="2"/>
    <w:rsid w:val="00D01D26"/>
    <w:pPr>
      <w:numPr>
        <w:numId w:val="33"/>
      </w:numPr>
      <w:spacing w:after="57"/>
    </w:pPr>
  </w:style>
  <w:style w:type="paragraph" w:styleId="ListNumber2">
    <w:name w:val="List Number 2"/>
    <w:basedOn w:val="Normal"/>
    <w:uiPriority w:val="2"/>
    <w:rsid w:val="00D01D26"/>
    <w:pPr>
      <w:numPr>
        <w:ilvl w:val="1"/>
        <w:numId w:val="33"/>
      </w:numPr>
      <w:spacing w:after="57"/>
    </w:pPr>
  </w:style>
  <w:style w:type="numbering" w:styleId="NumberLiberty" w:customStyle="1">
    <w:name w:val="Number_Liberty"/>
    <w:uiPriority w:val="99"/>
    <w:rsid w:val="00D01D26"/>
    <w:pPr>
      <w:numPr>
        <w:numId w:val="24"/>
      </w:numPr>
    </w:pPr>
  </w:style>
  <w:style w:type="paragraph" w:styleId="CoverSubtitle" w:customStyle="1">
    <w:name w:val="Cover Subtitle"/>
    <w:basedOn w:val="Normal"/>
    <w:uiPriority w:val="16"/>
    <w:qFormat/>
    <w:rsid w:val="00D01D26"/>
    <w:pPr>
      <w:spacing w:after="0" w:line="600" w:lineRule="atLeast"/>
    </w:pPr>
    <w:rPr>
      <w:sz w:val="44"/>
    </w:rPr>
  </w:style>
  <w:style w:type="character" w:styleId="UnresolvedMention1" w:customStyle="1">
    <w:name w:val="Unresolved Mention1"/>
    <w:basedOn w:val="DefaultParagraphFont"/>
    <w:uiPriority w:val="99"/>
    <w:semiHidden/>
    <w:unhideWhenUsed/>
    <w:rsid w:val="00D01D26"/>
    <w:rPr>
      <w:color w:val="605E5C"/>
      <w:shd w:val="clear" w:color="auto" w:fill="E1DFDD"/>
    </w:rPr>
  </w:style>
  <w:style w:type="paragraph" w:styleId="DividerTitle" w:customStyle="1">
    <w:name w:val="Divider Title"/>
    <w:basedOn w:val="Normal"/>
    <w:qFormat/>
    <w:rsid w:val="00D01D26"/>
    <w:pPr>
      <w:spacing w:after="0" w:line="240" w:lineRule="auto"/>
    </w:pPr>
    <w:rPr>
      <w:rFonts w:asciiTheme="majorHAnsi" w:hAnsiTheme="majorHAnsi"/>
      <w:b/>
      <w:color w:val="78BE21" w:themeColor="background2"/>
      <w:sz w:val="40"/>
    </w:rPr>
  </w:style>
  <w:style w:type="paragraph" w:styleId="Pull-outTitle" w:customStyle="1">
    <w:name w:val="Pull-out Title"/>
    <w:basedOn w:val="Normal"/>
    <w:qFormat/>
    <w:rsid w:val="00D01D26"/>
    <w:pPr>
      <w:spacing w:after="80" w:line="240" w:lineRule="auto"/>
    </w:pPr>
    <w:rPr>
      <w:rFonts w:ascii="Arial Black" w:hAnsi="Arial Black"/>
      <w:color w:val="FFFFFF" w:themeColor="background1"/>
    </w:rPr>
  </w:style>
  <w:style w:type="paragraph" w:styleId="Pull-outText" w:customStyle="1">
    <w:name w:val="Pull-out Text"/>
    <w:basedOn w:val="Pull-outTitle"/>
    <w:qFormat/>
    <w:rsid w:val="00D01D26"/>
    <w:rPr>
      <w:rFonts w:asciiTheme="minorHAnsi" w:hAnsiTheme="minorHAnsi"/>
    </w:rPr>
  </w:style>
  <w:style w:type="paragraph" w:styleId="HighlightTitle" w:customStyle="1">
    <w:name w:val="Highlight Title"/>
    <w:basedOn w:val="Pull-outTitle"/>
    <w:qFormat/>
    <w:rsid w:val="00D01D26"/>
    <w:rPr>
      <w:color w:val="005687" w:themeColor="accent5"/>
    </w:rPr>
  </w:style>
  <w:style w:type="paragraph" w:styleId="HighlightText" w:customStyle="1">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styleId="QuoteChar" w:customStyle="1">
    <w:name w:val="Quote Char"/>
    <w:basedOn w:val="DefaultParagraphFont"/>
    <w:link w:val="Quote"/>
    <w:uiPriority w:val="29"/>
    <w:rsid w:val="00D01D26"/>
    <w:rPr>
      <w:rFonts w:eastAsia="Times New Roman"/>
      <w:i/>
      <w:iCs/>
      <w:color w:val="000000" w:themeColor="text2"/>
      <w:lang w:eastAsia="en-US"/>
    </w:rPr>
  </w:style>
  <w:style w:type="paragraph" w:styleId="FeatureBullet" w:customStyle="1">
    <w:name w:val="Feature Bullet"/>
    <w:basedOn w:val="Normal"/>
    <w:uiPriority w:val="3"/>
    <w:qFormat/>
    <w:rsid w:val="00D01D26"/>
    <w:pPr>
      <w:numPr>
        <w:numId w:val="36"/>
      </w:numPr>
      <w:spacing w:after="200" w:line="320" w:lineRule="atLeast"/>
      <w:ind w:left="567" w:hanging="567"/>
    </w:pPr>
    <w:rPr>
      <w:rFonts w:ascii="Arial Black" w:hAnsi="Arial Black"/>
      <w:color w:val="78BE21" w:themeColor="accent2"/>
      <w:sz w:val="28"/>
    </w:rPr>
  </w:style>
  <w:style w:type="paragraph" w:styleId="Style1" w:custom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styleId="GBCATable2" w:customStyle="1">
    <w:name w:val="GBCA Table 2"/>
    <w:basedOn w:val="TableNormal"/>
    <w:uiPriority w:val="99"/>
    <w:rsid w:val="00D01D26"/>
    <w:pPr>
      <w:spacing w:after="0" w:line="240" w:lineRule="auto"/>
    </w:pPr>
    <w:rPr>
      <w:rFonts w:eastAsia="Times New Roman"/>
      <w:color w:val="000000" w:themeColor="text2"/>
      <w:lang w:eastAsia="en-US"/>
    </w:rPr>
    <w:tblPr>
      <w:tblBorders>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color="FFFFFF" w:themeColor="background1" w:sz="24" w:space="0"/>
          <w:right w:val="nil"/>
          <w:insideV w:val="nil"/>
        </w:tcBorders>
      </w:tcPr>
    </w:tblStylePr>
  </w:style>
  <w:style w:type="table" w:styleId="GBCATable3" w:customStyle="1">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color="FFFFFF" w:themeColor="background1" w:sz="36" w:space="0"/>
      </w:tblBorders>
    </w:tblPr>
    <w:tblStylePr w:type="firstRow">
      <w:tblPr>
        <w:tblCellMar>
          <w:top w:w="0" w:type="dxa"/>
          <w:left w:w="108" w:type="dxa"/>
          <w:bottom w:w="181" w:type="dxa"/>
          <w:right w:w="108" w:type="dxa"/>
        </w:tblCellMar>
      </w:tblPr>
      <w:trPr>
        <w:tblHeader/>
      </w:trPr>
      <w:tcPr>
        <w:tcBorders>
          <w:bottom w:val="single" w:color="C4D600" w:themeColor="accent1" w:sz="18" w:space="0"/>
          <w:insideV w:val="thinThickThinMediumGap" w:color="FFFFFF" w:themeColor="background1" w:sz="36" w:space="0"/>
        </w:tcBorders>
      </w:tcPr>
    </w:tblStylePr>
  </w:style>
  <w:style w:type="paragraph" w:styleId="TableHeadingGreen" w:customStyle="1">
    <w:name w:val="Table Heading Green"/>
    <w:basedOn w:val="TableHeading"/>
    <w:next w:val="TableText"/>
    <w:uiPriority w:val="4"/>
    <w:qFormat/>
    <w:rsid w:val="00D01D26"/>
    <w:rPr>
      <w:color w:val="78BE21" w:themeColor="accent2"/>
    </w:rPr>
  </w:style>
  <w:style w:type="table" w:styleId="TableGrid10" w:customStyle="1">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 w:customStyle="1">
    <w:name w:val="Plain table"/>
    <w:basedOn w:val="TableNormal"/>
    <w:uiPriority w:val="99"/>
    <w:rsid w:val="004F6901"/>
    <w:pPr>
      <w:spacing w:after="120" w:line="276" w:lineRule="auto"/>
    </w:pPr>
    <w:rPr>
      <w:rFonts w:eastAsia="Times New Roman"/>
      <w:color w:val="000000" w:themeColor="text2"/>
      <w:lang w:eastAsia="en-US"/>
    </w:rPr>
    <w:tblPr>
      <w:tblBorders>
        <w:top w:val="single" w:color="auto" w:sz="4" w:space="0"/>
        <w:bottom w:val="single" w:color="auto" w:sz="4" w:space="0"/>
        <w:insideH w:val="single" w:color="auto" w:sz="4" w:space="0"/>
        <w:insideV w:val="thinThickThinMediumGap" w:color="FFFFFF" w:themeColor="background1" w:sz="36" w:space="0"/>
      </w:tblBorders>
      <w:tblCellMar>
        <w:top w:w="181" w:type="dxa"/>
        <w:left w:w="0" w:type="dxa"/>
        <w:right w:w="0" w:type="dxa"/>
      </w:tblCellMar>
    </w:tblPr>
    <w:tcPr>
      <w:vAlign w:val="center"/>
    </w:tcPr>
  </w:style>
  <w:style w:type="paragraph" w:styleId="Category" w:customStyle="1">
    <w:name w:val="Category"/>
    <w:basedOn w:val="Normal"/>
    <w:qFormat/>
    <w:rsid w:val="0032231E"/>
    <w:rPr>
      <w:rFonts w:eastAsia="ArialMT" w:cs="Courier New"/>
      <w:b/>
      <w:bCs/>
      <w:color w:val="FCBD51"/>
      <w:sz w:val="24"/>
      <w:szCs w:val="24"/>
    </w:rPr>
  </w:style>
  <w:style w:type="paragraph" w:styleId="Revision">
    <w:name w:val="Revision"/>
    <w:hidden/>
    <w:uiPriority w:val="99"/>
    <w:semiHidden/>
    <w:rsid w:val="00E52DA2"/>
    <w:pPr>
      <w:spacing w:after="0" w:line="240" w:lineRule="auto"/>
    </w:pPr>
    <w:rPr>
      <w:rFonts w:eastAsia="Times New Roman"/>
      <w:color w:val="000000" w:themeColor="text2"/>
      <w:lang w:eastAsia="en-US"/>
    </w:rPr>
  </w:style>
  <w:style w:type="character" w:styleId="normaltextrun" w:customStyle="1">
    <w:name w:val="normaltextrun"/>
    <w:basedOn w:val="DefaultParagraphFont"/>
    <w:rsid w:val="00E52DA2"/>
  </w:style>
  <w:style w:type="character" w:styleId="eop" w:customStyle="1">
    <w:name w:val="eop"/>
    <w:basedOn w:val="DefaultParagraphFont"/>
    <w:rsid w:val="00E5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188992">
      <w:bodyDiv w:val="1"/>
      <w:marLeft w:val="0"/>
      <w:marRight w:val="0"/>
      <w:marTop w:val="0"/>
      <w:marBottom w:val="0"/>
      <w:divBdr>
        <w:top w:val="none" w:sz="0" w:space="0" w:color="auto"/>
        <w:left w:val="none" w:sz="0" w:space="0" w:color="auto"/>
        <w:bottom w:val="none" w:sz="0" w:space="0" w:color="auto"/>
        <w:right w:val="none" w:sz="0" w:space="0" w:color="auto"/>
      </w:divBdr>
    </w:div>
    <w:div w:id="1101292266">
      <w:bodyDiv w:val="1"/>
      <w:marLeft w:val="0"/>
      <w:marRight w:val="0"/>
      <w:marTop w:val="0"/>
      <w:marBottom w:val="0"/>
      <w:divBdr>
        <w:top w:val="none" w:sz="0" w:space="0" w:color="auto"/>
        <w:left w:val="none" w:sz="0" w:space="0" w:color="auto"/>
        <w:bottom w:val="none" w:sz="0" w:space="0" w:color="auto"/>
        <w:right w:val="none" w:sz="0" w:space="0" w:color="auto"/>
      </w:divBdr>
    </w:div>
    <w:div w:id="1549949814">
      <w:bodyDiv w:val="1"/>
      <w:marLeft w:val="0"/>
      <w:marRight w:val="0"/>
      <w:marTop w:val="0"/>
      <w:marBottom w:val="0"/>
      <w:divBdr>
        <w:top w:val="none" w:sz="0" w:space="0" w:color="auto"/>
        <w:left w:val="none" w:sz="0" w:space="0" w:color="auto"/>
        <w:bottom w:val="none" w:sz="0" w:space="0" w:color="auto"/>
        <w:right w:val="none" w:sz="0" w:space="0" w:color="auto"/>
      </w:divBdr>
    </w:div>
    <w:div w:id="1737166701">
      <w:bodyDiv w:val="1"/>
      <w:marLeft w:val="0"/>
      <w:marRight w:val="0"/>
      <w:marTop w:val="0"/>
      <w:marBottom w:val="0"/>
      <w:divBdr>
        <w:top w:val="none" w:sz="0" w:space="0" w:color="auto"/>
        <w:left w:val="none" w:sz="0" w:space="0" w:color="auto"/>
        <w:bottom w:val="none" w:sz="0" w:space="0" w:color="auto"/>
        <w:right w:val="none" w:sz="0" w:space="0" w:color="auto"/>
      </w:divBdr>
    </w:div>
    <w:div w:id="211701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greenstarnz@nzgbc.org.nz"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P="00657039" w:rsidRDefault="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P="00657039" w:rsidRDefault="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DB77E1" w:rsidP="00AF2630" w:rsidRDefault="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DB77E1" w:rsidP="00AF2630" w:rsidRDefault="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DB77E1" w:rsidP="00AF2630" w:rsidRDefault="00AF2630">
          <w:pPr>
            <w:pStyle w:val="F423045E7DE9450B9CFD02E3D2D80F88"/>
          </w:pPr>
          <w:r w:rsidRPr="00A4004F">
            <w:rPr>
              <w:rStyle w:val="PlaceholderText"/>
            </w:rPr>
            <w:t>Click or tap to enter a date.</w:t>
          </w:r>
        </w:p>
      </w:docPartBody>
    </w:docPart>
    <w:docPart>
      <w:docPartPr>
        <w:name w:val="C7E3470F6D07403781D7CA0B7C25EA3F"/>
        <w:category>
          <w:name w:val="General"/>
          <w:gallery w:val="placeholder"/>
        </w:category>
        <w:types>
          <w:type w:val="bbPlcHdr"/>
        </w:types>
        <w:behaviors>
          <w:behavior w:val="content"/>
        </w:behaviors>
        <w:guid w:val="{840198F8-CA3E-4AC5-A8DA-DD4A4F91B812}"/>
      </w:docPartPr>
      <w:docPartBody>
        <w:p w:rsidR="001E31C9" w:rsidP="001E31C9" w:rsidRDefault="001E31C9">
          <w:pPr>
            <w:pStyle w:val="C7E3470F6D07403781D7CA0B7C25EA3F"/>
          </w:pPr>
          <w:r w:rsidRPr="00E45A45">
            <w:rPr>
              <w:rStyle w:val="PlaceholderText"/>
            </w:rPr>
            <w:t>Click or tap here to enter text.</w:t>
          </w:r>
        </w:p>
      </w:docPartBody>
    </w:docPart>
    <w:docPart>
      <w:docPartPr>
        <w:name w:val="596209F7729D47D3B4157E06CA32EB7F"/>
        <w:category>
          <w:name w:val="General"/>
          <w:gallery w:val="placeholder"/>
        </w:category>
        <w:types>
          <w:type w:val="bbPlcHdr"/>
        </w:types>
        <w:behaviors>
          <w:behavior w:val="content"/>
        </w:behaviors>
        <w:guid w:val="{E65861C9-E37E-4722-A97A-D399AE9D5FC8}"/>
      </w:docPartPr>
      <w:docPartBody>
        <w:p w:rsidR="001E31C9" w:rsidP="001E31C9" w:rsidRDefault="001E31C9">
          <w:pPr>
            <w:pStyle w:val="596209F7729D47D3B4157E06CA32EB7F"/>
          </w:pPr>
          <w:r w:rsidRPr="00E45A45">
            <w:rPr>
              <w:rStyle w:val="PlaceholderText"/>
            </w:rPr>
            <w:t>Click or tap here to enter text.</w:t>
          </w:r>
        </w:p>
      </w:docPartBody>
    </w:docPart>
    <w:docPart>
      <w:docPartPr>
        <w:name w:val="611186D3C96442CB9C76400221CA5D1C"/>
        <w:category>
          <w:name w:val="General"/>
          <w:gallery w:val="placeholder"/>
        </w:category>
        <w:types>
          <w:type w:val="bbPlcHdr"/>
        </w:types>
        <w:behaviors>
          <w:behavior w:val="content"/>
        </w:behaviors>
        <w:guid w:val="{F4E2864D-45F5-4863-96EE-AD05A06B6CD2}"/>
      </w:docPartPr>
      <w:docPartBody>
        <w:p w:rsidR="001E31C9" w:rsidP="001E31C9" w:rsidRDefault="001E31C9">
          <w:pPr>
            <w:pStyle w:val="611186D3C96442CB9C76400221CA5D1C"/>
          </w:pPr>
          <w:r w:rsidRPr="0005197E">
            <w:rPr>
              <w:rStyle w:val="PlaceholderText"/>
            </w:rPr>
            <w:t>Choose an item.</w:t>
          </w:r>
        </w:p>
      </w:docPartBody>
    </w:docPart>
    <w:docPart>
      <w:docPartPr>
        <w:name w:val="2A920BF6A6F54158A70B7EAD2EF0E923"/>
        <w:category>
          <w:name w:val="General"/>
          <w:gallery w:val="placeholder"/>
        </w:category>
        <w:types>
          <w:type w:val="bbPlcHdr"/>
        </w:types>
        <w:behaviors>
          <w:behavior w:val="content"/>
        </w:behaviors>
        <w:guid w:val="{BC47CCEE-09EA-43BC-82A7-724231C0DD5A}"/>
      </w:docPartPr>
      <w:docPartBody>
        <w:p w:rsidR="001E31C9" w:rsidP="001E31C9" w:rsidRDefault="001E31C9">
          <w:pPr>
            <w:pStyle w:val="2A920BF6A6F54158A70B7EAD2EF0E923"/>
          </w:pPr>
          <w:r w:rsidRPr="0005197E">
            <w:rPr>
              <w:rStyle w:val="PlaceholderText"/>
            </w:rPr>
            <w:t>Choose an item.</w:t>
          </w:r>
        </w:p>
      </w:docPartBody>
    </w:docPart>
    <w:docPart>
      <w:docPartPr>
        <w:name w:val="CF48041917C546B78D252C172AAC5139"/>
        <w:category>
          <w:name w:val="General"/>
          <w:gallery w:val="placeholder"/>
        </w:category>
        <w:types>
          <w:type w:val="bbPlcHdr"/>
        </w:types>
        <w:behaviors>
          <w:behavior w:val="content"/>
        </w:behaviors>
        <w:guid w:val="{4E16B918-25A0-41BD-B24F-C03204C1120B}"/>
      </w:docPartPr>
      <w:docPartBody>
        <w:p w:rsidR="001E31C9" w:rsidP="001E31C9" w:rsidRDefault="001E31C9">
          <w:pPr>
            <w:pStyle w:val="CF48041917C546B78D252C172AAC5139"/>
          </w:pPr>
          <w:r w:rsidRPr="00E45A45">
            <w:rPr>
              <w:rStyle w:val="PlaceholderText"/>
            </w:rPr>
            <w:t>Click or tap here to enter text.</w:t>
          </w:r>
        </w:p>
      </w:docPartBody>
    </w:docPart>
    <w:docPart>
      <w:docPartPr>
        <w:name w:val="6BFBF0BBFEF649128033238D38BE636C"/>
        <w:category>
          <w:name w:val="General"/>
          <w:gallery w:val="placeholder"/>
        </w:category>
        <w:types>
          <w:type w:val="bbPlcHdr"/>
        </w:types>
        <w:behaviors>
          <w:behavior w:val="content"/>
        </w:behaviors>
        <w:guid w:val="{14F06E0E-63C3-48B7-8D19-49B3275324D5}"/>
      </w:docPartPr>
      <w:docPartBody>
        <w:p w:rsidR="001E31C9" w:rsidP="001E31C9" w:rsidRDefault="001E31C9">
          <w:pPr>
            <w:pStyle w:val="6BFBF0BBFEF649128033238D38BE636C"/>
          </w:pPr>
          <w:r w:rsidRPr="00E45A45">
            <w:rPr>
              <w:rStyle w:val="PlaceholderText"/>
            </w:rPr>
            <w:t>Click or tap here to enter text.</w:t>
          </w:r>
        </w:p>
      </w:docPartBody>
    </w:docPart>
    <w:docPart>
      <w:docPartPr>
        <w:name w:val="99A362A8B4CB4A60BC9427F0AE4411E4"/>
        <w:category>
          <w:name w:val="General"/>
          <w:gallery w:val="placeholder"/>
        </w:category>
        <w:types>
          <w:type w:val="bbPlcHdr"/>
        </w:types>
        <w:behaviors>
          <w:behavior w:val="content"/>
        </w:behaviors>
        <w:guid w:val="{91A1654E-1305-46E0-B75D-2B5BA3DB726A}"/>
      </w:docPartPr>
      <w:docPartBody>
        <w:p w:rsidR="001E31C9" w:rsidP="001E31C9" w:rsidRDefault="001E31C9">
          <w:pPr>
            <w:pStyle w:val="99A362A8B4CB4A60BC9427F0AE4411E4"/>
          </w:pPr>
          <w:r w:rsidRPr="00E45A45">
            <w:rPr>
              <w:rStyle w:val="PlaceholderText"/>
            </w:rPr>
            <w:t>Click or tap here to enter text.</w:t>
          </w:r>
        </w:p>
      </w:docPartBody>
    </w:docPart>
    <w:docPart>
      <w:docPartPr>
        <w:name w:val="73C66DD198544FD681C50C147F59D083"/>
        <w:category>
          <w:name w:val="General"/>
          <w:gallery w:val="placeholder"/>
        </w:category>
        <w:types>
          <w:type w:val="bbPlcHdr"/>
        </w:types>
        <w:behaviors>
          <w:behavior w:val="content"/>
        </w:behaviors>
        <w:guid w:val="{F96297BC-3F67-4D18-945F-305ACF8B2887}"/>
      </w:docPartPr>
      <w:docPartBody>
        <w:p w:rsidR="001E31C9" w:rsidP="001E31C9" w:rsidRDefault="001E31C9">
          <w:pPr>
            <w:pStyle w:val="73C66DD198544FD681C50C147F59D083"/>
          </w:pPr>
          <w:r w:rsidRPr="00E45A45">
            <w:rPr>
              <w:rStyle w:val="PlaceholderText"/>
            </w:rPr>
            <w:t>Click or tap here to enter text.</w:t>
          </w:r>
        </w:p>
      </w:docPartBody>
    </w:docPart>
    <w:docPart>
      <w:docPartPr>
        <w:name w:val="414DB2219F6B41B69E8F8DF4AB04F23B"/>
        <w:category>
          <w:name w:val="General"/>
          <w:gallery w:val="placeholder"/>
        </w:category>
        <w:types>
          <w:type w:val="bbPlcHdr"/>
        </w:types>
        <w:behaviors>
          <w:behavior w:val="content"/>
        </w:behaviors>
        <w:guid w:val="{4652D255-06F7-4675-8201-20590670F0E4}"/>
      </w:docPartPr>
      <w:docPartBody>
        <w:p w:rsidR="001E31C9" w:rsidP="001E31C9" w:rsidRDefault="001E31C9">
          <w:pPr>
            <w:pStyle w:val="414DB2219F6B41B69E8F8DF4AB04F23B"/>
          </w:pPr>
          <w:r w:rsidRPr="00E45A45">
            <w:rPr>
              <w:rStyle w:val="PlaceholderText"/>
            </w:rPr>
            <w:t>Click or tap here to enter text.</w:t>
          </w:r>
        </w:p>
      </w:docPartBody>
    </w:docPart>
    <w:docPart>
      <w:docPartPr>
        <w:name w:val="B221E6615C1C4D66B42875587F800132"/>
        <w:category>
          <w:name w:val="General"/>
          <w:gallery w:val="placeholder"/>
        </w:category>
        <w:types>
          <w:type w:val="bbPlcHdr"/>
        </w:types>
        <w:behaviors>
          <w:behavior w:val="content"/>
        </w:behaviors>
        <w:guid w:val="{9874EBCB-7C07-43F1-8E48-DC6DE0D6E2E7}"/>
      </w:docPartPr>
      <w:docPartBody>
        <w:p w:rsidR="001E31C9" w:rsidP="001E31C9" w:rsidRDefault="001E31C9">
          <w:pPr>
            <w:pStyle w:val="B221E6615C1C4D66B42875587F800132"/>
          </w:pPr>
          <w:r w:rsidRPr="00E45A45">
            <w:rPr>
              <w:rStyle w:val="PlaceholderText"/>
            </w:rPr>
            <w:t>Click or tap here to enter text.</w:t>
          </w:r>
        </w:p>
      </w:docPartBody>
    </w:docPart>
    <w:docPart>
      <w:docPartPr>
        <w:name w:val="9A4721FCE0FE483EB2A30F9A2D031BD1"/>
        <w:category>
          <w:name w:val="General"/>
          <w:gallery w:val="placeholder"/>
        </w:category>
        <w:types>
          <w:type w:val="bbPlcHdr"/>
        </w:types>
        <w:behaviors>
          <w:behavior w:val="content"/>
        </w:behaviors>
        <w:guid w:val="{8416CBC9-B7B2-4524-BC89-EF7656F223AF}"/>
      </w:docPartPr>
      <w:docPartBody>
        <w:p w:rsidR="001E31C9" w:rsidP="001E31C9" w:rsidRDefault="001E31C9">
          <w:pPr>
            <w:pStyle w:val="9A4721FCE0FE483EB2A30F9A2D031BD1"/>
          </w:pPr>
          <w:r w:rsidRPr="00E45A45">
            <w:rPr>
              <w:rStyle w:val="PlaceholderText"/>
            </w:rPr>
            <w:t>Click or tap here to enter text.</w:t>
          </w:r>
        </w:p>
      </w:docPartBody>
    </w:docPart>
    <w:docPart>
      <w:docPartPr>
        <w:name w:val="7DE2BE8DD5184C76824730906F1DFCCA"/>
        <w:category>
          <w:name w:val="General"/>
          <w:gallery w:val="placeholder"/>
        </w:category>
        <w:types>
          <w:type w:val="bbPlcHdr"/>
        </w:types>
        <w:behaviors>
          <w:behavior w:val="content"/>
        </w:behaviors>
        <w:guid w:val="{AB57A37A-FE53-45B6-99A8-48368AC673EA}"/>
      </w:docPartPr>
      <w:docPartBody>
        <w:p w:rsidR="001E31C9" w:rsidP="001E31C9" w:rsidRDefault="001E31C9">
          <w:pPr>
            <w:pStyle w:val="7DE2BE8DD5184C76824730906F1DFCCA"/>
          </w:pPr>
          <w:r w:rsidRPr="00E45A45">
            <w:rPr>
              <w:rStyle w:val="PlaceholderText"/>
            </w:rPr>
            <w:t>Click or tap here to enter text.</w:t>
          </w:r>
        </w:p>
      </w:docPartBody>
    </w:docPart>
    <w:docPart>
      <w:docPartPr>
        <w:name w:val="B085DD8AAB8B4159A19DCD66F7DCB75D"/>
        <w:category>
          <w:name w:val="General"/>
          <w:gallery w:val="placeholder"/>
        </w:category>
        <w:types>
          <w:type w:val="bbPlcHdr"/>
        </w:types>
        <w:behaviors>
          <w:behavior w:val="content"/>
        </w:behaviors>
        <w:guid w:val="{877CAD7B-BBF8-42D3-9C44-78FA2B1ACE00}"/>
      </w:docPartPr>
      <w:docPartBody>
        <w:p w:rsidR="001E31C9" w:rsidP="001E31C9" w:rsidRDefault="001E31C9">
          <w:pPr>
            <w:pStyle w:val="B085DD8AAB8B4159A19DCD66F7DCB75D"/>
          </w:pPr>
          <w:r w:rsidRPr="00E45A45">
            <w:rPr>
              <w:rStyle w:val="PlaceholderText"/>
            </w:rPr>
            <w:t>Click or tap here to enter text.</w:t>
          </w:r>
        </w:p>
      </w:docPartBody>
    </w:docPart>
    <w:docPart>
      <w:docPartPr>
        <w:name w:val="A65DAB315FA74850A424A190B30DEA96"/>
        <w:category>
          <w:name w:val="General"/>
          <w:gallery w:val="placeholder"/>
        </w:category>
        <w:types>
          <w:type w:val="bbPlcHdr"/>
        </w:types>
        <w:behaviors>
          <w:behavior w:val="content"/>
        </w:behaviors>
        <w:guid w:val="{692CEBFF-31B0-46A8-87E2-0D72D516305F}"/>
      </w:docPartPr>
      <w:docPartBody>
        <w:p w:rsidR="001E31C9" w:rsidP="001E31C9" w:rsidRDefault="001E31C9">
          <w:pPr>
            <w:pStyle w:val="A65DAB315FA74850A424A190B30DEA96"/>
          </w:pPr>
          <w:r w:rsidRPr="00E45A45">
            <w:rPr>
              <w:rStyle w:val="PlaceholderText"/>
            </w:rPr>
            <w:t>Click or tap here to enter text.</w:t>
          </w:r>
        </w:p>
      </w:docPartBody>
    </w:docPart>
    <w:docPart>
      <w:docPartPr>
        <w:name w:val="DAA9A62C00ED44858CA9C42BDBC380A4"/>
        <w:category>
          <w:name w:val="General"/>
          <w:gallery w:val="placeholder"/>
        </w:category>
        <w:types>
          <w:type w:val="bbPlcHdr"/>
        </w:types>
        <w:behaviors>
          <w:behavior w:val="content"/>
        </w:behaviors>
        <w:guid w:val="{61ED807A-C2E6-4F9E-9C41-9894D220195B}"/>
      </w:docPartPr>
      <w:docPartBody>
        <w:p w:rsidR="001E31C9" w:rsidP="001E31C9" w:rsidRDefault="001E31C9">
          <w:pPr>
            <w:pStyle w:val="DAA9A62C00ED44858CA9C42BDBC380A4"/>
          </w:pPr>
          <w:r w:rsidRPr="00E45A45">
            <w:rPr>
              <w:rStyle w:val="PlaceholderText"/>
            </w:rPr>
            <w:t>Click or tap here to enter text.</w:t>
          </w:r>
        </w:p>
      </w:docPartBody>
    </w:docPart>
    <w:docPart>
      <w:docPartPr>
        <w:name w:val="B076E636458546AFAC7C95412235B15E"/>
        <w:category>
          <w:name w:val="General"/>
          <w:gallery w:val="placeholder"/>
        </w:category>
        <w:types>
          <w:type w:val="bbPlcHdr"/>
        </w:types>
        <w:behaviors>
          <w:behavior w:val="content"/>
        </w:behaviors>
        <w:guid w:val="{25FA7FF5-E4BB-4F81-852E-2318E53882C0}"/>
      </w:docPartPr>
      <w:docPartBody>
        <w:p w:rsidR="001E31C9" w:rsidP="001E31C9" w:rsidRDefault="001E31C9">
          <w:pPr>
            <w:pStyle w:val="B076E636458546AFAC7C95412235B15E"/>
          </w:pPr>
          <w:r w:rsidRPr="00E45A45">
            <w:rPr>
              <w:rStyle w:val="PlaceholderText"/>
            </w:rPr>
            <w:t>Click or tap here to enter text.</w:t>
          </w:r>
        </w:p>
      </w:docPartBody>
    </w:docPart>
    <w:docPart>
      <w:docPartPr>
        <w:name w:val="7A2CF63BAB574FA885FF000BF14D23AF"/>
        <w:category>
          <w:name w:val="General"/>
          <w:gallery w:val="placeholder"/>
        </w:category>
        <w:types>
          <w:type w:val="bbPlcHdr"/>
        </w:types>
        <w:behaviors>
          <w:behavior w:val="content"/>
        </w:behaviors>
        <w:guid w:val="{B731C74C-2F1E-4DB8-A7CA-32C84FEFC02D}"/>
      </w:docPartPr>
      <w:docPartBody>
        <w:p w:rsidR="001E31C9" w:rsidP="001E31C9" w:rsidRDefault="001E31C9">
          <w:pPr>
            <w:pStyle w:val="7A2CF63BAB574FA885FF000BF14D23AF"/>
          </w:pPr>
          <w:r w:rsidRPr="00E45A45">
            <w:rPr>
              <w:rStyle w:val="PlaceholderText"/>
            </w:rPr>
            <w:t>Click or tap here to enter text.</w:t>
          </w:r>
        </w:p>
      </w:docPartBody>
    </w:docPart>
    <w:docPart>
      <w:docPartPr>
        <w:name w:val="7C0243BA3BC94B22ACD4B138FCCAA050"/>
        <w:category>
          <w:name w:val="General"/>
          <w:gallery w:val="placeholder"/>
        </w:category>
        <w:types>
          <w:type w:val="bbPlcHdr"/>
        </w:types>
        <w:behaviors>
          <w:behavior w:val="content"/>
        </w:behaviors>
        <w:guid w:val="{3AA300E7-FD64-4F25-8F8D-1B94599D510D}"/>
      </w:docPartPr>
      <w:docPartBody>
        <w:p w:rsidR="001E31C9" w:rsidP="001E31C9" w:rsidRDefault="001E31C9">
          <w:pPr>
            <w:pStyle w:val="7C0243BA3BC94B22ACD4B138FCCAA050"/>
          </w:pPr>
          <w:r w:rsidRPr="00E45A45">
            <w:rPr>
              <w:rStyle w:val="PlaceholderText"/>
            </w:rPr>
            <w:t>Click or tap here to enter text.</w:t>
          </w:r>
        </w:p>
      </w:docPartBody>
    </w:docPart>
    <w:docPart>
      <w:docPartPr>
        <w:name w:val="71A8B8BF461E40F693B074EEF7566F0B"/>
        <w:category>
          <w:name w:val="General"/>
          <w:gallery w:val="placeholder"/>
        </w:category>
        <w:types>
          <w:type w:val="bbPlcHdr"/>
        </w:types>
        <w:behaviors>
          <w:behavior w:val="content"/>
        </w:behaviors>
        <w:guid w:val="{FBE3735A-BE8D-44CE-BF86-1618EDDBEBC8}"/>
      </w:docPartPr>
      <w:docPartBody>
        <w:p w:rsidR="001E31C9" w:rsidP="001E31C9" w:rsidRDefault="001E31C9">
          <w:pPr>
            <w:pStyle w:val="71A8B8BF461E40F693B074EEF7566F0B"/>
          </w:pPr>
          <w:r w:rsidRPr="00E45A45">
            <w:rPr>
              <w:rStyle w:val="PlaceholderText"/>
            </w:rPr>
            <w:t>Click or tap here to enter text.</w:t>
          </w:r>
        </w:p>
      </w:docPartBody>
    </w:docPart>
    <w:docPart>
      <w:docPartPr>
        <w:name w:val="2AAE0580BA8F4E5A8425A3DB36B97D28"/>
        <w:category>
          <w:name w:val="General"/>
          <w:gallery w:val="placeholder"/>
        </w:category>
        <w:types>
          <w:type w:val="bbPlcHdr"/>
        </w:types>
        <w:behaviors>
          <w:behavior w:val="content"/>
        </w:behaviors>
        <w:guid w:val="{E628701F-65EE-4711-A16E-AF8C81CFEE44}"/>
      </w:docPartPr>
      <w:docPartBody>
        <w:p w:rsidR="001E31C9" w:rsidP="001E31C9" w:rsidRDefault="001E31C9">
          <w:pPr>
            <w:pStyle w:val="2AAE0580BA8F4E5A8425A3DB36B97D28"/>
          </w:pPr>
          <w:r w:rsidRPr="00E45A45">
            <w:rPr>
              <w:rStyle w:val="PlaceholderText"/>
            </w:rPr>
            <w:t>Click or tap here to enter text.</w:t>
          </w:r>
        </w:p>
      </w:docPartBody>
    </w:docPart>
    <w:docPart>
      <w:docPartPr>
        <w:name w:val="2BD5D04945EF4C36897E50701BE80699"/>
        <w:category>
          <w:name w:val="General"/>
          <w:gallery w:val="placeholder"/>
        </w:category>
        <w:types>
          <w:type w:val="bbPlcHdr"/>
        </w:types>
        <w:behaviors>
          <w:behavior w:val="content"/>
        </w:behaviors>
        <w:guid w:val="{494BD198-8C83-405D-9103-B3949EA4A691}"/>
      </w:docPartPr>
      <w:docPartBody>
        <w:p w:rsidR="001E31C9" w:rsidP="001E31C9" w:rsidRDefault="001E31C9">
          <w:pPr>
            <w:pStyle w:val="2BD5D04945EF4C36897E50701BE80699"/>
          </w:pPr>
          <w:r w:rsidRPr="00E45A45">
            <w:rPr>
              <w:rStyle w:val="PlaceholderText"/>
            </w:rPr>
            <w:t>Click or tap here to enter text.</w:t>
          </w:r>
        </w:p>
      </w:docPartBody>
    </w:docPart>
    <w:docPart>
      <w:docPartPr>
        <w:name w:val="E7812EA09E894B28AE197FED2609D6FC"/>
        <w:category>
          <w:name w:val="General"/>
          <w:gallery w:val="placeholder"/>
        </w:category>
        <w:types>
          <w:type w:val="bbPlcHdr"/>
        </w:types>
        <w:behaviors>
          <w:behavior w:val="content"/>
        </w:behaviors>
        <w:guid w:val="{ACC9FE0F-CE56-4015-BD28-D0D8043CF701}"/>
      </w:docPartPr>
      <w:docPartBody>
        <w:p w:rsidR="001E31C9" w:rsidP="001E31C9" w:rsidRDefault="001E31C9">
          <w:pPr>
            <w:pStyle w:val="E7812EA09E894B28AE197FED2609D6FC"/>
          </w:pPr>
          <w:r w:rsidRPr="00E45A45">
            <w:rPr>
              <w:rStyle w:val="PlaceholderText"/>
            </w:rPr>
            <w:t>Click or tap here to enter text.</w:t>
          </w:r>
        </w:p>
      </w:docPartBody>
    </w:docPart>
    <w:docPart>
      <w:docPartPr>
        <w:name w:val="6B421D19250745799DDDED2603FE3D42"/>
        <w:category>
          <w:name w:val="General"/>
          <w:gallery w:val="placeholder"/>
        </w:category>
        <w:types>
          <w:type w:val="bbPlcHdr"/>
        </w:types>
        <w:behaviors>
          <w:behavior w:val="content"/>
        </w:behaviors>
        <w:guid w:val="{B21F8D07-434B-44C4-ABFD-82A0385E05A6}"/>
      </w:docPartPr>
      <w:docPartBody>
        <w:p w:rsidR="001E31C9" w:rsidP="001E31C9" w:rsidRDefault="001E31C9">
          <w:pPr>
            <w:pStyle w:val="6B421D19250745799DDDED2603FE3D42"/>
          </w:pPr>
          <w:r w:rsidRPr="00E45A45">
            <w:rPr>
              <w:rStyle w:val="PlaceholderText"/>
            </w:rPr>
            <w:t>Click or tap here to enter text.</w:t>
          </w:r>
        </w:p>
      </w:docPartBody>
    </w:docPart>
    <w:docPart>
      <w:docPartPr>
        <w:name w:val="05BE09713D29460DB34BA0373F394429"/>
        <w:category>
          <w:name w:val="General"/>
          <w:gallery w:val="placeholder"/>
        </w:category>
        <w:types>
          <w:type w:val="bbPlcHdr"/>
        </w:types>
        <w:behaviors>
          <w:behavior w:val="content"/>
        </w:behaviors>
        <w:guid w:val="{6A682610-68FE-455E-B8B3-8654484ABB99}"/>
      </w:docPartPr>
      <w:docPartBody>
        <w:p w:rsidR="001E31C9" w:rsidP="001E31C9" w:rsidRDefault="001E31C9">
          <w:pPr>
            <w:pStyle w:val="05BE09713D29460DB34BA0373F394429"/>
          </w:pPr>
          <w:r w:rsidRPr="00E45A45">
            <w:rPr>
              <w:rStyle w:val="PlaceholderText"/>
            </w:rPr>
            <w:t>Click or tap here to enter text.</w:t>
          </w:r>
        </w:p>
      </w:docPartBody>
    </w:docPart>
    <w:docPart>
      <w:docPartPr>
        <w:name w:val="6E773AF4D87944088C4E0BFCFFC0AFB5"/>
        <w:category>
          <w:name w:val="General"/>
          <w:gallery w:val="placeholder"/>
        </w:category>
        <w:types>
          <w:type w:val="bbPlcHdr"/>
        </w:types>
        <w:behaviors>
          <w:behavior w:val="content"/>
        </w:behaviors>
        <w:guid w:val="{956027E8-7613-4AA8-AC13-2E0407C4ED4F}"/>
      </w:docPartPr>
      <w:docPartBody>
        <w:p w:rsidR="001E31C9" w:rsidP="001E31C9" w:rsidRDefault="001E31C9">
          <w:pPr>
            <w:pStyle w:val="6E773AF4D87944088C4E0BFCFFC0AFB5"/>
          </w:pPr>
          <w:r w:rsidRPr="00E45A45">
            <w:rPr>
              <w:rStyle w:val="PlaceholderText"/>
            </w:rPr>
            <w:t>Click or tap here to enter text.</w:t>
          </w:r>
        </w:p>
      </w:docPartBody>
    </w:docPart>
    <w:docPart>
      <w:docPartPr>
        <w:name w:val="95C3831344974D6EA6BF6113D1E3FC1F"/>
        <w:category>
          <w:name w:val="General"/>
          <w:gallery w:val="placeholder"/>
        </w:category>
        <w:types>
          <w:type w:val="bbPlcHdr"/>
        </w:types>
        <w:behaviors>
          <w:behavior w:val="content"/>
        </w:behaviors>
        <w:guid w:val="{D2D8F645-802E-4A07-AA95-5453FA6CF75E}"/>
      </w:docPartPr>
      <w:docPartBody>
        <w:p w:rsidR="001E31C9" w:rsidP="001E31C9" w:rsidRDefault="001E31C9">
          <w:pPr>
            <w:pStyle w:val="95C3831344974D6EA6BF6113D1E3FC1F"/>
          </w:pPr>
          <w:r w:rsidRPr="00E45A45">
            <w:rPr>
              <w:rStyle w:val="PlaceholderText"/>
            </w:rPr>
            <w:t>Click or tap here to enter text.</w:t>
          </w:r>
        </w:p>
      </w:docPartBody>
    </w:docPart>
    <w:docPart>
      <w:docPartPr>
        <w:name w:val="963852319F684524A5FB6093E99F2237"/>
        <w:category>
          <w:name w:val="General"/>
          <w:gallery w:val="placeholder"/>
        </w:category>
        <w:types>
          <w:type w:val="bbPlcHdr"/>
        </w:types>
        <w:behaviors>
          <w:behavior w:val="content"/>
        </w:behaviors>
        <w:guid w:val="{642972C6-6A61-4895-9400-3764DAB395F6}"/>
      </w:docPartPr>
      <w:docPartBody>
        <w:p w:rsidR="001E31C9" w:rsidP="001E31C9" w:rsidRDefault="001E31C9">
          <w:pPr>
            <w:pStyle w:val="963852319F684524A5FB6093E99F2237"/>
          </w:pPr>
          <w:r w:rsidRPr="00E45A45">
            <w:rPr>
              <w:rStyle w:val="PlaceholderText"/>
            </w:rPr>
            <w:t>Click or tap here to enter text.</w:t>
          </w:r>
        </w:p>
      </w:docPartBody>
    </w:docPart>
    <w:docPart>
      <w:docPartPr>
        <w:name w:val="F5C0B37F254845E2A1D38025A8588ED7"/>
        <w:category>
          <w:name w:val="General"/>
          <w:gallery w:val="placeholder"/>
        </w:category>
        <w:types>
          <w:type w:val="bbPlcHdr"/>
        </w:types>
        <w:behaviors>
          <w:behavior w:val="content"/>
        </w:behaviors>
        <w:guid w:val="{C33ED86C-BC84-4907-8E2E-215D796A3437}"/>
      </w:docPartPr>
      <w:docPartBody>
        <w:p w:rsidR="001E31C9" w:rsidP="001E31C9" w:rsidRDefault="001E31C9">
          <w:pPr>
            <w:pStyle w:val="F5C0B37F254845E2A1D38025A8588ED7"/>
          </w:pPr>
          <w:r w:rsidRPr="00E45A45">
            <w:rPr>
              <w:rStyle w:val="PlaceholderText"/>
            </w:rPr>
            <w:t>Click or tap here to enter text.</w:t>
          </w:r>
        </w:p>
      </w:docPartBody>
    </w:docPart>
    <w:docPart>
      <w:docPartPr>
        <w:name w:val="18C7FF8F2EAC401E9EA377FBA6BD2223"/>
        <w:category>
          <w:name w:val="General"/>
          <w:gallery w:val="placeholder"/>
        </w:category>
        <w:types>
          <w:type w:val="bbPlcHdr"/>
        </w:types>
        <w:behaviors>
          <w:behavior w:val="content"/>
        </w:behaviors>
        <w:guid w:val="{E2D3F6FD-0DB4-46C9-8EBD-F1EEADE5FEE4}"/>
      </w:docPartPr>
      <w:docPartBody>
        <w:p w:rsidR="001E31C9" w:rsidP="001E31C9" w:rsidRDefault="001E31C9">
          <w:pPr>
            <w:pStyle w:val="18C7FF8F2EAC401E9EA377FBA6BD2223"/>
          </w:pPr>
          <w:r w:rsidRPr="00E45A45">
            <w:rPr>
              <w:rStyle w:val="PlaceholderText"/>
            </w:rPr>
            <w:t>Click or tap here to enter text.</w:t>
          </w:r>
        </w:p>
      </w:docPartBody>
    </w:docPart>
    <w:docPart>
      <w:docPartPr>
        <w:name w:val="B3CB3FB905884B38845C469D46E4EFB8"/>
        <w:category>
          <w:name w:val="General"/>
          <w:gallery w:val="placeholder"/>
        </w:category>
        <w:types>
          <w:type w:val="bbPlcHdr"/>
        </w:types>
        <w:behaviors>
          <w:behavior w:val="content"/>
        </w:behaviors>
        <w:guid w:val="{F49BF95D-0F2D-4C0B-8120-7BF329104E0B}"/>
      </w:docPartPr>
      <w:docPartBody>
        <w:p w:rsidR="001E31C9" w:rsidP="001E31C9" w:rsidRDefault="001E31C9">
          <w:pPr>
            <w:pStyle w:val="B3CB3FB905884B38845C469D46E4EFB8"/>
          </w:pPr>
          <w:r w:rsidRPr="00E45A45">
            <w:rPr>
              <w:rStyle w:val="PlaceholderText"/>
            </w:rPr>
            <w:t>Click or tap here to enter text.</w:t>
          </w:r>
        </w:p>
      </w:docPartBody>
    </w:docPart>
    <w:docPart>
      <w:docPartPr>
        <w:name w:val="04F28E8BF91546A9B3181BC561866CB8"/>
        <w:category>
          <w:name w:val="General"/>
          <w:gallery w:val="placeholder"/>
        </w:category>
        <w:types>
          <w:type w:val="bbPlcHdr"/>
        </w:types>
        <w:behaviors>
          <w:behavior w:val="content"/>
        </w:behaviors>
        <w:guid w:val="{C211C9CA-A3E0-45CC-A8AB-8482E135589C}"/>
      </w:docPartPr>
      <w:docPartBody>
        <w:p w:rsidR="001E31C9" w:rsidP="001E31C9" w:rsidRDefault="001E31C9">
          <w:pPr>
            <w:pStyle w:val="04F28E8BF91546A9B3181BC561866CB8"/>
          </w:pPr>
          <w:r w:rsidRPr="00E45A45">
            <w:rPr>
              <w:rStyle w:val="PlaceholderText"/>
            </w:rPr>
            <w:t>Click or tap here to enter text.</w:t>
          </w:r>
        </w:p>
      </w:docPartBody>
    </w:docPart>
    <w:docPart>
      <w:docPartPr>
        <w:name w:val="A1D960AB349F4220AFCA9D755D5B1FB4"/>
        <w:category>
          <w:name w:val="General"/>
          <w:gallery w:val="placeholder"/>
        </w:category>
        <w:types>
          <w:type w:val="bbPlcHdr"/>
        </w:types>
        <w:behaviors>
          <w:behavior w:val="content"/>
        </w:behaviors>
        <w:guid w:val="{D569ACF1-8652-4CDF-9CE4-FC7063EEEC2E}"/>
      </w:docPartPr>
      <w:docPartBody>
        <w:p w:rsidR="001E31C9" w:rsidP="001E31C9" w:rsidRDefault="001E31C9">
          <w:pPr>
            <w:pStyle w:val="A1D960AB349F4220AFCA9D755D5B1FB4"/>
          </w:pPr>
          <w:r w:rsidRPr="00E45A45">
            <w:rPr>
              <w:rStyle w:val="PlaceholderText"/>
            </w:rPr>
            <w:t>Click or tap here to enter text.</w:t>
          </w:r>
        </w:p>
      </w:docPartBody>
    </w:docPart>
    <w:docPart>
      <w:docPartPr>
        <w:name w:val="912F45A6CFDA492DA59DCA414C92945C"/>
        <w:category>
          <w:name w:val="General"/>
          <w:gallery w:val="placeholder"/>
        </w:category>
        <w:types>
          <w:type w:val="bbPlcHdr"/>
        </w:types>
        <w:behaviors>
          <w:behavior w:val="content"/>
        </w:behaviors>
        <w:guid w:val="{9C2BD6F3-91FD-492A-A691-16711A16A209}"/>
      </w:docPartPr>
      <w:docPartBody>
        <w:p w:rsidR="001E31C9" w:rsidP="001E31C9" w:rsidRDefault="001E31C9">
          <w:pPr>
            <w:pStyle w:val="912F45A6CFDA492DA59DCA414C92945C"/>
          </w:pPr>
          <w:r w:rsidRPr="00E45A45">
            <w:rPr>
              <w:rStyle w:val="PlaceholderText"/>
            </w:rPr>
            <w:t>Click or tap here to enter text.</w:t>
          </w:r>
        </w:p>
      </w:docPartBody>
    </w:docPart>
    <w:docPart>
      <w:docPartPr>
        <w:name w:val="8D7081DBF0044735A2EAFD7395DE04C3"/>
        <w:category>
          <w:name w:val="General"/>
          <w:gallery w:val="placeholder"/>
        </w:category>
        <w:types>
          <w:type w:val="bbPlcHdr"/>
        </w:types>
        <w:behaviors>
          <w:behavior w:val="content"/>
        </w:behaviors>
        <w:guid w:val="{3EEA98C5-1C6A-4D51-B83A-BA8F8E165509}"/>
      </w:docPartPr>
      <w:docPartBody>
        <w:p w:rsidR="001E31C9" w:rsidP="001E31C9" w:rsidRDefault="001E31C9">
          <w:pPr>
            <w:pStyle w:val="8D7081DBF0044735A2EAFD7395DE04C3"/>
          </w:pPr>
          <w:r w:rsidRPr="00E45A45">
            <w:rPr>
              <w:rStyle w:val="PlaceholderText"/>
            </w:rPr>
            <w:t>Click or tap here to enter text.</w:t>
          </w:r>
        </w:p>
      </w:docPartBody>
    </w:docPart>
    <w:docPart>
      <w:docPartPr>
        <w:name w:val="6535C72371D5421F93D327707D2F1101"/>
        <w:category>
          <w:name w:val="General"/>
          <w:gallery w:val="placeholder"/>
        </w:category>
        <w:types>
          <w:type w:val="bbPlcHdr"/>
        </w:types>
        <w:behaviors>
          <w:behavior w:val="content"/>
        </w:behaviors>
        <w:guid w:val="{0094A200-5FB3-4C02-9D96-BBD87C038E6F}"/>
      </w:docPartPr>
      <w:docPartBody>
        <w:p w:rsidR="001E31C9" w:rsidP="001E31C9" w:rsidRDefault="001E31C9">
          <w:pPr>
            <w:pStyle w:val="6535C72371D5421F93D327707D2F1101"/>
          </w:pPr>
          <w:r w:rsidRPr="0005197E">
            <w:rPr>
              <w:rStyle w:val="PlaceholderText"/>
            </w:rPr>
            <w:t>Choose an item.</w:t>
          </w:r>
        </w:p>
      </w:docPartBody>
    </w:docPart>
    <w:docPart>
      <w:docPartPr>
        <w:name w:val="3687C933C08541E5B39A2367AF405B83"/>
        <w:category>
          <w:name w:val="General"/>
          <w:gallery w:val="placeholder"/>
        </w:category>
        <w:types>
          <w:type w:val="bbPlcHdr"/>
        </w:types>
        <w:behaviors>
          <w:behavior w:val="content"/>
        </w:behaviors>
        <w:guid w:val="{F8709378-F76B-4C7C-ABCF-6B77CB00BED3}"/>
      </w:docPartPr>
      <w:docPartBody>
        <w:p w:rsidR="001E31C9" w:rsidP="001E31C9" w:rsidRDefault="001E31C9">
          <w:pPr>
            <w:pStyle w:val="3687C933C08541E5B39A2367AF405B83"/>
          </w:pPr>
          <w:r w:rsidRPr="0005197E">
            <w:rPr>
              <w:rStyle w:val="PlaceholderText"/>
            </w:rPr>
            <w:t>Choose an item.</w:t>
          </w:r>
        </w:p>
      </w:docPartBody>
    </w:docPart>
    <w:docPart>
      <w:docPartPr>
        <w:name w:val="D22604C74B7348DAAA30BBC8DBBFEE4D"/>
        <w:category>
          <w:name w:val="General"/>
          <w:gallery w:val="placeholder"/>
        </w:category>
        <w:types>
          <w:type w:val="bbPlcHdr"/>
        </w:types>
        <w:behaviors>
          <w:behavior w:val="content"/>
        </w:behaviors>
        <w:guid w:val="{B68826E7-D32D-4BE2-9F86-E0CAE2477774}"/>
      </w:docPartPr>
      <w:docPartBody>
        <w:p w:rsidR="001E31C9" w:rsidP="001E31C9" w:rsidRDefault="001E31C9">
          <w:pPr>
            <w:pStyle w:val="D22604C74B7348DAAA30BBC8DBBFEE4D"/>
          </w:pPr>
          <w:r w:rsidRPr="0005197E">
            <w:rPr>
              <w:rStyle w:val="PlaceholderText"/>
            </w:rPr>
            <w:t>Choose an item.</w:t>
          </w:r>
        </w:p>
      </w:docPartBody>
    </w:docPart>
    <w:docPart>
      <w:docPartPr>
        <w:name w:val="6B47DD4BA31E42838F6A2AEDC6821D81"/>
        <w:category>
          <w:name w:val="General"/>
          <w:gallery w:val="placeholder"/>
        </w:category>
        <w:types>
          <w:type w:val="bbPlcHdr"/>
        </w:types>
        <w:behaviors>
          <w:behavior w:val="content"/>
        </w:behaviors>
        <w:guid w:val="{43C0E7C2-6BED-40FF-97A8-3CCD2A114E99}"/>
      </w:docPartPr>
      <w:docPartBody>
        <w:p w:rsidR="001E31C9" w:rsidP="001E31C9" w:rsidRDefault="001E31C9">
          <w:pPr>
            <w:pStyle w:val="6B47DD4BA31E42838F6A2AEDC6821D81"/>
          </w:pPr>
          <w:r w:rsidRPr="0005197E">
            <w:rPr>
              <w:rStyle w:val="PlaceholderText"/>
            </w:rPr>
            <w:t>Choose an item.</w:t>
          </w:r>
        </w:p>
      </w:docPartBody>
    </w:docPart>
    <w:docPart>
      <w:docPartPr>
        <w:name w:val="AD1D438CA36F4F608D8AE8FE8EE917C0"/>
        <w:category>
          <w:name w:val="General"/>
          <w:gallery w:val="placeholder"/>
        </w:category>
        <w:types>
          <w:type w:val="bbPlcHdr"/>
        </w:types>
        <w:behaviors>
          <w:behavior w:val="content"/>
        </w:behaviors>
        <w:guid w:val="{1C4CC7D0-B0B4-49C7-887A-F1EED947CF9B}"/>
      </w:docPartPr>
      <w:docPartBody>
        <w:p w:rsidR="001E31C9" w:rsidP="001E31C9" w:rsidRDefault="001E31C9">
          <w:pPr>
            <w:pStyle w:val="AD1D438CA36F4F608D8AE8FE8EE917C0"/>
          </w:pPr>
          <w:r w:rsidRPr="00E45A45">
            <w:rPr>
              <w:rStyle w:val="PlaceholderText"/>
            </w:rPr>
            <w:t>Click or tap here to enter text.</w:t>
          </w:r>
        </w:p>
      </w:docPartBody>
    </w:docPart>
    <w:docPart>
      <w:docPartPr>
        <w:name w:val="30D7BF8F10944E40ABBFF7A18A12686E"/>
        <w:category>
          <w:name w:val="General"/>
          <w:gallery w:val="placeholder"/>
        </w:category>
        <w:types>
          <w:type w:val="bbPlcHdr"/>
        </w:types>
        <w:behaviors>
          <w:behavior w:val="content"/>
        </w:behaviors>
        <w:guid w:val="{D2265E2A-A8BE-4113-9540-7758DD0CDDBE}"/>
      </w:docPartPr>
      <w:docPartBody>
        <w:p w:rsidR="001E31C9" w:rsidP="001E31C9" w:rsidRDefault="001E31C9">
          <w:pPr>
            <w:pStyle w:val="30D7BF8F10944E40ABBFF7A18A12686E"/>
          </w:pPr>
          <w:r w:rsidRPr="00E45A45">
            <w:rPr>
              <w:rStyle w:val="PlaceholderText"/>
            </w:rPr>
            <w:t>Click or tap here to enter text.</w:t>
          </w:r>
        </w:p>
      </w:docPartBody>
    </w:docPart>
    <w:docPart>
      <w:docPartPr>
        <w:name w:val="C6DE7CAD727342E08D2CB14E9B8D1080"/>
        <w:category>
          <w:name w:val="General"/>
          <w:gallery w:val="placeholder"/>
        </w:category>
        <w:types>
          <w:type w:val="bbPlcHdr"/>
        </w:types>
        <w:behaviors>
          <w:behavior w:val="content"/>
        </w:behaviors>
        <w:guid w:val="{DBB8D965-6739-4ED6-957F-9088992694E4}"/>
      </w:docPartPr>
      <w:docPartBody>
        <w:p w:rsidR="001E31C9" w:rsidP="001E31C9" w:rsidRDefault="001E31C9">
          <w:pPr>
            <w:pStyle w:val="C6DE7CAD727342E08D2CB14E9B8D1080"/>
          </w:pPr>
          <w:r w:rsidRPr="00E45A45">
            <w:rPr>
              <w:rStyle w:val="PlaceholderText"/>
            </w:rPr>
            <w:t>Click or tap here to enter text.</w:t>
          </w:r>
        </w:p>
      </w:docPartBody>
    </w:docPart>
    <w:docPart>
      <w:docPartPr>
        <w:name w:val="F1BEC78CD7A748BEBC4D5D71130BEEED"/>
        <w:category>
          <w:name w:val="General"/>
          <w:gallery w:val="placeholder"/>
        </w:category>
        <w:types>
          <w:type w:val="bbPlcHdr"/>
        </w:types>
        <w:behaviors>
          <w:behavior w:val="content"/>
        </w:behaviors>
        <w:guid w:val="{F3FE064B-0B73-44EA-BC14-8BB710BB56A6}"/>
      </w:docPartPr>
      <w:docPartBody>
        <w:p w:rsidR="001E31C9" w:rsidP="001E31C9" w:rsidRDefault="001E31C9">
          <w:pPr>
            <w:pStyle w:val="F1BEC78CD7A748BEBC4D5D71130BEEED"/>
          </w:pPr>
          <w:r w:rsidRPr="00E45A45">
            <w:rPr>
              <w:rStyle w:val="PlaceholderText"/>
            </w:rPr>
            <w:t>Click or tap here to enter text.</w:t>
          </w:r>
        </w:p>
      </w:docPartBody>
    </w:docPart>
    <w:docPart>
      <w:docPartPr>
        <w:name w:val="38E7630B04434B4BA4CDD8F118ABDE39"/>
        <w:category>
          <w:name w:val="General"/>
          <w:gallery w:val="placeholder"/>
        </w:category>
        <w:types>
          <w:type w:val="bbPlcHdr"/>
        </w:types>
        <w:behaviors>
          <w:behavior w:val="content"/>
        </w:behaviors>
        <w:guid w:val="{AF8D8048-8696-40F2-B012-A14CE178EF91}"/>
      </w:docPartPr>
      <w:docPartBody>
        <w:p w:rsidR="001E31C9" w:rsidP="001E31C9" w:rsidRDefault="001E31C9">
          <w:pPr>
            <w:pStyle w:val="38E7630B04434B4BA4CDD8F118ABDE39"/>
          </w:pPr>
          <w:r w:rsidRPr="00E45A45">
            <w:rPr>
              <w:rStyle w:val="PlaceholderText"/>
            </w:rPr>
            <w:t>Click or tap here to enter text.</w:t>
          </w:r>
        </w:p>
      </w:docPartBody>
    </w:docPart>
    <w:docPart>
      <w:docPartPr>
        <w:name w:val="9EF680DBA2D64EA39D3A48967D3E5490"/>
        <w:category>
          <w:name w:val="General"/>
          <w:gallery w:val="placeholder"/>
        </w:category>
        <w:types>
          <w:type w:val="bbPlcHdr"/>
        </w:types>
        <w:behaviors>
          <w:behavior w:val="content"/>
        </w:behaviors>
        <w:guid w:val="{3B5C0CF2-C41C-4390-90F4-CBCEB9AF51DD}"/>
      </w:docPartPr>
      <w:docPartBody>
        <w:p w:rsidR="001E31C9" w:rsidP="001E31C9" w:rsidRDefault="001E31C9">
          <w:pPr>
            <w:pStyle w:val="9EF680DBA2D64EA39D3A48967D3E5490"/>
          </w:pPr>
          <w:r w:rsidRPr="00E45A45">
            <w:rPr>
              <w:rStyle w:val="PlaceholderText"/>
            </w:rPr>
            <w:t>Click or tap here to enter text.</w:t>
          </w:r>
        </w:p>
      </w:docPartBody>
    </w:docPart>
    <w:docPart>
      <w:docPartPr>
        <w:name w:val="E9DC41A6E90047F0B831BDFABC7AF36F"/>
        <w:category>
          <w:name w:val="General"/>
          <w:gallery w:val="placeholder"/>
        </w:category>
        <w:types>
          <w:type w:val="bbPlcHdr"/>
        </w:types>
        <w:behaviors>
          <w:behavior w:val="content"/>
        </w:behaviors>
        <w:guid w:val="{B7960C69-0315-43B1-A283-3C3981B2B5EB}"/>
      </w:docPartPr>
      <w:docPartBody>
        <w:p w:rsidR="001E31C9" w:rsidP="001E31C9" w:rsidRDefault="001E31C9">
          <w:pPr>
            <w:pStyle w:val="E9DC41A6E90047F0B831BDFABC7AF36F"/>
          </w:pPr>
          <w:r w:rsidRPr="00E45A45">
            <w:rPr>
              <w:rStyle w:val="PlaceholderText"/>
            </w:rPr>
            <w:t>Click or tap here to enter text.</w:t>
          </w:r>
        </w:p>
      </w:docPartBody>
    </w:docPart>
    <w:docPart>
      <w:docPartPr>
        <w:name w:val="76F9630263B244418260B34DB451BDA5"/>
        <w:category>
          <w:name w:val="General"/>
          <w:gallery w:val="placeholder"/>
        </w:category>
        <w:types>
          <w:type w:val="bbPlcHdr"/>
        </w:types>
        <w:behaviors>
          <w:behavior w:val="content"/>
        </w:behaviors>
        <w:guid w:val="{4BBA43B1-1334-406E-82AB-9711733B350A}"/>
      </w:docPartPr>
      <w:docPartBody>
        <w:p w:rsidR="001E31C9" w:rsidP="001E31C9" w:rsidRDefault="001E31C9">
          <w:pPr>
            <w:pStyle w:val="76F9630263B244418260B34DB451BDA5"/>
          </w:pPr>
          <w:r w:rsidRPr="00E45A45">
            <w:rPr>
              <w:rStyle w:val="PlaceholderText"/>
            </w:rPr>
            <w:t>Click or tap here to enter text.</w:t>
          </w:r>
        </w:p>
      </w:docPartBody>
    </w:docPart>
    <w:docPart>
      <w:docPartPr>
        <w:name w:val="CD5D044EE5954349ACB60A2A8399AC9F"/>
        <w:category>
          <w:name w:val="General"/>
          <w:gallery w:val="placeholder"/>
        </w:category>
        <w:types>
          <w:type w:val="bbPlcHdr"/>
        </w:types>
        <w:behaviors>
          <w:behavior w:val="content"/>
        </w:behaviors>
        <w:guid w:val="{AEC5B03A-7076-453D-8308-2285AF3D81F4}"/>
      </w:docPartPr>
      <w:docPartBody>
        <w:p w:rsidR="001E31C9" w:rsidP="001E31C9" w:rsidRDefault="001E31C9">
          <w:pPr>
            <w:pStyle w:val="CD5D044EE5954349ACB60A2A8399AC9F"/>
          </w:pPr>
          <w:r w:rsidRPr="00E45A45">
            <w:rPr>
              <w:rStyle w:val="PlaceholderText"/>
            </w:rPr>
            <w:t>Click or tap here to enter text.</w:t>
          </w:r>
        </w:p>
      </w:docPartBody>
    </w:docPart>
    <w:docPart>
      <w:docPartPr>
        <w:name w:val="82D16A5DE55747C492B37924B5AC2D7B"/>
        <w:category>
          <w:name w:val="General"/>
          <w:gallery w:val="placeholder"/>
        </w:category>
        <w:types>
          <w:type w:val="bbPlcHdr"/>
        </w:types>
        <w:behaviors>
          <w:behavior w:val="content"/>
        </w:behaviors>
        <w:guid w:val="{DB1A2E53-D9FB-400A-8FA8-30B456454F52}"/>
      </w:docPartPr>
      <w:docPartBody>
        <w:p w:rsidR="001E31C9" w:rsidP="001E31C9" w:rsidRDefault="001E31C9">
          <w:pPr>
            <w:pStyle w:val="82D16A5DE55747C492B37924B5AC2D7B"/>
          </w:pPr>
          <w:r w:rsidRPr="00E45A45">
            <w:rPr>
              <w:rStyle w:val="PlaceholderText"/>
            </w:rPr>
            <w:t>Click or tap here to enter text.</w:t>
          </w:r>
        </w:p>
      </w:docPartBody>
    </w:docPart>
    <w:docPart>
      <w:docPartPr>
        <w:name w:val="B27C6775C0ED43FE834BBBDE82939CB7"/>
        <w:category>
          <w:name w:val="General"/>
          <w:gallery w:val="placeholder"/>
        </w:category>
        <w:types>
          <w:type w:val="bbPlcHdr"/>
        </w:types>
        <w:behaviors>
          <w:behavior w:val="content"/>
        </w:behaviors>
        <w:guid w:val="{A9E91981-03CB-4DAE-A629-6B043E54D316}"/>
      </w:docPartPr>
      <w:docPartBody>
        <w:p w:rsidR="001E31C9" w:rsidP="001E31C9" w:rsidRDefault="001E31C9">
          <w:pPr>
            <w:pStyle w:val="B27C6775C0ED43FE834BBBDE82939CB7"/>
          </w:pPr>
          <w:r w:rsidRPr="00E45A45">
            <w:rPr>
              <w:rStyle w:val="PlaceholderText"/>
            </w:rPr>
            <w:t>Click or tap here to enter text.</w:t>
          </w:r>
        </w:p>
      </w:docPartBody>
    </w:docPart>
    <w:docPart>
      <w:docPartPr>
        <w:name w:val="B020B782627A48AE9606DEAE5126EEFF"/>
        <w:category>
          <w:name w:val="General"/>
          <w:gallery w:val="placeholder"/>
        </w:category>
        <w:types>
          <w:type w:val="bbPlcHdr"/>
        </w:types>
        <w:behaviors>
          <w:behavior w:val="content"/>
        </w:behaviors>
        <w:guid w:val="{198C5392-2E29-44DF-B6B7-3A37A54FE191}"/>
      </w:docPartPr>
      <w:docPartBody>
        <w:p w:rsidR="001E31C9" w:rsidP="001E31C9" w:rsidRDefault="001E31C9">
          <w:pPr>
            <w:pStyle w:val="B020B782627A48AE9606DEAE5126EEFF"/>
          </w:pPr>
          <w:r w:rsidRPr="00E45A45">
            <w:rPr>
              <w:rStyle w:val="PlaceholderText"/>
            </w:rPr>
            <w:t>Click or tap here to enter text.</w:t>
          </w:r>
        </w:p>
      </w:docPartBody>
    </w:docPart>
    <w:docPart>
      <w:docPartPr>
        <w:name w:val="DB6A02FA1C334E14A512E8758962A37C"/>
        <w:category>
          <w:name w:val="General"/>
          <w:gallery w:val="placeholder"/>
        </w:category>
        <w:types>
          <w:type w:val="bbPlcHdr"/>
        </w:types>
        <w:behaviors>
          <w:behavior w:val="content"/>
        </w:behaviors>
        <w:guid w:val="{CDB47D3E-1738-4749-9C00-1130063242E1}"/>
      </w:docPartPr>
      <w:docPartBody>
        <w:p w:rsidR="001E31C9" w:rsidP="001E31C9" w:rsidRDefault="001E31C9">
          <w:pPr>
            <w:pStyle w:val="DB6A02FA1C334E14A512E8758962A37C"/>
          </w:pPr>
          <w:r w:rsidRPr="00E45A45">
            <w:rPr>
              <w:rStyle w:val="PlaceholderText"/>
            </w:rPr>
            <w:t>Click or tap here to enter text.</w:t>
          </w:r>
        </w:p>
      </w:docPartBody>
    </w:docPart>
    <w:docPart>
      <w:docPartPr>
        <w:name w:val="F066FA1E8D9C49EA898914D9319A3893"/>
        <w:category>
          <w:name w:val="General"/>
          <w:gallery w:val="placeholder"/>
        </w:category>
        <w:types>
          <w:type w:val="bbPlcHdr"/>
        </w:types>
        <w:behaviors>
          <w:behavior w:val="content"/>
        </w:behaviors>
        <w:guid w:val="{CDDD7A61-9077-4B3C-8413-9765D89125AC}"/>
      </w:docPartPr>
      <w:docPartBody>
        <w:p w:rsidR="001E31C9" w:rsidP="001E31C9" w:rsidRDefault="001E31C9">
          <w:pPr>
            <w:pStyle w:val="F066FA1E8D9C49EA898914D9319A3893"/>
          </w:pPr>
          <w:r w:rsidRPr="00E45A45">
            <w:rPr>
              <w:rStyle w:val="PlaceholderText"/>
            </w:rPr>
            <w:t>Click or tap here to enter text.</w:t>
          </w:r>
        </w:p>
      </w:docPartBody>
    </w:docPart>
    <w:docPart>
      <w:docPartPr>
        <w:name w:val="20E6F69941D04778BD81D11CCC556E59"/>
        <w:category>
          <w:name w:val="General"/>
          <w:gallery w:val="placeholder"/>
        </w:category>
        <w:types>
          <w:type w:val="bbPlcHdr"/>
        </w:types>
        <w:behaviors>
          <w:behavior w:val="content"/>
        </w:behaviors>
        <w:guid w:val="{8F27001D-AA0A-47C0-B6D1-3FEB8B3D4A3D}"/>
      </w:docPartPr>
      <w:docPartBody>
        <w:p w:rsidR="001E31C9" w:rsidP="001E31C9" w:rsidRDefault="001E31C9">
          <w:pPr>
            <w:pStyle w:val="20E6F69941D04778BD81D11CCC556E59"/>
          </w:pPr>
          <w:r w:rsidRPr="00E45A45">
            <w:rPr>
              <w:rStyle w:val="PlaceholderText"/>
            </w:rPr>
            <w:t>Click or tap here to enter text.</w:t>
          </w:r>
        </w:p>
      </w:docPartBody>
    </w:docPart>
    <w:docPart>
      <w:docPartPr>
        <w:name w:val="8451437338084C3090A22B6086D5068B"/>
        <w:category>
          <w:name w:val="General"/>
          <w:gallery w:val="placeholder"/>
        </w:category>
        <w:types>
          <w:type w:val="bbPlcHdr"/>
        </w:types>
        <w:behaviors>
          <w:behavior w:val="content"/>
        </w:behaviors>
        <w:guid w:val="{26343F71-1A6B-49D0-B7C7-B45CF7308C08}"/>
      </w:docPartPr>
      <w:docPartBody>
        <w:p w:rsidR="001E31C9" w:rsidP="001E31C9" w:rsidRDefault="001E31C9">
          <w:pPr>
            <w:pStyle w:val="8451437338084C3090A22B6086D5068B"/>
          </w:pPr>
          <w:r w:rsidRPr="00E45A45">
            <w:rPr>
              <w:rStyle w:val="PlaceholderText"/>
            </w:rPr>
            <w:t>Click or tap here to enter text.</w:t>
          </w:r>
        </w:p>
      </w:docPartBody>
    </w:docPart>
    <w:docPart>
      <w:docPartPr>
        <w:name w:val="6448BE48C62A4859B5A99B2294724614"/>
        <w:category>
          <w:name w:val="General"/>
          <w:gallery w:val="placeholder"/>
        </w:category>
        <w:types>
          <w:type w:val="bbPlcHdr"/>
        </w:types>
        <w:behaviors>
          <w:behavior w:val="content"/>
        </w:behaviors>
        <w:guid w:val="{539C635E-306A-4CA6-9762-660551EF59C7}"/>
      </w:docPartPr>
      <w:docPartBody>
        <w:p w:rsidR="001E31C9" w:rsidP="001E31C9" w:rsidRDefault="001E31C9">
          <w:pPr>
            <w:pStyle w:val="6448BE48C62A4859B5A99B2294724614"/>
          </w:pPr>
          <w:r w:rsidRPr="00E45A45">
            <w:rPr>
              <w:rStyle w:val="PlaceholderText"/>
            </w:rPr>
            <w:t>Click or tap here to enter text.</w:t>
          </w:r>
        </w:p>
      </w:docPartBody>
    </w:docPart>
    <w:docPart>
      <w:docPartPr>
        <w:name w:val="322FD2C5646F4869992CBEDCB876CA0D"/>
        <w:category>
          <w:name w:val="General"/>
          <w:gallery w:val="placeholder"/>
        </w:category>
        <w:types>
          <w:type w:val="bbPlcHdr"/>
        </w:types>
        <w:behaviors>
          <w:behavior w:val="content"/>
        </w:behaviors>
        <w:guid w:val="{9FB052DB-5079-44B4-9698-816B659D058A}"/>
      </w:docPartPr>
      <w:docPartBody>
        <w:p w:rsidR="001E31C9" w:rsidP="001E31C9" w:rsidRDefault="001E31C9">
          <w:pPr>
            <w:pStyle w:val="322FD2C5646F4869992CBEDCB876CA0D"/>
          </w:pPr>
          <w:r w:rsidRPr="0005197E">
            <w:rPr>
              <w:rStyle w:val="PlaceholderText"/>
            </w:rPr>
            <w:t>Choose an item.</w:t>
          </w:r>
        </w:p>
      </w:docPartBody>
    </w:docPart>
    <w:docPart>
      <w:docPartPr>
        <w:name w:val="2B355E130CC24F4BAAE43250DD457399"/>
        <w:category>
          <w:name w:val="General"/>
          <w:gallery w:val="placeholder"/>
        </w:category>
        <w:types>
          <w:type w:val="bbPlcHdr"/>
        </w:types>
        <w:behaviors>
          <w:behavior w:val="content"/>
        </w:behaviors>
        <w:guid w:val="{814392AB-756D-40D6-8206-BA43E0EE1217}"/>
      </w:docPartPr>
      <w:docPartBody>
        <w:p w:rsidR="001E31C9" w:rsidP="001E31C9" w:rsidRDefault="001E31C9">
          <w:pPr>
            <w:pStyle w:val="2B355E130CC24F4BAAE43250DD457399"/>
          </w:pPr>
          <w:r w:rsidRPr="00E45A45">
            <w:rPr>
              <w:rStyle w:val="PlaceholderText"/>
            </w:rPr>
            <w:t>Click or tap here to enter text.</w:t>
          </w:r>
        </w:p>
      </w:docPartBody>
    </w:docPart>
    <w:docPart>
      <w:docPartPr>
        <w:name w:val="47A785A12B60418D9C67C0BA5B89B5A1"/>
        <w:category>
          <w:name w:val="General"/>
          <w:gallery w:val="placeholder"/>
        </w:category>
        <w:types>
          <w:type w:val="bbPlcHdr"/>
        </w:types>
        <w:behaviors>
          <w:behavior w:val="content"/>
        </w:behaviors>
        <w:guid w:val="{82AAB4DF-A154-4650-8E67-782103A2E0A1}"/>
      </w:docPartPr>
      <w:docPartBody>
        <w:p w:rsidR="001E31C9" w:rsidP="001E31C9" w:rsidRDefault="001E31C9">
          <w:pPr>
            <w:pStyle w:val="47A785A12B60418D9C67C0BA5B89B5A1"/>
          </w:pPr>
          <w:r w:rsidRPr="00E45A45">
            <w:rPr>
              <w:rStyle w:val="PlaceholderText"/>
            </w:rPr>
            <w:t>Click or tap here to enter text.</w:t>
          </w:r>
        </w:p>
      </w:docPartBody>
    </w:docPart>
    <w:docPart>
      <w:docPartPr>
        <w:name w:val="37433F7FF44346F69F72327DB3EE384F"/>
        <w:category>
          <w:name w:val="General"/>
          <w:gallery w:val="placeholder"/>
        </w:category>
        <w:types>
          <w:type w:val="bbPlcHdr"/>
        </w:types>
        <w:behaviors>
          <w:behavior w:val="content"/>
        </w:behaviors>
        <w:guid w:val="{A41FBA5E-A65F-418C-98B1-692F5B5F3489}"/>
      </w:docPartPr>
      <w:docPartBody>
        <w:p w:rsidR="001E31C9" w:rsidP="001E31C9" w:rsidRDefault="001E31C9">
          <w:pPr>
            <w:pStyle w:val="37433F7FF44346F69F72327DB3EE384F"/>
          </w:pPr>
          <w:r w:rsidRPr="00E45A45">
            <w:rPr>
              <w:rStyle w:val="PlaceholderText"/>
            </w:rPr>
            <w:t>Click or tap here to enter text.</w:t>
          </w:r>
        </w:p>
      </w:docPartBody>
    </w:docPart>
    <w:docPart>
      <w:docPartPr>
        <w:name w:val="E89458F19E144FF0AE4418E811CE4D9D"/>
        <w:category>
          <w:name w:val="General"/>
          <w:gallery w:val="placeholder"/>
        </w:category>
        <w:types>
          <w:type w:val="bbPlcHdr"/>
        </w:types>
        <w:behaviors>
          <w:behavior w:val="content"/>
        </w:behaviors>
        <w:guid w:val="{E81353BD-6EC8-429B-866F-450016BCFF88}"/>
      </w:docPartPr>
      <w:docPartBody>
        <w:p w:rsidR="001E31C9" w:rsidP="001E31C9" w:rsidRDefault="001E31C9">
          <w:pPr>
            <w:pStyle w:val="E89458F19E144FF0AE4418E811CE4D9D"/>
          </w:pPr>
          <w:r w:rsidRPr="00E45A45">
            <w:rPr>
              <w:rStyle w:val="PlaceholderText"/>
            </w:rPr>
            <w:t>Click or tap here to enter text.</w:t>
          </w:r>
        </w:p>
      </w:docPartBody>
    </w:docPart>
    <w:docPart>
      <w:docPartPr>
        <w:name w:val="570AD1183E1945D0A8AD5337147D73C1"/>
        <w:category>
          <w:name w:val="General"/>
          <w:gallery w:val="placeholder"/>
        </w:category>
        <w:types>
          <w:type w:val="bbPlcHdr"/>
        </w:types>
        <w:behaviors>
          <w:behavior w:val="content"/>
        </w:behaviors>
        <w:guid w:val="{2FBB9438-2A7E-4EC1-8979-ED1B960C058D}"/>
      </w:docPartPr>
      <w:docPartBody>
        <w:p w:rsidR="001E31C9" w:rsidP="001E31C9" w:rsidRDefault="001E31C9">
          <w:pPr>
            <w:pStyle w:val="570AD1183E1945D0A8AD5337147D73C1"/>
          </w:pPr>
          <w:r w:rsidRPr="00E45A45">
            <w:rPr>
              <w:rStyle w:val="PlaceholderText"/>
            </w:rPr>
            <w:t>Click or tap here to enter text.</w:t>
          </w:r>
        </w:p>
      </w:docPartBody>
    </w:docPart>
    <w:docPart>
      <w:docPartPr>
        <w:name w:val="26A42A494BD64C4DBBD83F975E247ED8"/>
        <w:category>
          <w:name w:val="General"/>
          <w:gallery w:val="placeholder"/>
        </w:category>
        <w:types>
          <w:type w:val="bbPlcHdr"/>
        </w:types>
        <w:behaviors>
          <w:behavior w:val="content"/>
        </w:behaviors>
        <w:guid w:val="{DFF546F5-4D36-44EE-BDEA-C556A3735B88}"/>
      </w:docPartPr>
      <w:docPartBody>
        <w:p w:rsidR="001E31C9" w:rsidP="001E31C9" w:rsidRDefault="001E31C9">
          <w:pPr>
            <w:pStyle w:val="26A42A494BD64C4DBBD83F975E247ED8"/>
          </w:pPr>
          <w:r w:rsidRPr="00E45A45">
            <w:rPr>
              <w:rStyle w:val="PlaceholderText"/>
            </w:rPr>
            <w:t>Click or tap here to enter text.</w:t>
          </w:r>
        </w:p>
      </w:docPartBody>
    </w:docPart>
    <w:docPart>
      <w:docPartPr>
        <w:name w:val="DE8297E88C634497B3E8A5F1BC21FDE6"/>
        <w:category>
          <w:name w:val="General"/>
          <w:gallery w:val="placeholder"/>
        </w:category>
        <w:types>
          <w:type w:val="bbPlcHdr"/>
        </w:types>
        <w:behaviors>
          <w:behavior w:val="content"/>
        </w:behaviors>
        <w:guid w:val="{1B1B2089-0F36-4C7F-B93B-86677A7954CA}"/>
      </w:docPartPr>
      <w:docPartBody>
        <w:p w:rsidR="001E31C9" w:rsidP="001E31C9" w:rsidRDefault="001E31C9">
          <w:pPr>
            <w:pStyle w:val="DE8297E88C634497B3E8A5F1BC21FDE6"/>
          </w:pPr>
          <w:r w:rsidRPr="00E45A45">
            <w:rPr>
              <w:rStyle w:val="PlaceholderText"/>
            </w:rPr>
            <w:t>Click or tap here to enter text.</w:t>
          </w:r>
        </w:p>
      </w:docPartBody>
    </w:docPart>
    <w:docPart>
      <w:docPartPr>
        <w:name w:val="FC0CC161823448239CB51F5096178E29"/>
        <w:category>
          <w:name w:val="General"/>
          <w:gallery w:val="placeholder"/>
        </w:category>
        <w:types>
          <w:type w:val="bbPlcHdr"/>
        </w:types>
        <w:behaviors>
          <w:behavior w:val="content"/>
        </w:behaviors>
        <w:guid w:val="{B8A09BF7-4186-4EEB-B5E4-CAE2CE370BB2}"/>
      </w:docPartPr>
      <w:docPartBody>
        <w:p w:rsidR="001E31C9" w:rsidP="001E31C9" w:rsidRDefault="001E31C9">
          <w:pPr>
            <w:pStyle w:val="FC0CC161823448239CB51F5096178E29"/>
          </w:pPr>
          <w:r w:rsidRPr="00E45A45">
            <w:rPr>
              <w:rStyle w:val="PlaceholderText"/>
            </w:rPr>
            <w:t>Click or tap here to enter text.</w:t>
          </w:r>
        </w:p>
      </w:docPartBody>
    </w:docPart>
    <w:docPart>
      <w:docPartPr>
        <w:name w:val="9EBA2150109B4651B3C42776F6C1E310"/>
        <w:category>
          <w:name w:val="General"/>
          <w:gallery w:val="placeholder"/>
        </w:category>
        <w:types>
          <w:type w:val="bbPlcHdr"/>
        </w:types>
        <w:behaviors>
          <w:behavior w:val="content"/>
        </w:behaviors>
        <w:guid w:val="{C0D91121-5E7C-4F92-BFA8-653B583A45D7}"/>
      </w:docPartPr>
      <w:docPartBody>
        <w:p w:rsidR="001E31C9" w:rsidP="001E31C9" w:rsidRDefault="001E31C9">
          <w:pPr>
            <w:pStyle w:val="9EBA2150109B4651B3C42776F6C1E310"/>
          </w:pPr>
          <w:r w:rsidRPr="00E45A45">
            <w:rPr>
              <w:rStyle w:val="PlaceholderText"/>
            </w:rPr>
            <w:t>Click or tap here to enter text.</w:t>
          </w:r>
        </w:p>
      </w:docPartBody>
    </w:docPart>
    <w:docPart>
      <w:docPartPr>
        <w:name w:val="D70103007FCC45A68B90F97E693DA13B"/>
        <w:category>
          <w:name w:val="General"/>
          <w:gallery w:val="placeholder"/>
        </w:category>
        <w:types>
          <w:type w:val="bbPlcHdr"/>
        </w:types>
        <w:behaviors>
          <w:behavior w:val="content"/>
        </w:behaviors>
        <w:guid w:val="{5EC65224-92B7-44EB-A7F7-327BAC8C4ADA}"/>
      </w:docPartPr>
      <w:docPartBody>
        <w:p w:rsidR="001E31C9" w:rsidP="001E31C9" w:rsidRDefault="001E31C9">
          <w:pPr>
            <w:pStyle w:val="D70103007FCC45A68B90F97E693DA13B"/>
          </w:pPr>
          <w:r w:rsidRPr="00E45A45">
            <w:rPr>
              <w:rStyle w:val="PlaceholderText"/>
            </w:rPr>
            <w:t>Click or tap here to enter text.</w:t>
          </w:r>
        </w:p>
      </w:docPartBody>
    </w:docPart>
    <w:docPart>
      <w:docPartPr>
        <w:name w:val="FEB3CDA3321344C7B0E431D11D231607"/>
        <w:category>
          <w:name w:val="General"/>
          <w:gallery w:val="placeholder"/>
        </w:category>
        <w:types>
          <w:type w:val="bbPlcHdr"/>
        </w:types>
        <w:behaviors>
          <w:behavior w:val="content"/>
        </w:behaviors>
        <w:guid w:val="{294F9A62-F3E9-43A8-9BC6-90640D724CC9}"/>
      </w:docPartPr>
      <w:docPartBody>
        <w:p w:rsidR="001E31C9" w:rsidP="001E31C9" w:rsidRDefault="001E31C9">
          <w:pPr>
            <w:pStyle w:val="FEB3CDA3321344C7B0E431D11D231607"/>
          </w:pPr>
          <w:r w:rsidRPr="00E45A45">
            <w:rPr>
              <w:rStyle w:val="PlaceholderText"/>
            </w:rPr>
            <w:t>Click or tap here to enter text.</w:t>
          </w:r>
        </w:p>
      </w:docPartBody>
    </w:docPart>
    <w:docPart>
      <w:docPartPr>
        <w:name w:val="B5A762C41EB4444C80676EE786446826"/>
        <w:category>
          <w:name w:val="General"/>
          <w:gallery w:val="placeholder"/>
        </w:category>
        <w:types>
          <w:type w:val="bbPlcHdr"/>
        </w:types>
        <w:behaviors>
          <w:behavior w:val="content"/>
        </w:behaviors>
        <w:guid w:val="{5082979D-B970-4211-AC00-0D99436C8FB7}"/>
      </w:docPartPr>
      <w:docPartBody>
        <w:p w:rsidR="001E31C9" w:rsidP="001E31C9" w:rsidRDefault="001E31C9">
          <w:pPr>
            <w:pStyle w:val="B5A762C41EB4444C80676EE786446826"/>
          </w:pPr>
          <w:r w:rsidRPr="00E45A45">
            <w:rPr>
              <w:rStyle w:val="PlaceholderText"/>
            </w:rPr>
            <w:t>Click or tap here to enter text.</w:t>
          </w:r>
        </w:p>
      </w:docPartBody>
    </w:docPart>
    <w:docPart>
      <w:docPartPr>
        <w:name w:val="6B84725C30E34154AFF504F1A4096B0B"/>
        <w:category>
          <w:name w:val="General"/>
          <w:gallery w:val="placeholder"/>
        </w:category>
        <w:types>
          <w:type w:val="bbPlcHdr"/>
        </w:types>
        <w:behaviors>
          <w:behavior w:val="content"/>
        </w:behaviors>
        <w:guid w:val="{BA624334-DC7F-4E20-99C9-32ABDBC8A348}"/>
      </w:docPartPr>
      <w:docPartBody>
        <w:p w:rsidR="001E31C9" w:rsidP="001E31C9" w:rsidRDefault="001E31C9">
          <w:pPr>
            <w:pStyle w:val="6B84725C30E34154AFF504F1A4096B0B"/>
          </w:pPr>
          <w:r w:rsidRPr="00E45A45">
            <w:rPr>
              <w:rStyle w:val="PlaceholderText"/>
            </w:rPr>
            <w:t>Click or tap here to enter text.</w:t>
          </w:r>
        </w:p>
      </w:docPartBody>
    </w:docPart>
    <w:docPart>
      <w:docPartPr>
        <w:name w:val="AF0718D08D564D258049B98E3B13683C"/>
        <w:category>
          <w:name w:val="General"/>
          <w:gallery w:val="placeholder"/>
        </w:category>
        <w:types>
          <w:type w:val="bbPlcHdr"/>
        </w:types>
        <w:behaviors>
          <w:behavior w:val="content"/>
        </w:behaviors>
        <w:guid w:val="{25A43847-5899-4E26-AF5A-5FB1D45F240B}"/>
      </w:docPartPr>
      <w:docPartBody>
        <w:p w:rsidR="001E31C9" w:rsidP="001E31C9" w:rsidRDefault="001E31C9">
          <w:pPr>
            <w:pStyle w:val="AF0718D08D564D258049B98E3B13683C"/>
          </w:pPr>
          <w:r w:rsidRPr="00E45A45">
            <w:rPr>
              <w:rStyle w:val="PlaceholderText"/>
            </w:rPr>
            <w:t>Click or tap here to enter text.</w:t>
          </w:r>
        </w:p>
      </w:docPartBody>
    </w:docPart>
    <w:docPart>
      <w:docPartPr>
        <w:name w:val="CB8D21551D4145F5825D77100A700F05"/>
        <w:category>
          <w:name w:val="General"/>
          <w:gallery w:val="placeholder"/>
        </w:category>
        <w:types>
          <w:type w:val="bbPlcHdr"/>
        </w:types>
        <w:behaviors>
          <w:behavior w:val="content"/>
        </w:behaviors>
        <w:guid w:val="{116752D2-6F70-43A3-9AFA-598FF61C7698}"/>
      </w:docPartPr>
      <w:docPartBody>
        <w:p w:rsidR="001E31C9" w:rsidP="001E31C9" w:rsidRDefault="001E31C9">
          <w:pPr>
            <w:pStyle w:val="CB8D21551D4145F5825D77100A700F05"/>
          </w:pPr>
          <w:r w:rsidRPr="00E45A45">
            <w:rPr>
              <w:rStyle w:val="PlaceholderText"/>
            </w:rPr>
            <w:t>Click or tap here to enter text.</w:t>
          </w:r>
        </w:p>
      </w:docPartBody>
    </w:docPart>
    <w:docPart>
      <w:docPartPr>
        <w:name w:val="791D3A3731E34426A1CA1D5E6A0595E2"/>
        <w:category>
          <w:name w:val="General"/>
          <w:gallery w:val="placeholder"/>
        </w:category>
        <w:types>
          <w:type w:val="bbPlcHdr"/>
        </w:types>
        <w:behaviors>
          <w:behavior w:val="content"/>
        </w:behaviors>
        <w:guid w:val="{DC87FEC7-ECED-4261-898A-7E5AA60DA478}"/>
      </w:docPartPr>
      <w:docPartBody>
        <w:p w:rsidR="001E31C9" w:rsidP="001E31C9" w:rsidRDefault="001E31C9">
          <w:pPr>
            <w:pStyle w:val="791D3A3731E34426A1CA1D5E6A0595E2"/>
          </w:pPr>
          <w:r w:rsidRPr="00E45A45">
            <w:rPr>
              <w:rStyle w:val="PlaceholderText"/>
            </w:rPr>
            <w:t>Click or tap here to enter text.</w:t>
          </w:r>
        </w:p>
      </w:docPartBody>
    </w:docPart>
    <w:docPart>
      <w:docPartPr>
        <w:name w:val="630D9A39539949B4AA68B6FAA486D40A"/>
        <w:category>
          <w:name w:val="General"/>
          <w:gallery w:val="placeholder"/>
        </w:category>
        <w:types>
          <w:type w:val="bbPlcHdr"/>
        </w:types>
        <w:behaviors>
          <w:behavior w:val="content"/>
        </w:behaviors>
        <w:guid w:val="{7BFC5203-F770-4028-97A3-7B149E49C072}"/>
      </w:docPartPr>
      <w:docPartBody>
        <w:p w:rsidR="001E31C9" w:rsidP="001E31C9" w:rsidRDefault="001E31C9">
          <w:pPr>
            <w:pStyle w:val="630D9A39539949B4AA68B6FAA486D40A"/>
          </w:pPr>
          <w:r w:rsidRPr="00E45A45">
            <w:rPr>
              <w:rStyle w:val="PlaceholderText"/>
            </w:rPr>
            <w:t>Click or tap here to enter text.</w:t>
          </w:r>
        </w:p>
      </w:docPartBody>
    </w:docPart>
    <w:docPart>
      <w:docPartPr>
        <w:name w:val="25C806C8D4DA4AB6883D9799EB4118F6"/>
        <w:category>
          <w:name w:val="General"/>
          <w:gallery w:val="placeholder"/>
        </w:category>
        <w:types>
          <w:type w:val="bbPlcHdr"/>
        </w:types>
        <w:behaviors>
          <w:behavior w:val="content"/>
        </w:behaviors>
        <w:guid w:val="{5DE93094-0D59-4289-A1BC-B4A7F18DCCED}"/>
      </w:docPartPr>
      <w:docPartBody>
        <w:p w:rsidR="001E31C9" w:rsidP="001E31C9" w:rsidRDefault="001E31C9">
          <w:pPr>
            <w:pStyle w:val="25C806C8D4DA4AB6883D9799EB4118F6"/>
          </w:pPr>
          <w:r w:rsidRPr="00E45A45">
            <w:rPr>
              <w:rStyle w:val="PlaceholderText"/>
            </w:rPr>
            <w:t>Click or tap here to enter text.</w:t>
          </w:r>
        </w:p>
      </w:docPartBody>
    </w:docPart>
    <w:docPart>
      <w:docPartPr>
        <w:name w:val="0BB6A3D3ABED402FA70B800CC1BB27E0"/>
        <w:category>
          <w:name w:val="General"/>
          <w:gallery w:val="placeholder"/>
        </w:category>
        <w:types>
          <w:type w:val="bbPlcHdr"/>
        </w:types>
        <w:behaviors>
          <w:behavior w:val="content"/>
        </w:behaviors>
        <w:guid w:val="{0D9532FF-B025-48CF-A6D4-75D2FB5F228E}"/>
      </w:docPartPr>
      <w:docPartBody>
        <w:p w:rsidR="001E31C9" w:rsidP="001E31C9" w:rsidRDefault="001E31C9">
          <w:pPr>
            <w:pStyle w:val="0BB6A3D3ABED402FA70B800CC1BB27E0"/>
          </w:pPr>
          <w:r w:rsidRPr="00E45A45">
            <w:rPr>
              <w:rStyle w:val="PlaceholderText"/>
            </w:rPr>
            <w:t>Click or tap here to enter text.</w:t>
          </w:r>
        </w:p>
      </w:docPartBody>
    </w:docPart>
    <w:docPart>
      <w:docPartPr>
        <w:name w:val="E1DCA165F336427087CECB45E71F269D"/>
        <w:category>
          <w:name w:val="General"/>
          <w:gallery w:val="placeholder"/>
        </w:category>
        <w:types>
          <w:type w:val="bbPlcHdr"/>
        </w:types>
        <w:behaviors>
          <w:behavior w:val="content"/>
        </w:behaviors>
        <w:guid w:val="{10CFCD04-4616-462D-9D6F-751D0974046A}"/>
      </w:docPartPr>
      <w:docPartBody>
        <w:p w:rsidR="001E31C9" w:rsidP="001E31C9" w:rsidRDefault="001E31C9">
          <w:pPr>
            <w:pStyle w:val="E1DCA165F336427087CECB45E71F269D"/>
          </w:pPr>
          <w:r w:rsidRPr="00E45A45">
            <w:rPr>
              <w:rStyle w:val="PlaceholderText"/>
            </w:rPr>
            <w:t>Click or tap here to enter text.</w:t>
          </w:r>
        </w:p>
      </w:docPartBody>
    </w:docPart>
    <w:docPart>
      <w:docPartPr>
        <w:name w:val="ADD108E12E044BF4BD5F142A096EFDA3"/>
        <w:category>
          <w:name w:val="General"/>
          <w:gallery w:val="placeholder"/>
        </w:category>
        <w:types>
          <w:type w:val="bbPlcHdr"/>
        </w:types>
        <w:behaviors>
          <w:behavior w:val="content"/>
        </w:behaviors>
        <w:guid w:val="{06F7551D-C75C-4950-8DB0-A868BC7CBE0A}"/>
      </w:docPartPr>
      <w:docPartBody>
        <w:p w:rsidR="001E31C9" w:rsidP="001E31C9" w:rsidRDefault="001E31C9">
          <w:pPr>
            <w:pStyle w:val="ADD108E12E044BF4BD5F142A096EFDA3"/>
          </w:pPr>
          <w:r w:rsidRPr="00E45A45">
            <w:rPr>
              <w:rStyle w:val="PlaceholderText"/>
            </w:rPr>
            <w:t>Click or tap here to enter text.</w:t>
          </w:r>
        </w:p>
      </w:docPartBody>
    </w:docPart>
    <w:docPart>
      <w:docPartPr>
        <w:name w:val="989DAFF2A461472696FE918CF68F0974"/>
        <w:category>
          <w:name w:val="General"/>
          <w:gallery w:val="placeholder"/>
        </w:category>
        <w:types>
          <w:type w:val="bbPlcHdr"/>
        </w:types>
        <w:behaviors>
          <w:behavior w:val="content"/>
        </w:behaviors>
        <w:guid w:val="{FDA6FF7A-5DAE-4AEB-8C5D-08BF31E1E1A7}"/>
      </w:docPartPr>
      <w:docPartBody>
        <w:p w:rsidR="001E31C9" w:rsidP="001E31C9" w:rsidRDefault="001E31C9">
          <w:pPr>
            <w:pStyle w:val="989DAFF2A461472696FE918CF68F0974"/>
          </w:pPr>
          <w:r w:rsidRPr="00E45A45">
            <w:rPr>
              <w:rStyle w:val="PlaceholderText"/>
            </w:rPr>
            <w:t>Click or tap here to enter text.</w:t>
          </w:r>
        </w:p>
      </w:docPartBody>
    </w:docPart>
    <w:docPart>
      <w:docPartPr>
        <w:name w:val="45CE96A38F1646E2AA02A5CD28A50276"/>
        <w:category>
          <w:name w:val="General"/>
          <w:gallery w:val="placeholder"/>
        </w:category>
        <w:types>
          <w:type w:val="bbPlcHdr"/>
        </w:types>
        <w:behaviors>
          <w:behavior w:val="content"/>
        </w:behaviors>
        <w:guid w:val="{0264A043-CC5D-4AAC-88EA-8D107AE16E9F}"/>
      </w:docPartPr>
      <w:docPartBody>
        <w:p w:rsidR="001E31C9" w:rsidP="001E31C9" w:rsidRDefault="001E31C9">
          <w:pPr>
            <w:pStyle w:val="45CE96A38F1646E2AA02A5CD28A50276"/>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7DE0967-72FE-41A2-8F6B-ED48BB47F863}"/>
      </w:docPartPr>
      <w:docPartBody>
        <w:p w:rsidR="005140B6" w:rsidRDefault="005140B6">
          <w:r w:rsidRPr="00C60B62">
            <w:rPr>
              <w:rStyle w:val="PlaceholderText"/>
            </w:rPr>
            <w:t>Click or tap here to enter text.</w:t>
          </w:r>
        </w:p>
      </w:docPartBody>
    </w:docPart>
    <w:docPart>
      <w:docPartPr>
        <w:name w:val="AF1E6DB718384E24AB13B42ABD176BA5"/>
        <w:category>
          <w:name w:val="General"/>
          <w:gallery w:val="placeholder"/>
        </w:category>
        <w:types>
          <w:type w:val="bbPlcHdr"/>
        </w:types>
        <w:behaviors>
          <w:behavior w:val="content"/>
        </w:behaviors>
        <w:guid w:val="{7F2E285D-7D96-4C45-8736-CE8475533FE8}"/>
      </w:docPartPr>
      <w:docPartBody>
        <w:p w:rsidR="002438D1" w:rsidP="002438D1" w:rsidRDefault="002438D1">
          <w:pPr>
            <w:pStyle w:val="AF1E6DB718384E24AB13B42ABD176BA5"/>
          </w:pPr>
          <w:r w:rsidRPr="00C60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17629D"/>
    <w:rsid w:val="001E31C9"/>
    <w:rsid w:val="002438D1"/>
    <w:rsid w:val="002A7BF3"/>
    <w:rsid w:val="00391960"/>
    <w:rsid w:val="003B4031"/>
    <w:rsid w:val="005140B6"/>
    <w:rsid w:val="005925AC"/>
    <w:rsid w:val="005B2F3D"/>
    <w:rsid w:val="005E7990"/>
    <w:rsid w:val="00617AB0"/>
    <w:rsid w:val="00625B4B"/>
    <w:rsid w:val="00657039"/>
    <w:rsid w:val="00792AE0"/>
    <w:rsid w:val="007C4EAC"/>
    <w:rsid w:val="00852794"/>
    <w:rsid w:val="0090008A"/>
    <w:rsid w:val="00902D76"/>
    <w:rsid w:val="00917748"/>
    <w:rsid w:val="00AF2630"/>
    <w:rsid w:val="00BA2777"/>
    <w:rsid w:val="00BD2167"/>
    <w:rsid w:val="00BE0B43"/>
    <w:rsid w:val="00CD1E62"/>
    <w:rsid w:val="00D95F98"/>
    <w:rsid w:val="00DB77E1"/>
    <w:rsid w:val="00DE09C1"/>
    <w:rsid w:val="00DE4107"/>
    <w:rsid w:val="00EB3232"/>
    <w:rsid w:val="00F63742"/>
    <w:rsid w:val="00F965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8D1"/>
    <w:rPr>
      <w:color w:val="808080"/>
    </w:rPr>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C7E3470F6D07403781D7CA0B7C25EA3F">
    <w:name w:val="C7E3470F6D07403781D7CA0B7C25EA3F"/>
    <w:rsid w:val="001E31C9"/>
    <w:rPr>
      <w:kern w:val="2"/>
      <w:lang w:val="en-NZ" w:eastAsia="en-NZ"/>
      <w14:ligatures w14:val="standardContextual"/>
    </w:rPr>
  </w:style>
  <w:style w:type="paragraph" w:customStyle="1" w:styleId="596209F7729D47D3B4157E06CA32EB7F">
    <w:name w:val="596209F7729D47D3B4157E06CA32EB7F"/>
    <w:rsid w:val="001E31C9"/>
    <w:rPr>
      <w:kern w:val="2"/>
      <w:lang w:val="en-NZ" w:eastAsia="en-NZ"/>
      <w14:ligatures w14:val="standardContextual"/>
    </w:rPr>
  </w:style>
  <w:style w:type="paragraph" w:customStyle="1" w:styleId="611186D3C96442CB9C76400221CA5D1C">
    <w:name w:val="611186D3C96442CB9C76400221CA5D1C"/>
    <w:rsid w:val="001E31C9"/>
    <w:rPr>
      <w:kern w:val="2"/>
      <w:lang w:val="en-NZ" w:eastAsia="en-NZ"/>
      <w14:ligatures w14:val="standardContextual"/>
    </w:rPr>
  </w:style>
  <w:style w:type="paragraph" w:customStyle="1" w:styleId="2A920BF6A6F54158A70B7EAD2EF0E923">
    <w:name w:val="2A920BF6A6F54158A70B7EAD2EF0E923"/>
    <w:rsid w:val="001E31C9"/>
    <w:rPr>
      <w:kern w:val="2"/>
      <w:lang w:val="en-NZ" w:eastAsia="en-NZ"/>
      <w14:ligatures w14:val="standardContextual"/>
    </w:rPr>
  </w:style>
  <w:style w:type="paragraph" w:customStyle="1" w:styleId="CF48041917C546B78D252C172AAC5139">
    <w:name w:val="CF48041917C546B78D252C172AAC5139"/>
    <w:rsid w:val="001E31C9"/>
    <w:rPr>
      <w:kern w:val="2"/>
      <w:lang w:val="en-NZ" w:eastAsia="en-NZ"/>
      <w14:ligatures w14:val="standardContextual"/>
    </w:rPr>
  </w:style>
  <w:style w:type="paragraph" w:customStyle="1" w:styleId="6BFBF0BBFEF649128033238D38BE636C">
    <w:name w:val="6BFBF0BBFEF649128033238D38BE636C"/>
    <w:rsid w:val="001E31C9"/>
    <w:rPr>
      <w:kern w:val="2"/>
      <w:lang w:val="en-NZ" w:eastAsia="en-NZ"/>
      <w14:ligatures w14:val="standardContextual"/>
    </w:rPr>
  </w:style>
  <w:style w:type="paragraph" w:customStyle="1" w:styleId="99A362A8B4CB4A60BC9427F0AE4411E4">
    <w:name w:val="99A362A8B4CB4A60BC9427F0AE4411E4"/>
    <w:rsid w:val="001E31C9"/>
    <w:rPr>
      <w:kern w:val="2"/>
      <w:lang w:val="en-NZ" w:eastAsia="en-NZ"/>
      <w14:ligatures w14:val="standardContextual"/>
    </w:rPr>
  </w:style>
  <w:style w:type="paragraph" w:customStyle="1" w:styleId="73C66DD198544FD681C50C147F59D083">
    <w:name w:val="73C66DD198544FD681C50C147F59D083"/>
    <w:rsid w:val="001E31C9"/>
    <w:rPr>
      <w:kern w:val="2"/>
      <w:lang w:val="en-NZ" w:eastAsia="en-NZ"/>
      <w14:ligatures w14:val="standardContextual"/>
    </w:rPr>
  </w:style>
  <w:style w:type="paragraph" w:customStyle="1" w:styleId="414DB2219F6B41B69E8F8DF4AB04F23B">
    <w:name w:val="414DB2219F6B41B69E8F8DF4AB04F23B"/>
    <w:rsid w:val="001E31C9"/>
    <w:rPr>
      <w:kern w:val="2"/>
      <w:lang w:val="en-NZ" w:eastAsia="en-NZ"/>
      <w14:ligatures w14:val="standardContextual"/>
    </w:rPr>
  </w:style>
  <w:style w:type="paragraph" w:customStyle="1" w:styleId="B221E6615C1C4D66B42875587F800132">
    <w:name w:val="B221E6615C1C4D66B42875587F800132"/>
    <w:rsid w:val="001E31C9"/>
    <w:rPr>
      <w:kern w:val="2"/>
      <w:lang w:val="en-NZ" w:eastAsia="en-NZ"/>
      <w14:ligatures w14:val="standardContextual"/>
    </w:rPr>
  </w:style>
  <w:style w:type="paragraph" w:customStyle="1" w:styleId="9A4721FCE0FE483EB2A30F9A2D031BD1">
    <w:name w:val="9A4721FCE0FE483EB2A30F9A2D031BD1"/>
    <w:rsid w:val="001E31C9"/>
    <w:rPr>
      <w:kern w:val="2"/>
      <w:lang w:val="en-NZ" w:eastAsia="en-NZ"/>
      <w14:ligatures w14:val="standardContextual"/>
    </w:rPr>
  </w:style>
  <w:style w:type="paragraph" w:customStyle="1" w:styleId="7DE2BE8DD5184C76824730906F1DFCCA">
    <w:name w:val="7DE2BE8DD5184C76824730906F1DFCCA"/>
    <w:rsid w:val="001E31C9"/>
    <w:rPr>
      <w:kern w:val="2"/>
      <w:lang w:val="en-NZ" w:eastAsia="en-NZ"/>
      <w14:ligatures w14:val="standardContextual"/>
    </w:rPr>
  </w:style>
  <w:style w:type="paragraph" w:customStyle="1" w:styleId="B085DD8AAB8B4159A19DCD66F7DCB75D">
    <w:name w:val="B085DD8AAB8B4159A19DCD66F7DCB75D"/>
    <w:rsid w:val="001E31C9"/>
    <w:rPr>
      <w:kern w:val="2"/>
      <w:lang w:val="en-NZ" w:eastAsia="en-NZ"/>
      <w14:ligatures w14:val="standardContextual"/>
    </w:rPr>
  </w:style>
  <w:style w:type="paragraph" w:customStyle="1" w:styleId="A65DAB315FA74850A424A190B30DEA96">
    <w:name w:val="A65DAB315FA74850A424A190B30DEA96"/>
    <w:rsid w:val="001E31C9"/>
    <w:rPr>
      <w:kern w:val="2"/>
      <w:lang w:val="en-NZ" w:eastAsia="en-NZ"/>
      <w14:ligatures w14:val="standardContextual"/>
    </w:rPr>
  </w:style>
  <w:style w:type="paragraph" w:customStyle="1" w:styleId="DAA9A62C00ED44858CA9C42BDBC380A4">
    <w:name w:val="DAA9A62C00ED44858CA9C42BDBC380A4"/>
    <w:rsid w:val="001E31C9"/>
    <w:rPr>
      <w:kern w:val="2"/>
      <w:lang w:val="en-NZ" w:eastAsia="en-NZ"/>
      <w14:ligatures w14:val="standardContextual"/>
    </w:rPr>
  </w:style>
  <w:style w:type="paragraph" w:customStyle="1" w:styleId="B076E636458546AFAC7C95412235B15E">
    <w:name w:val="B076E636458546AFAC7C95412235B15E"/>
    <w:rsid w:val="001E31C9"/>
    <w:rPr>
      <w:kern w:val="2"/>
      <w:lang w:val="en-NZ" w:eastAsia="en-NZ"/>
      <w14:ligatures w14:val="standardContextual"/>
    </w:rPr>
  </w:style>
  <w:style w:type="paragraph" w:customStyle="1" w:styleId="7A2CF63BAB574FA885FF000BF14D23AF">
    <w:name w:val="7A2CF63BAB574FA885FF000BF14D23AF"/>
    <w:rsid w:val="001E31C9"/>
    <w:rPr>
      <w:kern w:val="2"/>
      <w:lang w:val="en-NZ" w:eastAsia="en-NZ"/>
      <w14:ligatures w14:val="standardContextual"/>
    </w:rPr>
  </w:style>
  <w:style w:type="paragraph" w:customStyle="1" w:styleId="7C0243BA3BC94B22ACD4B138FCCAA050">
    <w:name w:val="7C0243BA3BC94B22ACD4B138FCCAA050"/>
    <w:rsid w:val="001E31C9"/>
    <w:rPr>
      <w:kern w:val="2"/>
      <w:lang w:val="en-NZ" w:eastAsia="en-NZ"/>
      <w14:ligatures w14:val="standardContextual"/>
    </w:rPr>
  </w:style>
  <w:style w:type="paragraph" w:customStyle="1" w:styleId="71A8B8BF461E40F693B074EEF7566F0B">
    <w:name w:val="71A8B8BF461E40F693B074EEF7566F0B"/>
    <w:rsid w:val="001E31C9"/>
    <w:rPr>
      <w:kern w:val="2"/>
      <w:lang w:val="en-NZ" w:eastAsia="en-NZ"/>
      <w14:ligatures w14:val="standardContextual"/>
    </w:rPr>
  </w:style>
  <w:style w:type="paragraph" w:customStyle="1" w:styleId="2AAE0580BA8F4E5A8425A3DB36B97D28">
    <w:name w:val="2AAE0580BA8F4E5A8425A3DB36B97D28"/>
    <w:rsid w:val="001E31C9"/>
    <w:rPr>
      <w:kern w:val="2"/>
      <w:lang w:val="en-NZ" w:eastAsia="en-NZ"/>
      <w14:ligatures w14:val="standardContextual"/>
    </w:rPr>
  </w:style>
  <w:style w:type="paragraph" w:customStyle="1" w:styleId="2BD5D04945EF4C36897E50701BE80699">
    <w:name w:val="2BD5D04945EF4C36897E50701BE80699"/>
    <w:rsid w:val="001E31C9"/>
    <w:rPr>
      <w:kern w:val="2"/>
      <w:lang w:val="en-NZ" w:eastAsia="en-NZ"/>
      <w14:ligatures w14:val="standardContextual"/>
    </w:rPr>
  </w:style>
  <w:style w:type="paragraph" w:customStyle="1" w:styleId="E7812EA09E894B28AE197FED2609D6FC">
    <w:name w:val="E7812EA09E894B28AE197FED2609D6FC"/>
    <w:rsid w:val="001E31C9"/>
    <w:rPr>
      <w:kern w:val="2"/>
      <w:lang w:val="en-NZ" w:eastAsia="en-NZ"/>
      <w14:ligatures w14:val="standardContextual"/>
    </w:rPr>
  </w:style>
  <w:style w:type="paragraph" w:customStyle="1" w:styleId="6B421D19250745799DDDED2603FE3D42">
    <w:name w:val="6B421D19250745799DDDED2603FE3D42"/>
    <w:rsid w:val="001E31C9"/>
    <w:rPr>
      <w:kern w:val="2"/>
      <w:lang w:val="en-NZ" w:eastAsia="en-NZ"/>
      <w14:ligatures w14:val="standardContextual"/>
    </w:rPr>
  </w:style>
  <w:style w:type="paragraph" w:customStyle="1" w:styleId="05BE09713D29460DB34BA0373F394429">
    <w:name w:val="05BE09713D29460DB34BA0373F394429"/>
    <w:rsid w:val="001E31C9"/>
    <w:rPr>
      <w:kern w:val="2"/>
      <w:lang w:val="en-NZ" w:eastAsia="en-NZ"/>
      <w14:ligatures w14:val="standardContextual"/>
    </w:rPr>
  </w:style>
  <w:style w:type="paragraph" w:customStyle="1" w:styleId="6E773AF4D87944088C4E0BFCFFC0AFB5">
    <w:name w:val="6E773AF4D87944088C4E0BFCFFC0AFB5"/>
    <w:rsid w:val="001E31C9"/>
    <w:rPr>
      <w:kern w:val="2"/>
      <w:lang w:val="en-NZ" w:eastAsia="en-NZ"/>
      <w14:ligatures w14:val="standardContextual"/>
    </w:rPr>
  </w:style>
  <w:style w:type="paragraph" w:customStyle="1" w:styleId="95C3831344974D6EA6BF6113D1E3FC1F">
    <w:name w:val="95C3831344974D6EA6BF6113D1E3FC1F"/>
    <w:rsid w:val="001E31C9"/>
    <w:rPr>
      <w:kern w:val="2"/>
      <w:lang w:val="en-NZ" w:eastAsia="en-NZ"/>
      <w14:ligatures w14:val="standardContextual"/>
    </w:rPr>
  </w:style>
  <w:style w:type="paragraph" w:customStyle="1" w:styleId="963852319F684524A5FB6093E99F2237">
    <w:name w:val="963852319F684524A5FB6093E99F2237"/>
    <w:rsid w:val="001E31C9"/>
    <w:rPr>
      <w:kern w:val="2"/>
      <w:lang w:val="en-NZ" w:eastAsia="en-NZ"/>
      <w14:ligatures w14:val="standardContextual"/>
    </w:rPr>
  </w:style>
  <w:style w:type="paragraph" w:customStyle="1" w:styleId="F5C0B37F254845E2A1D38025A8588ED7">
    <w:name w:val="F5C0B37F254845E2A1D38025A8588ED7"/>
    <w:rsid w:val="001E31C9"/>
    <w:rPr>
      <w:kern w:val="2"/>
      <w:lang w:val="en-NZ" w:eastAsia="en-NZ"/>
      <w14:ligatures w14:val="standardContextual"/>
    </w:rPr>
  </w:style>
  <w:style w:type="paragraph" w:customStyle="1" w:styleId="18C7FF8F2EAC401E9EA377FBA6BD2223">
    <w:name w:val="18C7FF8F2EAC401E9EA377FBA6BD2223"/>
    <w:rsid w:val="001E31C9"/>
    <w:rPr>
      <w:kern w:val="2"/>
      <w:lang w:val="en-NZ" w:eastAsia="en-NZ"/>
      <w14:ligatures w14:val="standardContextual"/>
    </w:rPr>
  </w:style>
  <w:style w:type="paragraph" w:customStyle="1" w:styleId="B3CB3FB905884B38845C469D46E4EFB8">
    <w:name w:val="B3CB3FB905884B38845C469D46E4EFB8"/>
    <w:rsid w:val="001E31C9"/>
    <w:rPr>
      <w:kern w:val="2"/>
      <w:lang w:val="en-NZ" w:eastAsia="en-NZ"/>
      <w14:ligatures w14:val="standardContextual"/>
    </w:rPr>
  </w:style>
  <w:style w:type="paragraph" w:customStyle="1" w:styleId="04F28E8BF91546A9B3181BC561866CB8">
    <w:name w:val="04F28E8BF91546A9B3181BC561866CB8"/>
    <w:rsid w:val="001E31C9"/>
    <w:rPr>
      <w:kern w:val="2"/>
      <w:lang w:val="en-NZ" w:eastAsia="en-NZ"/>
      <w14:ligatures w14:val="standardContextual"/>
    </w:rPr>
  </w:style>
  <w:style w:type="paragraph" w:customStyle="1" w:styleId="A1D960AB349F4220AFCA9D755D5B1FB4">
    <w:name w:val="A1D960AB349F4220AFCA9D755D5B1FB4"/>
    <w:rsid w:val="001E31C9"/>
    <w:rPr>
      <w:kern w:val="2"/>
      <w:lang w:val="en-NZ" w:eastAsia="en-NZ"/>
      <w14:ligatures w14:val="standardContextual"/>
    </w:rPr>
  </w:style>
  <w:style w:type="paragraph" w:customStyle="1" w:styleId="912F45A6CFDA492DA59DCA414C92945C">
    <w:name w:val="912F45A6CFDA492DA59DCA414C92945C"/>
    <w:rsid w:val="001E31C9"/>
    <w:rPr>
      <w:kern w:val="2"/>
      <w:lang w:val="en-NZ" w:eastAsia="en-NZ"/>
      <w14:ligatures w14:val="standardContextual"/>
    </w:rPr>
  </w:style>
  <w:style w:type="paragraph" w:customStyle="1" w:styleId="8D7081DBF0044735A2EAFD7395DE04C3">
    <w:name w:val="8D7081DBF0044735A2EAFD7395DE04C3"/>
    <w:rsid w:val="001E31C9"/>
    <w:rPr>
      <w:kern w:val="2"/>
      <w:lang w:val="en-NZ" w:eastAsia="en-NZ"/>
      <w14:ligatures w14:val="standardContextual"/>
    </w:rPr>
  </w:style>
  <w:style w:type="paragraph" w:customStyle="1" w:styleId="6535C72371D5421F93D327707D2F1101">
    <w:name w:val="6535C72371D5421F93D327707D2F1101"/>
    <w:rsid w:val="001E31C9"/>
    <w:rPr>
      <w:kern w:val="2"/>
      <w:lang w:val="en-NZ" w:eastAsia="en-NZ"/>
      <w14:ligatures w14:val="standardContextual"/>
    </w:rPr>
  </w:style>
  <w:style w:type="paragraph" w:customStyle="1" w:styleId="3687C933C08541E5B39A2367AF405B83">
    <w:name w:val="3687C933C08541E5B39A2367AF405B83"/>
    <w:rsid w:val="001E31C9"/>
    <w:rPr>
      <w:kern w:val="2"/>
      <w:lang w:val="en-NZ" w:eastAsia="en-NZ"/>
      <w14:ligatures w14:val="standardContextual"/>
    </w:rPr>
  </w:style>
  <w:style w:type="paragraph" w:customStyle="1" w:styleId="D22604C74B7348DAAA30BBC8DBBFEE4D">
    <w:name w:val="D22604C74B7348DAAA30BBC8DBBFEE4D"/>
    <w:rsid w:val="001E31C9"/>
    <w:rPr>
      <w:kern w:val="2"/>
      <w:lang w:val="en-NZ" w:eastAsia="en-NZ"/>
      <w14:ligatures w14:val="standardContextual"/>
    </w:rPr>
  </w:style>
  <w:style w:type="paragraph" w:customStyle="1" w:styleId="6B47DD4BA31E42838F6A2AEDC6821D81">
    <w:name w:val="6B47DD4BA31E42838F6A2AEDC6821D81"/>
    <w:rsid w:val="001E31C9"/>
    <w:rPr>
      <w:kern w:val="2"/>
      <w:lang w:val="en-NZ" w:eastAsia="en-NZ"/>
      <w14:ligatures w14:val="standardContextual"/>
    </w:rPr>
  </w:style>
  <w:style w:type="paragraph" w:customStyle="1" w:styleId="AD1D438CA36F4F608D8AE8FE8EE917C0">
    <w:name w:val="AD1D438CA36F4F608D8AE8FE8EE917C0"/>
    <w:rsid w:val="001E31C9"/>
    <w:rPr>
      <w:kern w:val="2"/>
      <w:lang w:val="en-NZ" w:eastAsia="en-NZ"/>
      <w14:ligatures w14:val="standardContextual"/>
    </w:rPr>
  </w:style>
  <w:style w:type="paragraph" w:customStyle="1" w:styleId="30D7BF8F10944E40ABBFF7A18A12686E">
    <w:name w:val="30D7BF8F10944E40ABBFF7A18A12686E"/>
    <w:rsid w:val="001E31C9"/>
    <w:rPr>
      <w:kern w:val="2"/>
      <w:lang w:val="en-NZ" w:eastAsia="en-NZ"/>
      <w14:ligatures w14:val="standardContextual"/>
    </w:rPr>
  </w:style>
  <w:style w:type="paragraph" w:customStyle="1" w:styleId="C6DE7CAD727342E08D2CB14E9B8D1080">
    <w:name w:val="C6DE7CAD727342E08D2CB14E9B8D1080"/>
    <w:rsid w:val="001E31C9"/>
    <w:rPr>
      <w:kern w:val="2"/>
      <w:lang w:val="en-NZ" w:eastAsia="en-NZ"/>
      <w14:ligatures w14:val="standardContextual"/>
    </w:rPr>
  </w:style>
  <w:style w:type="paragraph" w:customStyle="1" w:styleId="F1BEC78CD7A748BEBC4D5D71130BEEED">
    <w:name w:val="F1BEC78CD7A748BEBC4D5D71130BEEED"/>
    <w:rsid w:val="001E31C9"/>
    <w:rPr>
      <w:kern w:val="2"/>
      <w:lang w:val="en-NZ" w:eastAsia="en-NZ"/>
      <w14:ligatures w14:val="standardContextual"/>
    </w:rPr>
  </w:style>
  <w:style w:type="paragraph" w:customStyle="1" w:styleId="38E7630B04434B4BA4CDD8F118ABDE39">
    <w:name w:val="38E7630B04434B4BA4CDD8F118ABDE39"/>
    <w:rsid w:val="001E31C9"/>
    <w:rPr>
      <w:kern w:val="2"/>
      <w:lang w:val="en-NZ" w:eastAsia="en-NZ"/>
      <w14:ligatures w14:val="standardContextual"/>
    </w:rPr>
  </w:style>
  <w:style w:type="paragraph" w:customStyle="1" w:styleId="9EF680DBA2D64EA39D3A48967D3E5490">
    <w:name w:val="9EF680DBA2D64EA39D3A48967D3E5490"/>
    <w:rsid w:val="001E31C9"/>
    <w:rPr>
      <w:kern w:val="2"/>
      <w:lang w:val="en-NZ" w:eastAsia="en-NZ"/>
      <w14:ligatures w14:val="standardContextual"/>
    </w:rPr>
  </w:style>
  <w:style w:type="paragraph" w:customStyle="1" w:styleId="E9DC41A6E90047F0B831BDFABC7AF36F">
    <w:name w:val="E9DC41A6E90047F0B831BDFABC7AF36F"/>
    <w:rsid w:val="001E31C9"/>
    <w:rPr>
      <w:kern w:val="2"/>
      <w:lang w:val="en-NZ" w:eastAsia="en-NZ"/>
      <w14:ligatures w14:val="standardContextual"/>
    </w:rPr>
  </w:style>
  <w:style w:type="paragraph" w:customStyle="1" w:styleId="76F9630263B244418260B34DB451BDA5">
    <w:name w:val="76F9630263B244418260B34DB451BDA5"/>
    <w:rsid w:val="001E31C9"/>
    <w:rPr>
      <w:kern w:val="2"/>
      <w:lang w:val="en-NZ" w:eastAsia="en-NZ"/>
      <w14:ligatures w14:val="standardContextual"/>
    </w:rPr>
  </w:style>
  <w:style w:type="paragraph" w:customStyle="1" w:styleId="CD5D044EE5954349ACB60A2A8399AC9F">
    <w:name w:val="CD5D044EE5954349ACB60A2A8399AC9F"/>
    <w:rsid w:val="001E31C9"/>
    <w:rPr>
      <w:kern w:val="2"/>
      <w:lang w:val="en-NZ" w:eastAsia="en-NZ"/>
      <w14:ligatures w14:val="standardContextual"/>
    </w:rPr>
  </w:style>
  <w:style w:type="paragraph" w:customStyle="1" w:styleId="82D16A5DE55747C492B37924B5AC2D7B">
    <w:name w:val="82D16A5DE55747C492B37924B5AC2D7B"/>
    <w:rsid w:val="001E31C9"/>
    <w:rPr>
      <w:kern w:val="2"/>
      <w:lang w:val="en-NZ" w:eastAsia="en-NZ"/>
      <w14:ligatures w14:val="standardContextual"/>
    </w:rPr>
  </w:style>
  <w:style w:type="paragraph" w:customStyle="1" w:styleId="B27C6775C0ED43FE834BBBDE82939CB7">
    <w:name w:val="B27C6775C0ED43FE834BBBDE82939CB7"/>
    <w:rsid w:val="001E31C9"/>
    <w:rPr>
      <w:kern w:val="2"/>
      <w:lang w:val="en-NZ" w:eastAsia="en-NZ"/>
      <w14:ligatures w14:val="standardContextual"/>
    </w:rPr>
  </w:style>
  <w:style w:type="paragraph" w:customStyle="1" w:styleId="B020B782627A48AE9606DEAE5126EEFF">
    <w:name w:val="B020B782627A48AE9606DEAE5126EEFF"/>
    <w:rsid w:val="001E31C9"/>
    <w:rPr>
      <w:kern w:val="2"/>
      <w:lang w:val="en-NZ" w:eastAsia="en-NZ"/>
      <w14:ligatures w14:val="standardContextual"/>
    </w:rPr>
  </w:style>
  <w:style w:type="paragraph" w:customStyle="1" w:styleId="DB6A02FA1C334E14A512E8758962A37C">
    <w:name w:val="DB6A02FA1C334E14A512E8758962A37C"/>
    <w:rsid w:val="001E31C9"/>
    <w:rPr>
      <w:kern w:val="2"/>
      <w:lang w:val="en-NZ" w:eastAsia="en-NZ"/>
      <w14:ligatures w14:val="standardContextual"/>
    </w:rPr>
  </w:style>
  <w:style w:type="paragraph" w:customStyle="1" w:styleId="F066FA1E8D9C49EA898914D9319A3893">
    <w:name w:val="F066FA1E8D9C49EA898914D9319A3893"/>
    <w:rsid w:val="001E31C9"/>
    <w:rPr>
      <w:kern w:val="2"/>
      <w:lang w:val="en-NZ" w:eastAsia="en-NZ"/>
      <w14:ligatures w14:val="standardContextual"/>
    </w:rPr>
  </w:style>
  <w:style w:type="paragraph" w:customStyle="1" w:styleId="20E6F69941D04778BD81D11CCC556E59">
    <w:name w:val="20E6F69941D04778BD81D11CCC556E59"/>
    <w:rsid w:val="001E31C9"/>
    <w:rPr>
      <w:kern w:val="2"/>
      <w:lang w:val="en-NZ" w:eastAsia="en-NZ"/>
      <w14:ligatures w14:val="standardContextual"/>
    </w:rPr>
  </w:style>
  <w:style w:type="paragraph" w:customStyle="1" w:styleId="8451437338084C3090A22B6086D5068B">
    <w:name w:val="8451437338084C3090A22B6086D5068B"/>
    <w:rsid w:val="001E31C9"/>
    <w:rPr>
      <w:kern w:val="2"/>
      <w:lang w:val="en-NZ" w:eastAsia="en-NZ"/>
      <w14:ligatures w14:val="standardContextual"/>
    </w:rPr>
  </w:style>
  <w:style w:type="paragraph" w:customStyle="1" w:styleId="6448BE48C62A4859B5A99B2294724614">
    <w:name w:val="6448BE48C62A4859B5A99B2294724614"/>
    <w:rsid w:val="001E31C9"/>
    <w:rPr>
      <w:kern w:val="2"/>
      <w:lang w:val="en-NZ" w:eastAsia="en-NZ"/>
      <w14:ligatures w14:val="standardContextual"/>
    </w:rPr>
  </w:style>
  <w:style w:type="paragraph" w:customStyle="1" w:styleId="322FD2C5646F4869992CBEDCB876CA0D">
    <w:name w:val="322FD2C5646F4869992CBEDCB876CA0D"/>
    <w:rsid w:val="001E31C9"/>
    <w:rPr>
      <w:kern w:val="2"/>
      <w:lang w:val="en-NZ" w:eastAsia="en-NZ"/>
      <w14:ligatures w14:val="standardContextual"/>
    </w:rPr>
  </w:style>
  <w:style w:type="paragraph" w:customStyle="1" w:styleId="2B355E130CC24F4BAAE43250DD457399">
    <w:name w:val="2B355E130CC24F4BAAE43250DD457399"/>
    <w:rsid w:val="001E31C9"/>
    <w:rPr>
      <w:kern w:val="2"/>
      <w:lang w:val="en-NZ" w:eastAsia="en-NZ"/>
      <w14:ligatures w14:val="standardContextual"/>
    </w:rPr>
  </w:style>
  <w:style w:type="paragraph" w:customStyle="1" w:styleId="47A785A12B60418D9C67C0BA5B89B5A1">
    <w:name w:val="47A785A12B60418D9C67C0BA5B89B5A1"/>
    <w:rsid w:val="001E31C9"/>
    <w:rPr>
      <w:kern w:val="2"/>
      <w:lang w:val="en-NZ" w:eastAsia="en-NZ"/>
      <w14:ligatures w14:val="standardContextual"/>
    </w:rPr>
  </w:style>
  <w:style w:type="paragraph" w:customStyle="1" w:styleId="37433F7FF44346F69F72327DB3EE384F">
    <w:name w:val="37433F7FF44346F69F72327DB3EE384F"/>
    <w:rsid w:val="001E31C9"/>
    <w:rPr>
      <w:kern w:val="2"/>
      <w:lang w:val="en-NZ" w:eastAsia="en-NZ"/>
      <w14:ligatures w14:val="standardContextual"/>
    </w:rPr>
  </w:style>
  <w:style w:type="paragraph" w:customStyle="1" w:styleId="E89458F19E144FF0AE4418E811CE4D9D">
    <w:name w:val="E89458F19E144FF0AE4418E811CE4D9D"/>
    <w:rsid w:val="001E31C9"/>
    <w:rPr>
      <w:kern w:val="2"/>
      <w:lang w:val="en-NZ" w:eastAsia="en-NZ"/>
      <w14:ligatures w14:val="standardContextual"/>
    </w:rPr>
  </w:style>
  <w:style w:type="paragraph" w:customStyle="1" w:styleId="570AD1183E1945D0A8AD5337147D73C1">
    <w:name w:val="570AD1183E1945D0A8AD5337147D73C1"/>
    <w:rsid w:val="001E31C9"/>
    <w:rPr>
      <w:kern w:val="2"/>
      <w:lang w:val="en-NZ" w:eastAsia="en-NZ"/>
      <w14:ligatures w14:val="standardContextual"/>
    </w:rPr>
  </w:style>
  <w:style w:type="paragraph" w:customStyle="1" w:styleId="26A42A494BD64C4DBBD83F975E247ED8">
    <w:name w:val="26A42A494BD64C4DBBD83F975E247ED8"/>
    <w:rsid w:val="001E31C9"/>
    <w:rPr>
      <w:kern w:val="2"/>
      <w:lang w:val="en-NZ" w:eastAsia="en-NZ"/>
      <w14:ligatures w14:val="standardContextual"/>
    </w:rPr>
  </w:style>
  <w:style w:type="paragraph" w:customStyle="1" w:styleId="DE8297E88C634497B3E8A5F1BC21FDE6">
    <w:name w:val="DE8297E88C634497B3E8A5F1BC21FDE6"/>
    <w:rsid w:val="001E31C9"/>
    <w:rPr>
      <w:kern w:val="2"/>
      <w:lang w:val="en-NZ" w:eastAsia="en-NZ"/>
      <w14:ligatures w14:val="standardContextual"/>
    </w:rPr>
  </w:style>
  <w:style w:type="paragraph" w:customStyle="1" w:styleId="FC0CC161823448239CB51F5096178E29">
    <w:name w:val="FC0CC161823448239CB51F5096178E29"/>
    <w:rsid w:val="001E31C9"/>
    <w:rPr>
      <w:kern w:val="2"/>
      <w:lang w:val="en-NZ" w:eastAsia="en-NZ"/>
      <w14:ligatures w14:val="standardContextual"/>
    </w:rPr>
  </w:style>
  <w:style w:type="paragraph" w:customStyle="1" w:styleId="9EBA2150109B4651B3C42776F6C1E310">
    <w:name w:val="9EBA2150109B4651B3C42776F6C1E310"/>
    <w:rsid w:val="001E31C9"/>
    <w:rPr>
      <w:kern w:val="2"/>
      <w:lang w:val="en-NZ" w:eastAsia="en-NZ"/>
      <w14:ligatures w14:val="standardContextual"/>
    </w:rPr>
  </w:style>
  <w:style w:type="paragraph" w:customStyle="1" w:styleId="D70103007FCC45A68B90F97E693DA13B">
    <w:name w:val="D70103007FCC45A68B90F97E693DA13B"/>
    <w:rsid w:val="001E31C9"/>
    <w:rPr>
      <w:kern w:val="2"/>
      <w:lang w:val="en-NZ" w:eastAsia="en-NZ"/>
      <w14:ligatures w14:val="standardContextual"/>
    </w:rPr>
  </w:style>
  <w:style w:type="paragraph" w:customStyle="1" w:styleId="FEB3CDA3321344C7B0E431D11D231607">
    <w:name w:val="FEB3CDA3321344C7B0E431D11D231607"/>
    <w:rsid w:val="001E31C9"/>
    <w:rPr>
      <w:kern w:val="2"/>
      <w:lang w:val="en-NZ" w:eastAsia="en-NZ"/>
      <w14:ligatures w14:val="standardContextual"/>
    </w:rPr>
  </w:style>
  <w:style w:type="paragraph" w:customStyle="1" w:styleId="B5A762C41EB4444C80676EE786446826">
    <w:name w:val="B5A762C41EB4444C80676EE786446826"/>
    <w:rsid w:val="001E31C9"/>
    <w:rPr>
      <w:kern w:val="2"/>
      <w:lang w:val="en-NZ" w:eastAsia="en-NZ"/>
      <w14:ligatures w14:val="standardContextual"/>
    </w:rPr>
  </w:style>
  <w:style w:type="paragraph" w:customStyle="1" w:styleId="6B84725C30E34154AFF504F1A4096B0B">
    <w:name w:val="6B84725C30E34154AFF504F1A4096B0B"/>
    <w:rsid w:val="001E31C9"/>
    <w:rPr>
      <w:kern w:val="2"/>
      <w:lang w:val="en-NZ" w:eastAsia="en-NZ"/>
      <w14:ligatures w14:val="standardContextual"/>
    </w:rPr>
  </w:style>
  <w:style w:type="paragraph" w:customStyle="1" w:styleId="AF0718D08D564D258049B98E3B13683C">
    <w:name w:val="AF0718D08D564D258049B98E3B13683C"/>
    <w:rsid w:val="001E31C9"/>
    <w:rPr>
      <w:kern w:val="2"/>
      <w:lang w:val="en-NZ" w:eastAsia="en-NZ"/>
      <w14:ligatures w14:val="standardContextual"/>
    </w:rPr>
  </w:style>
  <w:style w:type="paragraph" w:customStyle="1" w:styleId="CB8D21551D4145F5825D77100A700F05">
    <w:name w:val="CB8D21551D4145F5825D77100A700F05"/>
    <w:rsid w:val="001E31C9"/>
    <w:rPr>
      <w:kern w:val="2"/>
      <w:lang w:val="en-NZ" w:eastAsia="en-NZ"/>
      <w14:ligatures w14:val="standardContextual"/>
    </w:rPr>
  </w:style>
  <w:style w:type="paragraph" w:customStyle="1" w:styleId="791D3A3731E34426A1CA1D5E6A0595E2">
    <w:name w:val="791D3A3731E34426A1CA1D5E6A0595E2"/>
    <w:rsid w:val="001E31C9"/>
    <w:rPr>
      <w:kern w:val="2"/>
      <w:lang w:val="en-NZ" w:eastAsia="en-NZ"/>
      <w14:ligatures w14:val="standardContextual"/>
    </w:rPr>
  </w:style>
  <w:style w:type="paragraph" w:customStyle="1" w:styleId="630D9A39539949B4AA68B6FAA486D40A">
    <w:name w:val="630D9A39539949B4AA68B6FAA486D40A"/>
    <w:rsid w:val="001E31C9"/>
    <w:rPr>
      <w:kern w:val="2"/>
      <w:lang w:val="en-NZ" w:eastAsia="en-NZ"/>
      <w14:ligatures w14:val="standardContextual"/>
    </w:rPr>
  </w:style>
  <w:style w:type="paragraph" w:customStyle="1" w:styleId="25C806C8D4DA4AB6883D9799EB4118F6">
    <w:name w:val="25C806C8D4DA4AB6883D9799EB4118F6"/>
    <w:rsid w:val="001E31C9"/>
    <w:rPr>
      <w:kern w:val="2"/>
      <w:lang w:val="en-NZ" w:eastAsia="en-NZ"/>
      <w14:ligatures w14:val="standardContextual"/>
    </w:rPr>
  </w:style>
  <w:style w:type="paragraph" w:customStyle="1" w:styleId="0BB6A3D3ABED402FA70B800CC1BB27E0">
    <w:name w:val="0BB6A3D3ABED402FA70B800CC1BB27E0"/>
    <w:rsid w:val="001E31C9"/>
    <w:rPr>
      <w:kern w:val="2"/>
      <w:lang w:val="en-NZ" w:eastAsia="en-NZ"/>
      <w14:ligatures w14:val="standardContextual"/>
    </w:rPr>
  </w:style>
  <w:style w:type="paragraph" w:customStyle="1" w:styleId="E1DCA165F336427087CECB45E71F269D">
    <w:name w:val="E1DCA165F336427087CECB45E71F269D"/>
    <w:rsid w:val="001E31C9"/>
    <w:rPr>
      <w:kern w:val="2"/>
      <w:lang w:val="en-NZ" w:eastAsia="en-NZ"/>
      <w14:ligatures w14:val="standardContextual"/>
    </w:rPr>
  </w:style>
  <w:style w:type="paragraph" w:customStyle="1" w:styleId="ADD108E12E044BF4BD5F142A096EFDA3">
    <w:name w:val="ADD108E12E044BF4BD5F142A096EFDA3"/>
    <w:rsid w:val="001E31C9"/>
    <w:rPr>
      <w:kern w:val="2"/>
      <w:lang w:val="en-NZ" w:eastAsia="en-NZ"/>
      <w14:ligatures w14:val="standardContextual"/>
    </w:rPr>
  </w:style>
  <w:style w:type="paragraph" w:customStyle="1" w:styleId="989DAFF2A461472696FE918CF68F0974">
    <w:name w:val="989DAFF2A461472696FE918CF68F0974"/>
    <w:rsid w:val="001E31C9"/>
    <w:rPr>
      <w:kern w:val="2"/>
      <w:lang w:val="en-NZ" w:eastAsia="en-NZ"/>
      <w14:ligatures w14:val="standardContextual"/>
    </w:rPr>
  </w:style>
  <w:style w:type="paragraph" w:customStyle="1" w:styleId="45CE96A38F1646E2AA02A5CD28A50276">
    <w:name w:val="45CE96A38F1646E2AA02A5CD28A50276"/>
    <w:rsid w:val="001E31C9"/>
    <w:rPr>
      <w:kern w:val="2"/>
      <w:lang w:val="en-NZ" w:eastAsia="en-NZ"/>
      <w14:ligatures w14:val="standardContextual"/>
    </w:rPr>
  </w:style>
  <w:style w:type="paragraph" w:customStyle="1" w:styleId="AF1E6DB718384E24AB13B42ABD176BA5">
    <w:name w:val="AF1E6DB718384E24AB13B42ABD176BA5"/>
    <w:rsid w:val="002438D1"/>
    <w:pPr>
      <w:spacing w:line="278" w:lineRule="auto"/>
    </w:pPr>
    <w:rPr>
      <w:kern w:val="2"/>
      <w:sz w:val="24"/>
      <w:szCs w:val="24"/>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2.xml><?xml version="1.0" encoding="utf-8"?>
<ds:datastoreItem xmlns:ds="http://schemas.openxmlformats.org/officeDocument/2006/customXml" ds:itemID="{F6BF4C3C-5533-44A4-92F1-AF3E8CC64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7216C-11FC-4099-97E3-32DE81EAA868}">
  <ds:schemaRefs>
    <ds:schemaRef ds:uri="http://purl.org/dc/elements/1.1/"/>
    <ds:schemaRef ds:uri="http://purl.org/dc/dcmitype/"/>
    <ds:schemaRef ds:uri="http://schemas.microsoft.com/office/infopath/2007/PartnerControls"/>
    <ds:schemaRef ds:uri="52985c86-f8c2-4ffb-9ed4-056f10e7bf99"/>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5bf16529-ff4c-4533-adec-a35f4e4ba1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Report_GBCA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Created by the Microsoft Dynamics NAV report engine.</dc:description>
  <lastModifiedBy>Josefin Bloom</lastModifiedBy>
  <revision>59</revision>
  <dcterms:created xsi:type="dcterms:W3CDTF">2024-06-21T02:59:00.0000000Z</dcterms:created>
  <dcterms:modified xsi:type="dcterms:W3CDTF">2025-03-11T21:17:40.4703393Z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