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48B40363" w:rsidR="000A35A1" w:rsidRDefault="00DF1B30" w:rsidP="0037208E">
      <w:pPr>
        <w:pStyle w:val="Heading1"/>
        <w:rPr>
          <w:lang w:val="en-US"/>
        </w:rPr>
      </w:pPr>
      <w:r w:rsidRPr="45C8B374">
        <w:rPr>
          <w:lang w:val="en-US"/>
        </w:rPr>
        <w:t>17 Operations Resilience</w:t>
      </w:r>
    </w:p>
    <w:p w14:paraId="233ABB3B" w14:textId="77777777" w:rsidR="00984A2E" w:rsidRDefault="00984A2E" w:rsidP="00984A2E">
      <w:pPr>
        <w:pStyle w:val="Category"/>
        <w:spacing w:before="120" w:after="240" w:line="240" w:lineRule="auto"/>
        <w:rPr>
          <w:rFonts w:asciiTheme="majorHAnsi" w:hAnsiTheme="majorHAnsi" w:cstheme="majorHAnsi"/>
          <w:color w:val="4AC0E0"/>
        </w:rPr>
      </w:pPr>
      <w:r>
        <w:rPr>
          <w:rFonts w:asciiTheme="majorHAnsi" w:eastAsiaTheme="majorEastAsia" w:hAnsiTheme="majorHAnsi" w:cstheme="majorHAnsi"/>
          <w:color w:val="4AC0E0"/>
          <w:szCs w:val="32"/>
        </w:rPr>
        <w:t>Resilient</w:t>
      </w:r>
    </w:p>
    <w:p w14:paraId="410A00B1" w14:textId="177616AB" w:rsidR="0037208E" w:rsidRDefault="0037208E" w:rsidP="0037208E">
      <w:pPr>
        <w:pStyle w:val="Heading2"/>
        <w:rPr>
          <w:lang w:val="en-US"/>
        </w:rPr>
      </w:pPr>
      <w:r>
        <w:rPr>
          <w:lang w:val="en-US"/>
        </w:rPr>
        <w:t>Submission information</w:t>
      </w:r>
    </w:p>
    <w:p w14:paraId="285056C5" w14:textId="4EF897EC" w:rsidR="0037208E" w:rsidRDefault="0037208E" w:rsidP="0037208E">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37208E" w14:paraId="119DEC2F" w14:textId="77777777" w:rsidTr="7C87D658">
        <w:trPr>
          <w:trHeight w:val="20"/>
        </w:trPr>
        <w:tc>
          <w:tcPr>
            <w:tcW w:w="2835" w:type="dxa"/>
            <w:shd w:val="clear" w:color="auto" w:fill="auto"/>
          </w:tcPr>
          <w:p w14:paraId="433CA824" w14:textId="77777777" w:rsidR="0037208E" w:rsidRPr="00C04176" w:rsidRDefault="0037208E" w:rsidP="00A63E68">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14:paraId="090B4D37" w14:textId="40D36FB5" w:rsidR="0037208E" w:rsidRDefault="0037208E" w:rsidP="00A63E68">
                <w:r w:rsidRPr="0005197E">
                  <w:rPr>
                    <w:rStyle w:val="PlaceholderText"/>
                  </w:rPr>
                  <w:t>Choose an item.</w:t>
                </w:r>
              </w:p>
            </w:tc>
          </w:sdtContent>
        </w:sdt>
      </w:tr>
      <w:tr w:rsidR="00F65209" w14:paraId="13B86C8D" w14:textId="77777777" w:rsidTr="7C87D658">
        <w:trPr>
          <w:trHeight w:val="20"/>
        </w:trPr>
        <w:tc>
          <w:tcPr>
            <w:tcW w:w="2835" w:type="dxa"/>
            <w:shd w:val="clear" w:color="auto" w:fill="auto"/>
            <w:vAlign w:val="center"/>
          </w:tcPr>
          <w:p w14:paraId="727A7933" w14:textId="77777777" w:rsidR="00F65209" w:rsidRPr="00C04176" w:rsidRDefault="00F65209" w:rsidP="00A63E68">
            <w:pPr>
              <w:rPr>
                <w:b/>
                <w:bCs/>
                <w:color w:val="auto"/>
              </w:rPr>
            </w:pPr>
            <w:r w:rsidRPr="00C04176">
              <w:rPr>
                <w:b/>
                <w:bCs/>
                <w:color w:val="auto"/>
              </w:rPr>
              <w:t>Performance level targeted</w:t>
            </w:r>
          </w:p>
        </w:tc>
        <w:tc>
          <w:tcPr>
            <w:tcW w:w="2835" w:type="dxa"/>
          </w:tcPr>
          <w:p w14:paraId="5F888739" w14:textId="2F625E82" w:rsidR="00F65209" w:rsidRPr="00C04176" w:rsidRDefault="00CF1A97" w:rsidP="00A63E68">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00F65209" w:rsidRPr="00C04176">
                  <w:rPr>
                    <w:rFonts w:ascii="MS Gothic" w:eastAsia="MS Gothic" w:hAnsi="MS Gothic" w:cstheme="majorHAnsi" w:hint="eastAsia"/>
                    <w:color w:val="auto"/>
                  </w:rPr>
                  <w:t>☐</w:t>
                </w:r>
              </w:sdtContent>
            </w:sdt>
            <w:r w:rsidR="00F65209" w:rsidRPr="00C04176">
              <w:rPr>
                <w:rFonts w:asciiTheme="majorHAnsi" w:hAnsiTheme="majorHAnsi" w:cstheme="majorHAnsi"/>
                <w:color w:val="auto"/>
              </w:rPr>
              <w:t xml:space="preserve"> </w:t>
            </w:r>
            <w:r w:rsidR="008200A4" w:rsidRPr="00C04176">
              <w:rPr>
                <w:rFonts w:asciiTheme="majorHAnsi" w:hAnsiTheme="majorHAnsi" w:cstheme="majorHAnsi"/>
                <w:color w:val="auto"/>
              </w:rPr>
              <w:t>Credit Achievement</w:t>
            </w:r>
          </w:p>
        </w:tc>
      </w:tr>
      <w:tr w:rsidR="002473DA" w14:paraId="11AB2D1A" w14:textId="77777777" w:rsidTr="7C87D658">
        <w:trPr>
          <w:trHeight w:val="20"/>
        </w:trPr>
        <w:tc>
          <w:tcPr>
            <w:tcW w:w="2835" w:type="dxa"/>
            <w:shd w:val="clear" w:color="auto" w:fill="auto"/>
            <w:vAlign w:val="center"/>
          </w:tcPr>
          <w:p w14:paraId="4C6FD29B" w14:textId="238E551F" w:rsidR="002473DA" w:rsidRPr="00C04176" w:rsidRDefault="002473DA" w:rsidP="00A63E68">
            <w:pPr>
              <w:rPr>
                <w:b/>
                <w:bCs/>
                <w:color w:val="auto"/>
              </w:rPr>
            </w:pPr>
            <w:r>
              <w:rPr>
                <w:b/>
                <w:bCs/>
                <w:color w:val="auto"/>
              </w:rPr>
              <w:t>Points targeted</w:t>
            </w:r>
          </w:p>
        </w:tc>
        <w:sdt>
          <w:sdtPr>
            <w:rPr>
              <w:rFonts w:asciiTheme="majorHAnsi" w:hAnsiTheme="majorHAnsi" w:cstheme="majorHAnsi"/>
              <w:color w:val="auto"/>
            </w:rPr>
            <w:id w:val="-760371215"/>
            <w:placeholder>
              <w:docPart w:val="DefaultPlaceholder_-1854013440"/>
            </w:placeholder>
            <w:showingPlcHdr/>
            <w:text/>
          </w:sdtPr>
          <w:sdtEndPr/>
          <w:sdtContent>
            <w:tc>
              <w:tcPr>
                <w:tcW w:w="2835" w:type="dxa"/>
              </w:tcPr>
              <w:p w14:paraId="78EF5C0C" w14:textId="3272EEBA" w:rsidR="002473DA" w:rsidRDefault="002473DA" w:rsidP="00A63E68">
                <w:pPr>
                  <w:rPr>
                    <w:rFonts w:asciiTheme="majorHAnsi" w:hAnsiTheme="majorHAnsi" w:cstheme="majorHAnsi"/>
                    <w:color w:val="auto"/>
                  </w:rPr>
                </w:pPr>
                <w:r w:rsidRPr="00C60B62">
                  <w:rPr>
                    <w:rStyle w:val="PlaceholderText"/>
                    <w:rFonts w:eastAsiaTheme="minorEastAsia"/>
                  </w:rPr>
                  <w:t>Click or tap here to enter text.</w:t>
                </w:r>
              </w:p>
            </w:tc>
          </w:sdtContent>
        </w:sdt>
      </w:tr>
    </w:tbl>
    <w:p w14:paraId="31E929CD" w14:textId="6C54763B" w:rsidR="0037208E" w:rsidRDefault="00C04176" w:rsidP="00C04176">
      <w:pPr>
        <w:pStyle w:val="Heading4"/>
        <w:rPr>
          <w:lang w:val="en-US"/>
        </w:rPr>
      </w:pPr>
      <w:r>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45C8B374">
        <w:tc>
          <w:tcPr>
            <w:tcW w:w="8504" w:type="dxa"/>
            <w:shd w:val="clear" w:color="auto" w:fill="auto"/>
            <w:vAlign w:val="center"/>
          </w:tcPr>
          <w:p w14:paraId="62D955CA" w14:textId="5640D83A" w:rsidR="00C04176" w:rsidRPr="00C04176" w:rsidRDefault="00C04176" w:rsidP="00C04176">
            <w:pPr>
              <w:rPr>
                <w:b/>
                <w:bCs/>
                <w:color w:val="auto"/>
              </w:rPr>
            </w:pPr>
            <w:r w:rsidRPr="45C8B374">
              <w:rPr>
                <w:color w:val="auto"/>
              </w:rPr>
              <w:t xml:space="preserve">There are project-specific technical questions for this credit and all responses received from the </w:t>
            </w:r>
            <w:r w:rsidR="6B061CF3" w:rsidRPr="45C8B374">
              <w:rPr>
                <w:color w:val="auto"/>
              </w:rPr>
              <w:t>NZ</w:t>
            </w:r>
            <w:r w:rsidRPr="45C8B374">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14:paraId="46BD21DD" w14:textId="77777777" w:rsidR="00C04176" w:rsidRPr="006F7B96" w:rsidRDefault="00C04176" w:rsidP="00A63E68">
                <w:pPr>
                  <w:jc w:val="center"/>
                </w:pPr>
                <w:r w:rsidRPr="0005197E">
                  <w:rPr>
                    <w:rStyle w:val="PlaceholderText"/>
                  </w:rPr>
                  <w:t>Choose an item.</w:t>
                </w:r>
              </w:p>
            </w:tc>
          </w:sdtContent>
        </w:sdt>
      </w:tr>
    </w:tbl>
    <w:p w14:paraId="0B84BA85" w14:textId="77777777" w:rsidR="00443CCB" w:rsidRPr="00DD633D" w:rsidRDefault="00443CCB" w:rsidP="00DD633D">
      <w:pPr>
        <w:pStyle w:val="Heading4"/>
        <w:rPr>
          <w:lang w:val="en-US"/>
        </w:rPr>
      </w:pPr>
      <w:r w:rsidRPr="00DD633D">
        <w:rPr>
          <w:lang w:val="en-US"/>
        </w:rPr>
        <w:t>Discussion</w:t>
      </w:r>
    </w:p>
    <w:p w14:paraId="7DF4404D" w14:textId="77777777" w:rsidR="00443CCB" w:rsidRDefault="00443CCB" w:rsidP="00443CCB">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357128405"/>
        <w:placeholder>
          <w:docPart w:val="AAD8FAAF65824AA3B296513C31C3C8AD"/>
        </w:placeholder>
        <w:showingPlcHdr/>
      </w:sdtPr>
      <w:sdtEndPr>
        <w:rPr>
          <w:b/>
          <w:bCs/>
        </w:rPr>
      </w:sdtEndPr>
      <w:sdtContent>
        <w:p w14:paraId="1E53CED3" w14:textId="77777777" w:rsidR="00443CCB" w:rsidRDefault="00443CCB" w:rsidP="00443CCB">
          <w:pPr>
            <w:pBdr>
              <w:top w:val="single" w:sz="4" w:space="1" w:color="auto"/>
              <w:bottom w:val="single" w:sz="4" w:space="1" w:color="auto"/>
            </w:pBdr>
          </w:pPr>
          <w:r w:rsidRPr="00E45A45">
            <w:rPr>
              <w:rStyle w:val="PlaceholderText"/>
            </w:rPr>
            <w:t>Click or tap here to enter text.</w:t>
          </w:r>
        </w:p>
      </w:sdtContent>
    </w:sdt>
    <w:p w14:paraId="10322A14" w14:textId="77777777" w:rsidR="00443CCB" w:rsidRPr="00DD633D" w:rsidRDefault="00443CCB" w:rsidP="00DD633D">
      <w:pPr>
        <w:pStyle w:val="Heading4"/>
        <w:rPr>
          <w:lang w:val="en-US"/>
        </w:rPr>
      </w:pPr>
      <w:r w:rsidRPr="00DD633D">
        <w:rPr>
          <w:lang w:val="en-US"/>
        </w:rPr>
        <w:t xml:space="preserve">Changes between Rounds </w:t>
      </w:r>
    </w:p>
    <w:p w14:paraId="6F85084C" w14:textId="77777777" w:rsidR="00443CCB" w:rsidRDefault="00443CCB" w:rsidP="00443CCB">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D0A62A29B4584091899B90EE72E4E883"/>
        </w:placeholder>
      </w:sdtPr>
      <w:sdtEndPr>
        <w:rPr>
          <w:b/>
          <w:bCs/>
        </w:rPr>
      </w:sdtEndPr>
      <w:sdtContent>
        <w:sdt>
          <w:sdtPr>
            <w:id w:val="910731397"/>
            <w:placeholder>
              <w:docPart w:val="D830C10B611748B9B398AAB30B5CE054"/>
            </w:placeholder>
            <w:showingPlcHdr/>
          </w:sdtPr>
          <w:sdtEndPr>
            <w:rPr>
              <w:b/>
              <w:bCs/>
            </w:rPr>
          </w:sdtEndPr>
          <w:sdtContent>
            <w:p w14:paraId="17F42038" w14:textId="20A49C85" w:rsidR="00443CCB" w:rsidRPr="00443CCB" w:rsidRDefault="00443CCB" w:rsidP="00443CCB">
              <w:pPr>
                <w:pBdr>
                  <w:top w:val="single" w:sz="4" w:space="1" w:color="auto"/>
                  <w:bottom w:val="single" w:sz="4" w:space="1" w:color="auto"/>
                </w:pBdr>
              </w:pPr>
              <w:r w:rsidRPr="00E45A45">
                <w:rPr>
                  <w:rStyle w:val="PlaceholderText"/>
                </w:rPr>
                <w:t>Click or tap here to enter text.</w:t>
              </w:r>
            </w:p>
          </w:sdtContent>
        </w:sdt>
      </w:sdtContent>
    </w:sdt>
    <w:p w14:paraId="4C2D2EC2" w14:textId="730EC04C" w:rsidR="00C04176" w:rsidRDefault="00C04176" w:rsidP="00C04176">
      <w:pPr>
        <w:pStyle w:val="Heading2"/>
        <w:rPr>
          <w:lang w:val="en-US"/>
        </w:rPr>
      </w:pPr>
      <w:r>
        <w:rPr>
          <w:lang w:val="en-US"/>
        </w:rPr>
        <w:t>Submission template</w:t>
      </w:r>
    </w:p>
    <w:p w14:paraId="59D1666E" w14:textId="770A037E" w:rsidR="00C04176" w:rsidRDefault="00FD589D" w:rsidP="00921D1E">
      <w:pPr>
        <w:pStyle w:val="Heading3"/>
        <w:rPr>
          <w:lang w:val="en-US"/>
        </w:rPr>
      </w:pPr>
      <w:r>
        <w:rPr>
          <w:lang w:val="en-US"/>
        </w:rPr>
        <w:t>Credit Achievement</w:t>
      </w:r>
    </w:p>
    <w:p w14:paraId="2C510BE8" w14:textId="13314120" w:rsidR="00C43518" w:rsidRDefault="00C43518" w:rsidP="00C43518">
      <w:pPr>
        <w:pStyle w:val="Heading4"/>
        <w:rPr>
          <w:lang w:val="en-US"/>
        </w:rPr>
      </w:pPr>
      <w:r>
        <w:rPr>
          <w:lang w:val="en-US"/>
        </w:rPr>
        <w:t>Comprehensive Risk Assessment</w:t>
      </w:r>
    </w:p>
    <w:tbl>
      <w:tblPr>
        <w:tblStyle w:val="TableGrid10"/>
        <w:tblW w:w="10620"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7740"/>
        <w:gridCol w:w="2880"/>
      </w:tblGrid>
      <w:tr w:rsidR="00D1465E" w:rsidRPr="006F7B96" w14:paraId="7F4AE390" w14:textId="77777777" w:rsidTr="00F335FD">
        <w:tc>
          <w:tcPr>
            <w:tcW w:w="7740" w:type="dxa"/>
            <w:shd w:val="clear" w:color="auto" w:fill="auto"/>
            <w:vAlign w:val="center"/>
          </w:tcPr>
          <w:p w14:paraId="5BE24267" w14:textId="77777777" w:rsidR="00D1465E" w:rsidRPr="0072080E" w:rsidRDefault="00D1465E" w:rsidP="004F6901">
            <w:pPr>
              <w:rPr>
                <w:b/>
                <w:bCs/>
                <w:lang w:val="en-US"/>
              </w:rPr>
            </w:pPr>
            <w:r w:rsidRPr="0072080E">
              <w:rPr>
                <w:b/>
                <w:bCs/>
                <w:lang w:val="en-US"/>
              </w:rPr>
              <w:t>A suitable qualified professional has authored the operations resilience assessment.</w:t>
            </w:r>
          </w:p>
        </w:tc>
        <w:sdt>
          <w:sdtPr>
            <w:id w:val="994773393"/>
            <w14:checkbox>
              <w14:checked w14:val="0"/>
              <w14:checkedState w14:val="2612" w14:font="MS Gothic"/>
              <w14:uncheckedState w14:val="2610" w14:font="MS Gothic"/>
            </w14:checkbox>
          </w:sdtPr>
          <w:sdtEndPr/>
          <w:sdtContent>
            <w:tc>
              <w:tcPr>
                <w:tcW w:w="2880" w:type="dxa"/>
                <w:vAlign w:val="center"/>
              </w:tcPr>
              <w:p w14:paraId="18B1FD30" w14:textId="2811E5FD" w:rsidR="00D1465E" w:rsidRDefault="004A1BD6" w:rsidP="004F6901">
                <w:r w:rsidRPr="004A1BD6">
                  <w:rPr>
                    <w:rFonts w:ascii="MS Gothic" w:eastAsia="MS Gothic" w:hAnsi="MS Gothic" w:hint="eastAsia"/>
                  </w:rPr>
                  <w:t>☐</w:t>
                </w:r>
              </w:p>
            </w:tc>
          </w:sdtContent>
        </w:sdt>
      </w:tr>
      <w:tr w:rsidR="00D1465E" w:rsidRPr="006F7B96" w14:paraId="30E4B0B2" w14:textId="77777777" w:rsidTr="00F335FD">
        <w:tc>
          <w:tcPr>
            <w:tcW w:w="10620" w:type="dxa"/>
            <w:gridSpan w:val="2"/>
            <w:shd w:val="clear" w:color="auto" w:fill="auto"/>
            <w:vAlign w:val="center"/>
          </w:tcPr>
          <w:p w14:paraId="315BFC24" w14:textId="00AA8A55" w:rsidR="00D1465E" w:rsidRPr="0072080E" w:rsidRDefault="00D1465E" w:rsidP="004F6901">
            <w:pPr>
              <w:rPr>
                <w:b/>
                <w:bCs/>
              </w:rPr>
            </w:pPr>
            <w:r w:rsidRPr="0072080E">
              <w:rPr>
                <w:b/>
                <w:bCs/>
                <w:lang w:val="en-US"/>
              </w:rPr>
              <w:t>Indicate where the following requirements have been met in the operations resilience assessment (provide references to documentation):</w:t>
            </w:r>
          </w:p>
        </w:tc>
      </w:tr>
      <w:tr w:rsidR="00D1465E" w:rsidRPr="006F7B96" w14:paraId="411AEB4F" w14:textId="77777777" w:rsidTr="00F335FD">
        <w:tc>
          <w:tcPr>
            <w:tcW w:w="7740" w:type="dxa"/>
            <w:shd w:val="clear" w:color="auto" w:fill="auto"/>
            <w:vAlign w:val="center"/>
          </w:tcPr>
          <w:p w14:paraId="5B5798A7" w14:textId="77777777" w:rsidR="00D1465E" w:rsidRDefault="00D1465E" w:rsidP="00C41203">
            <w:pPr>
              <w:pStyle w:val="TableBullet"/>
              <w:spacing w:after="240"/>
              <w:rPr>
                <w:lang w:val="en-US"/>
              </w:rPr>
            </w:pPr>
            <w:r>
              <w:rPr>
                <w:lang w:val="en-US"/>
              </w:rPr>
              <w:lastRenderedPageBreak/>
              <w:t>Identify a set of clear resilience objectives and performance goals for the building</w:t>
            </w:r>
          </w:p>
        </w:tc>
        <w:tc>
          <w:tcPr>
            <w:tcW w:w="2880" w:type="dxa"/>
            <w:vAlign w:val="center"/>
          </w:tcPr>
          <w:p w14:paraId="63BC1267" w14:textId="718B93BA" w:rsidR="00D1465E" w:rsidRDefault="00CF1A97" w:rsidP="00C41203">
            <w:pPr>
              <w:spacing w:after="240"/>
            </w:pPr>
            <w:sdt>
              <w:sdtPr>
                <w:id w:val="700827877"/>
                <w:placeholder>
                  <w:docPart w:val="F58A9133B720490BBCD54B6ABDCBE7BB"/>
                </w:placeholder>
                <w:showingPlcHdr/>
              </w:sdtPr>
              <w:sdtEndPr>
                <w:rPr>
                  <w:b/>
                  <w:bCs/>
                </w:rPr>
              </w:sdtEndPr>
              <w:sdtContent>
                <w:r w:rsidR="00D1465E" w:rsidRPr="00E45A45">
                  <w:rPr>
                    <w:rStyle w:val="PlaceholderText"/>
                  </w:rPr>
                  <w:t>Click or tap here to enter text.</w:t>
                </w:r>
              </w:sdtContent>
            </w:sdt>
          </w:p>
        </w:tc>
      </w:tr>
      <w:tr w:rsidR="00D1465E" w:rsidRPr="006F7B96" w14:paraId="776EC604" w14:textId="77777777" w:rsidTr="00F335FD">
        <w:tc>
          <w:tcPr>
            <w:tcW w:w="7740" w:type="dxa"/>
            <w:shd w:val="clear" w:color="auto" w:fill="auto"/>
            <w:vAlign w:val="center"/>
          </w:tcPr>
          <w:p w14:paraId="7064EC98" w14:textId="77777777" w:rsidR="00D1465E" w:rsidRDefault="00D1465E" w:rsidP="00786A31">
            <w:pPr>
              <w:pStyle w:val="TableBullet"/>
              <w:spacing w:after="240"/>
              <w:rPr>
                <w:lang w:val="en-US"/>
              </w:rPr>
            </w:pPr>
            <w:r>
              <w:rPr>
                <w:lang w:val="en-US"/>
              </w:rPr>
              <w:t>Collaborate with key internal and external project stakeholders, including community representatives, to identify and confirm the relevant acute shocks and chronic stresses likely to impact the functionality of the building and its ability to meet performance goals</w:t>
            </w:r>
          </w:p>
        </w:tc>
        <w:tc>
          <w:tcPr>
            <w:tcW w:w="2880" w:type="dxa"/>
          </w:tcPr>
          <w:p w14:paraId="1B28631B" w14:textId="3D36C83B" w:rsidR="00D1465E" w:rsidRDefault="00CF1A97" w:rsidP="00786A31">
            <w:pPr>
              <w:spacing w:after="240"/>
            </w:pPr>
            <w:sdt>
              <w:sdtPr>
                <w:id w:val="940494912"/>
                <w:placeholder>
                  <w:docPart w:val="767052163E1C40E4A9FFE379C2F89D60"/>
                </w:placeholder>
                <w:showingPlcHdr/>
              </w:sdtPr>
              <w:sdtEndPr>
                <w:rPr>
                  <w:b/>
                  <w:bCs/>
                </w:rPr>
              </w:sdtEndPr>
              <w:sdtContent>
                <w:r w:rsidR="00D1465E" w:rsidRPr="006527B9">
                  <w:rPr>
                    <w:rStyle w:val="PlaceholderText"/>
                  </w:rPr>
                  <w:t>Click or tap here to enter text.</w:t>
                </w:r>
              </w:sdtContent>
            </w:sdt>
          </w:p>
        </w:tc>
      </w:tr>
      <w:tr w:rsidR="00D1465E" w:rsidRPr="006F7B96" w14:paraId="7D7F9ED4" w14:textId="77777777" w:rsidTr="00F335FD">
        <w:tc>
          <w:tcPr>
            <w:tcW w:w="7740" w:type="dxa"/>
            <w:shd w:val="clear" w:color="auto" w:fill="auto"/>
            <w:vAlign w:val="center"/>
          </w:tcPr>
          <w:p w14:paraId="3B8F6E3B" w14:textId="77777777" w:rsidR="00D1465E" w:rsidRDefault="00D1465E" w:rsidP="00786A31">
            <w:pPr>
              <w:pStyle w:val="TableBullet"/>
              <w:spacing w:after="240"/>
              <w:rPr>
                <w:lang w:val="en-US"/>
              </w:rPr>
            </w:pPr>
            <w:r>
              <w:rPr>
                <w:lang w:val="en-US"/>
              </w:rPr>
              <w:t>Identify and confirm the interdependent infrastructure systems, networks, services, and assets the building relies on</w:t>
            </w:r>
          </w:p>
        </w:tc>
        <w:tc>
          <w:tcPr>
            <w:tcW w:w="2880" w:type="dxa"/>
          </w:tcPr>
          <w:p w14:paraId="62A20AA7" w14:textId="71C45D2B" w:rsidR="00D1465E" w:rsidRDefault="00CF1A97" w:rsidP="00786A31">
            <w:pPr>
              <w:spacing w:after="240"/>
            </w:pPr>
            <w:sdt>
              <w:sdtPr>
                <w:id w:val="-2053214870"/>
                <w:placeholder>
                  <w:docPart w:val="0A14FF7C38204D76A82608C624FFAF66"/>
                </w:placeholder>
                <w:showingPlcHdr/>
              </w:sdtPr>
              <w:sdtEndPr>
                <w:rPr>
                  <w:b/>
                  <w:bCs/>
                </w:rPr>
              </w:sdtEndPr>
              <w:sdtContent>
                <w:r w:rsidR="00D1465E" w:rsidRPr="006527B9">
                  <w:rPr>
                    <w:rStyle w:val="PlaceholderText"/>
                  </w:rPr>
                  <w:t>Click or tap here to enter text.</w:t>
                </w:r>
              </w:sdtContent>
            </w:sdt>
          </w:p>
        </w:tc>
      </w:tr>
      <w:tr w:rsidR="00D1465E" w:rsidRPr="006F7B96" w14:paraId="4D9A0A11" w14:textId="77777777" w:rsidTr="00F335FD">
        <w:tc>
          <w:tcPr>
            <w:tcW w:w="7740" w:type="dxa"/>
            <w:shd w:val="clear" w:color="auto" w:fill="auto"/>
            <w:vAlign w:val="center"/>
          </w:tcPr>
          <w:p w14:paraId="3F42599D" w14:textId="77777777" w:rsidR="00D1465E" w:rsidRDefault="00D1465E" w:rsidP="00786A31">
            <w:pPr>
              <w:pStyle w:val="TableBullet"/>
              <w:spacing w:after="240"/>
              <w:rPr>
                <w:lang w:val="en-US"/>
              </w:rPr>
            </w:pPr>
            <w:r>
              <w:rPr>
                <w:lang w:val="en-US"/>
              </w:rPr>
              <w:t>Identify key areas of system vulnerability, specifically how these may be affected by the identified shocks and stresses that may impact the building through reduced capacity and/or functionality</w:t>
            </w:r>
          </w:p>
        </w:tc>
        <w:tc>
          <w:tcPr>
            <w:tcW w:w="2880" w:type="dxa"/>
          </w:tcPr>
          <w:p w14:paraId="6DAE2A4F" w14:textId="11C6EC31" w:rsidR="00D1465E" w:rsidRDefault="00CF1A97" w:rsidP="00786A31">
            <w:pPr>
              <w:spacing w:after="240"/>
            </w:pPr>
            <w:sdt>
              <w:sdtPr>
                <w:id w:val="-1760131904"/>
                <w:placeholder>
                  <w:docPart w:val="19088E28ED774327987E4F75D798268C"/>
                </w:placeholder>
                <w:showingPlcHdr/>
              </w:sdtPr>
              <w:sdtEndPr>
                <w:rPr>
                  <w:b/>
                  <w:bCs/>
                </w:rPr>
              </w:sdtEndPr>
              <w:sdtContent>
                <w:r w:rsidR="00D1465E" w:rsidRPr="006527B9">
                  <w:rPr>
                    <w:rStyle w:val="PlaceholderText"/>
                  </w:rPr>
                  <w:t>Click or tap here to enter text.</w:t>
                </w:r>
              </w:sdtContent>
            </w:sdt>
          </w:p>
        </w:tc>
      </w:tr>
      <w:tr w:rsidR="00D1465E" w:rsidRPr="006F7B96" w14:paraId="7AD9BEE7" w14:textId="77777777" w:rsidTr="00F335FD">
        <w:tc>
          <w:tcPr>
            <w:tcW w:w="7740" w:type="dxa"/>
            <w:shd w:val="clear" w:color="auto" w:fill="auto"/>
            <w:vAlign w:val="center"/>
          </w:tcPr>
          <w:p w14:paraId="551A9EC3" w14:textId="77777777" w:rsidR="00D1465E" w:rsidRDefault="00D1465E" w:rsidP="00786A31">
            <w:pPr>
              <w:pStyle w:val="TableBullet"/>
              <w:spacing w:after="240"/>
              <w:rPr>
                <w:lang w:val="en-US"/>
              </w:rPr>
            </w:pPr>
            <w:r>
              <w:rPr>
                <w:lang w:val="en-US"/>
              </w:rPr>
              <w:t>Outline response procedures in the event of an identified shock event impacting the building and the local community</w:t>
            </w:r>
          </w:p>
        </w:tc>
        <w:tc>
          <w:tcPr>
            <w:tcW w:w="2880" w:type="dxa"/>
          </w:tcPr>
          <w:p w14:paraId="166D516F" w14:textId="2E9EA614" w:rsidR="00D1465E" w:rsidRDefault="00CF1A97" w:rsidP="00786A31">
            <w:pPr>
              <w:spacing w:after="240"/>
            </w:pPr>
            <w:sdt>
              <w:sdtPr>
                <w:id w:val="517741440"/>
                <w:placeholder>
                  <w:docPart w:val="7E06DDBF07064171A969A5FD93D7B6BE"/>
                </w:placeholder>
                <w:showingPlcHdr/>
              </w:sdtPr>
              <w:sdtEndPr>
                <w:rPr>
                  <w:b/>
                  <w:bCs/>
                </w:rPr>
              </w:sdtEndPr>
              <w:sdtContent>
                <w:r w:rsidR="00D1465E" w:rsidRPr="006527B9">
                  <w:rPr>
                    <w:rStyle w:val="PlaceholderText"/>
                  </w:rPr>
                  <w:t>Click or tap here to enter text.</w:t>
                </w:r>
              </w:sdtContent>
            </w:sdt>
          </w:p>
        </w:tc>
      </w:tr>
      <w:tr w:rsidR="00D1465E" w:rsidRPr="006F7B96" w14:paraId="4A2CED86" w14:textId="77777777" w:rsidTr="00F335FD">
        <w:tc>
          <w:tcPr>
            <w:tcW w:w="7740" w:type="dxa"/>
            <w:shd w:val="clear" w:color="auto" w:fill="auto"/>
            <w:vAlign w:val="center"/>
          </w:tcPr>
          <w:p w14:paraId="014556AC" w14:textId="77777777" w:rsidR="00D1465E" w:rsidRDefault="00D1465E" w:rsidP="00786A31">
            <w:pPr>
              <w:pStyle w:val="TableBullet"/>
              <w:spacing w:after="240"/>
              <w:rPr>
                <w:lang w:val="en-US"/>
              </w:rPr>
            </w:pPr>
            <w:r>
              <w:rPr>
                <w:lang w:val="en-US"/>
              </w:rPr>
              <w:t>Consult with relevant authorities with regards to evacuation procedures and emergency actions</w:t>
            </w:r>
          </w:p>
        </w:tc>
        <w:tc>
          <w:tcPr>
            <w:tcW w:w="2880" w:type="dxa"/>
          </w:tcPr>
          <w:p w14:paraId="057DE7A9" w14:textId="3CD1BAB8" w:rsidR="00D1465E" w:rsidRDefault="00CF1A97" w:rsidP="00786A31">
            <w:pPr>
              <w:spacing w:after="240"/>
            </w:pPr>
            <w:sdt>
              <w:sdtPr>
                <w:id w:val="2032987552"/>
                <w:placeholder>
                  <w:docPart w:val="5E47D4EB47A440639D0738A001D9B978"/>
                </w:placeholder>
                <w:showingPlcHdr/>
              </w:sdtPr>
              <w:sdtEndPr>
                <w:rPr>
                  <w:b/>
                  <w:bCs/>
                </w:rPr>
              </w:sdtEndPr>
              <w:sdtContent>
                <w:r w:rsidR="00D1465E" w:rsidRPr="006527B9">
                  <w:rPr>
                    <w:rStyle w:val="PlaceholderText"/>
                  </w:rPr>
                  <w:t>Click or tap here to enter text.</w:t>
                </w:r>
              </w:sdtContent>
            </w:sdt>
          </w:p>
        </w:tc>
      </w:tr>
      <w:tr w:rsidR="00D1465E" w:rsidRPr="006F7B96" w14:paraId="27FE7BF5" w14:textId="77777777" w:rsidTr="00F335FD">
        <w:tc>
          <w:tcPr>
            <w:tcW w:w="10620" w:type="dxa"/>
            <w:gridSpan w:val="2"/>
            <w:shd w:val="clear" w:color="auto" w:fill="auto"/>
            <w:vAlign w:val="center"/>
          </w:tcPr>
          <w:p w14:paraId="5745B35B" w14:textId="74CF64B2" w:rsidR="00D1465E" w:rsidRPr="0072080E" w:rsidRDefault="00D1465E" w:rsidP="004F6901">
            <w:pPr>
              <w:rPr>
                <w:b/>
                <w:bCs/>
              </w:rPr>
            </w:pPr>
            <w:r w:rsidRPr="0072080E">
              <w:rPr>
                <w:b/>
                <w:bCs/>
                <w:lang w:val="en-US"/>
              </w:rPr>
              <w:t>Indicate where the following shocks have been addressed in the assessment (provide references to documentation):</w:t>
            </w:r>
          </w:p>
        </w:tc>
      </w:tr>
      <w:tr w:rsidR="00D1465E" w:rsidRPr="006F7B96" w14:paraId="5ED544DA" w14:textId="77777777" w:rsidTr="00F335FD">
        <w:tc>
          <w:tcPr>
            <w:tcW w:w="7740" w:type="dxa"/>
            <w:shd w:val="clear" w:color="auto" w:fill="auto"/>
            <w:vAlign w:val="center"/>
          </w:tcPr>
          <w:p w14:paraId="617D120C" w14:textId="77777777" w:rsidR="00D1465E" w:rsidRDefault="00D1465E" w:rsidP="00786A31">
            <w:pPr>
              <w:pStyle w:val="TableBullet"/>
              <w:spacing w:after="240"/>
              <w:rPr>
                <w:lang w:val="en-US"/>
              </w:rPr>
            </w:pPr>
            <w:r>
              <w:rPr>
                <w:lang w:val="en-US"/>
              </w:rPr>
              <w:t>Failure of critical infrastructure (power, water and digital)</w:t>
            </w:r>
          </w:p>
        </w:tc>
        <w:tc>
          <w:tcPr>
            <w:tcW w:w="2880" w:type="dxa"/>
          </w:tcPr>
          <w:p w14:paraId="6F565A5B" w14:textId="0E0C5A40" w:rsidR="00D1465E" w:rsidRDefault="00CF1A97" w:rsidP="00786A31">
            <w:pPr>
              <w:spacing w:after="240"/>
            </w:pPr>
            <w:sdt>
              <w:sdtPr>
                <w:id w:val="1998068718"/>
                <w:placeholder>
                  <w:docPart w:val="F2F6F0342150481781DC50786DF00E18"/>
                </w:placeholder>
                <w:showingPlcHdr/>
              </w:sdtPr>
              <w:sdtEndPr>
                <w:rPr>
                  <w:b/>
                  <w:bCs/>
                </w:rPr>
              </w:sdtEndPr>
              <w:sdtContent>
                <w:r w:rsidR="00D1465E" w:rsidRPr="005353EB">
                  <w:rPr>
                    <w:rStyle w:val="PlaceholderText"/>
                  </w:rPr>
                  <w:t>Click or tap here to enter text.</w:t>
                </w:r>
              </w:sdtContent>
            </w:sdt>
          </w:p>
        </w:tc>
      </w:tr>
      <w:tr w:rsidR="00D1465E" w:rsidRPr="006F7B96" w14:paraId="5A87DB85" w14:textId="77777777" w:rsidTr="00F335FD">
        <w:tc>
          <w:tcPr>
            <w:tcW w:w="7740" w:type="dxa"/>
            <w:shd w:val="clear" w:color="auto" w:fill="auto"/>
            <w:vAlign w:val="center"/>
          </w:tcPr>
          <w:p w14:paraId="61075F6C" w14:textId="77777777" w:rsidR="00D1465E" w:rsidRDefault="00D1465E" w:rsidP="00786A31">
            <w:pPr>
              <w:pStyle w:val="TableBullet"/>
              <w:spacing w:after="240"/>
              <w:rPr>
                <w:lang w:val="en-US"/>
              </w:rPr>
            </w:pPr>
            <w:r>
              <w:rPr>
                <w:lang w:val="en-US"/>
              </w:rPr>
              <w:t>Health pandemic</w:t>
            </w:r>
          </w:p>
        </w:tc>
        <w:tc>
          <w:tcPr>
            <w:tcW w:w="2880" w:type="dxa"/>
          </w:tcPr>
          <w:p w14:paraId="4814A196" w14:textId="06209B89" w:rsidR="00D1465E" w:rsidRDefault="00CF1A97" w:rsidP="00786A31">
            <w:pPr>
              <w:spacing w:after="240"/>
            </w:pPr>
            <w:sdt>
              <w:sdtPr>
                <w:id w:val="-312414325"/>
                <w:placeholder>
                  <w:docPart w:val="D9F99AAD12A1426A9EB4DDE80013E619"/>
                </w:placeholder>
                <w:showingPlcHdr/>
              </w:sdtPr>
              <w:sdtEndPr>
                <w:rPr>
                  <w:b/>
                  <w:bCs/>
                </w:rPr>
              </w:sdtEndPr>
              <w:sdtContent>
                <w:r w:rsidR="00D1465E" w:rsidRPr="005353EB">
                  <w:rPr>
                    <w:rStyle w:val="PlaceholderText"/>
                  </w:rPr>
                  <w:t>Click or tap here to enter text.</w:t>
                </w:r>
              </w:sdtContent>
            </w:sdt>
          </w:p>
        </w:tc>
      </w:tr>
      <w:tr w:rsidR="00D1465E" w:rsidRPr="006F7B96" w14:paraId="3DECB80C" w14:textId="77777777" w:rsidTr="00F335FD">
        <w:tc>
          <w:tcPr>
            <w:tcW w:w="7740" w:type="dxa"/>
            <w:shd w:val="clear" w:color="auto" w:fill="auto"/>
            <w:vAlign w:val="center"/>
          </w:tcPr>
          <w:p w14:paraId="1CD6EABF" w14:textId="77777777" w:rsidR="00D1465E" w:rsidRDefault="00D1465E" w:rsidP="00786A31">
            <w:pPr>
              <w:pStyle w:val="TableBullet"/>
              <w:spacing w:after="240"/>
              <w:rPr>
                <w:lang w:val="en-US"/>
              </w:rPr>
            </w:pPr>
            <w:r>
              <w:rPr>
                <w:lang w:val="en-US"/>
              </w:rPr>
              <w:t>Water security</w:t>
            </w:r>
          </w:p>
        </w:tc>
        <w:tc>
          <w:tcPr>
            <w:tcW w:w="2880" w:type="dxa"/>
          </w:tcPr>
          <w:p w14:paraId="0101D248" w14:textId="1863EC6C" w:rsidR="00D1465E" w:rsidRDefault="00CF1A97" w:rsidP="00786A31">
            <w:pPr>
              <w:spacing w:after="240"/>
            </w:pPr>
            <w:sdt>
              <w:sdtPr>
                <w:id w:val="2021115051"/>
                <w:placeholder>
                  <w:docPart w:val="35E613A7D1F14C9685B69155D20FD0A7"/>
                </w:placeholder>
                <w:showingPlcHdr/>
              </w:sdtPr>
              <w:sdtEndPr>
                <w:rPr>
                  <w:b/>
                  <w:bCs/>
                </w:rPr>
              </w:sdtEndPr>
              <w:sdtContent>
                <w:r w:rsidR="00D1465E" w:rsidRPr="005353EB">
                  <w:rPr>
                    <w:rStyle w:val="PlaceholderText"/>
                  </w:rPr>
                  <w:t>Click or tap here to enter text.</w:t>
                </w:r>
              </w:sdtContent>
            </w:sdt>
          </w:p>
        </w:tc>
      </w:tr>
      <w:tr w:rsidR="00D1465E" w:rsidRPr="006F7B96" w14:paraId="0BCD5078" w14:textId="77777777" w:rsidTr="00F335FD">
        <w:tc>
          <w:tcPr>
            <w:tcW w:w="7740" w:type="dxa"/>
            <w:shd w:val="clear" w:color="auto" w:fill="auto"/>
            <w:vAlign w:val="center"/>
          </w:tcPr>
          <w:p w14:paraId="46C7E746" w14:textId="77777777" w:rsidR="00D1465E" w:rsidRDefault="00D1465E" w:rsidP="00786A31">
            <w:pPr>
              <w:pStyle w:val="TableBullet"/>
              <w:spacing w:after="240"/>
              <w:rPr>
                <w:lang w:val="en-US"/>
              </w:rPr>
            </w:pPr>
            <w:r>
              <w:rPr>
                <w:lang w:val="en-US"/>
              </w:rPr>
              <w:t>Geological hazards (landslides, earthquakes, tsunamis)</w:t>
            </w:r>
          </w:p>
        </w:tc>
        <w:tc>
          <w:tcPr>
            <w:tcW w:w="2880" w:type="dxa"/>
          </w:tcPr>
          <w:p w14:paraId="6D9BC479" w14:textId="22CA23BF" w:rsidR="00D1465E" w:rsidRDefault="00CF1A97" w:rsidP="00786A31">
            <w:pPr>
              <w:spacing w:after="240"/>
            </w:pPr>
            <w:sdt>
              <w:sdtPr>
                <w:id w:val="-1135874471"/>
                <w:placeholder>
                  <w:docPart w:val="48B939122867409589E603312FD2E14F"/>
                </w:placeholder>
                <w:showingPlcHdr/>
              </w:sdtPr>
              <w:sdtEndPr>
                <w:rPr>
                  <w:b/>
                  <w:bCs/>
                </w:rPr>
              </w:sdtEndPr>
              <w:sdtContent>
                <w:r w:rsidR="00D1465E" w:rsidRPr="005353EB">
                  <w:rPr>
                    <w:rStyle w:val="PlaceholderText"/>
                  </w:rPr>
                  <w:t>Click or tap here to enter text.</w:t>
                </w:r>
              </w:sdtContent>
            </w:sdt>
          </w:p>
        </w:tc>
      </w:tr>
      <w:tr w:rsidR="00D1465E" w:rsidRPr="006F7B96" w14:paraId="16DDCF72" w14:textId="77777777" w:rsidTr="00F335FD">
        <w:tc>
          <w:tcPr>
            <w:tcW w:w="7740" w:type="dxa"/>
            <w:shd w:val="clear" w:color="auto" w:fill="auto"/>
            <w:vAlign w:val="center"/>
          </w:tcPr>
          <w:p w14:paraId="0B5BE840" w14:textId="77777777" w:rsidR="00D1465E" w:rsidRDefault="00D1465E" w:rsidP="00786A31">
            <w:pPr>
              <w:pStyle w:val="TableBullet"/>
              <w:spacing w:after="240"/>
              <w:rPr>
                <w:lang w:val="en-US"/>
              </w:rPr>
            </w:pPr>
            <w:r>
              <w:rPr>
                <w:lang w:val="en-US"/>
              </w:rPr>
              <w:t>Direct attack (cyber and physical)</w:t>
            </w:r>
          </w:p>
        </w:tc>
        <w:tc>
          <w:tcPr>
            <w:tcW w:w="2880" w:type="dxa"/>
          </w:tcPr>
          <w:p w14:paraId="1DCE8555" w14:textId="3A4E97B1" w:rsidR="00D1465E" w:rsidRDefault="00CF1A97" w:rsidP="00786A31">
            <w:pPr>
              <w:spacing w:after="240"/>
            </w:pPr>
            <w:sdt>
              <w:sdtPr>
                <w:id w:val="1512802102"/>
                <w:placeholder>
                  <w:docPart w:val="D23DF9000EEF468DBA34939E75228CC8"/>
                </w:placeholder>
                <w:showingPlcHdr/>
              </w:sdtPr>
              <w:sdtEndPr>
                <w:rPr>
                  <w:b/>
                  <w:bCs/>
                </w:rPr>
              </w:sdtEndPr>
              <w:sdtContent>
                <w:r w:rsidR="00D1465E" w:rsidRPr="005353EB">
                  <w:rPr>
                    <w:rStyle w:val="PlaceholderText"/>
                  </w:rPr>
                  <w:t>Click or tap here to enter text.</w:t>
                </w:r>
              </w:sdtContent>
            </w:sdt>
          </w:p>
        </w:tc>
      </w:tr>
      <w:tr w:rsidR="00D1465E" w:rsidRPr="006F7B96" w14:paraId="1499ECAA" w14:textId="77777777" w:rsidTr="00F335FD">
        <w:tc>
          <w:tcPr>
            <w:tcW w:w="10620" w:type="dxa"/>
            <w:gridSpan w:val="2"/>
            <w:shd w:val="clear" w:color="auto" w:fill="auto"/>
            <w:vAlign w:val="center"/>
          </w:tcPr>
          <w:p w14:paraId="4328F05D" w14:textId="3C1ECFC0" w:rsidR="00D1465E" w:rsidRPr="0072080E" w:rsidRDefault="00D1465E" w:rsidP="004F6901">
            <w:pPr>
              <w:rPr>
                <w:b/>
                <w:bCs/>
              </w:rPr>
            </w:pPr>
            <w:r w:rsidRPr="0072080E">
              <w:rPr>
                <w:b/>
                <w:bCs/>
                <w:lang w:val="en-US"/>
              </w:rPr>
              <w:t>Indicate where the following stresses have been addressed in the assessment (provide references to documentation):</w:t>
            </w:r>
          </w:p>
        </w:tc>
      </w:tr>
      <w:tr w:rsidR="00D1465E" w:rsidRPr="006F7B96" w14:paraId="60DE5750" w14:textId="77777777" w:rsidTr="00F335FD">
        <w:tc>
          <w:tcPr>
            <w:tcW w:w="7740" w:type="dxa"/>
            <w:shd w:val="clear" w:color="auto" w:fill="auto"/>
            <w:vAlign w:val="center"/>
          </w:tcPr>
          <w:p w14:paraId="08CF1C6B" w14:textId="77777777" w:rsidR="00D1465E" w:rsidRDefault="00D1465E" w:rsidP="00786A31">
            <w:pPr>
              <w:pStyle w:val="TableBullet"/>
              <w:spacing w:after="240"/>
              <w:rPr>
                <w:lang w:val="en-US"/>
              </w:rPr>
            </w:pPr>
            <w:r>
              <w:rPr>
                <w:lang w:val="en-US"/>
              </w:rPr>
              <w:t>Ageing infrastructure</w:t>
            </w:r>
          </w:p>
        </w:tc>
        <w:tc>
          <w:tcPr>
            <w:tcW w:w="2880" w:type="dxa"/>
          </w:tcPr>
          <w:p w14:paraId="6EC6EF7C" w14:textId="71058861" w:rsidR="00D1465E" w:rsidRDefault="00CF1A97" w:rsidP="00786A31">
            <w:pPr>
              <w:spacing w:after="240"/>
            </w:pPr>
            <w:sdt>
              <w:sdtPr>
                <w:id w:val="-1720743009"/>
                <w:placeholder>
                  <w:docPart w:val="36FB7043010A4AB09B51C15548465734"/>
                </w:placeholder>
                <w:showingPlcHdr/>
              </w:sdtPr>
              <w:sdtEndPr>
                <w:rPr>
                  <w:b/>
                  <w:bCs/>
                </w:rPr>
              </w:sdtEndPr>
              <w:sdtContent>
                <w:r w:rsidR="00D1465E" w:rsidRPr="00A92002">
                  <w:rPr>
                    <w:rStyle w:val="PlaceholderText"/>
                  </w:rPr>
                  <w:t>Click or tap here to enter text.</w:t>
                </w:r>
              </w:sdtContent>
            </w:sdt>
          </w:p>
        </w:tc>
      </w:tr>
      <w:tr w:rsidR="00D1465E" w:rsidRPr="006F7B96" w14:paraId="17AB3EEC" w14:textId="77777777" w:rsidTr="00F335FD">
        <w:tc>
          <w:tcPr>
            <w:tcW w:w="7740" w:type="dxa"/>
            <w:shd w:val="clear" w:color="auto" w:fill="auto"/>
            <w:vAlign w:val="center"/>
          </w:tcPr>
          <w:p w14:paraId="45050BB4" w14:textId="77777777" w:rsidR="00D1465E" w:rsidRDefault="00D1465E" w:rsidP="00786A31">
            <w:pPr>
              <w:pStyle w:val="TableBullet"/>
              <w:spacing w:after="240"/>
              <w:rPr>
                <w:lang w:val="en-US"/>
              </w:rPr>
            </w:pPr>
            <w:r>
              <w:rPr>
                <w:lang w:val="en-US"/>
              </w:rPr>
              <w:t>Rising cyber dependency</w:t>
            </w:r>
          </w:p>
        </w:tc>
        <w:tc>
          <w:tcPr>
            <w:tcW w:w="2880" w:type="dxa"/>
          </w:tcPr>
          <w:p w14:paraId="032759C3" w14:textId="498DC7ED" w:rsidR="00D1465E" w:rsidRDefault="00CF1A97" w:rsidP="00786A31">
            <w:pPr>
              <w:spacing w:after="240"/>
            </w:pPr>
            <w:sdt>
              <w:sdtPr>
                <w:id w:val="1151105776"/>
                <w:placeholder>
                  <w:docPart w:val="45FE6B652EAD41DE89B6AFEC3EAB920D"/>
                </w:placeholder>
                <w:showingPlcHdr/>
              </w:sdtPr>
              <w:sdtEndPr>
                <w:rPr>
                  <w:b/>
                  <w:bCs/>
                </w:rPr>
              </w:sdtEndPr>
              <w:sdtContent>
                <w:r w:rsidR="00D1465E" w:rsidRPr="00A92002">
                  <w:rPr>
                    <w:rStyle w:val="PlaceholderText"/>
                  </w:rPr>
                  <w:t>Click or tap here to enter text.</w:t>
                </w:r>
              </w:sdtContent>
            </w:sdt>
          </w:p>
        </w:tc>
      </w:tr>
      <w:tr w:rsidR="00D1465E" w:rsidRPr="006F7B96" w14:paraId="68A8BA3C" w14:textId="77777777" w:rsidTr="00F335FD">
        <w:tc>
          <w:tcPr>
            <w:tcW w:w="7740" w:type="dxa"/>
            <w:shd w:val="clear" w:color="auto" w:fill="auto"/>
            <w:vAlign w:val="center"/>
          </w:tcPr>
          <w:p w14:paraId="62257CF9" w14:textId="77777777" w:rsidR="00D1465E" w:rsidRDefault="00D1465E" w:rsidP="00786A31">
            <w:pPr>
              <w:pStyle w:val="TableBullet"/>
              <w:spacing w:after="240"/>
              <w:rPr>
                <w:lang w:val="en-US"/>
              </w:rPr>
            </w:pPr>
            <w:r>
              <w:rPr>
                <w:lang w:val="en-US"/>
              </w:rPr>
              <w:t>Increasing energy costs</w:t>
            </w:r>
          </w:p>
        </w:tc>
        <w:tc>
          <w:tcPr>
            <w:tcW w:w="2880" w:type="dxa"/>
          </w:tcPr>
          <w:p w14:paraId="2F624974" w14:textId="4B8CCAE8" w:rsidR="00D1465E" w:rsidRDefault="00CF1A97" w:rsidP="00786A31">
            <w:pPr>
              <w:spacing w:after="240"/>
            </w:pPr>
            <w:sdt>
              <w:sdtPr>
                <w:id w:val="1823772945"/>
                <w:placeholder>
                  <w:docPart w:val="C96A3D571B7D4EF5B74F766AA75A1411"/>
                </w:placeholder>
                <w:showingPlcHdr/>
              </w:sdtPr>
              <w:sdtEndPr>
                <w:rPr>
                  <w:b/>
                  <w:bCs/>
                </w:rPr>
              </w:sdtEndPr>
              <w:sdtContent>
                <w:r w:rsidR="00D1465E" w:rsidRPr="00A92002">
                  <w:rPr>
                    <w:rStyle w:val="PlaceholderText"/>
                  </w:rPr>
                  <w:t>Click or tap here to enter text.</w:t>
                </w:r>
              </w:sdtContent>
            </w:sdt>
          </w:p>
        </w:tc>
      </w:tr>
      <w:tr w:rsidR="00D1465E" w:rsidRPr="006F7B96" w14:paraId="20F56BCC" w14:textId="77777777" w:rsidTr="00F335FD">
        <w:tc>
          <w:tcPr>
            <w:tcW w:w="7740" w:type="dxa"/>
            <w:shd w:val="clear" w:color="auto" w:fill="auto"/>
            <w:vAlign w:val="center"/>
          </w:tcPr>
          <w:p w14:paraId="365126CA" w14:textId="77777777" w:rsidR="00D1465E" w:rsidRDefault="00D1465E" w:rsidP="00786A31">
            <w:pPr>
              <w:pStyle w:val="TableBullet"/>
              <w:spacing w:after="240"/>
              <w:rPr>
                <w:lang w:val="en-US"/>
              </w:rPr>
            </w:pPr>
            <w:r>
              <w:rPr>
                <w:lang w:val="en-US"/>
              </w:rPr>
              <w:t>Lack of transport accessibility and availability</w:t>
            </w:r>
          </w:p>
        </w:tc>
        <w:tc>
          <w:tcPr>
            <w:tcW w:w="2880" w:type="dxa"/>
          </w:tcPr>
          <w:p w14:paraId="48132168" w14:textId="03CAB4BF" w:rsidR="00D1465E" w:rsidRDefault="00CF1A97" w:rsidP="00786A31">
            <w:pPr>
              <w:spacing w:after="240"/>
            </w:pPr>
            <w:sdt>
              <w:sdtPr>
                <w:id w:val="-936526772"/>
                <w:placeholder>
                  <w:docPart w:val="0BA479E784B04E028D2EF120B1C7C74A"/>
                </w:placeholder>
                <w:showingPlcHdr/>
              </w:sdtPr>
              <w:sdtEndPr>
                <w:rPr>
                  <w:b/>
                  <w:bCs/>
                </w:rPr>
              </w:sdtEndPr>
              <w:sdtContent>
                <w:r w:rsidR="00D1465E" w:rsidRPr="00A92002">
                  <w:rPr>
                    <w:rStyle w:val="PlaceholderText"/>
                  </w:rPr>
                  <w:t>Click or tap here to enter text.</w:t>
                </w:r>
              </w:sdtContent>
            </w:sdt>
          </w:p>
        </w:tc>
      </w:tr>
      <w:tr w:rsidR="00D1465E" w:rsidRPr="006F7B96" w14:paraId="3675E088" w14:textId="77777777" w:rsidTr="00F335FD">
        <w:tc>
          <w:tcPr>
            <w:tcW w:w="10620" w:type="dxa"/>
            <w:gridSpan w:val="2"/>
            <w:shd w:val="clear" w:color="auto" w:fill="auto"/>
            <w:vAlign w:val="center"/>
          </w:tcPr>
          <w:p w14:paraId="0A73CD88" w14:textId="77777777" w:rsidR="00D1465E" w:rsidRPr="0072080E" w:rsidRDefault="00D1465E" w:rsidP="004F6901">
            <w:pPr>
              <w:rPr>
                <w:b/>
                <w:bCs/>
                <w:lang w:val="en-US"/>
              </w:rPr>
            </w:pPr>
            <w:r w:rsidRPr="0072080E">
              <w:rPr>
                <w:b/>
                <w:bCs/>
                <w:lang w:val="en-US"/>
              </w:rPr>
              <w:lastRenderedPageBreak/>
              <w:t>Identify any other additional shocks and stresses addressed in the assessment.</w:t>
            </w:r>
          </w:p>
          <w:p w14:paraId="49DCCB73" w14:textId="7D9E97BB" w:rsidR="00D1465E" w:rsidRDefault="00CF1A97" w:rsidP="004F6901">
            <w:sdt>
              <w:sdtPr>
                <w:id w:val="-1933050111"/>
                <w:placeholder>
                  <w:docPart w:val="2EBAAC5B8E1547C8A709FC839FE40907"/>
                </w:placeholder>
                <w:showingPlcHdr/>
              </w:sdtPr>
              <w:sdtEndPr>
                <w:rPr>
                  <w:b/>
                  <w:bCs/>
                </w:rPr>
              </w:sdtEndPr>
              <w:sdtContent>
                <w:r w:rsidR="00D1465E" w:rsidRPr="002F1220">
                  <w:rPr>
                    <w:rStyle w:val="PlaceholderText"/>
                  </w:rPr>
                  <w:t>Click or tap here to enter text.</w:t>
                </w:r>
              </w:sdtContent>
            </w:sdt>
          </w:p>
        </w:tc>
      </w:tr>
    </w:tbl>
    <w:p w14:paraId="0E1E4C3F" w14:textId="77777777" w:rsidR="00416936" w:rsidRDefault="00416936" w:rsidP="00416936">
      <w:pPr>
        <w:pStyle w:val="Heading4"/>
        <w:rPr>
          <w:lang w:val="en-US"/>
        </w:rPr>
      </w:pPr>
      <w:r>
        <w:rPr>
          <w:lang w:val="en-US"/>
        </w:rPr>
        <w:t>Managing Risks</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9354"/>
      </w:tblGrid>
      <w:tr w:rsidR="00D1465E" w14:paraId="00902706" w14:textId="77777777" w:rsidTr="00D1465E">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28EFDE70" w14:textId="77777777" w:rsidR="00D1465E" w:rsidRPr="0072080E" w:rsidRDefault="00D1465E">
            <w:pPr>
              <w:rPr>
                <w:b/>
                <w:bCs/>
                <w:lang w:val="en-US"/>
              </w:rPr>
            </w:pPr>
            <w:r w:rsidRPr="0072080E">
              <w:rPr>
                <w:b/>
                <w:bCs/>
                <w:lang w:val="en-US"/>
              </w:rPr>
              <w:t>Outline the risks rated as 'Extreme' and the specific design responses addressing them.</w:t>
            </w:r>
          </w:p>
          <w:p w14:paraId="13F6DD30" w14:textId="1F8FA553" w:rsidR="00D1465E" w:rsidRDefault="00CF1A97">
            <w:sdt>
              <w:sdtPr>
                <w:id w:val="-186531613"/>
                <w:placeholder>
                  <w:docPart w:val="FF2B4B4901874F8DB83A4478A9891DCC"/>
                </w:placeholder>
                <w:showingPlcHdr/>
              </w:sdtPr>
              <w:sdtEndPr>
                <w:rPr>
                  <w:b/>
                  <w:bCs/>
                </w:rPr>
              </w:sdtEndPr>
              <w:sdtContent>
                <w:r w:rsidR="00D1465E" w:rsidRPr="002F1220">
                  <w:rPr>
                    <w:rStyle w:val="PlaceholderText"/>
                  </w:rPr>
                  <w:t>Click or tap here to enter text.</w:t>
                </w:r>
              </w:sdtContent>
            </w:sdt>
          </w:p>
        </w:tc>
      </w:tr>
      <w:tr w:rsidR="00D1465E" w14:paraId="7E143165" w14:textId="77777777" w:rsidTr="00D1465E">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DDD8F19" w14:textId="77777777" w:rsidR="00D1465E" w:rsidRPr="0072080E" w:rsidRDefault="00D1465E">
            <w:pPr>
              <w:rPr>
                <w:b/>
                <w:bCs/>
                <w:lang w:val="en-US"/>
              </w:rPr>
            </w:pPr>
            <w:r w:rsidRPr="0072080E">
              <w:rPr>
                <w:b/>
                <w:bCs/>
                <w:lang w:val="en-US"/>
              </w:rPr>
              <w:t>Outline the risks rated as 'High' and the specific design or future operational responses addressing them.</w:t>
            </w:r>
          </w:p>
          <w:p w14:paraId="5AAEC6F9" w14:textId="17DC3CD6" w:rsidR="00D1465E" w:rsidRDefault="00CF1A97">
            <w:sdt>
              <w:sdtPr>
                <w:id w:val="-1244635851"/>
                <w:placeholder>
                  <w:docPart w:val="07867417FA5D4702B93B46AD0ED26B38"/>
                </w:placeholder>
                <w:showingPlcHdr/>
              </w:sdtPr>
              <w:sdtEndPr>
                <w:rPr>
                  <w:b/>
                  <w:bCs/>
                </w:rPr>
              </w:sdtEndPr>
              <w:sdtContent>
                <w:r w:rsidR="00D1465E" w:rsidRPr="002F1220">
                  <w:rPr>
                    <w:rStyle w:val="PlaceholderText"/>
                  </w:rPr>
                  <w:t>Click or tap here to enter text.</w:t>
                </w:r>
              </w:sdtContent>
            </w:sdt>
          </w:p>
        </w:tc>
      </w:tr>
      <w:tr w:rsidR="00D1465E" w14:paraId="68942139" w14:textId="77777777" w:rsidTr="00D1465E">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04AD793F" w14:textId="77777777" w:rsidR="00D1465E" w:rsidRPr="0072080E" w:rsidRDefault="00D1465E">
            <w:pPr>
              <w:rPr>
                <w:b/>
                <w:bCs/>
                <w:lang w:val="en-US"/>
              </w:rPr>
            </w:pPr>
            <w:r w:rsidRPr="0072080E">
              <w:rPr>
                <w:b/>
                <w:bCs/>
                <w:lang w:val="en-US"/>
              </w:rPr>
              <w:t>Regardless of risk rating, outline at least two risks and the specific design responses addressing them.</w:t>
            </w:r>
          </w:p>
          <w:p w14:paraId="0EC2F741" w14:textId="7F8FCC23" w:rsidR="00D1465E" w:rsidRDefault="00CF1A97">
            <w:sdt>
              <w:sdtPr>
                <w:id w:val="-691984869"/>
                <w:placeholder>
                  <w:docPart w:val="B026CE0566134615B63E33E66818FCA4"/>
                </w:placeholder>
                <w:showingPlcHdr/>
              </w:sdtPr>
              <w:sdtEndPr>
                <w:rPr>
                  <w:b/>
                  <w:bCs/>
                </w:rPr>
              </w:sdtEndPr>
              <w:sdtContent>
                <w:r w:rsidR="00D1465E" w:rsidRPr="002F1220">
                  <w:rPr>
                    <w:rStyle w:val="PlaceholderText"/>
                  </w:rPr>
                  <w:t>Click or tap here to enter text.</w:t>
                </w:r>
              </w:sdtContent>
            </w:sdt>
          </w:p>
        </w:tc>
      </w:tr>
    </w:tbl>
    <w:p w14:paraId="1C14A573" w14:textId="77777777" w:rsidR="00416936" w:rsidRDefault="00416936" w:rsidP="00416936">
      <w:pPr>
        <w:rPr>
          <w:lang w:val="en-US"/>
        </w:rPr>
      </w:pPr>
    </w:p>
    <w:p w14:paraId="69959A7A" w14:textId="77777777" w:rsidR="005040ED" w:rsidRDefault="005040ED" w:rsidP="005040ED">
      <w:pPr>
        <w:pStyle w:val="Heading4"/>
        <w:rPr>
          <w:lang w:val="en-US"/>
        </w:rPr>
      </w:pPr>
      <w:r>
        <w:rPr>
          <w:lang w:val="en-US"/>
        </w:rPr>
        <w:t>Supporting documentation</w:t>
      </w:r>
    </w:p>
    <w:p w14:paraId="2B542D43" w14:textId="77777777" w:rsidR="005040ED" w:rsidRDefault="005040ED" w:rsidP="005040ED">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5040ED" w14:paraId="722F17C8"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57592F3E" w14:textId="77777777" w:rsidR="005040ED" w:rsidRDefault="005040ED" w:rsidP="00AA4572">
            <w:pPr>
              <w:pStyle w:val="TableHeading"/>
            </w:pPr>
            <w:r>
              <w:t>Document name</w:t>
            </w:r>
          </w:p>
        </w:tc>
        <w:tc>
          <w:tcPr>
            <w:tcW w:w="4680" w:type="dxa"/>
          </w:tcPr>
          <w:p w14:paraId="13763771" w14:textId="77777777" w:rsidR="005040ED" w:rsidRDefault="005040ED"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39399C54" w14:textId="77777777" w:rsidR="005040ED" w:rsidRDefault="005040ED"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5040ED" w14:paraId="68062A5F" w14:textId="77777777" w:rsidTr="00AA4572">
        <w:tblPrEx>
          <w:tblCellMar>
            <w:top w:w="181" w:type="dxa"/>
          </w:tblCellMar>
        </w:tblPrEx>
        <w:sdt>
          <w:sdtPr>
            <w:id w:val="-2081360411"/>
            <w:placeholder>
              <w:docPart w:val="34082E06FE2749CDB52635BB7551632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90357591"/>
                  <w:placeholder>
                    <w:docPart w:val="34082E06FE2749CDB52635BB7551632D"/>
                  </w:placeholder>
                  <w:showingPlcHdr/>
                </w:sdtPr>
                <w:sdtEndPr/>
                <w:sdtContent>
                  <w:p w14:paraId="13B0489F" w14:textId="77777777" w:rsidR="005040ED" w:rsidRDefault="005040ED" w:rsidP="00AA4572">
                    <w:r w:rsidRPr="00E45A45">
                      <w:rPr>
                        <w:rStyle w:val="PlaceholderText"/>
                      </w:rPr>
                      <w:t>Click or tap here to enter text.</w:t>
                    </w:r>
                  </w:p>
                </w:sdtContent>
              </w:sdt>
            </w:tc>
          </w:sdtContent>
        </w:sdt>
        <w:sdt>
          <w:sdtPr>
            <w:id w:val="646795464"/>
            <w:placeholder>
              <w:docPart w:val="34082E06FE2749CDB52635BB7551632D"/>
            </w:placeholder>
          </w:sdtPr>
          <w:sdtEndPr/>
          <w:sdtContent>
            <w:tc>
              <w:tcPr>
                <w:tcW w:w="4680" w:type="dxa"/>
              </w:tcPr>
              <w:p w14:paraId="6CDEC411"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81992460"/>
            <w:placeholder>
              <w:docPart w:val="DAB5F9BCDFDD4383AEE32934A1364205"/>
            </w:placeholder>
            <w:showingPlcHdr/>
          </w:sdtPr>
          <w:sdtEndPr/>
          <w:sdtContent>
            <w:tc>
              <w:tcPr>
                <w:tcW w:w="2648" w:type="dxa"/>
              </w:tcPr>
              <w:p w14:paraId="3914A4E1"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5040ED" w14:paraId="0B2D6025" w14:textId="77777777" w:rsidTr="00AA4572">
        <w:tblPrEx>
          <w:tblCellMar>
            <w:top w:w="181" w:type="dxa"/>
          </w:tblCellMar>
        </w:tblPrEx>
        <w:sdt>
          <w:sdtPr>
            <w:id w:val="2092895067"/>
            <w:placeholder>
              <w:docPart w:val="E876D20AB7864CDDB33A5E3F83465DAA"/>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78557278"/>
                  <w:placeholder>
                    <w:docPart w:val="E876D20AB7864CDDB33A5E3F83465DAA"/>
                  </w:placeholder>
                  <w:showingPlcHdr/>
                </w:sdtPr>
                <w:sdtEndPr/>
                <w:sdtContent>
                  <w:p w14:paraId="4F946829" w14:textId="77777777" w:rsidR="005040ED" w:rsidRDefault="005040ED" w:rsidP="00AA4572">
                    <w:r w:rsidRPr="00E45A45">
                      <w:rPr>
                        <w:rStyle w:val="PlaceholderText"/>
                      </w:rPr>
                      <w:t>Click or tap here to enter text.</w:t>
                    </w:r>
                  </w:p>
                </w:sdtContent>
              </w:sdt>
            </w:tc>
          </w:sdtContent>
        </w:sdt>
        <w:sdt>
          <w:sdtPr>
            <w:id w:val="525681474"/>
            <w:placeholder>
              <w:docPart w:val="E876D20AB7864CDDB33A5E3F83465DAA"/>
            </w:placeholder>
          </w:sdtPr>
          <w:sdtEndPr/>
          <w:sdtContent>
            <w:tc>
              <w:tcPr>
                <w:tcW w:w="4680" w:type="dxa"/>
              </w:tcPr>
              <w:p w14:paraId="0B6CCB15"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09956365"/>
            <w:placeholder>
              <w:docPart w:val="7556067A6B874C8A96FD2649C634F0DE"/>
            </w:placeholder>
            <w:showingPlcHdr/>
          </w:sdtPr>
          <w:sdtEndPr/>
          <w:sdtContent>
            <w:tc>
              <w:tcPr>
                <w:tcW w:w="2648" w:type="dxa"/>
              </w:tcPr>
              <w:p w14:paraId="67B7A477"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5040ED" w14:paraId="1D4AB991" w14:textId="77777777" w:rsidTr="00AA4572">
        <w:tblPrEx>
          <w:tblCellMar>
            <w:top w:w="181" w:type="dxa"/>
          </w:tblCellMar>
        </w:tblPrEx>
        <w:sdt>
          <w:sdtPr>
            <w:id w:val="-1069814464"/>
            <w:placeholder>
              <w:docPart w:val="48BCB69ABAA2402BB2ADDEDF64DADB94"/>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37741944"/>
                  <w:placeholder>
                    <w:docPart w:val="48BCB69ABAA2402BB2ADDEDF64DADB94"/>
                  </w:placeholder>
                  <w:showingPlcHdr/>
                </w:sdtPr>
                <w:sdtEndPr/>
                <w:sdtContent>
                  <w:p w14:paraId="66CE2908" w14:textId="77777777" w:rsidR="005040ED" w:rsidRDefault="005040ED" w:rsidP="00AA4572">
                    <w:r w:rsidRPr="00E45A45">
                      <w:rPr>
                        <w:rStyle w:val="PlaceholderText"/>
                      </w:rPr>
                      <w:t>Click or tap here to enter text.</w:t>
                    </w:r>
                  </w:p>
                </w:sdtContent>
              </w:sdt>
            </w:tc>
          </w:sdtContent>
        </w:sdt>
        <w:sdt>
          <w:sdtPr>
            <w:id w:val="-904980347"/>
            <w:placeholder>
              <w:docPart w:val="48BCB69ABAA2402BB2ADDEDF64DADB94"/>
            </w:placeholder>
          </w:sdtPr>
          <w:sdtEndPr/>
          <w:sdtContent>
            <w:tc>
              <w:tcPr>
                <w:tcW w:w="4680" w:type="dxa"/>
              </w:tcPr>
              <w:p w14:paraId="0E08FD96"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49655865"/>
            <w:placeholder>
              <w:docPart w:val="DEC68D66730942139BD671A3B1D75A56"/>
            </w:placeholder>
            <w:showingPlcHdr/>
          </w:sdtPr>
          <w:sdtEndPr/>
          <w:sdtContent>
            <w:tc>
              <w:tcPr>
                <w:tcW w:w="2648" w:type="dxa"/>
              </w:tcPr>
              <w:p w14:paraId="09F529A1"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358B7447" w14:textId="77777777" w:rsidR="005040ED" w:rsidRDefault="005040ED" w:rsidP="00416936">
      <w:pPr>
        <w:rPr>
          <w:lang w:val="en-US"/>
        </w:rPr>
      </w:pPr>
    </w:p>
    <w:p w14:paraId="7A9AF61C" w14:textId="77777777" w:rsidR="00BA455C" w:rsidRDefault="00BA455C" w:rsidP="00BA455C">
      <w:pPr>
        <w:pStyle w:val="Heading4"/>
        <w:rPr>
          <w:lang w:val="en-US"/>
        </w:rPr>
      </w:pPr>
      <w:r>
        <w:rPr>
          <w:lang w:val="en-US"/>
        </w:rPr>
        <w:t>Addressing Power Loss</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D1465E" w14:paraId="60BF54B4" w14:textId="77777777" w:rsidTr="00D1465E">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39AF32B" w14:textId="77777777" w:rsidR="00D1465E" w:rsidRPr="0072080E" w:rsidRDefault="00D1465E">
            <w:pPr>
              <w:rPr>
                <w:b/>
                <w:bCs/>
                <w:lang w:val="en-US"/>
              </w:rPr>
            </w:pPr>
            <w:r w:rsidRPr="0072080E">
              <w:rPr>
                <w:b/>
                <w:bCs/>
                <w:lang w:val="en-US"/>
              </w:rPr>
              <w:t>The building's survivability in the case of a blackout was assessed.</w:t>
            </w:r>
          </w:p>
        </w:tc>
        <w:sdt>
          <w:sdtPr>
            <w:id w:val="-1952931485"/>
            <w14:checkbox>
              <w14:checked w14:val="0"/>
              <w14:checkedState w14:val="2612" w14:font="MS Gothic"/>
              <w14:uncheckedState w14:val="2610" w14:font="MS Gothic"/>
            </w14:check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5F732E2D" w14:textId="5310F96A" w:rsidR="00D1465E" w:rsidRDefault="004A1BD6">
                <w:r w:rsidRPr="004A1BD6">
                  <w:rPr>
                    <w:rFonts w:ascii="MS Gothic" w:eastAsia="MS Gothic" w:hAnsi="MS Gothic" w:hint="eastAsia"/>
                  </w:rPr>
                  <w:t>☐</w:t>
                </w:r>
              </w:p>
            </w:tc>
          </w:sdtContent>
        </w:sdt>
      </w:tr>
      <w:tr w:rsidR="00D1465E" w14:paraId="5B435473" w14:textId="77777777" w:rsidTr="00D1465E">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3A1A4FD" w14:textId="03A32628" w:rsidR="00D1465E" w:rsidRPr="0072080E" w:rsidRDefault="00D1465E">
            <w:pPr>
              <w:rPr>
                <w:b/>
                <w:bCs/>
              </w:rPr>
            </w:pPr>
            <w:r w:rsidRPr="0072080E">
              <w:rPr>
                <w:b/>
                <w:bCs/>
                <w:lang w:val="en-US"/>
              </w:rPr>
              <w:t>Indicate where the following requirements have been identified in the assessment (provide references to documentation):</w:t>
            </w:r>
          </w:p>
        </w:tc>
      </w:tr>
      <w:tr w:rsidR="00D1465E" w14:paraId="4211B1F2" w14:textId="77777777" w:rsidTr="00D1465E">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9A2FF6E" w14:textId="77777777" w:rsidR="00D1465E" w:rsidRDefault="00D1465E" w:rsidP="00786A31">
            <w:pPr>
              <w:pStyle w:val="TableBullet"/>
              <w:spacing w:after="240"/>
              <w:rPr>
                <w:lang w:val="en-US"/>
              </w:rPr>
            </w:pPr>
            <w:r>
              <w:rPr>
                <w:lang w:val="en-US"/>
              </w:rPr>
              <w:t>The design purpose of the building, and the potential for the building to be occupied in the case of a blackout</w:t>
            </w:r>
          </w:p>
        </w:tc>
        <w:tc>
          <w:tcPr>
            <w:tcW w:w="2551" w:type="dxa"/>
            <w:tcBorders>
              <w:top w:val="single" w:sz="4" w:space="0" w:color="auto"/>
              <w:left w:val="thinThickThinMediumGap" w:sz="36" w:space="0" w:color="FFFFFF" w:themeColor="background1"/>
              <w:bottom w:val="single" w:sz="4" w:space="0" w:color="auto"/>
              <w:right w:val="nil"/>
            </w:tcBorders>
            <w:hideMark/>
          </w:tcPr>
          <w:p w14:paraId="6EF82E36" w14:textId="72E6D098" w:rsidR="00D1465E" w:rsidRDefault="00CF1A97" w:rsidP="00786A31">
            <w:pPr>
              <w:spacing w:after="240"/>
            </w:pPr>
            <w:sdt>
              <w:sdtPr>
                <w:id w:val="2143234606"/>
                <w:placeholder>
                  <w:docPart w:val="02956420555B4B78B6D667F8EBD226A5"/>
                </w:placeholder>
                <w:showingPlcHdr/>
              </w:sdtPr>
              <w:sdtEndPr>
                <w:rPr>
                  <w:b/>
                  <w:bCs/>
                </w:rPr>
              </w:sdtEndPr>
              <w:sdtContent>
                <w:r w:rsidR="00D1465E" w:rsidRPr="002F1220">
                  <w:rPr>
                    <w:rStyle w:val="PlaceholderText"/>
                  </w:rPr>
                  <w:t>Click or tap here to enter text.</w:t>
                </w:r>
              </w:sdtContent>
            </w:sdt>
          </w:p>
        </w:tc>
      </w:tr>
      <w:tr w:rsidR="00D1465E" w14:paraId="23C15698" w14:textId="77777777" w:rsidTr="00D1465E">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622314D" w14:textId="77777777" w:rsidR="00D1465E" w:rsidRDefault="00D1465E" w:rsidP="00786A31">
            <w:pPr>
              <w:pStyle w:val="TableBullet"/>
              <w:spacing w:after="240"/>
              <w:rPr>
                <w:lang w:val="en-US"/>
              </w:rPr>
            </w:pPr>
            <w:r>
              <w:rPr>
                <w:lang w:val="en-US"/>
              </w:rPr>
              <w:t>The needs of occupants in such a situation</w:t>
            </w:r>
          </w:p>
        </w:tc>
        <w:tc>
          <w:tcPr>
            <w:tcW w:w="2551" w:type="dxa"/>
            <w:tcBorders>
              <w:top w:val="single" w:sz="4" w:space="0" w:color="auto"/>
              <w:left w:val="thinThickThinMediumGap" w:sz="36" w:space="0" w:color="FFFFFF" w:themeColor="background1"/>
              <w:bottom w:val="single" w:sz="4" w:space="0" w:color="auto"/>
              <w:right w:val="nil"/>
            </w:tcBorders>
            <w:hideMark/>
          </w:tcPr>
          <w:p w14:paraId="6F803014" w14:textId="4C135FFE" w:rsidR="00D1465E" w:rsidRDefault="00CF1A97" w:rsidP="00786A31">
            <w:pPr>
              <w:spacing w:after="240"/>
            </w:pPr>
            <w:sdt>
              <w:sdtPr>
                <w:id w:val="813763163"/>
                <w:placeholder>
                  <w:docPart w:val="FE0143111DA34A3F8149305E8EBD0C71"/>
                </w:placeholder>
                <w:showingPlcHdr/>
              </w:sdtPr>
              <w:sdtEndPr>
                <w:rPr>
                  <w:b/>
                  <w:bCs/>
                </w:rPr>
              </w:sdtEndPr>
              <w:sdtContent>
                <w:r w:rsidR="00D1465E" w:rsidRPr="002F1220">
                  <w:rPr>
                    <w:rStyle w:val="PlaceholderText"/>
                  </w:rPr>
                  <w:t>Click or tap here to enter text.</w:t>
                </w:r>
              </w:sdtContent>
            </w:sdt>
          </w:p>
        </w:tc>
      </w:tr>
      <w:tr w:rsidR="00D1465E" w14:paraId="62DE5987" w14:textId="77777777" w:rsidTr="00D1465E">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73A3644" w14:textId="77777777" w:rsidR="00D1465E" w:rsidRDefault="00D1465E" w:rsidP="00786A31">
            <w:pPr>
              <w:pStyle w:val="TableBullet"/>
              <w:spacing w:after="240"/>
              <w:rPr>
                <w:lang w:val="en-US"/>
              </w:rPr>
            </w:pPr>
            <w:r>
              <w:rPr>
                <w:lang w:val="en-US"/>
              </w:rPr>
              <w:t>The servicing needs of that building to ensure the occupants are safe during the blackout</w:t>
            </w:r>
          </w:p>
        </w:tc>
        <w:tc>
          <w:tcPr>
            <w:tcW w:w="2551" w:type="dxa"/>
            <w:tcBorders>
              <w:top w:val="single" w:sz="4" w:space="0" w:color="auto"/>
              <w:left w:val="thinThickThinMediumGap" w:sz="36" w:space="0" w:color="FFFFFF" w:themeColor="background1"/>
              <w:bottom w:val="single" w:sz="4" w:space="0" w:color="auto"/>
              <w:right w:val="nil"/>
            </w:tcBorders>
            <w:hideMark/>
          </w:tcPr>
          <w:p w14:paraId="7ACE995C" w14:textId="35620299" w:rsidR="00D1465E" w:rsidRDefault="00CF1A97" w:rsidP="00786A31">
            <w:pPr>
              <w:spacing w:after="240"/>
            </w:pPr>
            <w:sdt>
              <w:sdtPr>
                <w:id w:val="2017347116"/>
                <w:placeholder>
                  <w:docPart w:val="61CD4023909848BABE930345710C9580"/>
                </w:placeholder>
                <w:showingPlcHdr/>
              </w:sdtPr>
              <w:sdtEndPr>
                <w:rPr>
                  <w:b/>
                  <w:bCs/>
                </w:rPr>
              </w:sdtEndPr>
              <w:sdtContent>
                <w:r w:rsidR="00D1465E" w:rsidRPr="002F1220">
                  <w:rPr>
                    <w:rStyle w:val="PlaceholderText"/>
                  </w:rPr>
                  <w:t>Click or tap here to enter text.</w:t>
                </w:r>
              </w:sdtContent>
            </w:sdt>
          </w:p>
        </w:tc>
      </w:tr>
      <w:tr w:rsidR="00D1465E" w14:paraId="6EEE20DC" w14:textId="77777777" w:rsidTr="00D1465E">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0F7B7CF" w14:textId="77777777" w:rsidR="00D1465E" w:rsidRDefault="00D1465E" w:rsidP="00786A31">
            <w:pPr>
              <w:pStyle w:val="TableBullet"/>
              <w:spacing w:after="240"/>
              <w:rPr>
                <w:lang w:val="en-US"/>
              </w:rPr>
            </w:pPr>
            <w:r>
              <w:rPr>
                <w:lang w:val="en-US"/>
              </w:rPr>
              <w:lastRenderedPageBreak/>
              <w:t>The appropriate duration that the building can maintain its design purpose during the blackout</w:t>
            </w:r>
          </w:p>
        </w:tc>
        <w:tc>
          <w:tcPr>
            <w:tcW w:w="2551" w:type="dxa"/>
            <w:tcBorders>
              <w:top w:val="single" w:sz="4" w:space="0" w:color="auto"/>
              <w:left w:val="thinThickThinMediumGap" w:sz="36" w:space="0" w:color="FFFFFF" w:themeColor="background1"/>
              <w:bottom w:val="single" w:sz="4" w:space="0" w:color="auto"/>
              <w:right w:val="nil"/>
            </w:tcBorders>
            <w:hideMark/>
          </w:tcPr>
          <w:p w14:paraId="34850A6F" w14:textId="1B94BF58" w:rsidR="00D1465E" w:rsidRDefault="00CF1A97" w:rsidP="00786A31">
            <w:pPr>
              <w:spacing w:after="240"/>
            </w:pPr>
            <w:sdt>
              <w:sdtPr>
                <w:id w:val="1860471975"/>
                <w:placeholder>
                  <w:docPart w:val="AEA2DB83579F48A8891991EA160874C0"/>
                </w:placeholder>
                <w:showingPlcHdr/>
              </w:sdtPr>
              <w:sdtEndPr>
                <w:rPr>
                  <w:b/>
                  <w:bCs/>
                </w:rPr>
              </w:sdtEndPr>
              <w:sdtContent>
                <w:r w:rsidR="00D1465E" w:rsidRPr="002F1220">
                  <w:rPr>
                    <w:rStyle w:val="PlaceholderText"/>
                  </w:rPr>
                  <w:t>Click or tap here to enter text.</w:t>
                </w:r>
              </w:sdtContent>
            </w:sdt>
          </w:p>
        </w:tc>
      </w:tr>
      <w:tr w:rsidR="00D1465E" w14:paraId="4D7AC2ED" w14:textId="77777777" w:rsidTr="00D1465E">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04C2211" w14:textId="77777777" w:rsidR="00D1465E" w:rsidRDefault="00D1465E" w:rsidP="00786A31">
            <w:pPr>
              <w:pStyle w:val="TableBullet"/>
              <w:spacing w:after="240"/>
              <w:rPr>
                <w:lang w:val="en-US"/>
              </w:rPr>
            </w:pPr>
            <w:r>
              <w:rPr>
                <w:lang w:val="en-US"/>
              </w:rPr>
              <w:t>How the building can remain safely habitable after a blackout (specifically fire systems, ventilation, temperature, water pumping and vertical transportation)</w:t>
            </w:r>
          </w:p>
        </w:tc>
        <w:tc>
          <w:tcPr>
            <w:tcW w:w="2551" w:type="dxa"/>
            <w:tcBorders>
              <w:top w:val="single" w:sz="4" w:space="0" w:color="auto"/>
              <w:left w:val="thinThickThinMediumGap" w:sz="36" w:space="0" w:color="FFFFFF" w:themeColor="background1"/>
              <w:bottom w:val="single" w:sz="4" w:space="0" w:color="auto"/>
              <w:right w:val="nil"/>
            </w:tcBorders>
            <w:hideMark/>
          </w:tcPr>
          <w:p w14:paraId="1448F20E" w14:textId="1829A54F" w:rsidR="00D1465E" w:rsidRDefault="00CF1A97" w:rsidP="00786A31">
            <w:pPr>
              <w:spacing w:after="240"/>
            </w:pPr>
            <w:sdt>
              <w:sdtPr>
                <w:id w:val="-258369999"/>
                <w:placeholder>
                  <w:docPart w:val="950376C1824E4D94B21BD6FAD2603A4F"/>
                </w:placeholder>
                <w:showingPlcHdr/>
              </w:sdtPr>
              <w:sdtEndPr>
                <w:rPr>
                  <w:b/>
                  <w:bCs/>
                </w:rPr>
              </w:sdtEndPr>
              <w:sdtContent>
                <w:r w:rsidR="00D1465E" w:rsidRPr="002F1220">
                  <w:rPr>
                    <w:rStyle w:val="PlaceholderText"/>
                  </w:rPr>
                  <w:t>Click or tap here to enter text.</w:t>
                </w:r>
              </w:sdtContent>
            </w:sdt>
          </w:p>
        </w:tc>
      </w:tr>
      <w:tr w:rsidR="00D1465E" w14:paraId="625EABA9" w14:textId="77777777" w:rsidTr="00D1465E">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5CC873E5" w14:textId="77777777" w:rsidR="00D1465E" w:rsidRDefault="00D1465E" w:rsidP="00786A31">
            <w:pPr>
              <w:pStyle w:val="TableBullet"/>
              <w:spacing w:after="240"/>
              <w:rPr>
                <w:lang w:val="en-US"/>
              </w:rPr>
            </w:pPr>
            <w:r>
              <w:rPr>
                <w:lang w:val="en-US"/>
              </w:rPr>
              <w:t>How the building will be able to operate in island mode, with consideration to loss of internet services for the Building Management System or for situations where the building is being powered on-site.</w:t>
            </w:r>
          </w:p>
        </w:tc>
        <w:tc>
          <w:tcPr>
            <w:tcW w:w="2551" w:type="dxa"/>
            <w:tcBorders>
              <w:top w:val="single" w:sz="4" w:space="0" w:color="auto"/>
              <w:left w:val="thinThickThinMediumGap" w:sz="36" w:space="0" w:color="FFFFFF" w:themeColor="background1"/>
              <w:bottom w:val="single" w:sz="4" w:space="0" w:color="auto"/>
              <w:right w:val="nil"/>
            </w:tcBorders>
            <w:hideMark/>
          </w:tcPr>
          <w:p w14:paraId="20A7D9E3" w14:textId="2185B3D8" w:rsidR="00D1465E" w:rsidRDefault="00CF1A97" w:rsidP="00786A31">
            <w:sdt>
              <w:sdtPr>
                <w:id w:val="1104001098"/>
                <w:placeholder>
                  <w:docPart w:val="EE14D35DC613466985C3AFA86DCC7D14"/>
                </w:placeholder>
                <w:showingPlcHdr/>
              </w:sdtPr>
              <w:sdtEndPr>
                <w:rPr>
                  <w:b/>
                  <w:bCs/>
                </w:rPr>
              </w:sdtEndPr>
              <w:sdtContent>
                <w:r w:rsidR="00D1465E" w:rsidRPr="002F1220">
                  <w:rPr>
                    <w:rStyle w:val="PlaceholderText"/>
                  </w:rPr>
                  <w:t>Click or tap here to enter text.</w:t>
                </w:r>
              </w:sdtContent>
            </w:sdt>
          </w:p>
        </w:tc>
      </w:tr>
    </w:tbl>
    <w:p w14:paraId="639C113C" w14:textId="4D20DD23" w:rsidR="00F01461" w:rsidRDefault="00F01461" w:rsidP="00F01461">
      <w:pPr>
        <w:rPr>
          <w:lang w:val="en-US"/>
        </w:rPr>
      </w:pPr>
    </w:p>
    <w:p w14:paraId="7A98632C" w14:textId="77777777" w:rsidR="005040ED" w:rsidRDefault="005040ED" w:rsidP="005040ED">
      <w:pPr>
        <w:pStyle w:val="Heading4"/>
        <w:rPr>
          <w:lang w:val="en-US"/>
        </w:rPr>
      </w:pPr>
      <w:r>
        <w:rPr>
          <w:lang w:val="en-US"/>
        </w:rPr>
        <w:t>Supporting documentation</w:t>
      </w:r>
    </w:p>
    <w:p w14:paraId="432199E7" w14:textId="77777777" w:rsidR="005040ED" w:rsidRDefault="005040ED" w:rsidP="005040ED">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5040ED" w14:paraId="27CD32CD"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7B1A03C3" w14:textId="77777777" w:rsidR="005040ED" w:rsidRDefault="005040ED" w:rsidP="00AA4572">
            <w:pPr>
              <w:pStyle w:val="TableHeading"/>
            </w:pPr>
            <w:r>
              <w:t>Document name</w:t>
            </w:r>
          </w:p>
        </w:tc>
        <w:tc>
          <w:tcPr>
            <w:tcW w:w="4680" w:type="dxa"/>
          </w:tcPr>
          <w:p w14:paraId="300F4FAB" w14:textId="77777777" w:rsidR="005040ED" w:rsidRDefault="005040ED"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56702877" w14:textId="77777777" w:rsidR="005040ED" w:rsidRDefault="005040ED"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5040ED" w14:paraId="51768E6F" w14:textId="77777777" w:rsidTr="00AA4572">
        <w:tblPrEx>
          <w:tblCellMar>
            <w:top w:w="181" w:type="dxa"/>
          </w:tblCellMar>
        </w:tblPrEx>
        <w:sdt>
          <w:sdtPr>
            <w:id w:val="485135409"/>
            <w:placeholder>
              <w:docPart w:val="F0E96FF9EDF84F9D8B9215B9A1E9513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F0E96FF9EDF84F9D8B9215B9A1E9513C"/>
                  </w:placeholder>
                  <w:showingPlcHdr/>
                </w:sdtPr>
                <w:sdtEndPr/>
                <w:sdtContent>
                  <w:p w14:paraId="0622A696" w14:textId="77777777" w:rsidR="005040ED" w:rsidRDefault="005040ED" w:rsidP="00AA4572">
                    <w:r w:rsidRPr="00E45A45">
                      <w:rPr>
                        <w:rStyle w:val="PlaceholderText"/>
                      </w:rPr>
                      <w:t>Click or tap here to enter text.</w:t>
                    </w:r>
                  </w:p>
                </w:sdtContent>
              </w:sdt>
            </w:tc>
          </w:sdtContent>
        </w:sdt>
        <w:sdt>
          <w:sdtPr>
            <w:id w:val="-932820303"/>
            <w:placeholder>
              <w:docPart w:val="F0E96FF9EDF84F9D8B9215B9A1E9513C"/>
            </w:placeholder>
          </w:sdtPr>
          <w:sdtEndPr/>
          <w:sdtContent>
            <w:tc>
              <w:tcPr>
                <w:tcW w:w="4680" w:type="dxa"/>
              </w:tcPr>
              <w:p w14:paraId="7A5D803C"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AD8F0E92C9F14EC0BC5B873E76950ADD"/>
            </w:placeholder>
            <w:showingPlcHdr/>
          </w:sdtPr>
          <w:sdtEndPr/>
          <w:sdtContent>
            <w:tc>
              <w:tcPr>
                <w:tcW w:w="2648" w:type="dxa"/>
              </w:tcPr>
              <w:p w14:paraId="700D8364"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5040ED" w14:paraId="0D1193D8" w14:textId="77777777" w:rsidTr="00AA4572">
        <w:tblPrEx>
          <w:tblCellMar>
            <w:top w:w="181" w:type="dxa"/>
          </w:tblCellMar>
        </w:tblPrEx>
        <w:sdt>
          <w:sdtPr>
            <w:id w:val="-1424954785"/>
            <w:placeholder>
              <w:docPart w:val="8E346DEEAA044179970EB6C6A3DDC3A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8E346DEEAA044179970EB6C6A3DDC3A5"/>
                  </w:placeholder>
                  <w:showingPlcHdr/>
                </w:sdtPr>
                <w:sdtEndPr/>
                <w:sdtContent>
                  <w:p w14:paraId="4C4322F2" w14:textId="77777777" w:rsidR="005040ED" w:rsidRDefault="005040ED" w:rsidP="00AA4572">
                    <w:r w:rsidRPr="00E45A45">
                      <w:rPr>
                        <w:rStyle w:val="PlaceholderText"/>
                      </w:rPr>
                      <w:t>Click or tap here to enter text.</w:t>
                    </w:r>
                  </w:p>
                </w:sdtContent>
              </w:sdt>
            </w:tc>
          </w:sdtContent>
        </w:sdt>
        <w:sdt>
          <w:sdtPr>
            <w:id w:val="-898669801"/>
            <w:placeholder>
              <w:docPart w:val="8E346DEEAA044179970EB6C6A3DDC3A5"/>
            </w:placeholder>
          </w:sdtPr>
          <w:sdtEndPr/>
          <w:sdtContent>
            <w:tc>
              <w:tcPr>
                <w:tcW w:w="4680" w:type="dxa"/>
              </w:tcPr>
              <w:p w14:paraId="46A089F6"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3A4D4333211648748C73F230F565027B"/>
            </w:placeholder>
            <w:showingPlcHdr/>
          </w:sdtPr>
          <w:sdtEndPr/>
          <w:sdtContent>
            <w:tc>
              <w:tcPr>
                <w:tcW w:w="2648" w:type="dxa"/>
              </w:tcPr>
              <w:p w14:paraId="17D9795D"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5040ED" w14:paraId="4AC8AF5E" w14:textId="77777777" w:rsidTr="00AA4572">
        <w:tblPrEx>
          <w:tblCellMar>
            <w:top w:w="181" w:type="dxa"/>
          </w:tblCellMar>
        </w:tblPrEx>
        <w:sdt>
          <w:sdtPr>
            <w:id w:val="699597828"/>
            <w:placeholder>
              <w:docPart w:val="3AABB5E607824CE798E3F1CCC7BFBD9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3AABB5E607824CE798E3F1CCC7BFBD95"/>
                  </w:placeholder>
                  <w:showingPlcHdr/>
                </w:sdtPr>
                <w:sdtEndPr/>
                <w:sdtContent>
                  <w:p w14:paraId="76617BA4" w14:textId="77777777" w:rsidR="005040ED" w:rsidRDefault="005040ED" w:rsidP="00AA4572">
                    <w:r w:rsidRPr="00E45A45">
                      <w:rPr>
                        <w:rStyle w:val="PlaceholderText"/>
                      </w:rPr>
                      <w:t>Click or tap here to enter text.</w:t>
                    </w:r>
                  </w:p>
                </w:sdtContent>
              </w:sdt>
            </w:tc>
          </w:sdtContent>
        </w:sdt>
        <w:sdt>
          <w:sdtPr>
            <w:id w:val="-941307386"/>
            <w:placeholder>
              <w:docPart w:val="3AABB5E607824CE798E3F1CCC7BFBD95"/>
            </w:placeholder>
          </w:sdtPr>
          <w:sdtEndPr/>
          <w:sdtContent>
            <w:tc>
              <w:tcPr>
                <w:tcW w:w="4680" w:type="dxa"/>
              </w:tcPr>
              <w:p w14:paraId="14D128EF"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FF9FDD54844844F09FB849A557B9875F"/>
            </w:placeholder>
            <w:showingPlcHdr/>
          </w:sdtPr>
          <w:sdtEndPr/>
          <w:sdtContent>
            <w:tc>
              <w:tcPr>
                <w:tcW w:w="2648" w:type="dxa"/>
              </w:tcPr>
              <w:p w14:paraId="371C1119" w14:textId="77777777" w:rsidR="005040ED" w:rsidRDefault="005040E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6752C171" w14:textId="77777777" w:rsidR="005040ED" w:rsidRDefault="005040ED" w:rsidP="00F01461">
      <w:pPr>
        <w:rPr>
          <w:lang w:val="en-US"/>
        </w:rPr>
      </w:pPr>
    </w:p>
    <w:p w14:paraId="733F8521" w14:textId="77777777" w:rsidR="004F6901" w:rsidRDefault="004F6901" w:rsidP="004F6901">
      <w:pPr>
        <w:pStyle w:val="Heading2"/>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rsidTr="0055073D">
        <w:tc>
          <w:tcPr>
            <w:tcW w:w="2268" w:type="dxa"/>
          </w:tcPr>
          <w:p w14:paraId="34B2C1DC" w14:textId="77777777" w:rsidR="004F6901" w:rsidRPr="00640638" w:rsidRDefault="004F6901" w:rsidP="0055073D">
            <w:pPr>
              <w:rPr>
                <w:b/>
                <w:bCs/>
              </w:rPr>
            </w:pPr>
            <w:r>
              <w:rPr>
                <w:b/>
                <w:bCs/>
              </w:rPr>
              <w:t>Name</w:t>
            </w:r>
          </w:p>
        </w:tc>
        <w:tc>
          <w:tcPr>
            <w:tcW w:w="6803" w:type="dxa"/>
          </w:tcPr>
          <w:p w14:paraId="48C3ED30" w14:textId="77777777" w:rsidR="004F6901" w:rsidRDefault="00CF1A97" w:rsidP="0055073D">
            <w:sdt>
              <w:sdtPr>
                <w:id w:val="-1145349099"/>
                <w:placeholder>
                  <w:docPart w:val="B96F726A667E4AB8AB44B101B3B54768"/>
                </w:placeholder>
                <w:showingPlcHdr/>
              </w:sdtPr>
              <w:sdtEndPr/>
              <w:sdtContent>
                <w:r w:rsidR="004F6901" w:rsidRPr="00E45A45">
                  <w:rPr>
                    <w:rStyle w:val="PlaceholderText"/>
                  </w:rPr>
                  <w:t>Click or tap here to enter text.</w:t>
                </w:r>
              </w:sdtContent>
            </w:sdt>
          </w:p>
        </w:tc>
      </w:tr>
      <w:tr w:rsidR="004F6901" w14:paraId="54090626" w14:textId="77777777" w:rsidTr="0055073D">
        <w:tc>
          <w:tcPr>
            <w:tcW w:w="2268" w:type="dxa"/>
          </w:tcPr>
          <w:p w14:paraId="05A74B47" w14:textId="77777777" w:rsidR="004F6901" w:rsidRPr="00640638" w:rsidRDefault="004F6901" w:rsidP="0055073D">
            <w:pPr>
              <w:rPr>
                <w:b/>
                <w:bCs/>
              </w:rPr>
            </w:pPr>
            <w:r>
              <w:rPr>
                <w:b/>
                <w:bCs/>
              </w:rPr>
              <w:t>Position</w:t>
            </w:r>
          </w:p>
        </w:tc>
        <w:sdt>
          <w:sdtPr>
            <w:id w:val="-573587583"/>
            <w:placeholder>
              <w:docPart w:val="B96F726A667E4AB8AB44B101B3B54768"/>
            </w:placeholder>
            <w:showingPlcHdr/>
          </w:sdtPr>
          <w:sdtEndPr/>
          <w:sdtContent>
            <w:tc>
              <w:tcPr>
                <w:tcW w:w="6803" w:type="dxa"/>
              </w:tcPr>
              <w:p w14:paraId="7DFFA926" w14:textId="77777777" w:rsidR="004F6901" w:rsidRDefault="004F6901" w:rsidP="0055073D">
                <w:r w:rsidRPr="00E45A45">
                  <w:rPr>
                    <w:rStyle w:val="PlaceholderText"/>
                  </w:rPr>
                  <w:t>Click or tap here to enter text.</w:t>
                </w:r>
              </w:p>
            </w:tc>
          </w:sdtContent>
        </w:sdt>
      </w:tr>
      <w:tr w:rsidR="004F6901" w14:paraId="197494F3" w14:textId="77777777" w:rsidTr="0055073D">
        <w:tc>
          <w:tcPr>
            <w:tcW w:w="2268" w:type="dxa"/>
          </w:tcPr>
          <w:p w14:paraId="793DB6A5" w14:textId="77777777" w:rsidR="004F6901" w:rsidRPr="00640638" w:rsidRDefault="004F6901" w:rsidP="0055073D">
            <w:pPr>
              <w:rPr>
                <w:b/>
                <w:bCs/>
              </w:rPr>
            </w:pPr>
            <w:r>
              <w:rPr>
                <w:b/>
                <w:bCs/>
              </w:rPr>
              <w:t>Email</w:t>
            </w:r>
          </w:p>
        </w:tc>
        <w:sdt>
          <w:sdtPr>
            <w:id w:val="-715504450"/>
            <w:placeholder>
              <w:docPart w:val="8BDA16242AC047489B5ED52DE9E58EF3"/>
            </w:placeholder>
            <w:showingPlcHdr/>
          </w:sdtPr>
          <w:sdtEndPr/>
          <w:sdtContent>
            <w:tc>
              <w:tcPr>
                <w:tcW w:w="6803" w:type="dxa"/>
              </w:tcPr>
              <w:p w14:paraId="4F94C5C9" w14:textId="77777777" w:rsidR="004F6901" w:rsidRDefault="004F6901" w:rsidP="0055073D">
                <w:r w:rsidRPr="00E45A45">
                  <w:rPr>
                    <w:rStyle w:val="PlaceholderText"/>
                  </w:rPr>
                  <w:t>Click or tap here to enter text.</w:t>
                </w:r>
              </w:p>
            </w:tc>
          </w:sdtContent>
        </w:sdt>
      </w:tr>
      <w:tr w:rsidR="004F6901" w14:paraId="399A2AE8" w14:textId="77777777" w:rsidTr="0055073D">
        <w:tc>
          <w:tcPr>
            <w:tcW w:w="2268" w:type="dxa"/>
          </w:tcPr>
          <w:p w14:paraId="2882FB75" w14:textId="77777777" w:rsidR="004F6901" w:rsidRPr="00640638" w:rsidRDefault="004F6901" w:rsidP="0055073D">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14:paraId="43F56E6D" w14:textId="77777777" w:rsidR="004F6901" w:rsidRDefault="004F6901" w:rsidP="0055073D">
                <w:r w:rsidRPr="00A4004F">
                  <w:rPr>
                    <w:rStyle w:val="PlaceholderText"/>
                  </w:rPr>
                  <w:t>Click or tap to enter a date.</w:t>
                </w:r>
              </w:p>
            </w:tc>
          </w:sdtContent>
        </w:sdt>
      </w:tr>
    </w:tbl>
    <w:p w14:paraId="00D06EE5" w14:textId="77777777" w:rsidR="004F6901" w:rsidRPr="00F01461" w:rsidRDefault="004F6901" w:rsidP="00F01461">
      <w:pPr>
        <w:rPr>
          <w:lang w:val="en-US"/>
        </w:rPr>
      </w:pPr>
    </w:p>
    <w:p w14:paraId="50CAA4BC" w14:textId="77777777" w:rsidR="00C04176" w:rsidRPr="00C04176" w:rsidRDefault="00C04176" w:rsidP="00C04176">
      <w:pPr>
        <w:rPr>
          <w:lang w:val="en-US"/>
        </w:rPr>
      </w:pPr>
    </w:p>
    <w:sectPr w:rsidR="00C04176" w:rsidRPr="00C04176" w:rsidSect="0037208E">
      <w:headerReference w:type="default" r:id="rId10"/>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58EBF" w14:textId="77777777" w:rsidR="004F67A0" w:rsidRDefault="004F67A0" w:rsidP="0037208E">
      <w:pPr>
        <w:spacing w:after="0" w:line="240" w:lineRule="auto"/>
      </w:pPr>
      <w:r>
        <w:separator/>
      </w:r>
    </w:p>
  </w:endnote>
  <w:endnote w:type="continuationSeparator" w:id="0">
    <w:p w14:paraId="64646F04" w14:textId="77777777" w:rsidR="004F67A0" w:rsidRDefault="004F67A0" w:rsidP="0037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D1761" w14:textId="77777777" w:rsidR="004F67A0" w:rsidRDefault="004F67A0" w:rsidP="0037208E">
      <w:pPr>
        <w:spacing w:after="0" w:line="240" w:lineRule="auto"/>
      </w:pPr>
      <w:r>
        <w:separator/>
      </w:r>
    </w:p>
  </w:footnote>
  <w:footnote w:type="continuationSeparator" w:id="0">
    <w:p w14:paraId="0B88D903" w14:textId="77777777" w:rsidR="004F67A0" w:rsidRDefault="004F67A0" w:rsidP="00372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769BA96B" w:rsidR="0037208E" w:rsidRPr="0037208E" w:rsidRDefault="0037208E">
    <w:pPr>
      <w:pStyle w:val="Header"/>
      <w:rPr>
        <w:lang w:val="en-US"/>
      </w:rPr>
    </w:pPr>
    <w:r>
      <w:rPr>
        <w:lang w:val="en-US"/>
      </w:rPr>
      <w:t>Green Star Buildings v1</w:t>
    </w:r>
    <w:r>
      <w:rPr>
        <w:lang w:val="en-US"/>
      </w:rPr>
      <w:ptab w:relativeTo="margin" w:alignment="right" w:leader="none"/>
    </w:r>
    <w:r>
      <w:rPr>
        <w:lang w:val="en-US"/>
      </w:rPr>
      <w:t>17 Operations Resilience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491DA8"/>
    <w:multiLevelType w:val="multilevel"/>
    <w:tmpl w:val="0520DF3E"/>
    <w:numStyleLink w:val="BulletsGBCA"/>
  </w:abstractNum>
  <w:abstractNum w:abstractNumId="11" w15:restartNumberingAfterBreak="0">
    <w:nsid w:val="14CA2CE3"/>
    <w:multiLevelType w:val="multilevel"/>
    <w:tmpl w:val="5C82608A"/>
    <w:numStyleLink w:val="NumbersGBCA"/>
  </w:abstractNum>
  <w:abstractNum w:abstractNumId="12"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13" w15:restartNumberingAfterBreak="0">
    <w:nsid w:val="20BB6B87"/>
    <w:multiLevelType w:val="multilevel"/>
    <w:tmpl w:val="2F4286B0"/>
    <w:name w:val="Number_Edge3"/>
    <w:numStyleLink w:val="NumberEdge"/>
  </w:abstractNum>
  <w:abstractNum w:abstractNumId="14"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60F3F"/>
    <w:multiLevelType w:val="hybridMultilevel"/>
    <w:tmpl w:val="241EF76C"/>
    <w:lvl w:ilvl="0" w:tplc="D0ECA7C8">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8"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28207B"/>
    <w:multiLevelType w:val="multilevel"/>
    <w:tmpl w:val="0520DF3E"/>
    <w:styleLink w:val="BulletsGBCA"/>
    <w:lvl w:ilvl="0">
      <w:start w:val="1"/>
      <w:numFmt w:val="bullet"/>
      <w:pStyle w:val="ListBullet"/>
      <w:lvlText w:val="•"/>
      <w:lvlJc w:val="left"/>
      <w:pPr>
        <w:ind w:left="284" w:hanging="284"/>
      </w:pPr>
      <w:rPr>
        <w:rFonts w:ascii="Times New Roman" w:hAnsi="Times New Roman" w:cs="Times New Roman" w:hint="default"/>
        <w:b/>
        <w:i w:val="0"/>
        <w:color w:val="F4633A" w:themeColor="accent4"/>
        <w:sz w:val="20"/>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2" w15:restartNumberingAfterBreak="0">
    <w:nsid w:val="47FB2147"/>
    <w:multiLevelType w:val="multilevel"/>
    <w:tmpl w:val="0520DF3E"/>
    <w:numStyleLink w:val="BulletsGBCA"/>
  </w:abstractNum>
  <w:abstractNum w:abstractNumId="23"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24" w15:restartNumberingAfterBreak="0">
    <w:nsid w:val="5428480B"/>
    <w:multiLevelType w:val="multilevel"/>
    <w:tmpl w:val="0520DF3E"/>
    <w:numStyleLink w:val="BulletsGBCA"/>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5E32D2"/>
    <w:multiLevelType w:val="multilevel"/>
    <w:tmpl w:val="3FC49006"/>
    <w:numStyleLink w:val="NumberLiberty"/>
  </w:abstractNum>
  <w:abstractNum w:abstractNumId="28"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9"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34510"/>
    <w:multiLevelType w:val="multilevel"/>
    <w:tmpl w:val="3FC49006"/>
    <w:numStyleLink w:val="NumberLiberty"/>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33" w15:restartNumberingAfterBreak="0">
    <w:nsid w:val="7E457F02"/>
    <w:multiLevelType w:val="multilevel"/>
    <w:tmpl w:val="0520DF3E"/>
    <w:numStyleLink w:val="BulletsGBCA"/>
  </w:abstractNum>
  <w:num w:numId="1" w16cid:durableId="311521135">
    <w:abstractNumId w:val="26"/>
  </w:num>
  <w:num w:numId="2" w16cid:durableId="2139105327">
    <w:abstractNumId w:val="31"/>
  </w:num>
  <w:num w:numId="3" w16cid:durableId="269050877">
    <w:abstractNumId w:val="25"/>
  </w:num>
  <w:num w:numId="4" w16cid:durableId="943195070">
    <w:abstractNumId w:val="18"/>
  </w:num>
  <w:num w:numId="5" w16cid:durableId="755709461">
    <w:abstractNumId w:val="8"/>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7"/>
  </w:num>
  <w:num w:numId="7" w16cid:durableId="1633363422">
    <w:abstractNumId w:val="1"/>
  </w:num>
  <w:num w:numId="8" w16cid:durableId="1693875213">
    <w:abstractNumId w:val="4"/>
  </w:num>
  <w:num w:numId="9" w16cid:durableId="506140467">
    <w:abstractNumId w:val="9"/>
  </w:num>
  <w:num w:numId="10" w16cid:durableId="922832228">
    <w:abstractNumId w:val="14"/>
  </w:num>
  <w:num w:numId="11" w16cid:durableId="1147359545">
    <w:abstractNumId w:val="23"/>
  </w:num>
  <w:num w:numId="12" w16cid:durableId="548494443">
    <w:abstractNumId w:val="28"/>
  </w:num>
  <w:num w:numId="13" w16cid:durableId="1020859881">
    <w:abstractNumId w:val="0"/>
  </w:num>
  <w:num w:numId="14" w16cid:durableId="2136832097">
    <w:abstractNumId w:val="2"/>
  </w:num>
  <w:num w:numId="15" w16cid:durableId="881788573">
    <w:abstractNumId w:val="16"/>
  </w:num>
  <w:num w:numId="16" w16cid:durableId="986587543">
    <w:abstractNumId w:val="3"/>
  </w:num>
  <w:num w:numId="17" w16cid:durableId="92634464">
    <w:abstractNumId w:val="5"/>
  </w:num>
  <w:num w:numId="18" w16cid:durableId="900556698">
    <w:abstractNumId w:val="32"/>
  </w:num>
  <w:num w:numId="19" w16cid:durableId="2089961835">
    <w:abstractNumId w:val="12"/>
  </w:num>
  <w:num w:numId="20" w16cid:durableId="768040127">
    <w:abstractNumId w:val="13"/>
    <w:lvlOverride w:ilvl="0">
      <w:lvl w:ilvl="0">
        <w:start w:val="1"/>
        <w:numFmt w:val="decimal"/>
        <w:lvlText w:val="%1"/>
        <w:lvlJc w:val="left"/>
        <w:pPr>
          <w:ind w:left="680" w:hanging="680"/>
        </w:pPr>
        <w:rPr>
          <w:rFonts w:ascii="Calibri" w:hAnsi="Calibri" w:hint="default"/>
          <w:b/>
          <w:i w:val="0"/>
          <w:color w:val="78BE21"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78BE21" w:themeColor="background2"/>
          <w:sz w:val="22"/>
        </w:rPr>
      </w:lvl>
    </w:lvlOverride>
    <w:lvlOverride w:ilvl="3">
      <w:lvl w:ilvl="3">
        <w:start w:val="1"/>
        <w:numFmt w:val="none"/>
        <w:lvlText w:val=""/>
        <w:lvlJc w:val="left"/>
        <w:pPr>
          <w:ind w:left="1021" w:hanging="1021"/>
        </w:pPr>
        <w:rPr>
          <w:rFonts w:ascii="Arial" w:hAnsi="Arial" w:hint="default"/>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139377387">
    <w:abstractNumId w:val="15"/>
  </w:num>
  <w:num w:numId="22" w16cid:durableId="1775588834">
    <w:abstractNumId w:val="21"/>
  </w:num>
  <w:num w:numId="23" w16cid:durableId="267205518">
    <w:abstractNumId w:val="29"/>
  </w:num>
  <w:num w:numId="24" w16cid:durableId="288978541">
    <w:abstractNumId w:val="17"/>
  </w:num>
  <w:num w:numId="25" w16cid:durableId="1129588219">
    <w:abstractNumId w:val="30"/>
  </w:num>
  <w:num w:numId="26" w16cid:durableId="1560943772">
    <w:abstractNumId w:val="27"/>
  </w:num>
  <w:num w:numId="27" w16cid:durableId="1468205906">
    <w:abstractNumId w:val="19"/>
  </w:num>
  <w:num w:numId="28" w16cid:durableId="1515195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5164895">
    <w:abstractNumId w:val="22"/>
  </w:num>
  <w:num w:numId="30" w16cid:durableId="2120175659">
    <w:abstractNumId w:val="24"/>
  </w:num>
  <w:num w:numId="31" w16cid:durableId="1068845223">
    <w:abstractNumId w:val="6"/>
  </w:num>
  <w:num w:numId="32" w16cid:durableId="58661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571754">
    <w:abstractNumId w:val="11"/>
  </w:num>
  <w:num w:numId="34" w16cid:durableId="1532914932">
    <w:abstractNumId w:val="10"/>
  </w:num>
  <w:num w:numId="35" w16cid:durableId="822085613">
    <w:abstractNumId w:val="33"/>
  </w:num>
  <w:num w:numId="36" w16cid:durableId="1101877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A35A1"/>
    <w:rsid w:val="000E31C9"/>
    <w:rsid w:val="000E3BCA"/>
    <w:rsid w:val="00117E95"/>
    <w:rsid w:val="001956D9"/>
    <w:rsid w:val="001E35C3"/>
    <w:rsid w:val="001F0333"/>
    <w:rsid w:val="002473DA"/>
    <w:rsid w:val="003565CF"/>
    <w:rsid w:val="0037208E"/>
    <w:rsid w:val="003A2F24"/>
    <w:rsid w:val="003D1994"/>
    <w:rsid w:val="003E0C70"/>
    <w:rsid w:val="003E7635"/>
    <w:rsid w:val="00416936"/>
    <w:rsid w:val="00416D9A"/>
    <w:rsid w:val="00443CCB"/>
    <w:rsid w:val="004A1BD6"/>
    <w:rsid w:val="004E7891"/>
    <w:rsid w:val="004F67A0"/>
    <w:rsid w:val="004F6901"/>
    <w:rsid w:val="005040ED"/>
    <w:rsid w:val="0051734D"/>
    <w:rsid w:val="005E2201"/>
    <w:rsid w:val="005E49FA"/>
    <w:rsid w:val="006B3A5C"/>
    <w:rsid w:val="006C2141"/>
    <w:rsid w:val="0072080E"/>
    <w:rsid w:val="00730247"/>
    <w:rsid w:val="00780844"/>
    <w:rsid w:val="00786A31"/>
    <w:rsid w:val="007A720F"/>
    <w:rsid w:val="008200A4"/>
    <w:rsid w:val="00867383"/>
    <w:rsid w:val="00894DC0"/>
    <w:rsid w:val="008B01D3"/>
    <w:rsid w:val="00921D1E"/>
    <w:rsid w:val="009848AD"/>
    <w:rsid w:val="00984A2E"/>
    <w:rsid w:val="009B4502"/>
    <w:rsid w:val="00A76DD7"/>
    <w:rsid w:val="00B16376"/>
    <w:rsid w:val="00BA1177"/>
    <w:rsid w:val="00BA455C"/>
    <w:rsid w:val="00C04176"/>
    <w:rsid w:val="00C2784C"/>
    <w:rsid w:val="00C41203"/>
    <w:rsid w:val="00C41CED"/>
    <w:rsid w:val="00C43518"/>
    <w:rsid w:val="00CD6944"/>
    <w:rsid w:val="00CF1A97"/>
    <w:rsid w:val="00D01D26"/>
    <w:rsid w:val="00D1465E"/>
    <w:rsid w:val="00DD633D"/>
    <w:rsid w:val="00DF1B30"/>
    <w:rsid w:val="00E657FA"/>
    <w:rsid w:val="00F01461"/>
    <w:rsid w:val="00F335FD"/>
    <w:rsid w:val="00F65209"/>
    <w:rsid w:val="00FD589D"/>
    <w:rsid w:val="00FF00F6"/>
    <w:rsid w:val="03DDD9FD"/>
    <w:rsid w:val="26F00EDD"/>
    <w:rsid w:val="45C8B374"/>
    <w:rsid w:val="6165BAE0"/>
    <w:rsid w:val="6B061CF3"/>
    <w:rsid w:val="73F52103"/>
    <w:rsid w:val="7C87D6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numPr>
        <w:numId w:val="35"/>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semiHidden/>
    <w:unhideWhenUsed/>
    <w:rsid w:val="00D01D26"/>
    <w:rPr>
      <w:szCs w:val="20"/>
      <w:lang w:val="x-none" w:bidi="he-IL"/>
    </w:rPr>
  </w:style>
  <w:style w:type="character" w:customStyle="1" w:styleId="CommentTextChar">
    <w:name w:val="Comment Text Char"/>
    <w:link w:val="CommentText"/>
    <w:uiPriority w:val="99"/>
    <w:semiHidden/>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35"/>
      </w:numPr>
      <w:ind w:left="794"/>
    </w:pPr>
  </w:style>
  <w:style w:type="paragraph" w:styleId="ListBullet3">
    <w:name w:val="List Bullet 3"/>
    <w:basedOn w:val="Normal"/>
    <w:uiPriority w:val="2"/>
    <w:rsid w:val="009B4502"/>
    <w:pPr>
      <w:numPr>
        <w:ilvl w:val="2"/>
        <w:numId w:val="35"/>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15"/>
      </w:numPr>
    </w:pPr>
  </w:style>
  <w:style w:type="paragraph" w:styleId="ListNumber3">
    <w:name w:val="List Number 3"/>
    <w:basedOn w:val="Normal"/>
    <w:uiPriority w:val="2"/>
    <w:rsid w:val="00D01D26"/>
    <w:pPr>
      <w:numPr>
        <w:ilvl w:val="2"/>
        <w:numId w:val="33"/>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5"/>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6"/>
      </w:numPr>
      <w:spacing w:after="60"/>
    </w:pPr>
    <w:rPr>
      <w:rFonts w:eastAsia="MS Mincho"/>
      <w:szCs w:val="20"/>
    </w:rPr>
  </w:style>
  <w:style w:type="numbering" w:customStyle="1" w:styleId="HeadingList">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8"/>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11"/>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12"/>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10"/>
      </w:numPr>
    </w:pPr>
  </w:style>
  <w:style w:type="numbering" w:customStyle="1" w:styleId="BulletsGBCA">
    <w:name w:val="Bullets_GBCA"/>
    <w:uiPriority w:val="99"/>
    <w:rsid w:val="00D01D26"/>
    <w:pPr>
      <w:numPr>
        <w:numId w:val="27"/>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31"/>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14"/>
      </w:numPr>
    </w:pPr>
  </w:style>
  <w:style w:type="numbering" w:customStyle="1" w:styleId="NumberEdge">
    <w:name w:val="Number_Edge"/>
    <w:uiPriority w:val="99"/>
    <w:rsid w:val="00D01D26"/>
    <w:pPr>
      <w:numPr>
        <w:numId w:val="17"/>
      </w:numPr>
    </w:pPr>
  </w:style>
  <w:style w:type="numbering" w:customStyle="1" w:styleId="ListEdge">
    <w:name w:val="List_Edge"/>
    <w:uiPriority w:val="99"/>
    <w:rsid w:val="00D01D26"/>
    <w:pPr>
      <w:numPr>
        <w:numId w:val="18"/>
      </w:numPr>
    </w:pPr>
  </w:style>
  <w:style w:type="paragraph" w:customStyle="1" w:styleId="TableBullet">
    <w:name w:val="Table Bullet"/>
    <w:basedOn w:val="ListBullet"/>
    <w:uiPriority w:val="6"/>
    <w:qFormat/>
    <w:rsid w:val="00D01D26"/>
    <w:pPr>
      <w:numPr>
        <w:numId w:val="21"/>
      </w:numPr>
      <w:spacing w:after="0" w:line="300" w:lineRule="exact"/>
      <w:ind w:left="170" w:hanging="170"/>
    </w:pPr>
  </w:style>
  <w:style w:type="paragraph" w:styleId="ListNumber">
    <w:name w:val="List Number"/>
    <w:basedOn w:val="Normal"/>
    <w:uiPriority w:val="2"/>
    <w:rsid w:val="00D01D26"/>
    <w:pPr>
      <w:numPr>
        <w:numId w:val="33"/>
      </w:numPr>
      <w:spacing w:after="57"/>
    </w:pPr>
  </w:style>
  <w:style w:type="paragraph" w:styleId="ListNumber2">
    <w:name w:val="List Number 2"/>
    <w:basedOn w:val="Normal"/>
    <w:uiPriority w:val="2"/>
    <w:rsid w:val="00D01D26"/>
    <w:pPr>
      <w:numPr>
        <w:ilvl w:val="1"/>
        <w:numId w:val="33"/>
      </w:numPr>
      <w:spacing w:after="57"/>
    </w:pPr>
  </w:style>
  <w:style w:type="numbering" w:customStyle="1" w:styleId="NumberLiberty">
    <w:name w:val="Number_Liberty"/>
    <w:uiPriority w:val="99"/>
    <w:rsid w:val="00D01D26"/>
    <w:pPr>
      <w:numPr>
        <w:numId w:val="24"/>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36"/>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paragraph" w:customStyle="1" w:styleId="Category">
    <w:name w:val="Category"/>
    <w:basedOn w:val="Normal"/>
    <w:qFormat/>
    <w:rsid w:val="00984A2E"/>
    <w:rPr>
      <w:rFonts w:eastAsia="ArialMT" w:cs="Courier New"/>
      <w:b/>
      <w:bCs/>
      <w:color w:val="FCBD51"/>
      <w:sz w:val="24"/>
      <w:szCs w:val="24"/>
    </w:rPr>
  </w:style>
  <w:style w:type="paragraph" w:styleId="Revision">
    <w:name w:val="Revision"/>
    <w:hidden/>
    <w:uiPriority w:val="99"/>
    <w:semiHidden/>
    <w:rsid w:val="006C2141"/>
    <w:pPr>
      <w:spacing w:after="0" w:line="240" w:lineRule="auto"/>
    </w:pPr>
    <w:rPr>
      <w:rFonts w:eastAsia="Times New Roman"/>
      <w:color w:val="000000" w:themeColor="text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535608">
      <w:bodyDiv w:val="1"/>
      <w:marLeft w:val="0"/>
      <w:marRight w:val="0"/>
      <w:marTop w:val="0"/>
      <w:marBottom w:val="0"/>
      <w:divBdr>
        <w:top w:val="none" w:sz="0" w:space="0" w:color="auto"/>
        <w:left w:val="none" w:sz="0" w:space="0" w:color="auto"/>
        <w:bottom w:val="none" w:sz="0" w:space="0" w:color="auto"/>
        <w:right w:val="none" w:sz="0" w:space="0" w:color="auto"/>
      </w:divBdr>
    </w:div>
    <w:div w:id="1724477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RDefault="00657039" w:rsidP="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657039" w:rsidP="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4C10B9" w:rsidRDefault="00AF2630" w:rsidP="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4C10B9" w:rsidRDefault="00AF2630" w:rsidP="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4C10B9" w:rsidRDefault="00AF2630" w:rsidP="00AF2630">
          <w:pPr>
            <w:pStyle w:val="F423045E7DE9450B9CFD02E3D2D80F88"/>
          </w:pPr>
          <w:r w:rsidRPr="00A4004F">
            <w:rPr>
              <w:rStyle w:val="PlaceholderText"/>
            </w:rPr>
            <w:t>Click or tap to enter a date.</w:t>
          </w:r>
        </w:p>
      </w:docPartBody>
    </w:docPart>
    <w:docPart>
      <w:docPartPr>
        <w:name w:val="F58A9133B720490BBCD54B6ABDCBE7BB"/>
        <w:category>
          <w:name w:val="General"/>
          <w:gallery w:val="placeholder"/>
        </w:category>
        <w:types>
          <w:type w:val="bbPlcHdr"/>
        </w:types>
        <w:behaviors>
          <w:behavior w:val="content"/>
        </w:behaviors>
        <w:guid w:val="{7AE2E6CA-A974-43B3-B7EA-2F20435B224A}"/>
      </w:docPartPr>
      <w:docPartBody>
        <w:p w:rsidR="001F14DF" w:rsidRDefault="001F14DF" w:rsidP="001F14DF">
          <w:pPr>
            <w:pStyle w:val="F58A9133B720490BBCD54B6ABDCBE7BB"/>
          </w:pPr>
          <w:r w:rsidRPr="00E45A45">
            <w:rPr>
              <w:rStyle w:val="PlaceholderText"/>
            </w:rPr>
            <w:t>Click or tap here to enter text.</w:t>
          </w:r>
        </w:p>
      </w:docPartBody>
    </w:docPart>
    <w:docPart>
      <w:docPartPr>
        <w:name w:val="767052163E1C40E4A9FFE379C2F89D60"/>
        <w:category>
          <w:name w:val="General"/>
          <w:gallery w:val="placeholder"/>
        </w:category>
        <w:types>
          <w:type w:val="bbPlcHdr"/>
        </w:types>
        <w:behaviors>
          <w:behavior w:val="content"/>
        </w:behaviors>
        <w:guid w:val="{932A0137-C476-4797-AE9F-1ADF2DFA2DF6}"/>
      </w:docPartPr>
      <w:docPartBody>
        <w:p w:rsidR="001F14DF" w:rsidRDefault="001F14DF" w:rsidP="001F14DF">
          <w:pPr>
            <w:pStyle w:val="767052163E1C40E4A9FFE379C2F89D60"/>
          </w:pPr>
          <w:r w:rsidRPr="00E45A45">
            <w:rPr>
              <w:rStyle w:val="PlaceholderText"/>
            </w:rPr>
            <w:t>Click or tap here to enter text.</w:t>
          </w:r>
        </w:p>
      </w:docPartBody>
    </w:docPart>
    <w:docPart>
      <w:docPartPr>
        <w:name w:val="0A14FF7C38204D76A82608C624FFAF66"/>
        <w:category>
          <w:name w:val="General"/>
          <w:gallery w:val="placeholder"/>
        </w:category>
        <w:types>
          <w:type w:val="bbPlcHdr"/>
        </w:types>
        <w:behaviors>
          <w:behavior w:val="content"/>
        </w:behaviors>
        <w:guid w:val="{00A3C9D9-BE78-438C-B902-6DC77B35CAC6}"/>
      </w:docPartPr>
      <w:docPartBody>
        <w:p w:rsidR="001F14DF" w:rsidRDefault="001F14DF" w:rsidP="001F14DF">
          <w:pPr>
            <w:pStyle w:val="0A14FF7C38204D76A82608C624FFAF66"/>
          </w:pPr>
          <w:r w:rsidRPr="00E45A45">
            <w:rPr>
              <w:rStyle w:val="PlaceholderText"/>
            </w:rPr>
            <w:t>Click or tap here to enter text.</w:t>
          </w:r>
        </w:p>
      </w:docPartBody>
    </w:docPart>
    <w:docPart>
      <w:docPartPr>
        <w:name w:val="19088E28ED774327987E4F75D798268C"/>
        <w:category>
          <w:name w:val="General"/>
          <w:gallery w:val="placeholder"/>
        </w:category>
        <w:types>
          <w:type w:val="bbPlcHdr"/>
        </w:types>
        <w:behaviors>
          <w:behavior w:val="content"/>
        </w:behaviors>
        <w:guid w:val="{530864FC-2538-4A6F-A0E9-5841DBD82D1F}"/>
      </w:docPartPr>
      <w:docPartBody>
        <w:p w:rsidR="001F14DF" w:rsidRDefault="001F14DF" w:rsidP="001F14DF">
          <w:pPr>
            <w:pStyle w:val="19088E28ED774327987E4F75D798268C"/>
          </w:pPr>
          <w:r w:rsidRPr="00E45A45">
            <w:rPr>
              <w:rStyle w:val="PlaceholderText"/>
            </w:rPr>
            <w:t>Click or tap here to enter text.</w:t>
          </w:r>
        </w:p>
      </w:docPartBody>
    </w:docPart>
    <w:docPart>
      <w:docPartPr>
        <w:name w:val="7E06DDBF07064171A969A5FD93D7B6BE"/>
        <w:category>
          <w:name w:val="General"/>
          <w:gallery w:val="placeholder"/>
        </w:category>
        <w:types>
          <w:type w:val="bbPlcHdr"/>
        </w:types>
        <w:behaviors>
          <w:behavior w:val="content"/>
        </w:behaviors>
        <w:guid w:val="{63BB0F38-7765-4CBD-8374-36A5E7363FC7}"/>
      </w:docPartPr>
      <w:docPartBody>
        <w:p w:rsidR="001F14DF" w:rsidRDefault="001F14DF" w:rsidP="001F14DF">
          <w:pPr>
            <w:pStyle w:val="7E06DDBF07064171A969A5FD93D7B6BE"/>
          </w:pPr>
          <w:r w:rsidRPr="00E45A45">
            <w:rPr>
              <w:rStyle w:val="PlaceholderText"/>
            </w:rPr>
            <w:t>Click or tap here to enter text.</w:t>
          </w:r>
        </w:p>
      </w:docPartBody>
    </w:docPart>
    <w:docPart>
      <w:docPartPr>
        <w:name w:val="5E47D4EB47A440639D0738A001D9B978"/>
        <w:category>
          <w:name w:val="General"/>
          <w:gallery w:val="placeholder"/>
        </w:category>
        <w:types>
          <w:type w:val="bbPlcHdr"/>
        </w:types>
        <w:behaviors>
          <w:behavior w:val="content"/>
        </w:behaviors>
        <w:guid w:val="{099ABBD1-5B76-4D17-89C1-F16DF5F75E10}"/>
      </w:docPartPr>
      <w:docPartBody>
        <w:p w:rsidR="001F14DF" w:rsidRDefault="001F14DF" w:rsidP="001F14DF">
          <w:pPr>
            <w:pStyle w:val="5E47D4EB47A440639D0738A001D9B978"/>
          </w:pPr>
          <w:r w:rsidRPr="00E45A45">
            <w:rPr>
              <w:rStyle w:val="PlaceholderText"/>
            </w:rPr>
            <w:t>Click or tap here to enter text.</w:t>
          </w:r>
        </w:p>
      </w:docPartBody>
    </w:docPart>
    <w:docPart>
      <w:docPartPr>
        <w:name w:val="F2F6F0342150481781DC50786DF00E18"/>
        <w:category>
          <w:name w:val="General"/>
          <w:gallery w:val="placeholder"/>
        </w:category>
        <w:types>
          <w:type w:val="bbPlcHdr"/>
        </w:types>
        <w:behaviors>
          <w:behavior w:val="content"/>
        </w:behaviors>
        <w:guid w:val="{CF2B22A7-5BCB-46F2-832E-39545C20D135}"/>
      </w:docPartPr>
      <w:docPartBody>
        <w:p w:rsidR="001F14DF" w:rsidRDefault="001F14DF" w:rsidP="001F14DF">
          <w:pPr>
            <w:pStyle w:val="F2F6F0342150481781DC50786DF00E18"/>
          </w:pPr>
          <w:r w:rsidRPr="00E45A45">
            <w:rPr>
              <w:rStyle w:val="PlaceholderText"/>
            </w:rPr>
            <w:t>Click or tap here to enter text.</w:t>
          </w:r>
        </w:p>
      </w:docPartBody>
    </w:docPart>
    <w:docPart>
      <w:docPartPr>
        <w:name w:val="D9F99AAD12A1426A9EB4DDE80013E619"/>
        <w:category>
          <w:name w:val="General"/>
          <w:gallery w:val="placeholder"/>
        </w:category>
        <w:types>
          <w:type w:val="bbPlcHdr"/>
        </w:types>
        <w:behaviors>
          <w:behavior w:val="content"/>
        </w:behaviors>
        <w:guid w:val="{0315F764-891E-4743-AB68-C50D25B72774}"/>
      </w:docPartPr>
      <w:docPartBody>
        <w:p w:rsidR="001F14DF" w:rsidRDefault="001F14DF" w:rsidP="001F14DF">
          <w:pPr>
            <w:pStyle w:val="D9F99AAD12A1426A9EB4DDE80013E619"/>
          </w:pPr>
          <w:r w:rsidRPr="00E45A45">
            <w:rPr>
              <w:rStyle w:val="PlaceholderText"/>
            </w:rPr>
            <w:t>Click or tap here to enter text.</w:t>
          </w:r>
        </w:p>
      </w:docPartBody>
    </w:docPart>
    <w:docPart>
      <w:docPartPr>
        <w:name w:val="35E613A7D1F14C9685B69155D20FD0A7"/>
        <w:category>
          <w:name w:val="General"/>
          <w:gallery w:val="placeholder"/>
        </w:category>
        <w:types>
          <w:type w:val="bbPlcHdr"/>
        </w:types>
        <w:behaviors>
          <w:behavior w:val="content"/>
        </w:behaviors>
        <w:guid w:val="{3A53A43E-A4F3-4CBE-9B29-1F847F2640D3}"/>
      </w:docPartPr>
      <w:docPartBody>
        <w:p w:rsidR="001F14DF" w:rsidRDefault="001F14DF" w:rsidP="001F14DF">
          <w:pPr>
            <w:pStyle w:val="35E613A7D1F14C9685B69155D20FD0A7"/>
          </w:pPr>
          <w:r w:rsidRPr="00E45A45">
            <w:rPr>
              <w:rStyle w:val="PlaceholderText"/>
            </w:rPr>
            <w:t>Click or tap here to enter text.</w:t>
          </w:r>
        </w:p>
      </w:docPartBody>
    </w:docPart>
    <w:docPart>
      <w:docPartPr>
        <w:name w:val="48B939122867409589E603312FD2E14F"/>
        <w:category>
          <w:name w:val="General"/>
          <w:gallery w:val="placeholder"/>
        </w:category>
        <w:types>
          <w:type w:val="bbPlcHdr"/>
        </w:types>
        <w:behaviors>
          <w:behavior w:val="content"/>
        </w:behaviors>
        <w:guid w:val="{81E5911A-2FD3-4482-8493-19782AFDFC2A}"/>
      </w:docPartPr>
      <w:docPartBody>
        <w:p w:rsidR="001F14DF" w:rsidRDefault="001F14DF" w:rsidP="001F14DF">
          <w:pPr>
            <w:pStyle w:val="48B939122867409589E603312FD2E14F"/>
          </w:pPr>
          <w:r w:rsidRPr="00E45A45">
            <w:rPr>
              <w:rStyle w:val="PlaceholderText"/>
            </w:rPr>
            <w:t>Click or tap here to enter text.</w:t>
          </w:r>
        </w:p>
      </w:docPartBody>
    </w:docPart>
    <w:docPart>
      <w:docPartPr>
        <w:name w:val="D23DF9000EEF468DBA34939E75228CC8"/>
        <w:category>
          <w:name w:val="General"/>
          <w:gallery w:val="placeholder"/>
        </w:category>
        <w:types>
          <w:type w:val="bbPlcHdr"/>
        </w:types>
        <w:behaviors>
          <w:behavior w:val="content"/>
        </w:behaviors>
        <w:guid w:val="{657BC1EC-46CD-42B1-86EE-EE029706AB26}"/>
      </w:docPartPr>
      <w:docPartBody>
        <w:p w:rsidR="001F14DF" w:rsidRDefault="001F14DF" w:rsidP="001F14DF">
          <w:pPr>
            <w:pStyle w:val="D23DF9000EEF468DBA34939E75228CC8"/>
          </w:pPr>
          <w:r w:rsidRPr="00E45A45">
            <w:rPr>
              <w:rStyle w:val="PlaceholderText"/>
            </w:rPr>
            <w:t>Click or tap here to enter text.</w:t>
          </w:r>
        </w:p>
      </w:docPartBody>
    </w:docPart>
    <w:docPart>
      <w:docPartPr>
        <w:name w:val="36FB7043010A4AB09B51C15548465734"/>
        <w:category>
          <w:name w:val="General"/>
          <w:gallery w:val="placeholder"/>
        </w:category>
        <w:types>
          <w:type w:val="bbPlcHdr"/>
        </w:types>
        <w:behaviors>
          <w:behavior w:val="content"/>
        </w:behaviors>
        <w:guid w:val="{B0E896D1-0854-4EE9-8147-801B74BF9BB7}"/>
      </w:docPartPr>
      <w:docPartBody>
        <w:p w:rsidR="001F14DF" w:rsidRDefault="001F14DF" w:rsidP="001F14DF">
          <w:pPr>
            <w:pStyle w:val="36FB7043010A4AB09B51C15548465734"/>
          </w:pPr>
          <w:r w:rsidRPr="00E45A45">
            <w:rPr>
              <w:rStyle w:val="PlaceholderText"/>
            </w:rPr>
            <w:t>Click or tap here to enter text.</w:t>
          </w:r>
        </w:p>
      </w:docPartBody>
    </w:docPart>
    <w:docPart>
      <w:docPartPr>
        <w:name w:val="45FE6B652EAD41DE89B6AFEC3EAB920D"/>
        <w:category>
          <w:name w:val="General"/>
          <w:gallery w:val="placeholder"/>
        </w:category>
        <w:types>
          <w:type w:val="bbPlcHdr"/>
        </w:types>
        <w:behaviors>
          <w:behavior w:val="content"/>
        </w:behaviors>
        <w:guid w:val="{5A93827D-609B-4AA5-9E49-E2F4ACBD9C8E}"/>
      </w:docPartPr>
      <w:docPartBody>
        <w:p w:rsidR="001F14DF" w:rsidRDefault="001F14DF" w:rsidP="001F14DF">
          <w:pPr>
            <w:pStyle w:val="45FE6B652EAD41DE89B6AFEC3EAB920D"/>
          </w:pPr>
          <w:r w:rsidRPr="00E45A45">
            <w:rPr>
              <w:rStyle w:val="PlaceholderText"/>
            </w:rPr>
            <w:t>Click or tap here to enter text.</w:t>
          </w:r>
        </w:p>
      </w:docPartBody>
    </w:docPart>
    <w:docPart>
      <w:docPartPr>
        <w:name w:val="C96A3D571B7D4EF5B74F766AA75A1411"/>
        <w:category>
          <w:name w:val="General"/>
          <w:gallery w:val="placeholder"/>
        </w:category>
        <w:types>
          <w:type w:val="bbPlcHdr"/>
        </w:types>
        <w:behaviors>
          <w:behavior w:val="content"/>
        </w:behaviors>
        <w:guid w:val="{A579B910-80DF-4977-BA37-01F647208C6E}"/>
      </w:docPartPr>
      <w:docPartBody>
        <w:p w:rsidR="001F14DF" w:rsidRDefault="001F14DF" w:rsidP="001F14DF">
          <w:pPr>
            <w:pStyle w:val="C96A3D571B7D4EF5B74F766AA75A1411"/>
          </w:pPr>
          <w:r w:rsidRPr="00E45A45">
            <w:rPr>
              <w:rStyle w:val="PlaceholderText"/>
            </w:rPr>
            <w:t>Click or tap here to enter text.</w:t>
          </w:r>
        </w:p>
      </w:docPartBody>
    </w:docPart>
    <w:docPart>
      <w:docPartPr>
        <w:name w:val="0BA479E784B04E028D2EF120B1C7C74A"/>
        <w:category>
          <w:name w:val="General"/>
          <w:gallery w:val="placeholder"/>
        </w:category>
        <w:types>
          <w:type w:val="bbPlcHdr"/>
        </w:types>
        <w:behaviors>
          <w:behavior w:val="content"/>
        </w:behaviors>
        <w:guid w:val="{50EE68AE-5C24-47AA-957A-E30B2216AE62}"/>
      </w:docPartPr>
      <w:docPartBody>
        <w:p w:rsidR="001F14DF" w:rsidRDefault="001F14DF" w:rsidP="001F14DF">
          <w:pPr>
            <w:pStyle w:val="0BA479E784B04E028D2EF120B1C7C74A"/>
          </w:pPr>
          <w:r w:rsidRPr="00E45A45">
            <w:rPr>
              <w:rStyle w:val="PlaceholderText"/>
            </w:rPr>
            <w:t>Click or tap here to enter text.</w:t>
          </w:r>
        </w:p>
      </w:docPartBody>
    </w:docPart>
    <w:docPart>
      <w:docPartPr>
        <w:name w:val="2EBAAC5B8E1547C8A709FC839FE40907"/>
        <w:category>
          <w:name w:val="General"/>
          <w:gallery w:val="placeholder"/>
        </w:category>
        <w:types>
          <w:type w:val="bbPlcHdr"/>
        </w:types>
        <w:behaviors>
          <w:behavior w:val="content"/>
        </w:behaviors>
        <w:guid w:val="{6F48F154-6C81-48E5-9524-DA01AE1CF094}"/>
      </w:docPartPr>
      <w:docPartBody>
        <w:p w:rsidR="001F14DF" w:rsidRDefault="001F14DF" w:rsidP="001F14DF">
          <w:pPr>
            <w:pStyle w:val="2EBAAC5B8E1547C8A709FC839FE40907"/>
          </w:pPr>
          <w:r w:rsidRPr="00E45A45">
            <w:rPr>
              <w:rStyle w:val="PlaceholderText"/>
            </w:rPr>
            <w:t>Click or tap here to enter text.</w:t>
          </w:r>
        </w:p>
      </w:docPartBody>
    </w:docPart>
    <w:docPart>
      <w:docPartPr>
        <w:name w:val="FF2B4B4901874F8DB83A4478A9891DCC"/>
        <w:category>
          <w:name w:val="General"/>
          <w:gallery w:val="placeholder"/>
        </w:category>
        <w:types>
          <w:type w:val="bbPlcHdr"/>
        </w:types>
        <w:behaviors>
          <w:behavior w:val="content"/>
        </w:behaviors>
        <w:guid w:val="{142ACA18-ABA5-46D0-9C9C-4DC7730B2689}"/>
      </w:docPartPr>
      <w:docPartBody>
        <w:p w:rsidR="001F14DF" w:rsidRDefault="001F14DF" w:rsidP="001F14DF">
          <w:pPr>
            <w:pStyle w:val="FF2B4B4901874F8DB83A4478A9891DCC"/>
          </w:pPr>
          <w:r w:rsidRPr="00E45A45">
            <w:rPr>
              <w:rStyle w:val="PlaceholderText"/>
            </w:rPr>
            <w:t>Click or tap here to enter text.</w:t>
          </w:r>
        </w:p>
      </w:docPartBody>
    </w:docPart>
    <w:docPart>
      <w:docPartPr>
        <w:name w:val="07867417FA5D4702B93B46AD0ED26B38"/>
        <w:category>
          <w:name w:val="General"/>
          <w:gallery w:val="placeholder"/>
        </w:category>
        <w:types>
          <w:type w:val="bbPlcHdr"/>
        </w:types>
        <w:behaviors>
          <w:behavior w:val="content"/>
        </w:behaviors>
        <w:guid w:val="{68B5E566-7846-4AA4-B79B-F85D96B2619D}"/>
      </w:docPartPr>
      <w:docPartBody>
        <w:p w:rsidR="001F14DF" w:rsidRDefault="001F14DF" w:rsidP="001F14DF">
          <w:pPr>
            <w:pStyle w:val="07867417FA5D4702B93B46AD0ED26B38"/>
          </w:pPr>
          <w:r w:rsidRPr="00E45A45">
            <w:rPr>
              <w:rStyle w:val="PlaceholderText"/>
            </w:rPr>
            <w:t>Click or tap here to enter text.</w:t>
          </w:r>
        </w:p>
      </w:docPartBody>
    </w:docPart>
    <w:docPart>
      <w:docPartPr>
        <w:name w:val="B026CE0566134615B63E33E66818FCA4"/>
        <w:category>
          <w:name w:val="General"/>
          <w:gallery w:val="placeholder"/>
        </w:category>
        <w:types>
          <w:type w:val="bbPlcHdr"/>
        </w:types>
        <w:behaviors>
          <w:behavior w:val="content"/>
        </w:behaviors>
        <w:guid w:val="{C05374AF-DBA4-494C-8707-A3E0A700B935}"/>
      </w:docPartPr>
      <w:docPartBody>
        <w:p w:rsidR="001F14DF" w:rsidRDefault="001F14DF" w:rsidP="001F14DF">
          <w:pPr>
            <w:pStyle w:val="B026CE0566134615B63E33E66818FCA4"/>
          </w:pPr>
          <w:r w:rsidRPr="00E45A45">
            <w:rPr>
              <w:rStyle w:val="PlaceholderText"/>
            </w:rPr>
            <w:t>Click or tap here to enter text.</w:t>
          </w:r>
        </w:p>
      </w:docPartBody>
    </w:docPart>
    <w:docPart>
      <w:docPartPr>
        <w:name w:val="02956420555B4B78B6D667F8EBD226A5"/>
        <w:category>
          <w:name w:val="General"/>
          <w:gallery w:val="placeholder"/>
        </w:category>
        <w:types>
          <w:type w:val="bbPlcHdr"/>
        </w:types>
        <w:behaviors>
          <w:behavior w:val="content"/>
        </w:behaviors>
        <w:guid w:val="{D57E1B47-4ED3-48A6-821D-F9FB7DBF3D66}"/>
      </w:docPartPr>
      <w:docPartBody>
        <w:p w:rsidR="001F14DF" w:rsidRDefault="001F14DF" w:rsidP="001F14DF">
          <w:pPr>
            <w:pStyle w:val="02956420555B4B78B6D667F8EBD226A5"/>
          </w:pPr>
          <w:r w:rsidRPr="00E45A45">
            <w:rPr>
              <w:rStyle w:val="PlaceholderText"/>
            </w:rPr>
            <w:t>Click or tap here to enter text.</w:t>
          </w:r>
        </w:p>
      </w:docPartBody>
    </w:docPart>
    <w:docPart>
      <w:docPartPr>
        <w:name w:val="FE0143111DA34A3F8149305E8EBD0C71"/>
        <w:category>
          <w:name w:val="General"/>
          <w:gallery w:val="placeholder"/>
        </w:category>
        <w:types>
          <w:type w:val="bbPlcHdr"/>
        </w:types>
        <w:behaviors>
          <w:behavior w:val="content"/>
        </w:behaviors>
        <w:guid w:val="{48178C13-F535-4A39-8775-CDAB3F898AD4}"/>
      </w:docPartPr>
      <w:docPartBody>
        <w:p w:rsidR="001F14DF" w:rsidRDefault="001F14DF" w:rsidP="001F14DF">
          <w:pPr>
            <w:pStyle w:val="FE0143111DA34A3F8149305E8EBD0C71"/>
          </w:pPr>
          <w:r w:rsidRPr="00E45A45">
            <w:rPr>
              <w:rStyle w:val="PlaceholderText"/>
            </w:rPr>
            <w:t>Click or tap here to enter text.</w:t>
          </w:r>
        </w:p>
      </w:docPartBody>
    </w:docPart>
    <w:docPart>
      <w:docPartPr>
        <w:name w:val="61CD4023909848BABE930345710C9580"/>
        <w:category>
          <w:name w:val="General"/>
          <w:gallery w:val="placeholder"/>
        </w:category>
        <w:types>
          <w:type w:val="bbPlcHdr"/>
        </w:types>
        <w:behaviors>
          <w:behavior w:val="content"/>
        </w:behaviors>
        <w:guid w:val="{D4F19F9E-DAF2-4656-A654-86C21571BC7A}"/>
      </w:docPartPr>
      <w:docPartBody>
        <w:p w:rsidR="001F14DF" w:rsidRDefault="001F14DF" w:rsidP="001F14DF">
          <w:pPr>
            <w:pStyle w:val="61CD4023909848BABE930345710C9580"/>
          </w:pPr>
          <w:r w:rsidRPr="00E45A45">
            <w:rPr>
              <w:rStyle w:val="PlaceholderText"/>
            </w:rPr>
            <w:t>Click or tap here to enter text.</w:t>
          </w:r>
        </w:p>
      </w:docPartBody>
    </w:docPart>
    <w:docPart>
      <w:docPartPr>
        <w:name w:val="AEA2DB83579F48A8891991EA160874C0"/>
        <w:category>
          <w:name w:val="General"/>
          <w:gallery w:val="placeholder"/>
        </w:category>
        <w:types>
          <w:type w:val="bbPlcHdr"/>
        </w:types>
        <w:behaviors>
          <w:behavior w:val="content"/>
        </w:behaviors>
        <w:guid w:val="{0A1CE112-E64C-4D13-AFCB-58B366568D23}"/>
      </w:docPartPr>
      <w:docPartBody>
        <w:p w:rsidR="001F14DF" w:rsidRDefault="001F14DF" w:rsidP="001F14DF">
          <w:pPr>
            <w:pStyle w:val="AEA2DB83579F48A8891991EA160874C0"/>
          </w:pPr>
          <w:r w:rsidRPr="00E45A45">
            <w:rPr>
              <w:rStyle w:val="PlaceholderText"/>
            </w:rPr>
            <w:t>Click or tap here to enter text.</w:t>
          </w:r>
        </w:p>
      </w:docPartBody>
    </w:docPart>
    <w:docPart>
      <w:docPartPr>
        <w:name w:val="950376C1824E4D94B21BD6FAD2603A4F"/>
        <w:category>
          <w:name w:val="General"/>
          <w:gallery w:val="placeholder"/>
        </w:category>
        <w:types>
          <w:type w:val="bbPlcHdr"/>
        </w:types>
        <w:behaviors>
          <w:behavior w:val="content"/>
        </w:behaviors>
        <w:guid w:val="{2E582B6F-FE0F-40CF-A833-10E7D9567F1C}"/>
      </w:docPartPr>
      <w:docPartBody>
        <w:p w:rsidR="001F14DF" w:rsidRDefault="001F14DF" w:rsidP="001F14DF">
          <w:pPr>
            <w:pStyle w:val="950376C1824E4D94B21BD6FAD2603A4F"/>
          </w:pPr>
          <w:r w:rsidRPr="00E45A45">
            <w:rPr>
              <w:rStyle w:val="PlaceholderText"/>
            </w:rPr>
            <w:t>Click or tap here to enter text.</w:t>
          </w:r>
        </w:p>
      </w:docPartBody>
    </w:docPart>
    <w:docPart>
      <w:docPartPr>
        <w:name w:val="EE14D35DC613466985C3AFA86DCC7D14"/>
        <w:category>
          <w:name w:val="General"/>
          <w:gallery w:val="placeholder"/>
        </w:category>
        <w:types>
          <w:type w:val="bbPlcHdr"/>
        </w:types>
        <w:behaviors>
          <w:behavior w:val="content"/>
        </w:behaviors>
        <w:guid w:val="{4D707B0B-C807-4E31-8682-8131548D75E5}"/>
      </w:docPartPr>
      <w:docPartBody>
        <w:p w:rsidR="001F14DF" w:rsidRDefault="001F14DF" w:rsidP="001F14DF">
          <w:pPr>
            <w:pStyle w:val="EE14D35DC613466985C3AFA86DCC7D14"/>
          </w:pPr>
          <w:r w:rsidRPr="00E45A45">
            <w:rPr>
              <w:rStyle w:val="PlaceholderText"/>
            </w:rPr>
            <w:t>Click or tap here to enter text.</w:t>
          </w:r>
        </w:p>
      </w:docPartBody>
    </w:docPart>
    <w:docPart>
      <w:docPartPr>
        <w:name w:val="AAD8FAAF65824AA3B296513C31C3C8AD"/>
        <w:category>
          <w:name w:val="General"/>
          <w:gallery w:val="placeholder"/>
        </w:category>
        <w:types>
          <w:type w:val="bbPlcHdr"/>
        </w:types>
        <w:behaviors>
          <w:behavior w:val="content"/>
        </w:behaviors>
        <w:guid w:val="{559C702A-E61C-4641-9423-18CFCC79DF1A}"/>
      </w:docPartPr>
      <w:docPartBody>
        <w:p w:rsidR="001F14DF" w:rsidRDefault="001F14DF" w:rsidP="001F14DF">
          <w:pPr>
            <w:pStyle w:val="AAD8FAAF65824AA3B296513C31C3C8AD"/>
          </w:pPr>
          <w:r w:rsidRPr="00E45A45">
            <w:rPr>
              <w:rStyle w:val="PlaceholderText"/>
            </w:rPr>
            <w:t>Click or tap here to enter text.</w:t>
          </w:r>
        </w:p>
      </w:docPartBody>
    </w:docPart>
    <w:docPart>
      <w:docPartPr>
        <w:name w:val="D0A62A29B4584091899B90EE72E4E883"/>
        <w:category>
          <w:name w:val="General"/>
          <w:gallery w:val="placeholder"/>
        </w:category>
        <w:types>
          <w:type w:val="bbPlcHdr"/>
        </w:types>
        <w:behaviors>
          <w:behavior w:val="content"/>
        </w:behaviors>
        <w:guid w:val="{6A8EE76E-21F3-4819-8A3D-E620F329CB53}"/>
      </w:docPartPr>
      <w:docPartBody>
        <w:p w:rsidR="001F14DF" w:rsidRDefault="001F14DF" w:rsidP="001F14DF">
          <w:pPr>
            <w:pStyle w:val="D0A62A29B4584091899B90EE72E4E883"/>
          </w:pPr>
          <w:r w:rsidRPr="00E45A45">
            <w:rPr>
              <w:rStyle w:val="PlaceholderText"/>
            </w:rPr>
            <w:t>Click or tap here to enter text.</w:t>
          </w:r>
        </w:p>
      </w:docPartBody>
    </w:docPart>
    <w:docPart>
      <w:docPartPr>
        <w:name w:val="D830C10B611748B9B398AAB30B5CE054"/>
        <w:category>
          <w:name w:val="General"/>
          <w:gallery w:val="placeholder"/>
        </w:category>
        <w:types>
          <w:type w:val="bbPlcHdr"/>
        </w:types>
        <w:behaviors>
          <w:behavior w:val="content"/>
        </w:behaviors>
        <w:guid w:val="{EFC0068A-825A-42E3-AF0F-0863F1557477}"/>
      </w:docPartPr>
      <w:docPartBody>
        <w:p w:rsidR="001F14DF" w:rsidRDefault="001F14DF" w:rsidP="001F14DF">
          <w:pPr>
            <w:pStyle w:val="D830C10B611748B9B398AAB30B5CE054"/>
          </w:pPr>
          <w:r w:rsidRPr="00E45A45">
            <w:rPr>
              <w:rStyle w:val="PlaceholderText"/>
            </w:rPr>
            <w:t>Click or tap here to enter text.</w:t>
          </w:r>
        </w:p>
      </w:docPartBody>
    </w:docPart>
    <w:docPart>
      <w:docPartPr>
        <w:name w:val="F0E96FF9EDF84F9D8B9215B9A1E9513C"/>
        <w:category>
          <w:name w:val="General"/>
          <w:gallery w:val="placeholder"/>
        </w:category>
        <w:types>
          <w:type w:val="bbPlcHdr"/>
        </w:types>
        <w:behaviors>
          <w:behavior w:val="content"/>
        </w:behaviors>
        <w:guid w:val="{3FD68330-4A46-4829-882A-3CEED2572934}"/>
      </w:docPartPr>
      <w:docPartBody>
        <w:p w:rsidR="001F14DF" w:rsidRDefault="001F14DF" w:rsidP="001F14DF">
          <w:pPr>
            <w:pStyle w:val="F0E96FF9EDF84F9D8B9215B9A1E9513C"/>
          </w:pPr>
          <w:r w:rsidRPr="00E45A45">
            <w:rPr>
              <w:rStyle w:val="PlaceholderText"/>
            </w:rPr>
            <w:t>Click or tap here to enter text.</w:t>
          </w:r>
        </w:p>
      </w:docPartBody>
    </w:docPart>
    <w:docPart>
      <w:docPartPr>
        <w:name w:val="AD8F0E92C9F14EC0BC5B873E76950ADD"/>
        <w:category>
          <w:name w:val="General"/>
          <w:gallery w:val="placeholder"/>
        </w:category>
        <w:types>
          <w:type w:val="bbPlcHdr"/>
        </w:types>
        <w:behaviors>
          <w:behavior w:val="content"/>
        </w:behaviors>
        <w:guid w:val="{2EE8F353-471D-445E-9387-7E91F0D79FB4}"/>
      </w:docPartPr>
      <w:docPartBody>
        <w:p w:rsidR="001F14DF" w:rsidRDefault="001F14DF" w:rsidP="001F14DF">
          <w:pPr>
            <w:pStyle w:val="AD8F0E92C9F14EC0BC5B873E76950ADD"/>
          </w:pPr>
          <w:r w:rsidRPr="00E45A45">
            <w:rPr>
              <w:rStyle w:val="PlaceholderText"/>
            </w:rPr>
            <w:t>Click or tap here to enter text.</w:t>
          </w:r>
        </w:p>
      </w:docPartBody>
    </w:docPart>
    <w:docPart>
      <w:docPartPr>
        <w:name w:val="8E346DEEAA044179970EB6C6A3DDC3A5"/>
        <w:category>
          <w:name w:val="General"/>
          <w:gallery w:val="placeholder"/>
        </w:category>
        <w:types>
          <w:type w:val="bbPlcHdr"/>
        </w:types>
        <w:behaviors>
          <w:behavior w:val="content"/>
        </w:behaviors>
        <w:guid w:val="{27A7EEB7-70A8-4B0A-92D0-189203469256}"/>
      </w:docPartPr>
      <w:docPartBody>
        <w:p w:rsidR="001F14DF" w:rsidRDefault="001F14DF" w:rsidP="001F14DF">
          <w:pPr>
            <w:pStyle w:val="8E346DEEAA044179970EB6C6A3DDC3A5"/>
          </w:pPr>
          <w:r w:rsidRPr="00E45A45">
            <w:rPr>
              <w:rStyle w:val="PlaceholderText"/>
            </w:rPr>
            <w:t>Click or tap here to enter text.</w:t>
          </w:r>
        </w:p>
      </w:docPartBody>
    </w:docPart>
    <w:docPart>
      <w:docPartPr>
        <w:name w:val="3A4D4333211648748C73F230F565027B"/>
        <w:category>
          <w:name w:val="General"/>
          <w:gallery w:val="placeholder"/>
        </w:category>
        <w:types>
          <w:type w:val="bbPlcHdr"/>
        </w:types>
        <w:behaviors>
          <w:behavior w:val="content"/>
        </w:behaviors>
        <w:guid w:val="{72617A36-AB94-44DD-B123-B572C8BA9A7C}"/>
      </w:docPartPr>
      <w:docPartBody>
        <w:p w:rsidR="001F14DF" w:rsidRDefault="001F14DF" w:rsidP="001F14DF">
          <w:pPr>
            <w:pStyle w:val="3A4D4333211648748C73F230F565027B"/>
          </w:pPr>
          <w:r w:rsidRPr="00E45A45">
            <w:rPr>
              <w:rStyle w:val="PlaceholderText"/>
            </w:rPr>
            <w:t>Click or tap here to enter text.</w:t>
          </w:r>
        </w:p>
      </w:docPartBody>
    </w:docPart>
    <w:docPart>
      <w:docPartPr>
        <w:name w:val="3AABB5E607824CE798E3F1CCC7BFBD95"/>
        <w:category>
          <w:name w:val="General"/>
          <w:gallery w:val="placeholder"/>
        </w:category>
        <w:types>
          <w:type w:val="bbPlcHdr"/>
        </w:types>
        <w:behaviors>
          <w:behavior w:val="content"/>
        </w:behaviors>
        <w:guid w:val="{89F8666A-4B69-439E-ABFD-16ED432EF391}"/>
      </w:docPartPr>
      <w:docPartBody>
        <w:p w:rsidR="001F14DF" w:rsidRDefault="001F14DF" w:rsidP="001F14DF">
          <w:pPr>
            <w:pStyle w:val="3AABB5E607824CE798E3F1CCC7BFBD95"/>
          </w:pPr>
          <w:r w:rsidRPr="00E45A45">
            <w:rPr>
              <w:rStyle w:val="PlaceholderText"/>
            </w:rPr>
            <w:t>Click or tap here to enter text.</w:t>
          </w:r>
        </w:p>
      </w:docPartBody>
    </w:docPart>
    <w:docPart>
      <w:docPartPr>
        <w:name w:val="FF9FDD54844844F09FB849A557B9875F"/>
        <w:category>
          <w:name w:val="General"/>
          <w:gallery w:val="placeholder"/>
        </w:category>
        <w:types>
          <w:type w:val="bbPlcHdr"/>
        </w:types>
        <w:behaviors>
          <w:behavior w:val="content"/>
        </w:behaviors>
        <w:guid w:val="{9EAB4446-1195-44A5-A086-7A3A2BCA2213}"/>
      </w:docPartPr>
      <w:docPartBody>
        <w:p w:rsidR="001F14DF" w:rsidRDefault="001F14DF" w:rsidP="001F14DF">
          <w:pPr>
            <w:pStyle w:val="FF9FDD54844844F09FB849A557B9875F"/>
          </w:pPr>
          <w:r w:rsidRPr="00E45A45">
            <w:rPr>
              <w:rStyle w:val="PlaceholderText"/>
            </w:rPr>
            <w:t>Click or tap here to enter text.</w:t>
          </w:r>
        </w:p>
      </w:docPartBody>
    </w:docPart>
    <w:docPart>
      <w:docPartPr>
        <w:name w:val="34082E06FE2749CDB52635BB7551632D"/>
        <w:category>
          <w:name w:val="General"/>
          <w:gallery w:val="placeholder"/>
        </w:category>
        <w:types>
          <w:type w:val="bbPlcHdr"/>
        </w:types>
        <w:behaviors>
          <w:behavior w:val="content"/>
        </w:behaviors>
        <w:guid w:val="{0B53534E-FFFE-44E2-8F52-20631A7496E1}"/>
      </w:docPartPr>
      <w:docPartBody>
        <w:p w:rsidR="001F14DF" w:rsidRDefault="001F14DF" w:rsidP="001F14DF">
          <w:pPr>
            <w:pStyle w:val="34082E06FE2749CDB52635BB7551632D"/>
          </w:pPr>
          <w:r w:rsidRPr="00E45A45">
            <w:rPr>
              <w:rStyle w:val="PlaceholderText"/>
            </w:rPr>
            <w:t>Click or tap here to enter text.</w:t>
          </w:r>
        </w:p>
      </w:docPartBody>
    </w:docPart>
    <w:docPart>
      <w:docPartPr>
        <w:name w:val="DAB5F9BCDFDD4383AEE32934A1364205"/>
        <w:category>
          <w:name w:val="General"/>
          <w:gallery w:val="placeholder"/>
        </w:category>
        <w:types>
          <w:type w:val="bbPlcHdr"/>
        </w:types>
        <w:behaviors>
          <w:behavior w:val="content"/>
        </w:behaviors>
        <w:guid w:val="{D0EB7892-8328-422C-85CC-1C69184588F0}"/>
      </w:docPartPr>
      <w:docPartBody>
        <w:p w:rsidR="001F14DF" w:rsidRDefault="001F14DF" w:rsidP="001F14DF">
          <w:pPr>
            <w:pStyle w:val="DAB5F9BCDFDD4383AEE32934A1364205"/>
          </w:pPr>
          <w:r w:rsidRPr="00E45A45">
            <w:rPr>
              <w:rStyle w:val="PlaceholderText"/>
            </w:rPr>
            <w:t>Click or tap here to enter text.</w:t>
          </w:r>
        </w:p>
      </w:docPartBody>
    </w:docPart>
    <w:docPart>
      <w:docPartPr>
        <w:name w:val="E876D20AB7864CDDB33A5E3F83465DAA"/>
        <w:category>
          <w:name w:val="General"/>
          <w:gallery w:val="placeholder"/>
        </w:category>
        <w:types>
          <w:type w:val="bbPlcHdr"/>
        </w:types>
        <w:behaviors>
          <w:behavior w:val="content"/>
        </w:behaviors>
        <w:guid w:val="{21770510-D692-4B03-BA6C-204E6A314B80}"/>
      </w:docPartPr>
      <w:docPartBody>
        <w:p w:rsidR="001F14DF" w:rsidRDefault="001F14DF" w:rsidP="001F14DF">
          <w:pPr>
            <w:pStyle w:val="E876D20AB7864CDDB33A5E3F83465DAA"/>
          </w:pPr>
          <w:r w:rsidRPr="00E45A45">
            <w:rPr>
              <w:rStyle w:val="PlaceholderText"/>
            </w:rPr>
            <w:t>Click or tap here to enter text.</w:t>
          </w:r>
        </w:p>
      </w:docPartBody>
    </w:docPart>
    <w:docPart>
      <w:docPartPr>
        <w:name w:val="7556067A6B874C8A96FD2649C634F0DE"/>
        <w:category>
          <w:name w:val="General"/>
          <w:gallery w:val="placeholder"/>
        </w:category>
        <w:types>
          <w:type w:val="bbPlcHdr"/>
        </w:types>
        <w:behaviors>
          <w:behavior w:val="content"/>
        </w:behaviors>
        <w:guid w:val="{178EE539-22A9-4752-8E0C-3F8D9625958F}"/>
      </w:docPartPr>
      <w:docPartBody>
        <w:p w:rsidR="001F14DF" w:rsidRDefault="001F14DF" w:rsidP="001F14DF">
          <w:pPr>
            <w:pStyle w:val="7556067A6B874C8A96FD2649C634F0DE"/>
          </w:pPr>
          <w:r w:rsidRPr="00E45A45">
            <w:rPr>
              <w:rStyle w:val="PlaceholderText"/>
            </w:rPr>
            <w:t>Click or tap here to enter text.</w:t>
          </w:r>
        </w:p>
      </w:docPartBody>
    </w:docPart>
    <w:docPart>
      <w:docPartPr>
        <w:name w:val="48BCB69ABAA2402BB2ADDEDF64DADB94"/>
        <w:category>
          <w:name w:val="General"/>
          <w:gallery w:val="placeholder"/>
        </w:category>
        <w:types>
          <w:type w:val="bbPlcHdr"/>
        </w:types>
        <w:behaviors>
          <w:behavior w:val="content"/>
        </w:behaviors>
        <w:guid w:val="{EF3932D0-BF49-4E8A-B37C-440A597A25B4}"/>
      </w:docPartPr>
      <w:docPartBody>
        <w:p w:rsidR="001F14DF" w:rsidRDefault="001F14DF" w:rsidP="001F14DF">
          <w:pPr>
            <w:pStyle w:val="48BCB69ABAA2402BB2ADDEDF64DADB94"/>
          </w:pPr>
          <w:r w:rsidRPr="00E45A45">
            <w:rPr>
              <w:rStyle w:val="PlaceholderText"/>
            </w:rPr>
            <w:t>Click or tap here to enter text.</w:t>
          </w:r>
        </w:p>
      </w:docPartBody>
    </w:docPart>
    <w:docPart>
      <w:docPartPr>
        <w:name w:val="DEC68D66730942139BD671A3B1D75A56"/>
        <w:category>
          <w:name w:val="General"/>
          <w:gallery w:val="placeholder"/>
        </w:category>
        <w:types>
          <w:type w:val="bbPlcHdr"/>
        </w:types>
        <w:behaviors>
          <w:behavior w:val="content"/>
        </w:behaviors>
        <w:guid w:val="{E5CD814A-E522-4FB9-8298-4EBB93FCA943}"/>
      </w:docPartPr>
      <w:docPartBody>
        <w:p w:rsidR="001F14DF" w:rsidRDefault="001F14DF" w:rsidP="001F14DF">
          <w:pPr>
            <w:pStyle w:val="DEC68D66730942139BD671A3B1D75A56"/>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901B4AE-EE3E-47E3-A000-FCC7E3B8822F}"/>
      </w:docPartPr>
      <w:docPartBody>
        <w:p w:rsidR="0050018D" w:rsidRDefault="0050018D">
          <w:r w:rsidRPr="00C60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23A2A"/>
    <w:rsid w:val="00063DE7"/>
    <w:rsid w:val="0017629D"/>
    <w:rsid w:val="001E35C3"/>
    <w:rsid w:val="001F14DF"/>
    <w:rsid w:val="002A7BF3"/>
    <w:rsid w:val="003B4031"/>
    <w:rsid w:val="003E0C70"/>
    <w:rsid w:val="004C10B9"/>
    <w:rsid w:val="004E5C65"/>
    <w:rsid w:val="0050018D"/>
    <w:rsid w:val="005925AC"/>
    <w:rsid w:val="005E7990"/>
    <w:rsid w:val="00657039"/>
    <w:rsid w:val="00792AE0"/>
    <w:rsid w:val="007C4EAC"/>
    <w:rsid w:val="00852794"/>
    <w:rsid w:val="0090008A"/>
    <w:rsid w:val="00902D76"/>
    <w:rsid w:val="00917748"/>
    <w:rsid w:val="00AC69BD"/>
    <w:rsid w:val="00AF2630"/>
    <w:rsid w:val="00BD2167"/>
    <w:rsid w:val="00CD1E62"/>
    <w:rsid w:val="00CD6944"/>
    <w:rsid w:val="00DE09C1"/>
    <w:rsid w:val="00DE4107"/>
    <w:rsid w:val="00E46855"/>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18D"/>
    <w:rPr>
      <w:color w:val="808080"/>
    </w:rPr>
  </w:style>
  <w:style w:type="paragraph" w:customStyle="1" w:styleId="0710E8D9FF53491EABF5638C77AFC9D3">
    <w:name w:val="0710E8D9FF53491EABF5638C77AFC9D3"/>
    <w:rsid w:val="00657039"/>
  </w:style>
  <w:style w:type="paragraph" w:customStyle="1" w:styleId="9BD2DE00D70146909B0DCB80E92D4179">
    <w:name w:val="9BD2DE00D70146909B0DCB80E92D4179"/>
    <w:rsid w:val="00657039"/>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A1DA84FD2D58466F90E540ADAB4F6909">
    <w:name w:val="A1DA84FD2D58466F90E540ADAB4F6909"/>
    <w:rsid w:val="00657039"/>
  </w:style>
  <w:style w:type="paragraph" w:customStyle="1" w:styleId="E1343565F95C4353A8F1FD457A275D9A">
    <w:name w:val="E1343565F95C4353A8F1FD457A275D9A"/>
    <w:rsid w:val="005E7990"/>
  </w:style>
  <w:style w:type="paragraph" w:customStyle="1" w:styleId="5CDD4F8CA1214913B06DD6C9AFD4FAA4">
    <w:name w:val="5CDD4F8CA1214913B06DD6C9AFD4FAA4"/>
    <w:rsid w:val="005E7990"/>
  </w:style>
  <w:style w:type="paragraph" w:customStyle="1" w:styleId="469BCFB1C84F41808ABA0F2093FD357E">
    <w:name w:val="469BCFB1C84F41808ABA0F2093FD357E"/>
    <w:rsid w:val="005E7990"/>
  </w:style>
  <w:style w:type="paragraph" w:customStyle="1" w:styleId="177F0FEBE16A4D25B01BDA70BFC50EEC">
    <w:name w:val="177F0FEBE16A4D25B01BDA70BFC50EEC"/>
    <w:rsid w:val="005E7990"/>
  </w:style>
  <w:style w:type="paragraph" w:customStyle="1" w:styleId="49284A9743BA49F98D844D7AF72CA678">
    <w:name w:val="49284A9743BA49F98D844D7AF72CA678"/>
    <w:rsid w:val="00AF2630"/>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DB1E1293E77A48C69B723A925BEAD5F5">
    <w:name w:val="DB1E1293E77A48C69B723A925BEAD5F5"/>
    <w:rsid w:val="004C10B9"/>
  </w:style>
  <w:style w:type="paragraph" w:customStyle="1" w:styleId="FF9EA87F2D364BABA58BDCB041381521">
    <w:name w:val="FF9EA87F2D364BABA58BDCB041381521"/>
    <w:rsid w:val="004C10B9"/>
  </w:style>
  <w:style w:type="paragraph" w:customStyle="1" w:styleId="20BFAF2F485642E2929D8EEA26F5A715">
    <w:name w:val="20BFAF2F485642E2929D8EEA26F5A715"/>
    <w:rsid w:val="004C10B9"/>
  </w:style>
  <w:style w:type="paragraph" w:customStyle="1" w:styleId="916BC79AE19342D5B0079DB92C0C1043">
    <w:name w:val="916BC79AE19342D5B0079DB92C0C1043"/>
    <w:rsid w:val="004C10B9"/>
  </w:style>
  <w:style w:type="paragraph" w:customStyle="1" w:styleId="21185B07211C4C00BF6874CD89A62E40">
    <w:name w:val="21185B07211C4C00BF6874CD89A62E40"/>
    <w:rsid w:val="004C10B9"/>
  </w:style>
  <w:style w:type="paragraph" w:customStyle="1" w:styleId="0B067D7403FC484E814DDD77C005DE7A">
    <w:name w:val="0B067D7403FC484E814DDD77C005DE7A"/>
    <w:rsid w:val="004C10B9"/>
  </w:style>
  <w:style w:type="paragraph" w:customStyle="1" w:styleId="82E07B44234E4D4A81F3FC48972EBA88">
    <w:name w:val="82E07B44234E4D4A81F3FC48972EBA88"/>
    <w:rsid w:val="004C10B9"/>
  </w:style>
  <w:style w:type="paragraph" w:customStyle="1" w:styleId="4F08ECBADA414AEFA34623287B6E6F54">
    <w:name w:val="4F08ECBADA414AEFA34623287B6E6F54"/>
    <w:rsid w:val="004C10B9"/>
  </w:style>
  <w:style w:type="paragraph" w:customStyle="1" w:styleId="34FA4A7E0DFD48CC921F10C574B433D1">
    <w:name w:val="34FA4A7E0DFD48CC921F10C574B433D1"/>
    <w:rsid w:val="004C10B9"/>
  </w:style>
  <w:style w:type="paragraph" w:customStyle="1" w:styleId="2A340A05DB724B9FB2F0D2C323BF73B5">
    <w:name w:val="2A340A05DB724B9FB2F0D2C323BF73B5"/>
    <w:rsid w:val="004C10B9"/>
  </w:style>
  <w:style w:type="paragraph" w:customStyle="1" w:styleId="EB088DC28DF149DBB2E9AC192A831D8F">
    <w:name w:val="EB088DC28DF149DBB2E9AC192A831D8F"/>
    <w:rsid w:val="004C10B9"/>
  </w:style>
  <w:style w:type="paragraph" w:customStyle="1" w:styleId="1315B8D1954444239F3D3D17AFB68E22">
    <w:name w:val="1315B8D1954444239F3D3D17AFB68E22"/>
    <w:rsid w:val="004C10B9"/>
  </w:style>
  <w:style w:type="paragraph" w:customStyle="1" w:styleId="84189959C0A941DDAC7F160C59C00727">
    <w:name w:val="84189959C0A941DDAC7F160C59C00727"/>
    <w:rsid w:val="004C10B9"/>
  </w:style>
  <w:style w:type="paragraph" w:customStyle="1" w:styleId="97868FB3E7A543D9BACC5C5A9D8F139D">
    <w:name w:val="97868FB3E7A543D9BACC5C5A9D8F139D"/>
    <w:rsid w:val="004C10B9"/>
  </w:style>
  <w:style w:type="paragraph" w:customStyle="1" w:styleId="3408B8960D6E4BD1837BA68937CAD9CD">
    <w:name w:val="3408B8960D6E4BD1837BA68937CAD9CD"/>
    <w:rsid w:val="004C10B9"/>
  </w:style>
  <w:style w:type="paragraph" w:customStyle="1" w:styleId="8C0F8F6D7F3648ED8AA9529DBB8640A4">
    <w:name w:val="8C0F8F6D7F3648ED8AA9529DBB8640A4"/>
    <w:rsid w:val="004C10B9"/>
  </w:style>
  <w:style w:type="paragraph" w:customStyle="1" w:styleId="1B4161BE3DF04ECBA91094530191A2F1">
    <w:name w:val="1B4161BE3DF04ECBA91094530191A2F1"/>
    <w:rsid w:val="004C10B9"/>
  </w:style>
  <w:style w:type="paragraph" w:customStyle="1" w:styleId="252C1D59F4D7470BB730425129BCDB93">
    <w:name w:val="252C1D59F4D7470BB730425129BCDB93"/>
    <w:rsid w:val="004C10B9"/>
  </w:style>
  <w:style w:type="paragraph" w:customStyle="1" w:styleId="D4F150B34FE24DF387B2FC742E88E623">
    <w:name w:val="D4F150B34FE24DF387B2FC742E88E623"/>
    <w:rsid w:val="004C10B9"/>
  </w:style>
  <w:style w:type="paragraph" w:customStyle="1" w:styleId="AE4A4110DC54400194801E228D747375">
    <w:name w:val="AE4A4110DC54400194801E228D747375"/>
    <w:rsid w:val="004C10B9"/>
  </w:style>
  <w:style w:type="paragraph" w:customStyle="1" w:styleId="85200C7401FE4B048F3F4FB9F77388AB">
    <w:name w:val="85200C7401FE4B048F3F4FB9F77388AB"/>
    <w:rsid w:val="004C10B9"/>
  </w:style>
  <w:style w:type="paragraph" w:customStyle="1" w:styleId="129A286815C04F76B0EB39F9674AD43B">
    <w:name w:val="129A286815C04F76B0EB39F9674AD43B"/>
    <w:rsid w:val="004C10B9"/>
  </w:style>
  <w:style w:type="paragraph" w:customStyle="1" w:styleId="0EAA7CD913D74FBCBCF8989B6A8CF912">
    <w:name w:val="0EAA7CD913D74FBCBCF8989B6A8CF912"/>
    <w:rsid w:val="004C10B9"/>
  </w:style>
  <w:style w:type="paragraph" w:customStyle="1" w:styleId="C9CE39839D7A45BAB527EADA8488A269">
    <w:name w:val="C9CE39839D7A45BAB527EADA8488A269"/>
    <w:rsid w:val="004C10B9"/>
  </w:style>
  <w:style w:type="paragraph" w:customStyle="1" w:styleId="85B1507A29A2407D825DEA0DBA75C13F">
    <w:name w:val="85B1507A29A2407D825DEA0DBA75C13F"/>
    <w:rsid w:val="004C10B9"/>
  </w:style>
  <w:style w:type="paragraph" w:customStyle="1" w:styleId="4E0F7BB67C884FFDBE103B32591B2A8E">
    <w:name w:val="4E0F7BB67C884FFDBE103B32591B2A8E"/>
    <w:rsid w:val="004C10B9"/>
  </w:style>
  <w:style w:type="paragraph" w:customStyle="1" w:styleId="3F1A2004B835443CAB5DA1A0BD00A635">
    <w:name w:val="3F1A2004B835443CAB5DA1A0BD00A635"/>
    <w:rsid w:val="004C10B9"/>
  </w:style>
  <w:style w:type="paragraph" w:customStyle="1" w:styleId="5A5008097D184941AF129970D42F2465">
    <w:name w:val="5A5008097D184941AF129970D42F2465"/>
    <w:rsid w:val="004C10B9"/>
  </w:style>
  <w:style w:type="paragraph" w:customStyle="1" w:styleId="AB6EB5C347094CAD9BC72D12BAE7C235">
    <w:name w:val="AB6EB5C347094CAD9BC72D12BAE7C235"/>
    <w:rsid w:val="004C10B9"/>
  </w:style>
  <w:style w:type="paragraph" w:customStyle="1" w:styleId="BB34AB2B0D1340BAB6904C738EAE6799">
    <w:name w:val="BB34AB2B0D1340BAB6904C738EAE6799"/>
    <w:rsid w:val="004C10B9"/>
  </w:style>
  <w:style w:type="paragraph" w:customStyle="1" w:styleId="AEE495FE497B4380ADA94BB9A3FA6E46">
    <w:name w:val="AEE495FE497B4380ADA94BB9A3FA6E46"/>
    <w:rsid w:val="004C10B9"/>
  </w:style>
  <w:style w:type="paragraph" w:customStyle="1" w:styleId="2CDFDA2EEF004BA9823F23E1BF60B7D3">
    <w:name w:val="2CDFDA2EEF004BA9823F23E1BF60B7D3"/>
    <w:rsid w:val="004C10B9"/>
  </w:style>
  <w:style w:type="paragraph" w:customStyle="1" w:styleId="121E95B66B5541A9A5489B2F2029583E">
    <w:name w:val="121E95B66B5541A9A5489B2F2029583E"/>
    <w:rsid w:val="004C10B9"/>
  </w:style>
  <w:style w:type="paragraph" w:customStyle="1" w:styleId="6FD2C42A101D4A97BAF747567C8922D4">
    <w:name w:val="6FD2C42A101D4A97BAF747567C8922D4"/>
    <w:rsid w:val="004C10B9"/>
  </w:style>
  <w:style w:type="paragraph" w:customStyle="1" w:styleId="B9DE95C882BA4869A2E901AE75AFB36A">
    <w:name w:val="B9DE95C882BA4869A2E901AE75AFB36A"/>
    <w:rsid w:val="004C10B9"/>
  </w:style>
  <w:style w:type="paragraph" w:customStyle="1" w:styleId="35E0E7AC1359421AB4EA0010718AA11A">
    <w:name w:val="35E0E7AC1359421AB4EA0010718AA11A"/>
    <w:rsid w:val="004C10B9"/>
  </w:style>
  <w:style w:type="paragraph" w:customStyle="1" w:styleId="3E4BAD52452A4A498E233A9D78C0955F">
    <w:name w:val="3E4BAD52452A4A498E233A9D78C0955F"/>
    <w:rsid w:val="004C10B9"/>
  </w:style>
  <w:style w:type="paragraph" w:customStyle="1" w:styleId="8801CB039FB44F90A0654E5351EA92A0">
    <w:name w:val="8801CB039FB44F90A0654E5351EA92A0"/>
    <w:rsid w:val="004C10B9"/>
  </w:style>
  <w:style w:type="paragraph" w:customStyle="1" w:styleId="89E1A06F065F4A1495A75906A24AE271">
    <w:name w:val="89E1A06F065F4A1495A75906A24AE271"/>
    <w:rsid w:val="004C10B9"/>
  </w:style>
  <w:style w:type="paragraph" w:customStyle="1" w:styleId="0FAAE854C130440CBCCFC27CC6A6A088">
    <w:name w:val="0FAAE854C130440CBCCFC27CC6A6A088"/>
    <w:rsid w:val="004C10B9"/>
  </w:style>
  <w:style w:type="paragraph" w:customStyle="1" w:styleId="932E5E0584F446EFBE55FBF8DBCFBB02">
    <w:name w:val="932E5E0584F446EFBE55FBF8DBCFBB02"/>
    <w:rsid w:val="004C10B9"/>
  </w:style>
  <w:style w:type="paragraph" w:customStyle="1" w:styleId="BBFE8D03EB13475FA8F5AF1580ADC04C">
    <w:name w:val="BBFE8D03EB13475FA8F5AF1580ADC04C"/>
    <w:rsid w:val="004C10B9"/>
  </w:style>
  <w:style w:type="paragraph" w:customStyle="1" w:styleId="83F41E7EA5E74A8FAAB593DA892A0FEF">
    <w:name w:val="83F41E7EA5E74A8FAAB593DA892A0FEF"/>
    <w:rsid w:val="004C10B9"/>
  </w:style>
  <w:style w:type="paragraph" w:customStyle="1" w:styleId="ED76BC4B02034A10B8147CFEB6195C77">
    <w:name w:val="ED76BC4B02034A10B8147CFEB6195C77"/>
    <w:rsid w:val="004C10B9"/>
  </w:style>
  <w:style w:type="paragraph" w:customStyle="1" w:styleId="90714FA63ECE4A87A2AAE9256A81B7A9">
    <w:name w:val="90714FA63ECE4A87A2AAE9256A81B7A9"/>
    <w:rsid w:val="004C10B9"/>
  </w:style>
  <w:style w:type="paragraph" w:customStyle="1" w:styleId="040ABEDF9B1046F99C7EA4E87C87CF5B">
    <w:name w:val="040ABEDF9B1046F99C7EA4E87C87CF5B"/>
    <w:rsid w:val="004C10B9"/>
  </w:style>
  <w:style w:type="paragraph" w:customStyle="1" w:styleId="5DB4424DC63244088F12E7D5DC098245">
    <w:name w:val="5DB4424DC63244088F12E7D5DC098245"/>
    <w:rsid w:val="004C10B9"/>
  </w:style>
  <w:style w:type="paragraph" w:customStyle="1" w:styleId="49449C321D8544D8B7A75335A1647C41">
    <w:name w:val="49449C321D8544D8B7A75335A1647C41"/>
    <w:rsid w:val="004C10B9"/>
  </w:style>
  <w:style w:type="paragraph" w:customStyle="1" w:styleId="93441F30764745B38536CDE1B479853B">
    <w:name w:val="93441F30764745B38536CDE1B479853B"/>
    <w:rsid w:val="004C10B9"/>
  </w:style>
  <w:style w:type="paragraph" w:customStyle="1" w:styleId="EACFFC5E931C4B2B9ABCE37FDACAF1F2">
    <w:name w:val="EACFFC5E931C4B2B9ABCE37FDACAF1F2"/>
    <w:rsid w:val="004C10B9"/>
  </w:style>
  <w:style w:type="paragraph" w:customStyle="1" w:styleId="4138991296B448858F0464C046D84AD9">
    <w:name w:val="4138991296B448858F0464C046D84AD9"/>
    <w:rsid w:val="004C10B9"/>
  </w:style>
  <w:style w:type="paragraph" w:customStyle="1" w:styleId="0323BA95BFDD47BA82D4BAE11467F6C1">
    <w:name w:val="0323BA95BFDD47BA82D4BAE11467F6C1"/>
    <w:rsid w:val="004C10B9"/>
  </w:style>
  <w:style w:type="paragraph" w:customStyle="1" w:styleId="5E5506FF2D5D416383CC681A5736DFF6">
    <w:name w:val="5E5506FF2D5D416383CC681A5736DFF6"/>
    <w:rsid w:val="004C10B9"/>
  </w:style>
  <w:style w:type="paragraph" w:customStyle="1" w:styleId="6DA1FB814AED40CD94BEE0C9E06C2ADC">
    <w:name w:val="6DA1FB814AED40CD94BEE0C9E06C2ADC"/>
    <w:rsid w:val="004C10B9"/>
  </w:style>
  <w:style w:type="paragraph" w:customStyle="1" w:styleId="C049A8C50E0B47FFBFE58807D3C0B84A">
    <w:name w:val="C049A8C50E0B47FFBFE58807D3C0B84A"/>
    <w:rsid w:val="004C10B9"/>
  </w:style>
  <w:style w:type="paragraph" w:customStyle="1" w:styleId="3F110D0172B243B3A94A1255AC81ECBC">
    <w:name w:val="3F110D0172B243B3A94A1255AC81ECBC"/>
    <w:rsid w:val="004C10B9"/>
  </w:style>
  <w:style w:type="paragraph" w:customStyle="1" w:styleId="BAC374D7AFE04E9B8A3DAE1E78805054">
    <w:name w:val="BAC374D7AFE04E9B8A3DAE1E78805054"/>
    <w:rsid w:val="004C10B9"/>
  </w:style>
  <w:style w:type="paragraph" w:customStyle="1" w:styleId="B643001010A24F318347ACF95F4FBB3E">
    <w:name w:val="B643001010A24F318347ACF95F4FBB3E"/>
    <w:rsid w:val="004C10B9"/>
  </w:style>
  <w:style w:type="paragraph" w:customStyle="1" w:styleId="B48E411A30F3432483A9BACD2B23B1F6">
    <w:name w:val="B48E411A30F3432483A9BACD2B23B1F6"/>
    <w:rsid w:val="001F14DF"/>
    <w:rPr>
      <w:kern w:val="2"/>
      <w:lang w:val="en-NZ" w:eastAsia="en-NZ"/>
      <w14:ligatures w14:val="standardContextual"/>
    </w:rPr>
  </w:style>
  <w:style w:type="paragraph" w:customStyle="1" w:styleId="F58A9133B720490BBCD54B6ABDCBE7BB">
    <w:name w:val="F58A9133B720490BBCD54B6ABDCBE7BB"/>
    <w:rsid w:val="001F14DF"/>
    <w:rPr>
      <w:kern w:val="2"/>
      <w:lang w:val="en-NZ" w:eastAsia="en-NZ"/>
      <w14:ligatures w14:val="standardContextual"/>
    </w:rPr>
  </w:style>
  <w:style w:type="paragraph" w:customStyle="1" w:styleId="767052163E1C40E4A9FFE379C2F89D60">
    <w:name w:val="767052163E1C40E4A9FFE379C2F89D60"/>
    <w:rsid w:val="001F14DF"/>
    <w:rPr>
      <w:kern w:val="2"/>
      <w:lang w:val="en-NZ" w:eastAsia="en-NZ"/>
      <w14:ligatures w14:val="standardContextual"/>
    </w:rPr>
  </w:style>
  <w:style w:type="paragraph" w:customStyle="1" w:styleId="0A14FF7C38204D76A82608C624FFAF66">
    <w:name w:val="0A14FF7C38204D76A82608C624FFAF66"/>
    <w:rsid w:val="001F14DF"/>
    <w:rPr>
      <w:kern w:val="2"/>
      <w:lang w:val="en-NZ" w:eastAsia="en-NZ"/>
      <w14:ligatures w14:val="standardContextual"/>
    </w:rPr>
  </w:style>
  <w:style w:type="paragraph" w:customStyle="1" w:styleId="19088E28ED774327987E4F75D798268C">
    <w:name w:val="19088E28ED774327987E4F75D798268C"/>
    <w:rsid w:val="001F14DF"/>
    <w:rPr>
      <w:kern w:val="2"/>
      <w:lang w:val="en-NZ" w:eastAsia="en-NZ"/>
      <w14:ligatures w14:val="standardContextual"/>
    </w:rPr>
  </w:style>
  <w:style w:type="paragraph" w:customStyle="1" w:styleId="7E06DDBF07064171A969A5FD93D7B6BE">
    <w:name w:val="7E06DDBF07064171A969A5FD93D7B6BE"/>
    <w:rsid w:val="001F14DF"/>
    <w:rPr>
      <w:kern w:val="2"/>
      <w:lang w:val="en-NZ" w:eastAsia="en-NZ"/>
      <w14:ligatures w14:val="standardContextual"/>
    </w:rPr>
  </w:style>
  <w:style w:type="paragraph" w:customStyle="1" w:styleId="5E47D4EB47A440639D0738A001D9B978">
    <w:name w:val="5E47D4EB47A440639D0738A001D9B978"/>
    <w:rsid w:val="001F14DF"/>
    <w:rPr>
      <w:kern w:val="2"/>
      <w:lang w:val="en-NZ" w:eastAsia="en-NZ"/>
      <w14:ligatures w14:val="standardContextual"/>
    </w:rPr>
  </w:style>
  <w:style w:type="paragraph" w:customStyle="1" w:styleId="F2F6F0342150481781DC50786DF00E18">
    <w:name w:val="F2F6F0342150481781DC50786DF00E18"/>
    <w:rsid w:val="001F14DF"/>
    <w:rPr>
      <w:kern w:val="2"/>
      <w:lang w:val="en-NZ" w:eastAsia="en-NZ"/>
      <w14:ligatures w14:val="standardContextual"/>
    </w:rPr>
  </w:style>
  <w:style w:type="paragraph" w:customStyle="1" w:styleId="D9F99AAD12A1426A9EB4DDE80013E619">
    <w:name w:val="D9F99AAD12A1426A9EB4DDE80013E619"/>
    <w:rsid w:val="001F14DF"/>
    <w:rPr>
      <w:kern w:val="2"/>
      <w:lang w:val="en-NZ" w:eastAsia="en-NZ"/>
      <w14:ligatures w14:val="standardContextual"/>
    </w:rPr>
  </w:style>
  <w:style w:type="paragraph" w:customStyle="1" w:styleId="35E613A7D1F14C9685B69155D20FD0A7">
    <w:name w:val="35E613A7D1F14C9685B69155D20FD0A7"/>
    <w:rsid w:val="001F14DF"/>
    <w:rPr>
      <w:kern w:val="2"/>
      <w:lang w:val="en-NZ" w:eastAsia="en-NZ"/>
      <w14:ligatures w14:val="standardContextual"/>
    </w:rPr>
  </w:style>
  <w:style w:type="paragraph" w:customStyle="1" w:styleId="48B939122867409589E603312FD2E14F">
    <w:name w:val="48B939122867409589E603312FD2E14F"/>
    <w:rsid w:val="001F14DF"/>
    <w:rPr>
      <w:kern w:val="2"/>
      <w:lang w:val="en-NZ" w:eastAsia="en-NZ"/>
      <w14:ligatures w14:val="standardContextual"/>
    </w:rPr>
  </w:style>
  <w:style w:type="paragraph" w:customStyle="1" w:styleId="D23DF9000EEF468DBA34939E75228CC8">
    <w:name w:val="D23DF9000EEF468DBA34939E75228CC8"/>
    <w:rsid w:val="001F14DF"/>
    <w:rPr>
      <w:kern w:val="2"/>
      <w:lang w:val="en-NZ" w:eastAsia="en-NZ"/>
      <w14:ligatures w14:val="standardContextual"/>
    </w:rPr>
  </w:style>
  <w:style w:type="paragraph" w:customStyle="1" w:styleId="36FB7043010A4AB09B51C15548465734">
    <w:name w:val="36FB7043010A4AB09B51C15548465734"/>
    <w:rsid w:val="001F14DF"/>
    <w:rPr>
      <w:kern w:val="2"/>
      <w:lang w:val="en-NZ" w:eastAsia="en-NZ"/>
      <w14:ligatures w14:val="standardContextual"/>
    </w:rPr>
  </w:style>
  <w:style w:type="paragraph" w:customStyle="1" w:styleId="45FE6B652EAD41DE89B6AFEC3EAB920D">
    <w:name w:val="45FE6B652EAD41DE89B6AFEC3EAB920D"/>
    <w:rsid w:val="001F14DF"/>
    <w:rPr>
      <w:kern w:val="2"/>
      <w:lang w:val="en-NZ" w:eastAsia="en-NZ"/>
      <w14:ligatures w14:val="standardContextual"/>
    </w:rPr>
  </w:style>
  <w:style w:type="paragraph" w:customStyle="1" w:styleId="C96A3D571B7D4EF5B74F766AA75A1411">
    <w:name w:val="C96A3D571B7D4EF5B74F766AA75A1411"/>
    <w:rsid w:val="001F14DF"/>
    <w:rPr>
      <w:kern w:val="2"/>
      <w:lang w:val="en-NZ" w:eastAsia="en-NZ"/>
      <w14:ligatures w14:val="standardContextual"/>
    </w:rPr>
  </w:style>
  <w:style w:type="paragraph" w:customStyle="1" w:styleId="0BA479E784B04E028D2EF120B1C7C74A">
    <w:name w:val="0BA479E784B04E028D2EF120B1C7C74A"/>
    <w:rsid w:val="001F14DF"/>
    <w:rPr>
      <w:kern w:val="2"/>
      <w:lang w:val="en-NZ" w:eastAsia="en-NZ"/>
      <w14:ligatures w14:val="standardContextual"/>
    </w:rPr>
  </w:style>
  <w:style w:type="paragraph" w:customStyle="1" w:styleId="2EBAAC5B8E1547C8A709FC839FE40907">
    <w:name w:val="2EBAAC5B8E1547C8A709FC839FE40907"/>
    <w:rsid w:val="001F14DF"/>
    <w:rPr>
      <w:kern w:val="2"/>
      <w:lang w:val="en-NZ" w:eastAsia="en-NZ"/>
      <w14:ligatures w14:val="standardContextual"/>
    </w:rPr>
  </w:style>
  <w:style w:type="paragraph" w:customStyle="1" w:styleId="FF2B4B4901874F8DB83A4478A9891DCC">
    <w:name w:val="FF2B4B4901874F8DB83A4478A9891DCC"/>
    <w:rsid w:val="001F14DF"/>
    <w:rPr>
      <w:kern w:val="2"/>
      <w:lang w:val="en-NZ" w:eastAsia="en-NZ"/>
      <w14:ligatures w14:val="standardContextual"/>
    </w:rPr>
  </w:style>
  <w:style w:type="paragraph" w:customStyle="1" w:styleId="07867417FA5D4702B93B46AD0ED26B38">
    <w:name w:val="07867417FA5D4702B93B46AD0ED26B38"/>
    <w:rsid w:val="001F14DF"/>
    <w:rPr>
      <w:kern w:val="2"/>
      <w:lang w:val="en-NZ" w:eastAsia="en-NZ"/>
      <w14:ligatures w14:val="standardContextual"/>
    </w:rPr>
  </w:style>
  <w:style w:type="paragraph" w:customStyle="1" w:styleId="B026CE0566134615B63E33E66818FCA4">
    <w:name w:val="B026CE0566134615B63E33E66818FCA4"/>
    <w:rsid w:val="001F14DF"/>
    <w:rPr>
      <w:kern w:val="2"/>
      <w:lang w:val="en-NZ" w:eastAsia="en-NZ"/>
      <w14:ligatures w14:val="standardContextual"/>
    </w:rPr>
  </w:style>
  <w:style w:type="paragraph" w:customStyle="1" w:styleId="930BB04DC71F4A998F5927047B36BC41">
    <w:name w:val="930BB04DC71F4A998F5927047B36BC41"/>
    <w:rsid w:val="001F14DF"/>
    <w:rPr>
      <w:kern w:val="2"/>
      <w:lang w:val="en-NZ" w:eastAsia="en-NZ"/>
      <w14:ligatures w14:val="standardContextual"/>
    </w:rPr>
  </w:style>
  <w:style w:type="paragraph" w:customStyle="1" w:styleId="02956420555B4B78B6D667F8EBD226A5">
    <w:name w:val="02956420555B4B78B6D667F8EBD226A5"/>
    <w:rsid w:val="001F14DF"/>
    <w:rPr>
      <w:kern w:val="2"/>
      <w:lang w:val="en-NZ" w:eastAsia="en-NZ"/>
      <w14:ligatures w14:val="standardContextual"/>
    </w:rPr>
  </w:style>
  <w:style w:type="paragraph" w:customStyle="1" w:styleId="FE0143111DA34A3F8149305E8EBD0C71">
    <w:name w:val="FE0143111DA34A3F8149305E8EBD0C71"/>
    <w:rsid w:val="001F14DF"/>
    <w:rPr>
      <w:kern w:val="2"/>
      <w:lang w:val="en-NZ" w:eastAsia="en-NZ"/>
      <w14:ligatures w14:val="standardContextual"/>
    </w:rPr>
  </w:style>
  <w:style w:type="paragraph" w:customStyle="1" w:styleId="61CD4023909848BABE930345710C9580">
    <w:name w:val="61CD4023909848BABE930345710C9580"/>
    <w:rsid w:val="001F14DF"/>
    <w:rPr>
      <w:kern w:val="2"/>
      <w:lang w:val="en-NZ" w:eastAsia="en-NZ"/>
      <w14:ligatures w14:val="standardContextual"/>
    </w:rPr>
  </w:style>
  <w:style w:type="paragraph" w:customStyle="1" w:styleId="AEA2DB83579F48A8891991EA160874C0">
    <w:name w:val="AEA2DB83579F48A8891991EA160874C0"/>
    <w:rsid w:val="001F14DF"/>
    <w:rPr>
      <w:kern w:val="2"/>
      <w:lang w:val="en-NZ" w:eastAsia="en-NZ"/>
      <w14:ligatures w14:val="standardContextual"/>
    </w:rPr>
  </w:style>
  <w:style w:type="paragraph" w:customStyle="1" w:styleId="950376C1824E4D94B21BD6FAD2603A4F">
    <w:name w:val="950376C1824E4D94B21BD6FAD2603A4F"/>
    <w:rsid w:val="001F14DF"/>
    <w:rPr>
      <w:kern w:val="2"/>
      <w:lang w:val="en-NZ" w:eastAsia="en-NZ"/>
      <w14:ligatures w14:val="standardContextual"/>
    </w:rPr>
  </w:style>
  <w:style w:type="paragraph" w:customStyle="1" w:styleId="EE14D35DC613466985C3AFA86DCC7D14">
    <w:name w:val="EE14D35DC613466985C3AFA86DCC7D14"/>
    <w:rsid w:val="001F14DF"/>
    <w:rPr>
      <w:kern w:val="2"/>
      <w:lang w:val="en-NZ" w:eastAsia="en-NZ"/>
      <w14:ligatures w14:val="standardContextual"/>
    </w:rPr>
  </w:style>
  <w:style w:type="paragraph" w:customStyle="1" w:styleId="AAD8FAAF65824AA3B296513C31C3C8AD">
    <w:name w:val="AAD8FAAF65824AA3B296513C31C3C8AD"/>
    <w:rsid w:val="001F14DF"/>
    <w:rPr>
      <w:kern w:val="2"/>
      <w:lang w:val="en-NZ" w:eastAsia="en-NZ"/>
      <w14:ligatures w14:val="standardContextual"/>
    </w:rPr>
  </w:style>
  <w:style w:type="paragraph" w:customStyle="1" w:styleId="D0A62A29B4584091899B90EE72E4E883">
    <w:name w:val="D0A62A29B4584091899B90EE72E4E883"/>
    <w:rsid w:val="001F14DF"/>
    <w:rPr>
      <w:kern w:val="2"/>
      <w:lang w:val="en-NZ" w:eastAsia="en-NZ"/>
      <w14:ligatures w14:val="standardContextual"/>
    </w:rPr>
  </w:style>
  <w:style w:type="paragraph" w:customStyle="1" w:styleId="D830C10B611748B9B398AAB30B5CE054">
    <w:name w:val="D830C10B611748B9B398AAB30B5CE054"/>
    <w:rsid w:val="001F14DF"/>
    <w:rPr>
      <w:kern w:val="2"/>
      <w:lang w:val="en-NZ" w:eastAsia="en-NZ"/>
      <w14:ligatures w14:val="standardContextual"/>
    </w:rPr>
  </w:style>
  <w:style w:type="paragraph" w:customStyle="1" w:styleId="F0E96FF9EDF84F9D8B9215B9A1E9513C">
    <w:name w:val="F0E96FF9EDF84F9D8B9215B9A1E9513C"/>
    <w:rsid w:val="001F14DF"/>
    <w:rPr>
      <w:kern w:val="2"/>
      <w:lang w:val="en-NZ" w:eastAsia="en-NZ"/>
      <w14:ligatures w14:val="standardContextual"/>
    </w:rPr>
  </w:style>
  <w:style w:type="paragraph" w:customStyle="1" w:styleId="AD8F0E92C9F14EC0BC5B873E76950ADD">
    <w:name w:val="AD8F0E92C9F14EC0BC5B873E76950ADD"/>
    <w:rsid w:val="001F14DF"/>
    <w:rPr>
      <w:kern w:val="2"/>
      <w:lang w:val="en-NZ" w:eastAsia="en-NZ"/>
      <w14:ligatures w14:val="standardContextual"/>
    </w:rPr>
  </w:style>
  <w:style w:type="paragraph" w:customStyle="1" w:styleId="8E346DEEAA044179970EB6C6A3DDC3A5">
    <w:name w:val="8E346DEEAA044179970EB6C6A3DDC3A5"/>
    <w:rsid w:val="001F14DF"/>
    <w:rPr>
      <w:kern w:val="2"/>
      <w:lang w:val="en-NZ" w:eastAsia="en-NZ"/>
      <w14:ligatures w14:val="standardContextual"/>
    </w:rPr>
  </w:style>
  <w:style w:type="paragraph" w:customStyle="1" w:styleId="3A4D4333211648748C73F230F565027B">
    <w:name w:val="3A4D4333211648748C73F230F565027B"/>
    <w:rsid w:val="001F14DF"/>
    <w:rPr>
      <w:kern w:val="2"/>
      <w:lang w:val="en-NZ" w:eastAsia="en-NZ"/>
      <w14:ligatures w14:val="standardContextual"/>
    </w:rPr>
  </w:style>
  <w:style w:type="paragraph" w:customStyle="1" w:styleId="3AABB5E607824CE798E3F1CCC7BFBD95">
    <w:name w:val="3AABB5E607824CE798E3F1CCC7BFBD95"/>
    <w:rsid w:val="001F14DF"/>
    <w:rPr>
      <w:kern w:val="2"/>
      <w:lang w:val="en-NZ" w:eastAsia="en-NZ"/>
      <w14:ligatures w14:val="standardContextual"/>
    </w:rPr>
  </w:style>
  <w:style w:type="paragraph" w:customStyle="1" w:styleId="FF9FDD54844844F09FB849A557B9875F">
    <w:name w:val="FF9FDD54844844F09FB849A557B9875F"/>
    <w:rsid w:val="001F14DF"/>
    <w:rPr>
      <w:kern w:val="2"/>
      <w:lang w:val="en-NZ" w:eastAsia="en-NZ"/>
      <w14:ligatures w14:val="standardContextual"/>
    </w:rPr>
  </w:style>
  <w:style w:type="paragraph" w:customStyle="1" w:styleId="34082E06FE2749CDB52635BB7551632D">
    <w:name w:val="34082E06FE2749CDB52635BB7551632D"/>
    <w:rsid w:val="001F14DF"/>
    <w:rPr>
      <w:kern w:val="2"/>
      <w:lang w:val="en-NZ" w:eastAsia="en-NZ"/>
      <w14:ligatures w14:val="standardContextual"/>
    </w:rPr>
  </w:style>
  <w:style w:type="paragraph" w:customStyle="1" w:styleId="DAB5F9BCDFDD4383AEE32934A1364205">
    <w:name w:val="DAB5F9BCDFDD4383AEE32934A1364205"/>
    <w:rsid w:val="001F14DF"/>
    <w:rPr>
      <w:kern w:val="2"/>
      <w:lang w:val="en-NZ" w:eastAsia="en-NZ"/>
      <w14:ligatures w14:val="standardContextual"/>
    </w:rPr>
  </w:style>
  <w:style w:type="paragraph" w:customStyle="1" w:styleId="E876D20AB7864CDDB33A5E3F83465DAA">
    <w:name w:val="E876D20AB7864CDDB33A5E3F83465DAA"/>
    <w:rsid w:val="001F14DF"/>
    <w:rPr>
      <w:kern w:val="2"/>
      <w:lang w:val="en-NZ" w:eastAsia="en-NZ"/>
      <w14:ligatures w14:val="standardContextual"/>
    </w:rPr>
  </w:style>
  <w:style w:type="paragraph" w:customStyle="1" w:styleId="7556067A6B874C8A96FD2649C634F0DE">
    <w:name w:val="7556067A6B874C8A96FD2649C634F0DE"/>
    <w:rsid w:val="001F14DF"/>
    <w:rPr>
      <w:kern w:val="2"/>
      <w:lang w:val="en-NZ" w:eastAsia="en-NZ"/>
      <w14:ligatures w14:val="standardContextual"/>
    </w:rPr>
  </w:style>
  <w:style w:type="paragraph" w:customStyle="1" w:styleId="48BCB69ABAA2402BB2ADDEDF64DADB94">
    <w:name w:val="48BCB69ABAA2402BB2ADDEDF64DADB94"/>
    <w:rsid w:val="001F14DF"/>
    <w:rPr>
      <w:kern w:val="2"/>
      <w:lang w:val="en-NZ" w:eastAsia="en-NZ"/>
      <w14:ligatures w14:val="standardContextual"/>
    </w:rPr>
  </w:style>
  <w:style w:type="paragraph" w:customStyle="1" w:styleId="DEC68D66730942139BD671A3B1D75A56">
    <w:name w:val="DEC68D66730942139BD671A3B1D75A56"/>
    <w:rsid w:val="001F14DF"/>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75099-D8F4-41C2-9FCD-82E1DD6DF6F4}">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5bf16529-ff4c-4533-adec-a35f4e4ba1df"/>
    <ds:schemaRef ds:uri="52985c86-f8c2-4ffb-9ed4-056f10e7bf99"/>
    <ds:schemaRef ds:uri="http://purl.org/dc/dcmitype/"/>
  </ds:schemaRefs>
</ds:datastoreItem>
</file>

<file path=customXml/itemProps2.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3.xml><?xml version="1.0" encoding="utf-8"?>
<ds:datastoreItem xmlns:ds="http://schemas.openxmlformats.org/officeDocument/2006/customXml" ds:itemID="{6F9E53EA-EBA3-405A-89FE-D636A22FA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Report_GBCA</Template>
  <TotalTime>6</TotalTime>
  <Pages>4</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Josefin Bloom</cp:lastModifiedBy>
  <cp:revision>24</cp:revision>
  <dcterms:created xsi:type="dcterms:W3CDTF">2024-08-07T20:41:00Z</dcterms:created>
  <dcterms:modified xsi:type="dcterms:W3CDTF">2025-03-11T19:15:00Z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