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519E" w14:textId="393FE72A" w:rsidR="00644842" w:rsidRDefault="00DF1B30" w:rsidP="0037208E">
      <w:pPr>
        <w:pStyle w:val="Heading1"/>
        <w:rPr>
          <w:lang w:val="en-US"/>
        </w:rPr>
      </w:pPr>
      <w:r w:rsidRPr="28361052">
        <w:rPr>
          <w:lang w:val="en-US"/>
        </w:rPr>
        <w:t>24 Other Carbon Emissions</w:t>
      </w:r>
    </w:p>
    <w:p w14:paraId="62D5946D" w14:textId="0F21E2B4" w:rsidR="0037208E" w:rsidRDefault="00C26FE6" w:rsidP="0037208E">
      <w:pPr>
        <w:rPr>
          <w:b/>
          <w:bCs/>
          <w:lang w:val="en-US"/>
        </w:rPr>
      </w:pPr>
      <w:r w:rsidRPr="00C26FE6">
        <w:rPr>
          <w:rStyle w:val="normaltextrun"/>
          <w:rFonts w:eastAsiaTheme="majorEastAsia" w:cs="Arial"/>
          <w:b/>
          <w:bCs/>
          <w:color w:val="FCBD51"/>
          <w:sz w:val="24"/>
          <w:szCs w:val="24"/>
          <w:shd w:val="clear" w:color="auto" w:fill="FFFFFF"/>
        </w:rPr>
        <w:t>Positive</w:t>
      </w:r>
      <w:r w:rsidRPr="00C26FE6">
        <w:rPr>
          <w:rStyle w:val="eop"/>
          <w:rFonts w:eastAsiaTheme="majorEastAsia" w:cs="Arial"/>
          <w:b/>
          <w:bCs/>
          <w:color w:val="FCBD51"/>
          <w:sz w:val="24"/>
          <w:szCs w:val="24"/>
          <w:shd w:val="clear" w:color="auto" w:fill="FFFFFF"/>
        </w:rPr>
        <w:t> </w:t>
      </w:r>
    </w:p>
    <w:p w14:paraId="410A00B1" w14:textId="177616AB" w:rsidR="0037208E" w:rsidRDefault="0037208E" w:rsidP="0037208E">
      <w:pPr>
        <w:pStyle w:val="Heading2"/>
        <w:rPr>
          <w:lang w:val="en-US"/>
        </w:rPr>
      </w:pPr>
      <w:r>
        <w:rPr>
          <w:lang w:val="en-US"/>
        </w:rPr>
        <w:t>Submission information</w:t>
      </w:r>
    </w:p>
    <w:p w14:paraId="285056C5" w14:textId="4EF897EC" w:rsidR="0037208E" w:rsidRDefault="0037208E" w:rsidP="0037208E">
      <w:pPr>
        <w:rPr>
          <w:lang w:val="en-US"/>
        </w:rPr>
      </w:pPr>
      <w:r>
        <w:rPr>
          <w:lang w:val="en-US"/>
        </w:rPr>
        <w:t>Provide the following information for the submission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37208E" w14:paraId="119DEC2F" w14:textId="77777777" w:rsidTr="04C5556B">
        <w:trPr>
          <w:trHeight w:val="20"/>
        </w:trPr>
        <w:tc>
          <w:tcPr>
            <w:tcW w:w="2835" w:type="dxa"/>
            <w:shd w:val="clear" w:color="auto" w:fill="auto"/>
          </w:tcPr>
          <w:p w14:paraId="433CA824" w14:textId="77777777" w:rsidR="0037208E" w:rsidRPr="00C04176" w:rsidRDefault="0037208E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Submission type</w:t>
            </w:r>
          </w:p>
        </w:tc>
        <w:sdt>
          <w:sdtPr>
            <w:id w:val="1258252939"/>
            <w:placeholder>
              <w:docPart w:val="6D26ABB906094C2CB503DB9E6252872B"/>
            </w:placeholder>
            <w:showingPlcHdr/>
            <w:comboBox>
              <w:listItem w:value="Choose an item."/>
              <w:listItem w:displayText="Design assessment" w:value="Design assessment"/>
              <w:listItem w:displayText="As Built assessment" w:value="As Built assessment"/>
            </w:comboBox>
          </w:sdtPr>
          <w:sdtEndPr/>
          <w:sdtContent>
            <w:tc>
              <w:tcPr>
                <w:tcW w:w="2835" w:type="dxa"/>
              </w:tcPr>
              <w:p w14:paraId="090B4D37" w14:textId="40D36FB5" w:rsidR="0037208E" w:rsidRDefault="0037208E" w:rsidP="00A63E68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65209" w14:paraId="13B86C8D" w14:textId="77777777" w:rsidTr="04C5556B">
        <w:trPr>
          <w:trHeight w:val="20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27A7933" w14:textId="77777777" w:rsidR="00F65209" w:rsidRPr="00C04176" w:rsidRDefault="00F65209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Performance level targeted</w:t>
            </w:r>
          </w:p>
        </w:tc>
        <w:tc>
          <w:tcPr>
            <w:tcW w:w="2835" w:type="dxa"/>
          </w:tcPr>
          <w:p w14:paraId="5F888739" w14:textId="012F9477" w:rsidR="00F65209" w:rsidRPr="00C04176" w:rsidRDefault="00482AC5" w:rsidP="00A63E68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</w:rPr>
                <w:id w:val="12887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F65209" w:rsidRPr="00C0417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7B7A1A" w:rsidRPr="00C04176">
              <w:rPr>
                <w:rFonts w:asciiTheme="majorHAnsi" w:hAnsiTheme="majorHAnsi" w:cstheme="majorHAnsi"/>
                <w:color w:val="auto"/>
              </w:rPr>
              <w:t>Credit Achievement</w:t>
            </w:r>
          </w:p>
        </w:tc>
      </w:tr>
      <w:tr w:rsidR="00F65209" w14:paraId="2CC032D4" w14:textId="77777777" w:rsidTr="04C5556B">
        <w:trPr>
          <w:trHeight w:val="20"/>
        </w:trPr>
        <w:tc>
          <w:tcPr>
            <w:tcW w:w="2835" w:type="dxa"/>
            <w:vMerge/>
          </w:tcPr>
          <w:p w14:paraId="2D18AC81" w14:textId="77777777" w:rsidR="00F65209" w:rsidRPr="00C04176" w:rsidRDefault="00F65209" w:rsidP="00A63E68">
            <w:pPr>
              <w:rPr>
                <w:b/>
                <w:bCs/>
                <w:color w:val="auto"/>
              </w:rPr>
            </w:pPr>
          </w:p>
        </w:tc>
        <w:tc>
          <w:tcPr>
            <w:tcW w:w="2835" w:type="dxa"/>
          </w:tcPr>
          <w:p w14:paraId="269E94D3" w14:textId="4EFC51EA" w:rsidR="00F65209" w:rsidRPr="00C04176" w:rsidRDefault="00482AC5" w:rsidP="00A63E68">
            <w:pPr>
              <w:rPr>
                <w:rFonts w:ascii="MS Gothic" w:eastAsia="MS Gothic" w:hAnsi="MS Gothic" w:cstheme="majorHAnsi"/>
                <w:color w:val="auto"/>
              </w:rPr>
            </w:pPr>
            <w:sdt>
              <w:sdtPr>
                <w:rPr>
                  <w:rFonts w:asciiTheme="majorHAnsi" w:hAnsiTheme="majorHAnsi" w:cstheme="majorHAnsi"/>
                  <w:color w:val="auto"/>
                </w:rPr>
                <w:id w:val="-116069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F65209" w:rsidRPr="00C0417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F65209">
              <w:rPr>
                <w:rFonts w:asciiTheme="majorHAnsi" w:hAnsiTheme="majorHAnsi" w:cstheme="majorHAnsi"/>
                <w:color w:val="auto"/>
              </w:rPr>
              <w:t>Exceptional Performance</w:t>
            </w:r>
          </w:p>
        </w:tc>
      </w:tr>
      <w:tr w:rsidR="000F090C" w14:paraId="0576108D" w14:textId="77777777" w:rsidTr="009233A3">
        <w:trPr>
          <w:trHeight w:val="20"/>
        </w:trPr>
        <w:tc>
          <w:tcPr>
            <w:tcW w:w="2835" w:type="dxa"/>
            <w:vAlign w:val="center"/>
          </w:tcPr>
          <w:p w14:paraId="45073F49" w14:textId="44A7C27F" w:rsidR="000F090C" w:rsidRPr="00C04176" w:rsidRDefault="000F090C" w:rsidP="000F090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Points Targeted</w:t>
            </w:r>
          </w:p>
        </w:tc>
        <w:sdt>
          <w:sdtPr>
            <w:rPr>
              <w:rFonts w:asciiTheme="majorHAnsi" w:hAnsiTheme="majorHAnsi" w:cstheme="majorHAnsi"/>
              <w:color w:val="auto"/>
            </w:rPr>
            <w:id w:val="1988252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42139CE0" w14:textId="0DD4DA26" w:rsidR="000F090C" w:rsidRDefault="004B249A" w:rsidP="000F090C">
                <w:pPr>
                  <w:rPr>
                    <w:rFonts w:asciiTheme="majorHAnsi" w:hAnsiTheme="majorHAnsi" w:cstheme="majorHAnsi"/>
                    <w:color w:val="auto"/>
                  </w:rPr>
                </w:pPr>
                <w:r w:rsidRPr="003E2CFC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</w:tbl>
    <w:p w14:paraId="31E929CD" w14:textId="6C54763B" w:rsidR="0037208E" w:rsidRDefault="00C04176" w:rsidP="00C04176">
      <w:pPr>
        <w:pStyle w:val="Heading4"/>
        <w:rPr>
          <w:lang w:val="en-US"/>
        </w:rPr>
      </w:pPr>
      <w:r>
        <w:rPr>
          <w:lang w:val="en-US"/>
        </w:rPr>
        <w:t>Technical Questions</w:t>
      </w:r>
    </w:p>
    <w:tbl>
      <w:tblPr>
        <w:tblStyle w:val="TableGrid10"/>
        <w:tblW w:w="1020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701"/>
      </w:tblGrid>
      <w:tr w:rsidR="00C04176" w:rsidRPr="006F7B96" w14:paraId="60C9024F" w14:textId="77777777" w:rsidTr="28361052">
        <w:tc>
          <w:tcPr>
            <w:tcW w:w="8504" w:type="dxa"/>
            <w:shd w:val="clear" w:color="auto" w:fill="auto"/>
            <w:vAlign w:val="center"/>
          </w:tcPr>
          <w:p w14:paraId="62D955CA" w14:textId="75E2ECC8" w:rsidR="00C04176" w:rsidRPr="00C04176" w:rsidRDefault="00C04176" w:rsidP="00C04176">
            <w:pPr>
              <w:rPr>
                <w:b/>
                <w:bCs/>
                <w:color w:val="auto"/>
              </w:rPr>
            </w:pPr>
            <w:r w:rsidRPr="28361052">
              <w:rPr>
                <w:color w:val="auto"/>
              </w:rPr>
              <w:t xml:space="preserve">There are project-specific technical questions for this credit and all responses received from the </w:t>
            </w:r>
            <w:r w:rsidR="6D4123EA" w:rsidRPr="28361052">
              <w:rPr>
                <w:color w:val="auto"/>
              </w:rPr>
              <w:t>NZ</w:t>
            </w:r>
            <w:r w:rsidRPr="28361052">
              <w:rPr>
                <w:color w:val="auto"/>
              </w:rPr>
              <w:t>GBC are included in the submission.</w:t>
            </w:r>
          </w:p>
        </w:tc>
        <w:sdt>
          <w:sdtPr>
            <w:id w:val="975572356"/>
            <w:placeholder>
              <w:docPart w:val="61C4FAEDF3A74D9CB3122FC1A834FBE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46BD21DD" w14:textId="77777777" w:rsidR="00C04176" w:rsidRPr="006F7B96" w:rsidRDefault="00C04176" w:rsidP="00A63E68">
                <w:pPr>
                  <w:jc w:val="center"/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F48A466" w14:textId="77777777" w:rsidR="00C04176" w:rsidRDefault="00C04176" w:rsidP="00C04176">
      <w:pPr>
        <w:rPr>
          <w:lang w:val="en-US"/>
        </w:rPr>
      </w:pPr>
    </w:p>
    <w:p w14:paraId="56D15945" w14:textId="77777777" w:rsidR="00607BD8" w:rsidRPr="004B249A" w:rsidRDefault="00607BD8" w:rsidP="004B249A">
      <w:pPr>
        <w:pStyle w:val="Heading4"/>
        <w:rPr>
          <w:lang w:val="en-US"/>
        </w:rPr>
      </w:pPr>
      <w:r w:rsidRPr="004B249A">
        <w:rPr>
          <w:lang w:val="en-US"/>
        </w:rPr>
        <w:t>Discussion</w:t>
      </w:r>
    </w:p>
    <w:p w14:paraId="385A87A1" w14:textId="77777777" w:rsidR="00607BD8" w:rsidRDefault="00607BD8" w:rsidP="00607BD8">
      <w:r w:rsidRPr="00752CF9">
        <w:t>Narratives will help</w:t>
      </w:r>
      <w:r>
        <w:t xml:space="preserve"> the</w:t>
      </w:r>
      <w:r w:rsidRPr="00752CF9">
        <w:t xml:space="preserve"> Assessors understand how the project complies with the credit. Please include a narrative below</w:t>
      </w:r>
      <w:r>
        <w:t>, but</w:t>
      </w:r>
      <w:r w:rsidRPr="00752CF9">
        <w:t xml:space="preserve"> note that simply listing the credit requirements is not helpful. Instead, outline any other issues that need to be considered by the Assessment Panel.</w:t>
      </w:r>
    </w:p>
    <w:sdt>
      <w:sdtPr>
        <w:id w:val="-357128405"/>
        <w:placeholder>
          <w:docPart w:val="811572D720964657AB6AE5E1AE9705D0"/>
        </w:placeholder>
        <w:showingPlcHdr/>
      </w:sdtPr>
      <w:sdtEndPr>
        <w:rPr>
          <w:b/>
          <w:bCs/>
        </w:rPr>
      </w:sdtEndPr>
      <w:sdtContent>
        <w:p w14:paraId="041203FC" w14:textId="77777777" w:rsidR="00607BD8" w:rsidRDefault="00607BD8" w:rsidP="00607BD8">
          <w:pPr>
            <w:pBdr>
              <w:top w:val="single" w:sz="4" w:space="1" w:color="auto"/>
              <w:bottom w:val="single" w:sz="4" w:space="1" w:color="auto"/>
            </w:pBdr>
          </w:pPr>
          <w:r w:rsidRPr="00E45A45">
            <w:rPr>
              <w:rStyle w:val="PlaceholderText"/>
            </w:rPr>
            <w:t>Click or tap here to enter text.</w:t>
          </w:r>
        </w:p>
      </w:sdtContent>
    </w:sdt>
    <w:p w14:paraId="422F7B84" w14:textId="77777777" w:rsidR="00607BD8" w:rsidRPr="004B249A" w:rsidRDefault="00607BD8" w:rsidP="004B249A">
      <w:pPr>
        <w:pStyle w:val="Heading4"/>
        <w:rPr>
          <w:lang w:val="en-US"/>
        </w:rPr>
      </w:pPr>
      <w:r w:rsidRPr="004B249A">
        <w:rPr>
          <w:lang w:val="en-US"/>
        </w:rPr>
        <w:t xml:space="preserve">Changes between Rounds </w:t>
      </w:r>
    </w:p>
    <w:p w14:paraId="32A24DCC" w14:textId="77777777" w:rsidR="00607BD8" w:rsidRDefault="00607BD8" w:rsidP="00607BD8">
      <w:r>
        <w:t xml:space="preserve">If applicable, please use the text box below to explain any changes between Round 1 and Round 2. This is an opportunity for the GSAP to describe how they have addressed the Assessors comments in Round 2. </w:t>
      </w:r>
    </w:p>
    <w:sdt>
      <w:sdtPr>
        <w:id w:val="1225796968"/>
        <w:placeholder>
          <w:docPart w:val="67C0EAC8718440F69827B6E93651CC9A"/>
        </w:placeholder>
      </w:sdtPr>
      <w:sdtEndPr>
        <w:rPr>
          <w:b/>
          <w:bCs/>
        </w:rPr>
      </w:sdtEndPr>
      <w:sdtContent>
        <w:sdt>
          <w:sdtPr>
            <w:id w:val="910731397"/>
            <w:placeholder>
              <w:docPart w:val="7B6F2E8303F44175876CFB2C4E0CC53F"/>
            </w:placeholder>
            <w:showingPlcHdr/>
          </w:sdtPr>
          <w:sdtEndPr>
            <w:rPr>
              <w:b/>
              <w:bCs/>
            </w:rPr>
          </w:sdtEndPr>
          <w:sdtContent>
            <w:p w14:paraId="178F5298" w14:textId="77777777" w:rsidR="00607BD8" w:rsidRDefault="00607BD8" w:rsidP="00607BD8">
              <w:pPr>
                <w:pBdr>
                  <w:top w:val="single" w:sz="4" w:space="1" w:color="auto"/>
                  <w:bottom w:val="single" w:sz="4" w:space="1" w:color="auto"/>
                </w:pBdr>
              </w:pPr>
              <w:r w:rsidRPr="00E45A45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205E2580" w14:textId="77777777" w:rsidR="00607BD8" w:rsidRPr="00C04176" w:rsidRDefault="00607BD8" w:rsidP="00C04176">
      <w:pPr>
        <w:rPr>
          <w:lang w:val="en-US"/>
        </w:rPr>
      </w:pPr>
    </w:p>
    <w:p w14:paraId="4C2D2EC2" w14:textId="738A818D" w:rsidR="00C04176" w:rsidRDefault="00C04176" w:rsidP="00C04176">
      <w:pPr>
        <w:pStyle w:val="Heading2"/>
        <w:rPr>
          <w:lang w:val="en-US"/>
        </w:rPr>
      </w:pPr>
      <w:r>
        <w:rPr>
          <w:lang w:val="en-US"/>
        </w:rPr>
        <w:t>Submission template</w:t>
      </w:r>
    </w:p>
    <w:p w14:paraId="163A8000" w14:textId="4EC13B07" w:rsidR="008169C9" w:rsidRDefault="00FD589D" w:rsidP="000C0165">
      <w:pPr>
        <w:pStyle w:val="Heading3"/>
        <w:rPr>
          <w:lang w:val="en-US"/>
        </w:rPr>
      </w:pPr>
      <w:r>
        <w:rPr>
          <w:lang w:val="en-US"/>
        </w:rPr>
        <w:t>Credit Achievement</w:t>
      </w:r>
    </w:p>
    <w:tbl>
      <w:tblPr>
        <w:tblStyle w:val="TableGrid10"/>
        <w:tblW w:w="9354" w:type="dxa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0D0BFD" w14:paraId="031DA97E" w14:textId="77777777" w:rsidTr="000D0BF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</w:tcPr>
          <w:p w14:paraId="05A7B8E5" w14:textId="7E1B0EA6" w:rsidR="000D0BFD" w:rsidRPr="008B6F89" w:rsidRDefault="000D0BFD" w:rsidP="00C53E05">
            <w:pPr>
              <w:rPr>
                <w:b/>
                <w:bCs/>
                <w:lang w:val="en-US"/>
              </w:rPr>
            </w:pPr>
            <w:r>
              <w:rPr>
                <w:rStyle w:val="normaltextrun"/>
                <w:rFonts w:eastAsiaTheme="majorEastAsia" w:cs="Arial"/>
                <w:b/>
                <w:bCs/>
                <w:color w:val="000000"/>
                <w:shd w:val="clear" w:color="auto" w:fill="FFFFFF"/>
                <w:lang w:val="en-AU"/>
              </w:rPr>
              <w:t>The project meets the requirements for the targeted star in the registered year.</w:t>
            </w:r>
          </w:p>
        </w:tc>
        <w:sdt>
          <w:sdtPr>
            <w:id w:val="1161052513"/>
            <w:placeholder>
              <w:docPart w:val="D1025E41D8BC4E01A1DB95932FDC2CC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0E6CE86F" w14:textId="77777777" w:rsidR="000D0BFD" w:rsidRDefault="000D0BFD" w:rsidP="00C53E05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D0BFD" w14:paraId="02DA3F36" w14:textId="77777777" w:rsidTr="000D0BF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</w:tcPr>
          <w:p w14:paraId="0DD94819" w14:textId="77777777" w:rsidR="000D0BFD" w:rsidRDefault="000D0BFD" w:rsidP="00B10BFC">
            <w:pPr>
              <w:rPr>
                <w:rStyle w:val="normaltextrun"/>
                <w:rFonts w:eastAsiaTheme="majorEastAsia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eastAsiaTheme="majorEastAsia" w:cs="Arial"/>
                <w:b/>
                <w:bCs/>
                <w:color w:val="000000"/>
                <w:shd w:val="clear" w:color="auto" w:fill="FFFFFF"/>
              </w:rPr>
              <w:lastRenderedPageBreak/>
              <w:t xml:space="preserve">The project complies with one of the criteria: </w:t>
            </w:r>
          </w:p>
          <w:p w14:paraId="55DB7C18" w14:textId="77777777" w:rsidR="000D0BFD" w:rsidRPr="00B10BFC" w:rsidRDefault="000D0BFD" w:rsidP="00B10BFC">
            <w:pPr>
              <w:pStyle w:val="ListParagraph"/>
              <w:numPr>
                <w:ilvl w:val="0"/>
                <w:numId w:val="40"/>
              </w:numPr>
              <w:rPr>
                <w:rStyle w:val="eop"/>
                <w:rFonts w:eastAsiaTheme="majorEastAsia" w:cs="Arial"/>
                <w:b/>
                <w:bCs/>
                <w:color w:val="000000"/>
                <w:shd w:val="clear" w:color="auto" w:fill="FFFFFF"/>
              </w:rPr>
            </w:pPr>
            <w:r w:rsidRPr="00B10BFC">
              <w:rPr>
                <w:rStyle w:val="normaltextrun"/>
                <w:rFonts w:eastAsiaTheme="majorEastAsia" w:cs="Arial"/>
                <w:color w:val="000000"/>
                <w:lang w:val="en-AU"/>
              </w:rPr>
              <w:t>Eliminating High-GWP Refrigerants</w:t>
            </w:r>
            <w:r w:rsidRPr="00B10BFC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7772C0AE" w14:textId="6867169D" w:rsidR="000D0BFD" w:rsidRPr="00B10BFC" w:rsidRDefault="000D0BFD" w:rsidP="00B10BFC">
            <w:pPr>
              <w:pStyle w:val="ListParagraph"/>
              <w:numPr>
                <w:ilvl w:val="0"/>
                <w:numId w:val="40"/>
              </w:numPr>
              <w:rPr>
                <w:rStyle w:val="normaltextrun"/>
                <w:rFonts w:eastAsiaTheme="majorEastAsia" w:cs="Arial"/>
                <w:b/>
                <w:bCs/>
                <w:color w:val="000000"/>
                <w:shd w:val="clear" w:color="auto" w:fill="FFFFFF"/>
              </w:rPr>
            </w:pPr>
            <w:r w:rsidRPr="00B10BFC">
              <w:rPr>
                <w:rStyle w:val="normaltextrun"/>
                <w:rFonts w:eastAsiaTheme="majorEastAsia" w:cs="Arial"/>
                <w:color w:val="000000"/>
                <w:lang w:val="en-AU"/>
              </w:rPr>
              <w:t>Offsetting Refrigerants</w:t>
            </w:r>
            <w:r w:rsidRPr="00B10BFC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</w:tc>
        <w:sdt>
          <w:sdtPr>
            <w:id w:val="-402603952"/>
            <w:placeholder>
              <w:docPart w:val="DA740F4B62694DB5B4E3E9582C5AD415"/>
            </w:placeholder>
            <w:showingPlcHdr/>
            <w:comboBox>
              <w:listItem w:value="Choose an item."/>
              <w:listItem w:displayText="Eliminating High-GWP Refrigerants" w:value="Eliminating High-GWP Refrigerants"/>
              <w:listItem w:displayText="Offsetting Refrigerants" w:value="Offsetting Refrigerants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0856BE96" w14:textId="1A43D51D" w:rsidR="000D0BFD" w:rsidRDefault="000D0BFD" w:rsidP="00C53E05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6092A58" w14:textId="77777777" w:rsidR="000C0165" w:rsidRDefault="000C0165" w:rsidP="000C0165">
      <w:pPr>
        <w:rPr>
          <w:lang w:val="en-US"/>
        </w:rPr>
      </w:pPr>
    </w:p>
    <w:p w14:paraId="2C510BE8" w14:textId="284F27A5" w:rsidR="00C43518" w:rsidRDefault="00C43518" w:rsidP="00C43518">
      <w:pPr>
        <w:pStyle w:val="Heading4"/>
        <w:rPr>
          <w:lang w:val="en-US"/>
        </w:rPr>
      </w:pPr>
      <w:r>
        <w:rPr>
          <w:lang w:val="en-US"/>
        </w:rPr>
        <w:t xml:space="preserve">Eliminating </w:t>
      </w:r>
      <w:r w:rsidR="0036089D">
        <w:rPr>
          <w:lang w:val="en-US"/>
        </w:rPr>
        <w:t>High</w:t>
      </w:r>
      <w:r w:rsidR="008A3BB2">
        <w:rPr>
          <w:lang w:val="en-US"/>
        </w:rPr>
        <w:t xml:space="preserve">-GWP </w:t>
      </w:r>
      <w:r>
        <w:rPr>
          <w:lang w:val="en-US"/>
        </w:rPr>
        <w:t>Refrigerants</w:t>
      </w:r>
    </w:p>
    <w:tbl>
      <w:tblPr>
        <w:tblStyle w:val="TableGrid10"/>
        <w:tblW w:w="9354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0D0BFD" w:rsidRPr="006F7B96" w14:paraId="17B7F4C6" w14:textId="77777777" w:rsidTr="000D0BFD">
        <w:tc>
          <w:tcPr>
            <w:tcW w:w="6803" w:type="dxa"/>
            <w:shd w:val="clear" w:color="auto" w:fill="auto"/>
            <w:vAlign w:val="center"/>
          </w:tcPr>
          <w:p w14:paraId="188F282C" w14:textId="77777777" w:rsidR="000D0BFD" w:rsidRPr="008B6F89" w:rsidRDefault="000D0BFD" w:rsidP="004F6901">
            <w:pPr>
              <w:rPr>
                <w:b/>
                <w:bCs/>
                <w:lang w:val="en-US"/>
              </w:rPr>
            </w:pPr>
            <w:r w:rsidRPr="008B6F89">
              <w:rPr>
                <w:b/>
                <w:bCs/>
                <w:lang w:val="en-US"/>
              </w:rPr>
              <w:t>High-GWP refrigerants have been eliminated from the building.</w:t>
            </w:r>
          </w:p>
        </w:tc>
        <w:sdt>
          <w:sdtPr>
            <w:id w:val="702599950"/>
            <w:placeholder>
              <w:docPart w:val="A5FD4A77A1F54DE393671091DD8EF3F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vAlign w:val="center"/>
              </w:tcPr>
              <w:p w14:paraId="22DD1D40" w14:textId="0F685BEF" w:rsidR="000D0BFD" w:rsidRDefault="000D0BFD" w:rsidP="004F6901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D0BFD" w:rsidRPr="006F7B96" w14:paraId="2C9CD1F1" w14:textId="77777777" w:rsidTr="000D0BFD">
        <w:tc>
          <w:tcPr>
            <w:tcW w:w="9354" w:type="dxa"/>
            <w:gridSpan w:val="2"/>
            <w:shd w:val="clear" w:color="auto" w:fill="auto"/>
            <w:vAlign w:val="center"/>
          </w:tcPr>
          <w:p w14:paraId="4EC894B2" w14:textId="77777777" w:rsidR="000D0BFD" w:rsidRPr="008B6F89" w:rsidRDefault="000D0BFD" w:rsidP="004F6901">
            <w:pPr>
              <w:rPr>
                <w:b/>
                <w:bCs/>
                <w:lang w:val="en-US"/>
              </w:rPr>
            </w:pPr>
            <w:r w:rsidRPr="008B6F89">
              <w:rPr>
                <w:b/>
                <w:bCs/>
                <w:lang w:val="en-US"/>
              </w:rPr>
              <w:t>Summarise the refrigerants used in the building.</w:t>
            </w:r>
          </w:p>
          <w:p w14:paraId="22EB0147" w14:textId="7C82BFD1" w:rsidR="000D0BFD" w:rsidRDefault="00482AC5" w:rsidP="004F6901">
            <w:sdt>
              <w:sdtPr>
                <w:id w:val="826858235"/>
                <w:placeholder>
                  <w:docPart w:val="A921428A095E4E6E9998E867EF20EF14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0D0BFD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547FD7B" w14:textId="77777777" w:rsidR="00682D39" w:rsidRDefault="00682D39" w:rsidP="00682D39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15D43FE9" w14:textId="77777777" w:rsidR="00682D39" w:rsidRDefault="00682D39" w:rsidP="00682D39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682D39" w14:paraId="4EDF2DF1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0AA49A86" w14:textId="77777777" w:rsidR="00682D39" w:rsidRDefault="00682D39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67C8C817" w14:textId="77777777" w:rsidR="00682D39" w:rsidRDefault="00682D39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1CB10A27" w14:textId="77777777" w:rsidR="00682D39" w:rsidRDefault="00682D39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682D39" w14:paraId="698952E1" w14:textId="77777777" w:rsidTr="00AA4572">
        <w:tblPrEx>
          <w:tblCellMar>
            <w:top w:w="181" w:type="dxa"/>
          </w:tblCellMar>
        </w:tblPrEx>
        <w:sdt>
          <w:sdtPr>
            <w:id w:val="-1394190309"/>
            <w:placeholder>
              <w:docPart w:val="C3E0A8E792D14748A0253D67BDA2C3B5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457681219"/>
                  <w:placeholder>
                    <w:docPart w:val="C3E0A8E792D14748A0253D67BDA2C3B5"/>
                  </w:placeholder>
                  <w:showingPlcHdr/>
                </w:sdtPr>
                <w:sdtEndPr/>
                <w:sdtContent>
                  <w:p w14:paraId="62F26418" w14:textId="77777777" w:rsidR="00682D39" w:rsidRDefault="00682D39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788403023"/>
            <w:placeholder>
              <w:docPart w:val="C3E0A8E792D14748A0253D67BDA2C3B5"/>
            </w:placeholder>
          </w:sdtPr>
          <w:sdtEndPr/>
          <w:sdtContent>
            <w:tc>
              <w:tcPr>
                <w:tcW w:w="4680" w:type="dxa"/>
              </w:tcPr>
              <w:p w14:paraId="07F6DBFE" w14:textId="77777777" w:rsidR="00682D39" w:rsidRDefault="00682D39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33262095"/>
            <w:placeholder>
              <w:docPart w:val="506EF1692CA845F39F6714CDD92478A2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246248A3" w14:textId="77777777" w:rsidR="00682D39" w:rsidRDefault="00682D39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2D39" w14:paraId="11BA4863" w14:textId="77777777" w:rsidTr="00AA4572">
        <w:tblPrEx>
          <w:tblCellMar>
            <w:top w:w="181" w:type="dxa"/>
          </w:tblCellMar>
        </w:tblPrEx>
        <w:sdt>
          <w:sdtPr>
            <w:id w:val="-1468508316"/>
            <w:placeholder>
              <w:docPart w:val="EE5A799716054519AF3EAC39DA5D3E7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303778965"/>
                  <w:placeholder>
                    <w:docPart w:val="EE5A799716054519AF3EAC39DA5D3E78"/>
                  </w:placeholder>
                  <w:showingPlcHdr/>
                </w:sdtPr>
                <w:sdtEndPr/>
                <w:sdtContent>
                  <w:p w14:paraId="543D6E62" w14:textId="77777777" w:rsidR="00682D39" w:rsidRDefault="00682D39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2079664078"/>
            <w:placeholder>
              <w:docPart w:val="EE5A799716054519AF3EAC39DA5D3E78"/>
            </w:placeholder>
          </w:sdtPr>
          <w:sdtEndPr/>
          <w:sdtContent>
            <w:tc>
              <w:tcPr>
                <w:tcW w:w="4680" w:type="dxa"/>
              </w:tcPr>
              <w:p w14:paraId="53C08DFA" w14:textId="77777777" w:rsidR="00682D39" w:rsidRDefault="00682D39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98251213"/>
            <w:placeholder>
              <w:docPart w:val="CDB63250712F41D49FD98BA8326A9B4A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1D138AA3" w14:textId="77777777" w:rsidR="00682D39" w:rsidRDefault="00682D39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2D39" w14:paraId="4899E83F" w14:textId="77777777" w:rsidTr="00AA4572">
        <w:tblPrEx>
          <w:tblCellMar>
            <w:top w:w="181" w:type="dxa"/>
          </w:tblCellMar>
        </w:tblPrEx>
        <w:sdt>
          <w:sdtPr>
            <w:id w:val="643626252"/>
            <w:placeholder>
              <w:docPart w:val="F43EE8C196EC4277A3319B86D35C1CDB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292936979"/>
                  <w:placeholder>
                    <w:docPart w:val="F43EE8C196EC4277A3319B86D35C1CDB"/>
                  </w:placeholder>
                  <w:showingPlcHdr/>
                </w:sdtPr>
                <w:sdtEndPr/>
                <w:sdtContent>
                  <w:p w14:paraId="3277C825" w14:textId="77777777" w:rsidR="00682D39" w:rsidRDefault="00682D39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720359186"/>
            <w:placeholder>
              <w:docPart w:val="F43EE8C196EC4277A3319B86D35C1CDB"/>
            </w:placeholder>
          </w:sdtPr>
          <w:sdtEndPr/>
          <w:sdtContent>
            <w:tc>
              <w:tcPr>
                <w:tcW w:w="4680" w:type="dxa"/>
              </w:tcPr>
              <w:p w14:paraId="3846068A" w14:textId="77777777" w:rsidR="00682D39" w:rsidRDefault="00682D39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80211619"/>
            <w:placeholder>
              <w:docPart w:val="A7946332A45A41C38340DB0BB7783B16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175A077" w14:textId="77777777" w:rsidR="00682D39" w:rsidRDefault="00682D39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D3BFC7" w14:textId="01DA0B27" w:rsidR="00B502A2" w:rsidRDefault="00B502A2" w:rsidP="00B502A2">
      <w:pPr>
        <w:pStyle w:val="Heading4"/>
        <w:rPr>
          <w:lang w:val="en-US"/>
        </w:rPr>
      </w:pPr>
      <w:r>
        <w:rPr>
          <w:lang w:val="en-US"/>
        </w:rPr>
        <w:t>Offsetting Refrigerants</w:t>
      </w:r>
    </w:p>
    <w:tbl>
      <w:tblPr>
        <w:tblStyle w:val="TableGrid10"/>
        <w:tblW w:w="9354" w:type="dxa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0D0BFD" w14:paraId="2B7353BA" w14:textId="77777777" w:rsidTr="000D0BF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65C2F3CE" w14:textId="7F356784" w:rsidR="000D0BFD" w:rsidRPr="008B6F89" w:rsidRDefault="000D0BFD">
            <w:pPr>
              <w:rPr>
                <w:b/>
                <w:bCs/>
                <w:lang w:val="en-US"/>
              </w:rPr>
            </w:pPr>
            <w:r w:rsidRPr="008B6F89">
              <w:rPr>
                <w:b/>
                <w:bCs/>
                <w:lang w:val="en-US"/>
              </w:rPr>
              <w:t>100% of carbon emissions from refrigerants have been offset.</w:t>
            </w:r>
          </w:p>
        </w:tc>
        <w:sdt>
          <w:sdtPr>
            <w:id w:val="-289973016"/>
            <w:placeholder>
              <w:docPart w:val="70E39CF6F3364BB4A8540B11C4AF4AA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1CD82795" w14:textId="402CD647" w:rsidR="000D0BFD" w:rsidRDefault="000D0BFD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D0BFD" w14:paraId="157D4221" w14:textId="77777777" w:rsidTr="000D0BFD">
        <w:tc>
          <w:tcPr>
            <w:tcW w:w="9354" w:type="dxa"/>
            <w:gridSpan w:val="2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</w:tcPr>
          <w:p w14:paraId="146F863B" w14:textId="654C1CC8" w:rsidR="000D0BFD" w:rsidRDefault="000D0BFD">
            <w:r>
              <w:rPr>
                <w:b/>
                <w:bCs/>
                <w:lang w:val="en-US"/>
              </w:rPr>
              <w:t xml:space="preserve">Identify which one of the following requirements is used to demonstrate minimising the impact </w:t>
            </w:r>
            <w:r w:rsidRPr="00FA0D0F">
              <w:rPr>
                <w:b/>
                <w:bCs/>
                <w:lang w:val="en-US"/>
              </w:rPr>
              <w:t>from refrigerants leaking into the atmosphere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0D0BFD" w14:paraId="075069E0" w14:textId="77777777" w:rsidTr="000D0BF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</w:tcPr>
          <w:p w14:paraId="7E3AD86D" w14:textId="5ACE69A1" w:rsidR="000D0BFD" w:rsidRPr="00ED135E" w:rsidRDefault="000D0BFD" w:rsidP="00ED135E">
            <w:pPr>
              <w:pStyle w:val="TableBullet"/>
              <w:spacing w:after="240"/>
              <w:rPr>
                <w:lang w:val="en-US"/>
              </w:rPr>
            </w:pPr>
            <w:r w:rsidRPr="00ED135E">
              <w:rPr>
                <w:lang w:val="en-US"/>
              </w:rPr>
              <w:t>The combined Total System Direct Environmental Impact (TSDEI) of the refrigerant systems serving the project is less than 15.</w:t>
            </w:r>
          </w:p>
        </w:tc>
        <w:sdt>
          <w:sdtPr>
            <w:id w:val="78185430"/>
            <w:placeholder>
              <w:docPart w:val="19467782AD584AFB97BE66C42192D05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328DDC7D" w14:textId="3F989D72" w:rsidR="000D0BFD" w:rsidRDefault="000D0BFD" w:rsidP="00ED135E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D0BFD" w14:paraId="048B0AAF" w14:textId="77777777" w:rsidTr="000D0BF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</w:tcPr>
          <w:p w14:paraId="7E458B15" w14:textId="1DE2446F" w:rsidR="000D0BFD" w:rsidRPr="00ED135E" w:rsidRDefault="000D0BFD" w:rsidP="00ED135E">
            <w:pPr>
              <w:pStyle w:val="TableBullet"/>
              <w:spacing w:after="240"/>
              <w:rPr>
                <w:lang w:val="en-US"/>
              </w:rPr>
            </w:pPr>
            <w:r w:rsidRPr="00ED135E">
              <w:rPr>
                <w:lang w:val="en-US"/>
              </w:rPr>
              <w:t>The combined TSDEI of the refrigerant systems is between 15 and 35; AND a leak detection system is in place.</w:t>
            </w:r>
          </w:p>
        </w:tc>
        <w:sdt>
          <w:sdtPr>
            <w:id w:val="527304222"/>
            <w:placeholder>
              <w:docPart w:val="EFCED0C32C504DE88C17415D86B5C59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4CF59612" w14:textId="7B9E2F56" w:rsidR="000D0BFD" w:rsidRDefault="000D0BFD" w:rsidP="00ED135E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D0BFD" w14:paraId="6769E5B9" w14:textId="77777777" w:rsidTr="000D0BF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14E038B" w14:textId="77777777" w:rsidR="000D0BFD" w:rsidRPr="008B6F89" w:rsidRDefault="000D0BFD" w:rsidP="00ED135E">
            <w:pPr>
              <w:rPr>
                <w:b/>
                <w:bCs/>
                <w:lang w:val="en-US"/>
              </w:rPr>
            </w:pPr>
            <w:r w:rsidRPr="008B6F89">
              <w:rPr>
                <w:b/>
                <w:bCs/>
                <w:lang w:val="en-US"/>
              </w:rPr>
              <w:t>Enter the total calculated amount of emissions from refrigerants.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01D51A98" w14:textId="1404A4EB" w:rsidR="000D0BFD" w:rsidRDefault="00482AC5" w:rsidP="00ED135E">
            <w:sdt>
              <w:sdtPr>
                <w:id w:val="187028031"/>
                <w:placeholder>
                  <w:docPart w:val="6F3DC34A96A24B9581CA89EEA024E740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0D0BFD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D0BFD" w14:paraId="1E98ADBF" w14:textId="77777777" w:rsidTr="000D0BF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EF86DCE" w14:textId="77777777" w:rsidR="000D0BFD" w:rsidRPr="008B6F89" w:rsidRDefault="000D0BFD" w:rsidP="00ED135E">
            <w:pPr>
              <w:rPr>
                <w:b/>
                <w:bCs/>
                <w:lang w:val="en-US"/>
              </w:rPr>
            </w:pPr>
            <w:r w:rsidRPr="008B6F89">
              <w:rPr>
                <w:b/>
                <w:bCs/>
                <w:lang w:val="en-US"/>
              </w:rPr>
              <w:t>Offsets have been purchased for the total emissions from refrigerants.</w:t>
            </w:r>
          </w:p>
        </w:tc>
        <w:sdt>
          <w:sdtPr>
            <w:id w:val="623430540"/>
            <w:placeholder>
              <w:docPart w:val="BE5BF8A0340047DBAF984CFF9186487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214CE923" w14:textId="0C3A325D" w:rsidR="000D0BFD" w:rsidRDefault="000D0BFD" w:rsidP="00ED135E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1BCD477" w14:textId="77777777" w:rsidR="0080457B" w:rsidRDefault="0080457B" w:rsidP="0080457B">
      <w:pPr>
        <w:rPr>
          <w:lang w:val="en-US"/>
        </w:rPr>
      </w:pPr>
    </w:p>
    <w:p w14:paraId="2035492E" w14:textId="77777777" w:rsidR="00607BD8" w:rsidRDefault="00607BD8" w:rsidP="00682D39">
      <w:pPr>
        <w:pStyle w:val="Heading4"/>
        <w:rPr>
          <w:lang w:val="en-US"/>
        </w:rPr>
      </w:pPr>
    </w:p>
    <w:p w14:paraId="6301A067" w14:textId="3FE06FFE" w:rsidR="00682D39" w:rsidRDefault="00682D39" w:rsidP="00682D39">
      <w:pPr>
        <w:pStyle w:val="Heading4"/>
        <w:rPr>
          <w:lang w:val="en-US"/>
        </w:rPr>
      </w:pPr>
      <w:r>
        <w:rPr>
          <w:lang w:val="en-US"/>
        </w:rPr>
        <w:lastRenderedPageBreak/>
        <w:t>Supporting documentation</w:t>
      </w:r>
    </w:p>
    <w:p w14:paraId="5073843B" w14:textId="77777777" w:rsidR="00682D39" w:rsidRDefault="00682D39" w:rsidP="00682D39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682D39" w14:paraId="0958884B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7AA4AC16" w14:textId="77777777" w:rsidR="00682D39" w:rsidRDefault="00682D39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1A6AD456" w14:textId="77777777" w:rsidR="00682D39" w:rsidRDefault="00682D39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0F60A2F7" w14:textId="77777777" w:rsidR="00682D39" w:rsidRDefault="00682D39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682D39" w14:paraId="086B1110" w14:textId="77777777" w:rsidTr="00AA4572">
        <w:tblPrEx>
          <w:tblCellMar>
            <w:top w:w="181" w:type="dxa"/>
          </w:tblCellMar>
        </w:tblPrEx>
        <w:sdt>
          <w:sdtPr>
            <w:id w:val="1100685255"/>
            <w:placeholder>
              <w:docPart w:val="453F0A971BE54DACBF7ABDE786408F6B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926218968"/>
                  <w:placeholder>
                    <w:docPart w:val="453F0A971BE54DACBF7ABDE786408F6B"/>
                  </w:placeholder>
                  <w:showingPlcHdr/>
                </w:sdtPr>
                <w:sdtEndPr/>
                <w:sdtContent>
                  <w:p w14:paraId="24715F51" w14:textId="77777777" w:rsidR="00682D39" w:rsidRDefault="00682D39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205147523"/>
            <w:placeholder>
              <w:docPart w:val="453F0A971BE54DACBF7ABDE786408F6B"/>
            </w:placeholder>
          </w:sdtPr>
          <w:sdtEndPr/>
          <w:sdtContent>
            <w:tc>
              <w:tcPr>
                <w:tcW w:w="4680" w:type="dxa"/>
              </w:tcPr>
              <w:p w14:paraId="2C627780" w14:textId="77777777" w:rsidR="00682D39" w:rsidRDefault="00682D39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4681223"/>
            <w:placeholder>
              <w:docPart w:val="CB64CCE1887644CAB00E64D1DBB630BD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588F3181" w14:textId="77777777" w:rsidR="00682D39" w:rsidRDefault="00682D39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2D39" w14:paraId="1C80FCD2" w14:textId="77777777" w:rsidTr="00AA4572">
        <w:tblPrEx>
          <w:tblCellMar>
            <w:top w:w="181" w:type="dxa"/>
          </w:tblCellMar>
        </w:tblPrEx>
        <w:sdt>
          <w:sdtPr>
            <w:id w:val="-939369171"/>
            <w:placeholder>
              <w:docPart w:val="005CDB315816410C83B289D28891FA6B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393732072"/>
                  <w:placeholder>
                    <w:docPart w:val="005CDB315816410C83B289D28891FA6B"/>
                  </w:placeholder>
                  <w:showingPlcHdr/>
                </w:sdtPr>
                <w:sdtEndPr/>
                <w:sdtContent>
                  <w:p w14:paraId="0E7A3535" w14:textId="77777777" w:rsidR="00682D39" w:rsidRDefault="00682D39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2063603667"/>
            <w:placeholder>
              <w:docPart w:val="005CDB315816410C83B289D28891FA6B"/>
            </w:placeholder>
          </w:sdtPr>
          <w:sdtEndPr/>
          <w:sdtContent>
            <w:tc>
              <w:tcPr>
                <w:tcW w:w="4680" w:type="dxa"/>
              </w:tcPr>
              <w:p w14:paraId="0157F40C" w14:textId="77777777" w:rsidR="00682D39" w:rsidRDefault="00682D39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87983890"/>
            <w:placeholder>
              <w:docPart w:val="F9E5B133FAAC46129523A4076B6D9ED8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263A0FE8" w14:textId="77777777" w:rsidR="00682D39" w:rsidRDefault="00682D39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2D39" w14:paraId="24F4DC23" w14:textId="77777777" w:rsidTr="00AA4572">
        <w:tblPrEx>
          <w:tblCellMar>
            <w:top w:w="181" w:type="dxa"/>
          </w:tblCellMar>
        </w:tblPrEx>
        <w:sdt>
          <w:sdtPr>
            <w:id w:val="-1063716110"/>
            <w:placeholder>
              <w:docPart w:val="EEB63AA0D2974ED0935D4C64ABFFEE97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749886144"/>
                  <w:placeholder>
                    <w:docPart w:val="EEB63AA0D2974ED0935D4C64ABFFEE97"/>
                  </w:placeholder>
                  <w:showingPlcHdr/>
                </w:sdtPr>
                <w:sdtEndPr/>
                <w:sdtContent>
                  <w:p w14:paraId="1B6FB27C" w14:textId="77777777" w:rsidR="00682D39" w:rsidRDefault="00682D39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2123599335"/>
            <w:placeholder>
              <w:docPart w:val="EEB63AA0D2974ED0935D4C64ABFFEE97"/>
            </w:placeholder>
          </w:sdtPr>
          <w:sdtEndPr/>
          <w:sdtContent>
            <w:tc>
              <w:tcPr>
                <w:tcW w:w="4680" w:type="dxa"/>
              </w:tcPr>
              <w:p w14:paraId="271F04FF" w14:textId="77777777" w:rsidR="00682D39" w:rsidRDefault="00682D39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70038236"/>
            <w:placeholder>
              <w:docPart w:val="4790260D4DDF4D72A7B0CA1E9CAD2A88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6C0F6078" w14:textId="77777777" w:rsidR="00682D39" w:rsidRDefault="00682D39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376FEE" w14:textId="77777777" w:rsidR="00682D39" w:rsidRPr="000C0165" w:rsidRDefault="00682D39" w:rsidP="0080457B">
      <w:pPr>
        <w:rPr>
          <w:lang w:val="en-US"/>
        </w:rPr>
      </w:pPr>
    </w:p>
    <w:p w14:paraId="642F9120" w14:textId="76C428B0" w:rsidR="0080457B" w:rsidRDefault="0080457B" w:rsidP="0080457B">
      <w:pPr>
        <w:pStyle w:val="Heading4"/>
        <w:rPr>
          <w:lang w:val="en-US"/>
        </w:rPr>
      </w:pPr>
      <w:r>
        <w:rPr>
          <w:lang w:val="en-US"/>
        </w:rPr>
        <w:t>Long-term Carbon Storage</w:t>
      </w:r>
    </w:p>
    <w:tbl>
      <w:tblPr>
        <w:tblStyle w:val="TableGrid10"/>
        <w:tblW w:w="9354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0D0BFD" w:rsidRPr="006F7B96" w14:paraId="7CF4A43C" w14:textId="77777777" w:rsidTr="000D0BFD">
        <w:tc>
          <w:tcPr>
            <w:tcW w:w="6803" w:type="dxa"/>
            <w:shd w:val="clear" w:color="auto" w:fill="auto"/>
            <w:vAlign w:val="center"/>
          </w:tcPr>
          <w:p w14:paraId="08510F8A" w14:textId="58D8132B" w:rsidR="000D0BFD" w:rsidRPr="008B6F89" w:rsidRDefault="000D0BFD" w:rsidP="00E50CA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 project</w:t>
            </w:r>
            <w:r w:rsidRPr="00E50CA5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has </w:t>
            </w:r>
            <w:r w:rsidRPr="00E50CA5">
              <w:rPr>
                <w:b/>
                <w:bCs/>
                <w:lang w:val="en-US"/>
              </w:rPr>
              <w:t>incorporate</w:t>
            </w:r>
            <w:r>
              <w:rPr>
                <w:b/>
                <w:bCs/>
                <w:lang w:val="en-US"/>
              </w:rPr>
              <w:t>d</w:t>
            </w:r>
            <w:r w:rsidRPr="00E50CA5">
              <w:rPr>
                <w:b/>
                <w:bCs/>
                <w:lang w:val="en-US"/>
              </w:rPr>
              <w:t xml:space="preserve"> the long-term storage of carbon previously removed from the atmosphere into the fabric of the building.</w:t>
            </w:r>
          </w:p>
        </w:tc>
        <w:sdt>
          <w:sdtPr>
            <w:id w:val="880362936"/>
            <w:placeholder>
              <w:docPart w:val="BFAA6B32DD504C2F9877F1F596D7AEF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vAlign w:val="center"/>
              </w:tcPr>
              <w:p w14:paraId="28CDDF1A" w14:textId="77777777" w:rsidR="000D0BFD" w:rsidRDefault="000D0BFD" w:rsidP="00C53E05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D0BFD" w:rsidRPr="006F7B96" w14:paraId="5C0C5D13" w14:textId="77777777" w:rsidTr="000D0BFD">
        <w:tc>
          <w:tcPr>
            <w:tcW w:w="6803" w:type="dxa"/>
            <w:shd w:val="clear" w:color="auto" w:fill="auto"/>
            <w:vAlign w:val="center"/>
          </w:tcPr>
          <w:p w14:paraId="7E61BBF9" w14:textId="13CA4C92" w:rsidR="000D0BFD" w:rsidRDefault="000D0BFD" w:rsidP="000D64F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The </w:t>
            </w:r>
            <w:r w:rsidRPr="00E50CA5">
              <w:rPr>
                <w:b/>
                <w:bCs/>
                <w:lang w:val="en-US"/>
              </w:rPr>
              <w:t xml:space="preserve">project </w:t>
            </w:r>
            <w:r>
              <w:rPr>
                <w:b/>
                <w:bCs/>
                <w:lang w:val="en-US"/>
              </w:rPr>
              <w:t>has</w:t>
            </w:r>
            <w:r w:rsidRPr="00E50CA5">
              <w:rPr>
                <w:b/>
                <w:bCs/>
                <w:lang w:val="en-US"/>
              </w:rPr>
              <w:t xml:space="preserve"> demonstrate</w:t>
            </w:r>
            <w:r>
              <w:rPr>
                <w:b/>
                <w:bCs/>
                <w:lang w:val="en-US"/>
              </w:rPr>
              <w:t>d</w:t>
            </w:r>
            <w:r w:rsidRPr="00E50CA5">
              <w:rPr>
                <w:b/>
                <w:bCs/>
                <w:lang w:val="en-US"/>
              </w:rPr>
              <w:t xml:space="preserve"> between 50 and 100 kg CO2/m2 of atmospheric carbon storage for a forecasted period of at least 50 years.</w:t>
            </w:r>
          </w:p>
        </w:tc>
        <w:sdt>
          <w:sdtPr>
            <w:id w:val="-1798289748"/>
            <w:placeholder>
              <w:docPart w:val="CF8F8F1DD6C74B5593F46F6BBBCA048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vAlign w:val="center"/>
              </w:tcPr>
              <w:p w14:paraId="06754608" w14:textId="3DCB8673" w:rsidR="000D0BFD" w:rsidRDefault="000D0BFD" w:rsidP="00C53E05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D0BFD" w:rsidRPr="006F7B96" w14:paraId="7D64C197" w14:textId="77777777" w:rsidTr="000D0BFD">
        <w:tc>
          <w:tcPr>
            <w:tcW w:w="6803" w:type="dxa"/>
            <w:shd w:val="clear" w:color="auto" w:fill="auto"/>
            <w:vAlign w:val="center"/>
          </w:tcPr>
          <w:p w14:paraId="66D685EB" w14:textId="3A2BA2CB" w:rsidR="000D0BFD" w:rsidRDefault="000D0BFD" w:rsidP="000D64F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</w:t>
            </w:r>
            <w:r w:rsidRPr="00E50CA5">
              <w:rPr>
                <w:b/>
                <w:bCs/>
                <w:lang w:val="en-US"/>
              </w:rPr>
              <w:t>he long-term carbon storage is calculated and reported separately from the upfront carbon emissions calculations</w:t>
            </w:r>
            <w:r>
              <w:rPr>
                <w:b/>
                <w:bCs/>
                <w:lang w:val="en-US"/>
              </w:rPr>
              <w:t>.</w:t>
            </w:r>
          </w:p>
        </w:tc>
        <w:sdt>
          <w:sdtPr>
            <w:id w:val="842668430"/>
            <w:placeholder>
              <w:docPart w:val="5D384DD73D2C4A3D94F1FE1D9175B8E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vAlign w:val="center"/>
              </w:tcPr>
              <w:p w14:paraId="4EDC8846" w14:textId="5543356D" w:rsidR="000D0BFD" w:rsidRDefault="000D0BFD" w:rsidP="00C53E05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D0BFD" w:rsidRPr="006F7B96" w14:paraId="019369A3" w14:textId="77777777" w:rsidTr="000D0BFD">
        <w:tc>
          <w:tcPr>
            <w:tcW w:w="6803" w:type="dxa"/>
            <w:shd w:val="clear" w:color="auto" w:fill="auto"/>
            <w:vAlign w:val="center"/>
          </w:tcPr>
          <w:p w14:paraId="43B3AD39" w14:textId="6341A1FD" w:rsidR="000D0BFD" w:rsidRPr="00E50CA5" w:rsidRDefault="000D0BFD" w:rsidP="000D64FC">
            <w:pPr>
              <w:rPr>
                <w:b/>
                <w:bCs/>
                <w:lang w:val="en-US"/>
              </w:rPr>
            </w:pPr>
            <w:r w:rsidRPr="00E50CA5">
              <w:rPr>
                <w:b/>
                <w:bCs/>
                <w:lang w:val="en-US"/>
              </w:rPr>
              <w:t xml:space="preserve">For long-term carbon storage arising from wood sources, the timber </w:t>
            </w:r>
            <w:r>
              <w:rPr>
                <w:b/>
                <w:bCs/>
                <w:lang w:val="en-US"/>
              </w:rPr>
              <w:t>has</w:t>
            </w:r>
            <w:r w:rsidRPr="00E50CA5">
              <w:rPr>
                <w:b/>
                <w:bCs/>
                <w:lang w:val="en-US"/>
              </w:rPr>
              <w:t xml:space="preserve"> a Forest Stewardship Council (FSC), Programme for the Endorsement of Forest Certification (PEFC), or Responsible Wood chain of custody certification.</w:t>
            </w:r>
          </w:p>
        </w:tc>
        <w:sdt>
          <w:sdtPr>
            <w:id w:val="-2059548778"/>
            <w:placeholder>
              <w:docPart w:val="E0095E1199154C2694E5F12830588F6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vAlign w:val="center"/>
              </w:tcPr>
              <w:p w14:paraId="5F094470" w14:textId="11DFDD15" w:rsidR="000D0BFD" w:rsidRDefault="000D0BFD" w:rsidP="00C53E05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D06658C" w14:textId="77777777" w:rsidR="00682D39" w:rsidRDefault="00682D39" w:rsidP="00682D39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09727A9D" w14:textId="77777777" w:rsidR="00682D39" w:rsidRDefault="00682D39" w:rsidP="00682D39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682D39" w14:paraId="6D81F839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07D688D8" w14:textId="77777777" w:rsidR="00682D39" w:rsidRDefault="00682D39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4C4C7599" w14:textId="77777777" w:rsidR="00682D39" w:rsidRDefault="00682D39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2C485217" w14:textId="77777777" w:rsidR="00682D39" w:rsidRDefault="00682D39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682D39" w14:paraId="6EF2DBB3" w14:textId="77777777" w:rsidTr="00AA4572">
        <w:tblPrEx>
          <w:tblCellMar>
            <w:top w:w="181" w:type="dxa"/>
          </w:tblCellMar>
        </w:tblPrEx>
        <w:sdt>
          <w:sdtPr>
            <w:id w:val="1166290506"/>
            <w:placeholder>
              <w:docPart w:val="162E58B98A7344A5B9F229ED527FE231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314762272"/>
                  <w:placeholder>
                    <w:docPart w:val="162E58B98A7344A5B9F229ED527FE231"/>
                  </w:placeholder>
                  <w:showingPlcHdr/>
                </w:sdtPr>
                <w:sdtEndPr/>
                <w:sdtContent>
                  <w:p w14:paraId="2E1C8191" w14:textId="77777777" w:rsidR="00682D39" w:rsidRDefault="00682D39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9731049"/>
            <w:placeholder>
              <w:docPart w:val="162E58B98A7344A5B9F229ED527FE231"/>
            </w:placeholder>
          </w:sdtPr>
          <w:sdtEndPr/>
          <w:sdtContent>
            <w:tc>
              <w:tcPr>
                <w:tcW w:w="4680" w:type="dxa"/>
              </w:tcPr>
              <w:p w14:paraId="16A37005" w14:textId="77777777" w:rsidR="00682D39" w:rsidRDefault="00682D39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42783931"/>
            <w:placeholder>
              <w:docPart w:val="F1C3F886A52446A0B360BDAA3F5876B9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170D2937" w14:textId="77777777" w:rsidR="00682D39" w:rsidRDefault="00682D39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2D39" w14:paraId="39FC3AEB" w14:textId="77777777" w:rsidTr="00AA4572">
        <w:tblPrEx>
          <w:tblCellMar>
            <w:top w:w="181" w:type="dxa"/>
          </w:tblCellMar>
        </w:tblPrEx>
        <w:sdt>
          <w:sdtPr>
            <w:id w:val="788630881"/>
            <w:placeholder>
              <w:docPart w:val="DB3737FE71F140CA821F075509725031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703685061"/>
                  <w:placeholder>
                    <w:docPart w:val="DB3737FE71F140CA821F075509725031"/>
                  </w:placeholder>
                  <w:showingPlcHdr/>
                </w:sdtPr>
                <w:sdtEndPr/>
                <w:sdtContent>
                  <w:p w14:paraId="75E34F1F" w14:textId="77777777" w:rsidR="00682D39" w:rsidRDefault="00682D39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319316419"/>
            <w:placeholder>
              <w:docPart w:val="DB3737FE71F140CA821F075509725031"/>
            </w:placeholder>
          </w:sdtPr>
          <w:sdtEndPr/>
          <w:sdtContent>
            <w:tc>
              <w:tcPr>
                <w:tcW w:w="4680" w:type="dxa"/>
              </w:tcPr>
              <w:p w14:paraId="2C5F4416" w14:textId="77777777" w:rsidR="00682D39" w:rsidRDefault="00682D39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47979217"/>
            <w:placeholder>
              <w:docPart w:val="1FF11CEFFEBF478EB8F37C5B398449DB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5DC3C227" w14:textId="77777777" w:rsidR="00682D39" w:rsidRDefault="00682D39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2D39" w14:paraId="453074C3" w14:textId="77777777" w:rsidTr="00AA4572">
        <w:tblPrEx>
          <w:tblCellMar>
            <w:top w:w="181" w:type="dxa"/>
          </w:tblCellMar>
        </w:tblPrEx>
        <w:sdt>
          <w:sdtPr>
            <w:id w:val="688103348"/>
            <w:placeholder>
              <w:docPart w:val="37F9335C87E6445BA13336373F884F07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611255072"/>
                  <w:placeholder>
                    <w:docPart w:val="37F9335C87E6445BA13336373F884F07"/>
                  </w:placeholder>
                  <w:showingPlcHdr/>
                </w:sdtPr>
                <w:sdtEndPr/>
                <w:sdtContent>
                  <w:p w14:paraId="1C6D20AA" w14:textId="77777777" w:rsidR="00682D39" w:rsidRDefault="00682D39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964628409"/>
            <w:placeholder>
              <w:docPart w:val="37F9335C87E6445BA13336373F884F07"/>
            </w:placeholder>
          </w:sdtPr>
          <w:sdtEndPr/>
          <w:sdtContent>
            <w:tc>
              <w:tcPr>
                <w:tcW w:w="4680" w:type="dxa"/>
              </w:tcPr>
              <w:p w14:paraId="218AE4B0" w14:textId="77777777" w:rsidR="00682D39" w:rsidRDefault="00682D39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15870525"/>
            <w:placeholder>
              <w:docPart w:val="6904CB2EAB914A5BA31CC60650732BDF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6873FFFD" w14:textId="77777777" w:rsidR="00682D39" w:rsidRDefault="00682D39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238384" w14:textId="26F30D89" w:rsidR="00FA6C85" w:rsidRDefault="00FA6C85" w:rsidP="00FA6C85">
      <w:pPr>
        <w:pStyle w:val="Heading3"/>
        <w:rPr>
          <w:lang w:val="en-US"/>
        </w:rPr>
      </w:pPr>
      <w:r>
        <w:rPr>
          <w:lang w:val="en-US"/>
        </w:rPr>
        <w:t>Exceptional Performance</w:t>
      </w:r>
    </w:p>
    <w:p w14:paraId="5D79248F" w14:textId="77777777" w:rsidR="00FA6C85" w:rsidRDefault="00FA6C85" w:rsidP="00FA6C85">
      <w:pPr>
        <w:pStyle w:val="Heading4"/>
        <w:rPr>
          <w:lang w:val="en-US"/>
        </w:rPr>
      </w:pPr>
      <w:r>
        <w:rPr>
          <w:lang w:val="en-US"/>
        </w:rPr>
        <w:t>Other Emissions</w:t>
      </w:r>
    </w:p>
    <w:tbl>
      <w:tblPr>
        <w:tblStyle w:val="TableGrid10"/>
        <w:tblW w:w="9354" w:type="dxa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0D0BFD" w14:paraId="23D3D4BA" w14:textId="77777777" w:rsidTr="000D0BF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0B8E135E" w14:textId="77777777" w:rsidR="000D0BFD" w:rsidRPr="008B6F89" w:rsidRDefault="000D0BFD">
            <w:pPr>
              <w:rPr>
                <w:b/>
                <w:bCs/>
                <w:lang w:val="en-US"/>
              </w:rPr>
            </w:pPr>
            <w:r w:rsidRPr="008B6F89">
              <w:rPr>
                <w:b/>
                <w:bCs/>
                <w:lang w:val="en-US"/>
              </w:rPr>
              <w:lastRenderedPageBreak/>
              <w:t>Emissions from the building's electricity use multiplied by the grid coefficient have been offset.</w:t>
            </w:r>
          </w:p>
        </w:tc>
        <w:sdt>
          <w:sdtPr>
            <w:id w:val="-869763622"/>
            <w:placeholder>
              <w:docPart w:val="8B656D2FA0D24C58971D67BDA44BEC1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0F35F3BA" w14:textId="3E55BC96" w:rsidR="000D0BFD" w:rsidRDefault="000D0BFD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D0BFD" w14:paraId="486913C2" w14:textId="77777777" w:rsidTr="000D0BF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4923E0F" w14:textId="1BE2D7D1" w:rsidR="000D0BFD" w:rsidRPr="00ED135E" w:rsidRDefault="000D0BFD" w:rsidP="00ED135E">
            <w:pPr>
              <w:pStyle w:val="TableBullet"/>
              <w:spacing w:after="240"/>
              <w:rPr>
                <w:lang w:val="en-US"/>
              </w:rPr>
            </w:pPr>
            <w:r>
              <w:rPr>
                <w:lang w:val="en-US"/>
              </w:rPr>
              <w:t>Enter the amount that has been offset.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  <w:hideMark/>
          </w:tcPr>
          <w:p w14:paraId="2DE86B4C" w14:textId="5E6050C9" w:rsidR="000D0BFD" w:rsidRDefault="00482AC5" w:rsidP="008B74DC">
            <w:pPr>
              <w:spacing w:after="240"/>
            </w:pPr>
            <w:sdt>
              <w:sdtPr>
                <w:id w:val="-468131720"/>
                <w:placeholder>
                  <w:docPart w:val="7420565E104E4A50AE015EE2DF1ED15D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0D0BFD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D0BFD" w14:paraId="55D5E69E" w14:textId="77777777" w:rsidTr="000D0BF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4B41CED9" w14:textId="0CEF6CFE" w:rsidR="000D0BFD" w:rsidRPr="008B6F89" w:rsidRDefault="000D0BFD">
            <w:pPr>
              <w:rPr>
                <w:b/>
                <w:bCs/>
                <w:lang w:val="en-US"/>
              </w:rPr>
            </w:pPr>
            <w:r w:rsidRPr="008B6F89">
              <w:rPr>
                <w:b/>
                <w:bCs/>
                <w:lang w:val="en-US"/>
              </w:rPr>
              <w:t xml:space="preserve">Emissions from the building's </w:t>
            </w:r>
            <w:r>
              <w:rPr>
                <w:b/>
                <w:bCs/>
                <w:lang w:val="en-US"/>
              </w:rPr>
              <w:t xml:space="preserve">remaining </w:t>
            </w:r>
            <w:r w:rsidRPr="008B6F89">
              <w:rPr>
                <w:b/>
                <w:bCs/>
                <w:lang w:val="en-US"/>
              </w:rPr>
              <w:t>energy use have been offset.</w:t>
            </w:r>
          </w:p>
        </w:tc>
        <w:sdt>
          <w:sdtPr>
            <w:id w:val="339734526"/>
            <w:placeholder>
              <w:docPart w:val="83C180E166BB4F50B186643D61BC9E4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17954DC9" w14:textId="31AA1305" w:rsidR="000D0BFD" w:rsidRDefault="000D0BFD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D0BFD" w14:paraId="45A739B6" w14:textId="77777777" w:rsidTr="000D0BF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5040D302" w14:textId="77777777" w:rsidR="000D0BFD" w:rsidRDefault="000D0BFD" w:rsidP="008B74DC">
            <w:pPr>
              <w:pStyle w:val="TableBullet"/>
              <w:spacing w:after="240"/>
              <w:rPr>
                <w:lang w:val="en-US"/>
              </w:rPr>
            </w:pPr>
            <w:r>
              <w:rPr>
                <w:lang w:val="en-US"/>
              </w:rPr>
              <w:t>Enter the amount that has been offset.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  <w:hideMark/>
          </w:tcPr>
          <w:p w14:paraId="2F9015F6" w14:textId="4A4B5DE9" w:rsidR="000D0BFD" w:rsidRDefault="00482AC5">
            <w:sdt>
              <w:sdtPr>
                <w:id w:val="700750011"/>
                <w:placeholder>
                  <w:docPart w:val="0BCC47362A6B4B6A97D85FC4A37CDC58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0D0BFD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D0BFD" w14:paraId="0C812B27" w14:textId="77777777" w:rsidTr="000D0BF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18F095FD" w14:textId="77777777" w:rsidR="000D0BFD" w:rsidRPr="008B6F89" w:rsidRDefault="000D0BFD">
            <w:pPr>
              <w:rPr>
                <w:b/>
                <w:bCs/>
                <w:lang w:val="en-US"/>
              </w:rPr>
            </w:pPr>
            <w:r w:rsidRPr="008B6F89">
              <w:rPr>
                <w:b/>
                <w:bCs/>
                <w:lang w:val="en-US"/>
              </w:rPr>
              <w:t>Upfront carbon emissions have been offset.</w:t>
            </w:r>
          </w:p>
        </w:tc>
        <w:sdt>
          <w:sdtPr>
            <w:id w:val="-1640556833"/>
            <w:placeholder>
              <w:docPart w:val="22C28B6AAF9849C48BBBE6B446834E4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61DA3DC9" w14:textId="61785660" w:rsidR="000D0BFD" w:rsidRDefault="000D0BFD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D0BFD" w14:paraId="36D64613" w14:textId="77777777" w:rsidTr="000D0BF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7676D90C" w14:textId="77777777" w:rsidR="000D0BFD" w:rsidRDefault="000D0BFD" w:rsidP="008B74DC">
            <w:pPr>
              <w:pStyle w:val="TableBullet"/>
              <w:spacing w:after="240"/>
              <w:rPr>
                <w:lang w:val="en-US"/>
              </w:rPr>
            </w:pPr>
            <w:r>
              <w:rPr>
                <w:lang w:val="en-US"/>
              </w:rPr>
              <w:t>Enter the amount that has been offset.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  <w:hideMark/>
          </w:tcPr>
          <w:p w14:paraId="49C8C910" w14:textId="7EA26265" w:rsidR="000D0BFD" w:rsidRDefault="00482AC5">
            <w:sdt>
              <w:sdtPr>
                <w:id w:val="1111558223"/>
                <w:placeholder>
                  <w:docPart w:val="60AC3C6185A149E2BC9941A0897A9F42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0D0BFD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D0BFD" w14:paraId="6C3D1EFB" w14:textId="77777777" w:rsidTr="000D0BF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F929AEB" w14:textId="4FEB84D6" w:rsidR="000D0BFD" w:rsidRPr="008B6F89" w:rsidRDefault="000D0BFD">
            <w:pPr>
              <w:rPr>
                <w:b/>
                <w:bCs/>
                <w:lang w:val="en-US"/>
              </w:rPr>
            </w:pPr>
            <w:r w:rsidRPr="008B6F89">
              <w:rPr>
                <w:b/>
                <w:bCs/>
                <w:lang w:val="en-US"/>
              </w:rPr>
              <w:t xml:space="preserve">Emissions </w:t>
            </w:r>
            <w:r>
              <w:rPr>
                <w:b/>
                <w:bCs/>
                <w:lang w:val="en-US"/>
              </w:rPr>
              <w:t>for the Climate Change category of</w:t>
            </w:r>
            <w:r w:rsidRPr="008B6F89">
              <w:rPr>
                <w:b/>
                <w:bCs/>
                <w:lang w:val="en-US"/>
              </w:rPr>
              <w:t xml:space="preserve"> module </w:t>
            </w:r>
            <w:r>
              <w:rPr>
                <w:b/>
                <w:bCs/>
                <w:lang w:val="en-US"/>
              </w:rPr>
              <w:t>A1-</w:t>
            </w:r>
            <w:r w:rsidRPr="008B6F89">
              <w:rPr>
                <w:b/>
                <w:bCs/>
                <w:lang w:val="en-US"/>
              </w:rPr>
              <w:t>A5 have been offset.</w:t>
            </w:r>
          </w:p>
        </w:tc>
        <w:sdt>
          <w:sdtPr>
            <w:id w:val="950049512"/>
            <w:placeholder>
              <w:docPart w:val="F19EC25AF5CB49A984D587C83B7A3E8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2931880D" w14:textId="1371B128" w:rsidR="000D0BFD" w:rsidRDefault="000D0BFD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D0BFD" w14:paraId="5056036E" w14:textId="77777777" w:rsidTr="000D0BF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79EA0192" w14:textId="77777777" w:rsidR="000D0BFD" w:rsidRDefault="000D0BFD" w:rsidP="008B74DC">
            <w:pPr>
              <w:pStyle w:val="TableBullet"/>
              <w:spacing w:after="240"/>
              <w:rPr>
                <w:lang w:val="en-US"/>
              </w:rPr>
            </w:pPr>
            <w:r>
              <w:rPr>
                <w:lang w:val="en-US"/>
              </w:rPr>
              <w:t>Enter the amount that has been offset.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  <w:hideMark/>
          </w:tcPr>
          <w:p w14:paraId="600F91B7" w14:textId="2F253E55" w:rsidR="000D0BFD" w:rsidRDefault="00482AC5">
            <w:sdt>
              <w:sdtPr>
                <w:id w:val="2086105604"/>
                <w:placeholder>
                  <w:docPart w:val="B17041CFA27D4DA0BBABF4D98AB2673E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0D0BFD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D0BFD" w14:paraId="5D3CA0CD" w14:textId="77777777" w:rsidTr="000D0BF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1F4510C0" w14:textId="73AED856" w:rsidR="000D0BFD" w:rsidRPr="008B6F89" w:rsidRDefault="000D0BFD">
            <w:pPr>
              <w:rPr>
                <w:b/>
                <w:bCs/>
                <w:lang w:val="en-US"/>
              </w:rPr>
            </w:pPr>
            <w:r w:rsidRPr="00344951">
              <w:rPr>
                <w:b/>
                <w:bCs/>
                <w:lang w:val="en-US"/>
              </w:rPr>
              <w:t>Any other carbon emissions over 1% of the total carbon emissions profile for the building</w:t>
            </w:r>
            <w:r>
              <w:rPr>
                <w:b/>
                <w:bCs/>
                <w:lang w:val="en-US"/>
              </w:rPr>
              <w:t xml:space="preserve"> have been offset.</w:t>
            </w:r>
          </w:p>
        </w:tc>
        <w:sdt>
          <w:sdtPr>
            <w:id w:val="220252020"/>
            <w:placeholder>
              <w:docPart w:val="C8408248FF404D8A99A526F24BBBCC3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1FBAD2FB" w14:textId="10FA8E45" w:rsidR="000D0BFD" w:rsidRDefault="000D0BFD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D0BFD" w14:paraId="56F117D4" w14:textId="77777777" w:rsidTr="000D0BF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4C3DAB99" w14:textId="77777777" w:rsidR="000D0BFD" w:rsidRDefault="000D0BFD" w:rsidP="008B74DC">
            <w:pPr>
              <w:pStyle w:val="TableBullet"/>
              <w:spacing w:after="240"/>
              <w:rPr>
                <w:lang w:val="en-US"/>
              </w:rPr>
            </w:pPr>
            <w:r>
              <w:rPr>
                <w:lang w:val="en-US"/>
              </w:rPr>
              <w:t>Enter the amount that has been offset.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  <w:hideMark/>
          </w:tcPr>
          <w:p w14:paraId="42306DCD" w14:textId="21DBF0D6" w:rsidR="000D0BFD" w:rsidRDefault="00482AC5">
            <w:sdt>
              <w:sdtPr>
                <w:id w:val="496394734"/>
                <w:placeholder>
                  <w:docPart w:val="1A46678CA143480EADA957E23469B125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0D0BFD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A71B8DA" w14:textId="77777777" w:rsidR="00A619CB" w:rsidRPr="000C0165" w:rsidRDefault="00A619CB" w:rsidP="00A619CB">
      <w:pPr>
        <w:rPr>
          <w:lang w:val="en-US"/>
        </w:rPr>
      </w:pPr>
    </w:p>
    <w:p w14:paraId="0EE1136A" w14:textId="77777777" w:rsidR="00682D39" w:rsidRDefault="00682D39" w:rsidP="00682D39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6BB28CA4" w14:textId="77777777" w:rsidR="00682D39" w:rsidRDefault="00682D39" w:rsidP="00682D39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682D39" w14:paraId="726BFA71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3BCA6631" w14:textId="77777777" w:rsidR="00682D39" w:rsidRDefault="00682D39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5EBF2DF5" w14:textId="77777777" w:rsidR="00682D39" w:rsidRDefault="00682D39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6752E6C5" w14:textId="77777777" w:rsidR="00682D39" w:rsidRDefault="00682D39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682D39" w14:paraId="19485AF6" w14:textId="77777777" w:rsidTr="00AA4572">
        <w:tblPrEx>
          <w:tblCellMar>
            <w:top w:w="181" w:type="dxa"/>
          </w:tblCellMar>
        </w:tblPrEx>
        <w:sdt>
          <w:sdtPr>
            <w:id w:val="485135409"/>
            <w:placeholder>
              <w:docPart w:val="92D1EB2ABACC447A8C650218A3C9F824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857618204"/>
                  <w:placeholder>
                    <w:docPart w:val="92D1EB2ABACC447A8C650218A3C9F824"/>
                  </w:placeholder>
                  <w:showingPlcHdr/>
                </w:sdtPr>
                <w:sdtEndPr/>
                <w:sdtContent>
                  <w:p w14:paraId="3373A9F4" w14:textId="77777777" w:rsidR="00682D39" w:rsidRDefault="00682D39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32820303"/>
            <w:placeholder>
              <w:docPart w:val="92D1EB2ABACC447A8C650218A3C9F824"/>
            </w:placeholder>
          </w:sdtPr>
          <w:sdtEndPr/>
          <w:sdtContent>
            <w:tc>
              <w:tcPr>
                <w:tcW w:w="4680" w:type="dxa"/>
              </w:tcPr>
              <w:p w14:paraId="774BB481" w14:textId="77777777" w:rsidR="00682D39" w:rsidRDefault="00682D39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0636653"/>
            <w:placeholder>
              <w:docPart w:val="3FAA1D9EAE0646F0A5723E3998980575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2E58A1EA" w14:textId="77777777" w:rsidR="00682D39" w:rsidRDefault="00682D39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2D39" w14:paraId="31C8B264" w14:textId="77777777" w:rsidTr="00AA4572">
        <w:tblPrEx>
          <w:tblCellMar>
            <w:top w:w="181" w:type="dxa"/>
          </w:tblCellMar>
        </w:tblPrEx>
        <w:sdt>
          <w:sdtPr>
            <w:id w:val="-1424954785"/>
            <w:placeholder>
              <w:docPart w:val="D5168308D545441693E428CD6070CBA7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459254555"/>
                  <w:placeholder>
                    <w:docPart w:val="D5168308D545441693E428CD6070CBA7"/>
                  </w:placeholder>
                  <w:showingPlcHdr/>
                </w:sdtPr>
                <w:sdtEndPr/>
                <w:sdtContent>
                  <w:p w14:paraId="07D657C0" w14:textId="77777777" w:rsidR="00682D39" w:rsidRDefault="00682D39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898669801"/>
            <w:placeholder>
              <w:docPart w:val="D5168308D545441693E428CD6070CBA7"/>
            </w:placeholder>
          </w:sdtPr>
          <w:sdtEndPr/>
          <w:sdtContent>
            <w:tc>
              <w:tcPr>
                <w:tcW w:w="4680" w:type="dxa"/>
              </w:tcPr>
              <w:p w14:paraId="44F1260F" w14:textId="77777777" w:rsidR="00682D39" w:rsidRDefault="00682D39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1883629"/>
            <w:placeholder>
              <w:docPart w:val="7603DAB7DC2545A08145D7301B984A55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24DE7F6" w14:textId="77777777" w:rsidR="00682D39" w:rsidRDefault="00682D39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2D39" w14:paraId="728BD69D" w14:textId="77777777" w:rsidTr="00AA4572">
        <w:tblPrEx>
          <w:tblCellMar>
            <w:top w:w="181" w:type="dxa"/>
          </w:tblCellMar>
        </w:tblPrEx>
        <w:sdt>
          <w:sdtPr>
            <w:id w:val="699597828"/>
            <w:placeholder>
              <w:docPart w:val="E67809D9B92C4B3FA80721E47EF45A72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670523954"/>
                  <w:placeholder>
                    <w:docPart w:val="E67809D9B92C4B3FA80721E47EF45A72"/>
                  </w:placeholder>
                  <w:showingPlcHdr/>
                </w:sdtPr>
                <w:sdtEndPr/>
                <w:sdtContent>
                  <w:p w14:paraId="7B708110" w14:textId="77777777" w:rsidR="00682D39" w:rsidRDefault="00682D39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41307386"/>
            <w:placeholder>
              <w:docPart w:val="E67809D9B92C4B3FA80721E47EF45A72"/>
            </w:placeholder>
          </w:sdtPr>
          <w:sdtEndPr/>
          <w:sdtContent>
            <w:tc>
              <w:tcPr>
                <w:tcW w:w="4680" w:type="dxa"/>
              </w:tcPr>
              <w:p w14:paraId="261441BE" w14:textId="77777777" w:rsidR="00682D39" w:rsidRDefault="00682D39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0147421"/>
            <w:placeholder>
              <w:docPart w:val="8D06B32E4CEC4CCBB0CA862BBD36BBFE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22AE478" w14:textId="77777777" w:rsidR="00682D39" w:rsidRDefault="00682D39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9C113C" w14:textId="4D20DD23" w:rsidR="00F01461" w:rsidRDefault="00F01461" w:rsidP="00F01461">
      <w:pPr>
        <w:rPr>
          <w:lang w:val="en-US"/>
        </w:rPr>
      </w:pPr>
    </w:p>
    <w:p w14:paraId="733F8521" w14:textId="77777777" w:rsidR="004F6901" w:rsidRDefault="004F6901" w:rsidP="004F6901">
      <w:pPr>
        <w:pStyle w:val="Heading2"/>
      </w:pPr>
      <w:r>
        <w:t>Declaration</w:t>
      </w:r>
    </w:p>
    <w:p w14:paraId="66E32FEF" w14:textId="77777777" w:rsidR="004F6901" w:rsidRDefault="004F6901" w:rsidP="004F6901">
      <w:r>
        <w:t xml:space="preserve">Provide the following details as confirmation that the information provided in this document is truthful and accurate at the time of completion. 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2268"/>
        <w:gridCol w:w="6803"/>
      </w:tblGrid>
      <w:tr w:rsidR="004F6901" w14:paraId="1F6F233B" w14:textId="77777777" w:rsidTr="0055073D">
        <w:tc>
          <w:tcPr>
            <w:tcW w:w="2268" w:type="dxa"/>
          </w:tcPr>
          <w:p w14:paraId="34B2C1DC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803" w:type="dxa"/>
          </w:tcPr>
          <w:p w14:paraId="48C3ED30" w14:textId="77777777" w:rsidR="004F6901" w:rsidRDefault="00482AC5" w:rsidP="0055073D">
            <w:sdt>
              <w:sdtPr>
                <w:id w:val="-1145349099"/>
                <w:placeholder>
                  <w:docPart w:val="B96F726A667E4AB8AB44B101B3B54768"/>
                </w:placeholder>
                <w:showingPlcHdr/>
              </w:sdtPr>
              <w:sdtEndPr/>
              <w:sdtContent>
                <w:r w:rsidR="004F6901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6901" w14:paraId="54090626" w14:textId="77777777" w:rsidTr="0055073D">
        <w:tc>
          <w:tcPr>
            <w:tcW w:w="2268" w:type="dxa"/>
          </w:tcPr>
          <w:p w14:paraId="05A74B47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Position</w:t>
            </w:r>
          </w:p>
        </w:tc>
        <w:sdt>
          <w:sdtPr>
            <w:id w:val="-573587583"/>
            <w:placeholder>
              <w:docPart w:val="B96F726A667E4AB8AB44B101B3B54768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7DFFA926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197494F3" w14:textId="77777777" w:rsidTr="0055073D">
        <w:tc>
          <w:tcPr>
            <w:tcW w:w="2268" w:type="dxa"/>
          </w:tcPr>
          <w:p w14:paraId="793DB6A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id w:val="-715504450"/>
            <w:placeholder>
              <w:docPart w:val="8BDA16242AC047489B5ED52DE9E58EF3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4F94C5C9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399A2AE8" w14:textId="77777777" w:rsidTr="0055073D">
        <w:tc>
          <w:tcPr>
            <w:tcW w:w="2268" w:type="dxa"/>
          </w:tcPr>
          <w:p w14:paraId="2882FB7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id w:val="-1875144557"/>
            <w:placeholder>
              <w:docPart w:val="F423045E7DE9450B9CFD02E3D2D80F8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03" w:type="dxa"/>
              </w:tcPr>
              <w:p w14:paraId="43F56E6D" w14:textId="77777777" w:rsidR="004F6901" w:rsidRDefault="004F6901" w:rsidP="0055073D">
                <w:r w:rsidRPr="00A400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0D06EE5" w14:textId="77777777" w:rsidR="004F6901" w:rsidRPr="00F01461" w:rsidRDefault="004F6901" w:rsidP="00F01461">
      <w:pPr>
        <w:rPr>
          <w:lang w:val="en-US"/>
        </w:rPr>
      </w:pPr>
    </w:p>
    <w:p w14:paraId="50CAA4BC" w14:textId="77777777" w:rsidR="00C04176" w:rsidRPr="00C04176" w:rsidRDefault="00C04176" w:rsidP="00C04176">
      <w:pPr>
        <w:rPr>
          <w:lang w:val="en-US"/>
        </w:rPr>
      </w:pPr>
    </w:p>
    <w:sectPr w:rsidR="00C04176" w:rsidRPr="00C04176" w:rsidSect="0037208E">
      <w:headerReference w:type="default" r:id="rId10"/>
      <w:pgSz w:w="11906" w:h="16838"/>
      <w:pgMar w:top="1276" w:right="624" w:bottom="1276" w:left="62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9E585" w14:textId="77777777" w:rsidR="00C7543B" w:rsidRDefault="00C7543B" w:rsidP="0037208E">
      <w:pPr>
        <w:spacing w:after="0" w:line="240" w:lineRule="auto"/>
      </w:pPr>
      <w:r>
        <w:separator/>
      </w:r>
    </w:p>
  </w:endnote>
  <w:endnote w:type="continuationSeparator" w:id="0">
    <w:p w14:paraId="116AFEAF" w14:textId="77777777" w:rsidR="00C7543B" w:rsidRDefault="00C7543B" w:rsidP="0037208E">
      <w:pPr>
        <w:spacing w:after="0" w:line="240" w:lineRule="auto"/>
      </w:pPr>
      <w:r>
        <w:continuationSeparator/>
      </w:r>
    </w:p>
  </w:endnote>
  <w:endnote w:type="continuationNotice" w:id="1">
    <w:p w14:paraId="6CC5A16F" w14:textId="77777777" w:rsidR="00C7543B" w:rsidRDefault="00C754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9F9B8" w14:textId="77777777" w:rsidR="00C7543B" w:rsidRDefault="00C7543B" w:rsidP="0037208E">
      <w:pPr>
        <w:spacing w:after="0" w:line="240" w:lineRule="auto"/>
      </w:pPr>
      <w:r>
        <w:separator/>
      </w:r>
    </w:p>
  </w:footnote>
  <w:footnote w:type="continuationSeparator" w:id="0">
    <w:p w14:paraId="330A3C4B" w14:textId="77777777" w:rsidR="00C7543B" w:rsidRDefault="00C7543B" w:rsidP="0037208E">
      <w:pPr>
        <w:spacing w:after="0" w:line="240" w:lineRule="auto"/>
      </w:pPr>
      <w:r>
        <w:continuationSeparator/>
      </w:r>
    </w:p>
  </w:footnote>
  <w:footnote w:type="continuationNotice" w:id="1">
    <w:p w14:paraId="697BCC96" w14:textId="77777777" w:rsidR="00C7543B" w:rsidRDefault="00C754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657B" w14:textId="23CE7D30" w:rsidR="0037208E" w:rsidRPr="0037208E" w:rsidRDefault="0037208E">
    <w:pPr>
      <w:pStyle w:val="Header"/>
      <w:rPr>
        <w:lang w:val="en-US"/>
      </w:rPr>
    </w:pPr>
    <w:r>
      <w:rPr>
        <w:lang w:val="en-US"/>
      </w:rPr>
      <w:t>Green Star Buildings v</w:t>
    </w:r>
    <w:r w:rsidR="00033DB9">
      <w:rPr>
        <w:lang w:val="en-US"/>
      </w:rPr>
      <w:t>1</w:t>
    </w:r>
    <w:r>
      <w:rPr>
        <w:lang w:val="en-US"/>
      </w:rPr>
      <w:ptab w:relativeTo="margin" w:alignment="right" w:leader="none"/>
    </w:r>
    <w:r>
      <w:rPr>
        <w:lang w:val="en-US"/>
      </w:rPr>
      <w:t>24 Other Carbon Emissions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08A83C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1" w15:restartNumberingAfterBreak="0">
    <w:nsid w:val="FFFFFF88"/>
    <w:multiLevelType w:val="singleLevel"/>
    <w:tmpl w:val="89702A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2" w15:restartNumberingAfterBreak="0">
    <w:nsid w:val="001F5E5B"/>
    <w:multiLevelType w:val="multilevel"/>
    <w:tmpl w:val="6C766BF6"/>
    <w:styleLink w:val="Edge"/>
    <w:lvl w:ilvl="0">
      <w:start w:val="1"/>
      <w:numFmt w:val="decimal"/>
      <w:lvlText w:val="1.%1"/>
      <w:lvlJc w:val="left"/>
      <w:pPr>
        <w:ind w:left="794" w:hanging="79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1.%2"/>
      <w:lvlJc w:val="left"/>
      <w:pPr>
        <w:ind w:left="794" w:hanging="434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B54DD9"/>
    <w:multiLevelType w:val="multilevel"/>
    <w:tmpl w:val="FEAEF510"/>
    <w:numStyleLink w:val="EdgeAPPENDIX"/>
  </w:abstractNum>
  <w:abstractNum w:abstractNumId="4" w15:restartNumberingAfterBreak="0">
    <w:nsid w:val="09CD2668"/>
    <w:multiLevelType w:val="multilevel"/>
    <w:tmpl w:val="45485FC6"/>
    <w:lvl w:ilvl="0">
      <w:start w:val="1"/>
      <w:numFmt w:val="decimal"/>
      <w:pStyle w:val="Major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B7D7118"/>
    <w:multiLevelType w:val="multilevel"/>
    <w:tmpl w:val="2F4286B0"/>
    <w:name w:val="Number_Edge"/>
    <w:styleLink w:val="NumberEdge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6" w15:restartNumberingAfterBreak="0">
    <w:nsid w:val="0D7276CA"/>
    <w:multiLevelType w:val="multilevel"/>
    <w:tmpl w:val="5C82608A"/>
    <w:styleLink w:val="NumbersGBC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0D7D2843"/>
    <w:multiLevelType w:val="multilevel"/>
    <w:tmpl w:val="082498F6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0DC15879"/>
    <w:multiLevelType w:val="multilevel"/>
    <w:tmpl w:val="D7486C80"/>
    <w:lvl w:ilvl="0">
      <w:start w:val="1"/>
      <w:numFmt w:val="decimal"/>
      <w:pStyle w:val="Divid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054E4A"/>
    <w:multiLevelType w:val="multilevel"/>
    <w:tmpl w:val="709ED84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3491DA8"/>
    <w:multiLevelType w:val="multilevel"/>
    <w:tmpl w:val="0520DF3E"/>
    <w:numStyleLink w:val="BulletsGBCA"/>
  </w:abstractNum>
  <w:abstractNum w:abstractNumId="11" w15:restartNumberingAfterBreak="0">
    <w:nsid w:val="14CA2CE3"/>
    <w:multiLevelType w:val="multilevel"/>
    <w:tmpl w:val="5C82608A"/>
    <w:numStyleLink w:val="NumbersGBCA"/>
  </w:abstractNum>
  <w:abstractNum w:abstractNumId="12" w15:restartNumberingAfterBreak="0">
    <w:nsid w:val="18301531"/>
    <w:multiLevelType w:val="multilevel"/>
    <w:tmpl w:val="62E2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DA7CD5"/>
    <w:multiLevelType w:val="singleLevel"/>
    <w:tmpl w:val="268AFF22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000000" w:themeColor="text1"/>
        <w:sz w:val="20"/>
      </w:rPr>
    </w:lvl>
  </w:abstractNum>
  <w:abstractNum w:abstractNumId="14" w15:restartNumberingAfterBreak="0">
    <w:nsid w:val="20BB6B87"/>
    <w:multiLevelType w:val="multilevel"/>
    <w:tmpl w:val="2F4286B0"/>
    <w:name w:val="Number_Edge3"/>
    <w:numStyleLink w:val="NumberEdge"/>
  </w:abstractNum>
  <w:abstractNum w:abstractNumId="15" w15:restartNumberingAfterBreak="0">
    <w:nsid w:val="23F35BED"/>
    <w:multiLevelType w:val="multilevel"/>
    <w:tmpl w:val="25F233CC"/>
    <w:name w:val="Section Header2"/>
    <w:styleLink w:val="ListHeader"/>
    <w:lvl w:ilvl="0">
      <w:start w:val="1"/>
      <w:numFmt w:val="decimal"/>
      <w:lvlText w:val="%1a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4B60F3F"/>
    <w:multiLevelType w:val="hybridMultilevel"/>
    <w:tmpl w:val="241EF76C"/>
    <w:lvl w:ilvl="0" w:tplc="D0ECA7C8">
      <w:start w:val="1"/>
      <w:numFmt w:val="bullet"/>
      <w:pStyle w:val="TableBullet"/>
      <w:lvlText w:val="•"/>
      <w:lvlJc w:val="left"/>
      <w:pPr>
        <w:ind w:left="360" w:hanging="360"/>
      </w:pPr>
      <w:rPr>
        <w:rFonts w:ascii="Arial" w:hAnsi="Arial" w:hint="default"/>
        <w:b/>
        <w:i w:val="0"/>
        <w:color w:val="F4633A" w:themeColor="accent4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84A7D"/>
    <w:multiLevelType w:val="multilevel"/>
    <w:tmpl w:val="FEAEF510"/>
    <w:styleLink w:val="EdgeAPPENDIX"/>
    <w:lvl w:ilvl="0">
      <w:start w:val="1"/>
      <w:numFmt w:val="upperLetter"/>
      <w:lvlText w:val="APPENDIX.%1"/>
      <w:lvlJc w:val="left"/>
      <w:pPr>
        <w:ind w:left="284" w:hanging="28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8810CAE"/>
    <w:multiLevelType w:val="multilevel"/>
    <w:tmpl w:val="3FC49006"/>
    <w:styleLink w:val="NumberLiberty"/>
    <w:lvl w:ilvl="0">
      <w:start w:val="1"/>
      <w:numFmt w:val="decimal"/>
      <w:lvlText w:val="%1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4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8BE21" w:themeColor="background2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22"/>
      </w:rPr>
    </w:lvl>
    <w:lvl w:ilvl="3">
      <w:start w:val="1"/>
      <w:numFmt w:val="none"/>
      <w:lvlText w:val="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19" w15:restartNumberingAfterBreak="0">
    <w:nsid w:val="34927CE9"/>
    <w:multiLevelType w:val="multilevel"/>
    <w:tmpl w:val="6F2A360C"/>
    <w:styleLink w:val="HeadingList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78BE21" w:themeColor="background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828207B"/>
    <w:multiLevelType w:val="multilevel"/>
    <w:tmpl w:val="0520DF3E"/>
    <w:styleLink w:val="BulletsGBCA"/>
    <w:lvl w:ilvl="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color w:val="F4633A" w:themeColor="accent4"/>
        <w:sz w:val="20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3CAA7E13"/>
    <w:multiLevelType w:val="multilevel"/>
    <w:tmpl w:val="07A4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117165"/>
    <w:multiLevelType w:val="hybridMultilevel"/>
    <w:tmpl w:val="E32806E0"/>
    <w:lvl w:ilvl="0" w:tplc="9C143570">
      <w:start w:val="1"/>
      <w:numFmt w:val="decimal"/>
      <w:pStyle w:val="FeatureBulle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D4CC9"/>
    <w:multiLevelType w:val="hybridMultilevel"/>
    <w:tmpl w:val="58226970"/>
    <w:lvl w:ilvl="0" w:tplc="20969848">
      <w:start w:val="1"/>
      <w:numFmt w:val="bullet"/>
      <w:lvlText w:val="‒"/>
      <w:lvlJc w:val="left"/>
      <w:pPr>
        <w:ind w:left="558" w:hanging="360"/>
      </w:pPr>
      <w:rPr>
        <w:rFonts w:ascii="Calibri" w:hAnsi="Calibri" w:hint="default"/>
        <w:b/>
        <w:i w:val="0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4" w15:restartNumberingAfterBreak="0">
    <w:nsid w:val="47FB2147"/>
    <w:multiLevelType w:val="multilevel"/>
    <w:tmpl w:val="0520DF3E"/>
    <w:numStyleLink w:val="BulletsGBCA"/>
  </w:abstractNum>
  <w:abstractNum w:abstractNumId="25" w15:restartNumberingAfterBreak="0">
    <w:nsid w:val="4B636921"/>
    <w:multiLevelType w:val="hybridMultilevel"/>
    <w:tmpl w:val="345069A0"/>
    <w:lvl w:ilvl="0" w:tplc="01ACA0A4">
      <w:start w:val="1"/>
      <w:numFmt w:val="decimal"/>
      <w:pStyle w:val="SectionHeader"/>
      <w:lvlText w:val="%1.a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AB0E0A8" w:tentative="1">
      <w:start w:val="1"/>
      <w:numFmt w:val="lowerLetter"/>
      <w:lvlText w:val="%2."/>
      <w:lvlJc w:val="left"/>
      <w:pPr>
        <w:ind w:left="1440" w:hanging="360"/>
      </w:pPr>
    </w:lvl>
    <w:lvl w:ilvl="2" w:tplc="3928435E" w:tentative="1">
      <w:start w:val="1"/>
      <w:numFmt w:val="lowerRoman"/>
      <w:lvlText w:val="%3."/>
      <w:lvlJc w:val="right"/>
      <w:pPr>
        <w:ind w:left="2160" w:hanging="180"/>
      </w:pPr>
    </w:lvl>
    <w:lvl w:ilvl="3" w:tplc="F848AB60" w:tentative="1">
      <w:start w:val="1"/>
      <w:numFmt w:val="decimal"/>
      <w:lvlText w:val="%4."/>
      <w:lvlJc w:val="left"/>
      <w:pPr>
        <w:ind w:left="2880" w:hanging="360"/>
      </w:pPr>
    </w:lvl>
    <w:lvl w:ilvl="4" w:tplc="13AE36A2" w:tentative="1">
      <w:start w:val="1"/>
      <w:numFmt w:val="lowerLetter"/>
      <w:lvlText w:val="%5."/>
      <w:lvlJc w:val="left"/>
      <w:pPr>
        <w:ind w:left="3600" w:hanging="360"/>
      </w:pPr>
    </w:lvl>
    <w:lvl w:ilvl="5" w:tplc="66B8F9B6" w:tentative="1">
      <w:start w:val="1"/>
      <w:numFmt w:val="lowerRoman"/>
      <w:lvlText w:val="%6."/>
      <w:lvlJc w:val="right"/>
      <w:pPr>
        <w:ind w:left="4320" w:hanging="180"/>
      </w:pPr>
    </w:lvl>
    <w:lvl w:ilvl="6" w:tplc="47C48F3C" w:tentative="1">
      <w:start w:val="1"/>
      <w:numFmt w:val="decimal"/>
      <w:lvlText w:val="%7."/>
      <w:lvlJc w:val="left"/>
      <w:pPr>
        <w:ind w:left="5040" w:hanging="360"/>
      </w:pPr>
    </w:lvl>
    <w:lvl w:ilvl="7" w:tplc="5F00E30E" w:tentative="1">
      <w:start w:val="1"/>
      <w:numFmt w:val="lowerLetter"/>
      <w:lvlText w:val="%8."/>
      <w:lvlJc w:val="left"/>
      <w:pPr>
        <w:ind w:left="5760" w:hanging="360"/>
      </w:pPr>
    </w:lvl>
    <w:lvl w:ilvl="8" w:tplc="2012D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14BF2"/>
    <w:multiLevelType w:val="hybridMultilevel"/>
    <w:tmpl w:val="E42E7E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8480B"/>
    <w:multiLevelType w:val="multilevel"/>
    <w:tmpl w:val="0520DF3E"/>
    <w:numStyleLink w:val="BulletsGBCA"/>
  </w:abstractNum>
  <w:abstractNum w:abstractNumId="28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A9B38C0"/>
    <w:multiLevelType w:val="multilevel"/>
    <w:tmpl w:val="27D467F2"/>
    <w:styleLink w:val="1ai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%2.1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D5E32D2"/>
    <w:multiLevelType w:val="multilevel"/>
    <w:tmpl w:val="3FC49006"/>
    <w:numStyleLink w:val="NumberLiberty"/>
  </w:abstractNum>
  <w:abstractNum w:abstractNumId="31" w15:restartNumberingAfterBreak="0">
    <w:nsid w:val="65B47C4D"/>
    <w:multiLevelType w:val="hybridMultilevel"/>
    <w:tmpl w:val="A23EB93E"/>
    <w:lvl w:ilvl="0" w:tplc="135AEA12">
      <w:start w:val="1"/>
      <w:numFmt w:val="decimal"/>
      <w:pStyle w:val="ListNumberBold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EE9714" w:tentative="1">
      <w:start w:val="1"/>
      <w:numFmt w:val="lowerLetter"/>
      <w:lvlText w:val="%2."/>
      <w:lvlJc w:val="left"/>
      <w:pPr>
        <w:ind w:left="1440" w:hanging="360"/>
      </w:pPr>
    </w:lvl>
    <w:lvl w:ilvl="2" w:tplc="7B98F464" w:tentative="1">
      <w:start w:val="1"/>
      <w:numFmt w:val="lowerRoman"/>
      <w:lvlText w:val="%3."/>
      <w:lvlJc w:val="right"/>
      <w:pPr>
        <w:ind w:left="2160" w:hanging="180"/>
      </w:pPr>
    </w:lvl>
    <w:lvl w:ilvl="3" w:tplc="62E2CC9E" w:tentative="1">
      <w:start w:val="1"/>
      <w:numFmt w:val="decimal"/>
      <w:lvlText w:val="%4."/>
      <w:lvlJc w:val="left"/>
      <w:pPr>
        <w:ind w:left="2880" w:hanging="360"/>
      </w:pPr>
    </w:lvl>
    <w:lvl w:ilvl="4" w:tplc="4176C194" w:tentative="1">
      <w:start w:val="1"/>
      <w:numFmt w:val="lowerLetter"/>
      <w:lvlText w:val="%5."/>
      <w:lvlJc w:val="left"/>
      <w:pPr>
        <w:ind w:left="3600" w:hanging="360"/>
      </w:pPr>
    </w:lvl>
    <w:lvl w:ilvl="5" w:tplc="DF1A79C4" w:tentative="1">
      <w:start w:val="1"/>
      <w:numFmt w:val="lowerRoman"/>
      <w:lvlText w:val="%6."/>
      <w:lvlJc w:val="right"/>
      <w:pPr>
        <w:ind w:left="4320" w:hanging="180"/>
      </w:pPr>
    </w:lvl>
    <w:lvl w:ilvl="6" w:tplc="D5804808" w:tentative="1">
      <w:start w:val="1"/>
      <w:numFmt w:val="decimal"/>
      <w:lvlText w:val="%7."/>
      <w:lvlJc w:val="left"/>
      <w:pPr>
        <w:ind w:left="5040" w:hanging="360"/>
      </w:pPr>
    </w:lvl>
    <w:lvl w:ilvl="7" w:tplc="DBB65CF6" w:tentative="1">
      <w:start w:val="1"/>
      <w:numFmt w:val="lowerLetter"/>
      <w:lvlText w:val="%8."/>
      <w:lvlJc w:val="left"/>
      <w:pPr>
        <w:ind w:left="5760" w:hanging="360"/>
      </w:pPr>
    </w:lvl>
    <w:lvl w:ilvl="8" w:tplc="AA2E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2276F"/>
    <w:multiLevelType w:val="hybridMultilevel"/>
    <w:tmpl w:val="89063404"/>
    <w:lvl w:ilvl="0" w:tplc="935482F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34510"/>
    <w:multiLevelType w:val="multilevel"/>
    <w:tmpl w:val="3FC49006"/>
    <w:numStyleLink w:val="NumberLiberty"/>
  </w:abstractNum>
  <w:abstractNum w:abstractNumId="34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B039C1"/>
    <w:multiLevelType w:val="hybridMultilevel"/>
    <w:tmpl w:val="1A1ADA8E"/>
    <w:lvl w:ilvl="0" w:tplc="930EF73A">
      <w:start w:val="24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7439F"/>
    <w:multiLevelType w:val="multilevel"/>
    <w:tmpl w:val="2D4E749A"/>
    <w:styleLink w:val="ListEdge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b/>
        <w:i w:val="0"/>
        <w:color w:val="F4633A" w:themeColor="accent4"/>
        <w:sz w:val="20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  <w:b/>
        <w:i w:val="0"/>
        <w:color w:val="F4633A" w:themeColor="accent4"/>
        <w:sz w:val="20"/>
      </w:rPr>
    </w:lvl>
    <w:lvl w:ilvl="2">
      <w:start w:val="1"/>
      <w:numFmt w:val="none"/>
      <w:lvlText w:val="%1"/>
      <w:lvlJc w:val="left"/>
      <w:pPr>
        <w:tabs>
          <w:tab w:val="num" w:pos="1701"/>
        </w:tabs>
        <w:ind w:left="1491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none"/>
      <w:lvlText w:val="%1"/>
      <w:lvlJc w:val="left"/>
      <w:pPr>
        <w:tabs>
          <w:tab w:val="num" w:pos="2268"/>
        </w:tabs>
        <w:ind w:left="2058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625" w:firstLine="2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192" w:firstLine="21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759" w:firstLine="2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326" w:firstLine="2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4893" w:firstLine="210"/>
      </w:pPr>
      <w:rPr>
        <w:rFonts w:hint="default"/>
      </w:rPr>
    </w:lvl>
  </w:abstractNum>
  <w:abstractNum w:abstractNumId="37" w15:restartNumberingAfterBreak="0">
    <w:nsid w:val="7E457F02"/>
    <w:multiLevelType w:val="multilevel"/>
    <w:tmpl w:val="0520DF3E"/>
    <w:numStyleLink w:val="BulletsGBCA"/>
  </w:abstractNum>
  <w:num w:numId="1" w16cid:durableId="311521135">
    <w:abstractNumId w:val="29"/>
  </w:num>
  <w:num w:numId="2" w16cid:durableId="2139105327">
    <w:abstractNumId w:val="34"/>
  </w:num>
  <w:num w:numId="3" w16cid:durableId="269050877">
    <w:abstractNumId w:val="28"/>
  </w:num>
  <w:num w:numId="4" w16cid:durableId="943195070">
    <w:abstractNumId w:val="19"/>
  </w:num>
  <w:num w:numId="5" w16cid:durableId="755709461">
    <w:abstractNumId w:val="8"/>
    <w:lvlOverride w:ilvl="0">
      <w:lvl w:ilvl="0">
        <w:start w:val="1"/>
        <w:numFmt w:val="decimal"/>
        <w:pStyle w:val="DividerHeading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6" w16cid:durableId="75708041">
    <w:abstractNumId w:val="7"/>
  </w:num>
  <w:num w:numId="7" w16cid:durableId="1633363422">
    <w:abstractNumId w:val="1"/>
  </w:num>
  <w:num w:numId="8" w16cid:durableId="1693875213">
    <w:abstractNumId w:val="4"/>
  </w:num>
  <w:num w:numId="9" w16cid:durableId="506140467">
    <w:abstractNumId w:val="9"/>
  </w:num>
  <w:num w:numId="10" w16cid:durableId="922832228">
    <w:abstractNumId w:val="15"/>
  </w:num>
  <w:num w:numId="11" w16cid:durableId="1147359545">
    <w:abstractNumId w:val="25"/>
  </w:num>
  <w:num w:numId="12" w16cid:durableId="548494443">
    <w:abstractNumId w:val="31"/>
  </w:num>
  <w:num w:numId="13" w16cid:durableId="1020859881">
    <w:abstractNumId w:val="0"/>
  </w:num>
  <w:num w:numId="14" w16cid:durableId="2136832097">
    <w:abstractNumId w:val="2"/>
  </w:num>
  <w:num w:numId="15" w16cid:durableId="881788573">
    <w:abstractNumId w:val="17"/>
  </w:num>
  <w:num w:numId="16" w16cid:durableId="986587543">
    <w:abstractNumId w:val="3"/>
  </w:num>
  <w:num w:numId="17" w16cid:durableId="92634464">
    <w:abstractNumId w:val="5"/>
  </w:num>
  <w:num w:numId="18" w16cid:durableId="900556698">
    <w:abstractNumId w:val="36"/>
  </w:num>
  <w:num w:numId="19" w16cid:durableId="2089961835">
    <w:abstractNumId w:val="13"/>
  </w:num>
  <w:num w:numId="20" w16cid:durableId="768040127">
    <w:abstractNumId w:val="14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4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="Calibri" w:hAnsi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78BE21" w:themeColor="background2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22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21" w:hanging="1021"/>
        </w:pPr>
        <w:rPr>
          <w:rFonts w:ascii="Arial" w:hAnsi="Arial" w:hint="default"/>
          <w:b/>
          <w:i w:val="0"/>
          <w:color w:val="000000" w:themeColor="text2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1021" w:hanging="102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</w:num>
  <w:num w:numId="21" w16cid:durableId="2139377387">
    <w:abstractNumId w:val="16"/>
  </w:num>
  <w:num w:numId="22" w16cid:durableId="1775588834">
    <w:abstractNumId w:val="23"/>
  </w:num>
  <w:num w:numId="23" w16cid:durableId="267205518">
    <w:abstractNumId w:val="32"/>
  </w:num>
  <w:num w:numId="24" w16cid:durableId="288978541">
    <w:abstractNumId w:val="18"/>
  </w:num>
  <w:num w:numId="25" w16cid:durableId="1129588219">
    <w:abstractNumId w:val="33"/>
  </w:num>
  <w:num w:numId="26" w16cid:durableId="1560943772">
    <w:abstractNumId w:val="30"/>
  </w:num>
  <w:num w:numId="27" w16cid:durableId="1468205906">
    <w:abstractNumId w:val="20"/>
  </w:num>
  <w:num w:numId="28" w16cid:durableId="15151950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5164895">
    <w:abstractNumId w:val="24"/>
  </w:num>
  <w:num w:numId="30" w16cid:durableId="2120175659">
    <w:abstractNumId w:val="27"/>
  </w:num>
  <w:num w:numId="31" w16cid:durableId="1068845223">
    <w:abstractNumId w:val="6"/>
  </w:num>
  <w:num w:numId="32" w16cid:durableId="586615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9571754">
    <w:abstractNumId w:val="11"/>
  </w:num>
  <w:num w:numId="34" w16cid:durableId="1532914932">
    <w:abstractNumId w:val="10"/>
  </w:num>
  <w:num w:numId="35" w16cid:durableId="822085613">
    <w:abstractNumId w:val="37"/>
  </w:num>
  <w:num w:numId="36" w16cid:durableId="1101877965">
    <w:abstractNumId w:val="22"/>
  </w:num>
  <w:num w:numId="37" w16cid:durableId="824054011">
    <w:abstractNumId w:val="21"/>
  </w:num>
  <w:num w:numId="38" w16cid:durableId="805775102">
    <w:abstractNumId w:val="12"/>
  </w:num>
  <w:num w:numId="39" w16cid:durableId="2095084076">
    <w:abstractNumId w:val="35"/>
  </w:num>
  <w:num w:numId="40" w16cid:durableId="131946261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8E"/>
    <w:rsid w:val="00025E8E"/>
    <w:rsid w:val="00033DB9"/>
    <w:rsid w:val="0004613C"/>
    <w:rsid w:val="00065CEC"/>
    <w:rsid w:val="000B3E40"/>
    <w:rsid w:val="000C0165"/>
    <w:rsid w:val="000D0BFD"/>
    <w:rsid w:val="000D64FC"/>
    <w:rsid w:val="000E31C9"/>
    <w:rsid w:val="000E3BCA"/>
    <w:rsid w:val="000F090C"/>
    <w:rsid w:val="00117E95"/>
    <w:rsid w:val="0016279B"/>
    <w:rsid w:val="001956D9"/>
    <w:rsid w:val="001E440C"/>
    <w:rsid w:val="001F0333"/>
    <w:rsid w:val="002451D2"/>
    <w:rsid w:val="0033270F"/>
    <w:rsid w:val="00344951"/>
    <w:rsid w:val="0036089D"/>
    <w:rsid w:val="0037208E"/>
    <w:rsid w:val="00385E62"/>
    <w:rsid w:val="003A2F24"/>
    <w:rsid w:val="003D1994"/>
    <w:rsid w:val="003E08EC"/>
    <w:rsid w:val="003E7635"/>
    <w:rsid w:val="004637AC"/>
    <w:rsid w:val="00482AC5"/>
    <w:rsid w:val="00483A16"/>
    <w:rsid w:val="004A156B"/>
    <w:rsid w:val="004B249A"/>
    <w:rsid w:val="004E7891"/>
    <w:rsid w:val="004F0195"/>
    <w:rsid w:val="004F6901"/>
    <w:rsid w:val="004F7ABE"/>
    <w:rsid w:val="00500C11"/>
    <w:rsid w:val="00513455"/>
    <w:rsid w:val="0051734D"/>
    <w:rsid w:val="00595BA2"/>
    <w:rsid w:val="0059738F"/>
    <w:rsid w:val="005A52A1"/>
    <w:rsid w:val="005E49FA"/>
    <w:rsid w:val="00606663"/>
    <w:rsid w:val="00607BD8"/>
    <w:rsid w:val="00644842"/>
    <w:rsid w:val="00657039"/>
    <w:rsid w:val="00682D39"/>
    <w:rsid w:val="006B3A5C"/>
    <w:rsid w:val="00730247"/>
    <w:rsid w:val="00780844"/>
    <w:rsid w:val="007A36F7"/>
    <w:rsid w:val="007A720F"/>
    <w:rsid w:val="007B443E"/>
    <w:rsid w:val="007B7A1A"/>
    <w:rsid w:val="007C0615"/>
    <w:rsid w:val="0080457B"/>
    <w:rsid w:val="00815B4F"/>
    <w:rsid w:val="008169C9"/>
    <w:rsid w:val="00867383"/>
    <w:rsid w:val="00891B52"/>
    <w:rsid w:val="008A3BB2"/>
    <w:rsid w:val="008B01D3"/>
    <w:rsid w:val="008B6F89"/>
    <w:rsid w:val="008B74DC"/>
    <w:rsid w:val="008F4511"/>
    <w:rsid w:val="00921D1E"/>
    <w:rsid w:val="00932A8E"/>
    <w:rsid w:val="009438A1"/>
    <w:rsid w:val="009848AD"/>
    <w:rsid w:val="009B4502"/>
    <w:rsid w:val="009C0162"/>
    <w:rsid w:val="00A532AE"/>
    <w:rsid w:val="00A619CB"/>
    <w:rsid w:val="00A6578C"/>
    <w:rsid w:val="00A80A21"/>
    <w:rsid w:val="00AA44C3"/>
    <w:rsid w:val="00AE06AC"/>
    <w:rsid w:val="00AF2630"/>
    <w:rsid w:val="00AF4612"/>
    <w:rsid w:val="00B10BFC"/>
    <w:rsid w:val="00B41AC6"/>
    <w:rsid w:val="00B45F08"/>
    <w:rsid w:val="00B502A2"/>
    <w:rsid w:val="00BA1177"/>
    <w:rsid w:val="00C04176"/>
    <w:rsid w:val="00C1639D"/>
    <w:rsid w:val="00C26FE6"/>
    <w:rsid w:val="00C2784C"/>
    <w:rsid w:val="00C368EF"/>
    <w:rsid w:val="00C43518"/>
    <w:rsid w:val="00C57DA7"/>
    <w:rsid w:val="00C636D3"/>
    <w:rsid w:val="00C7543B"/>
    <w:rsid w:val="00C81A22"/>
    <w:rsid w:val="00D01D26"/>
    <w:rsid w:val="00D844EE"/>
    <w:rsid w:val="00D93DB8"/>
    <w:rsid w:val="00DB2FEC"/>
    <w:rsid w:val="00DF1B30"/>
    <w:rsid w:val="00E50CA5"/>
    <w:rsid w:val="00E61A56"/>
    <w:rsid w:val="00E657FA"/>
    <w:rsid w:val="00EC1283"/>
    <w:rsid w:val="00ED135E"/>
    <w:rsid w:val="00EE22FC"/>
    <w:rsid w:val="00EE5B5D"/>
    <w:rsid w:val="00F01461"/>
    <w:rsid w:val="00F475F9"/>
    <w:rsid w:val="00F65209"/>
    <w:rsid w:val="00F9507E"/>
    <w:rsid w:val="00FA0D0F"/>
    <w:rsid w:val="00FA6C85"/>
    <w:rsid w:val="00FD589D"/>
    <w:rsid w:val="00FE1FF7"/>
    <w:rsid w:val="00FE2C8F"/>
    <w:rsid w:val="00FF00F6"/>
    <w:rsid w:val="04C5556B"/>
    <w:rsid w:val="0E613E45"/>
    <w:rsid w:val="28361052"/>
    <w:rsid w:val="2838F5EB"/>
    <w:rsid w:val="288DD151"/>
    <w:rsid w:val="6D41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27DB"/>
  <w15:docId w15:val="{3277DA90-4318-4DF3-BA26-65838416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18"/>
        <w:szCs w:val="18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502"/>
    <w:pPr>
      <w:spacing w:after="120" w:line="276" w:lineRule="auto"/>
    </w:pPr>
    <w:rPr>
      <w:rFonts w:eastAsia="Times New Roman"/>
      <w:color w:val="000000" w:themeColor="text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1D1E"/>
    <w:pPr>
      <w:keepNext/>
      <w:spacing w:before="240" w:line="240" w:lineRule="auto"/>
      <w:outlineLvl w:val="0"/>
    </w:pPr>
    <w:rPr>
      <w:rFonts w:eastAsiaTheme="majorEastAsia"/>
      <w:bCs/>
      <w:iCs/>
      <w:color w:val="005687" w:themeColor="accent5"/>
      <w:kern w:val="32"/>
      <w:sz w:val="44"/>
    </w:rPr>
  </w:style>
  <w:style w:type="paragraph" w:styleId="Heading2">
    <w:name w:val="heading 2"/>
    <w:basedOn w:val="Heading1"/>
    <w:next w:val="Normal"/>
    <w:link w:val="Heading2Char"/>
    <w:qFormat/>
    <w:rsid w:val="009B4502"/>
    <w:pPr>
      <w:spacing w:before="480" w:after="240"/>
      <w:outlineLvl w:val="1"/>
    </w:pPr>
    <w:rPr>
      <w:color w:val="44883E" w:themeColor="accent3"/>
      <w:sz w:val="36"/>
    </w:rPr>
  </w:style>
  <w:style w:type="paragraph" w:styleId="Heading3">
    <w:name w:val="heading 3"/>
    <w:basedOn w:val="Heading2"/>
    <w:next w:val="Normal"/>
    <w:link w:val="Heading3Char"/>
    <w:qFormat/>
    <w:rsid w:val="009B4502"/>
    <w:pPr>
      <w:spacing w:before="400"/>
      <w:outlineLvl w:val="2"/>
    </w:pPr>
    <w:rPr>
      <w:rFonts w:ascii="Arial" w:hAnsi="Arial"/>
      <w:bCs w:val="0"/>
      <w:iCs w:val="0"/>
      <w:color w:val="C4D600" w:themeColor="accent1"/>
      <w:sz w:val="32"/>
    </w:rPr>
  </w:style>
  <w:style w:type="paragraph" w:styleId="Heading4">
    <w:name w:val="heading 4"/>
    <w:next w:val="Normal"/>
    <w:link w:val="Heading4Char"/>
    <w:qFormat/>
    <w:rsid w:val="009B4502"/>
    <w:pPr>
      <w:adjustRightInd w:val="0"/>
      <w:snapToGrid w:val="0"/>
      <w:spacing w:before="360" w:after="240" w:line="240" w:lineRule="auto"/>
      <w:outlineLvl w:val="3"/>
    </w:pPr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9B4502"/>
    <w:pPr>
      <w:keepNext/>
      <w:spacing w:before="360" w:after="240" w:line="240" w:lineRule="auto"/>
      <w:outlineLvl w:val="4"/>
    </w:pPr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paragraph" w:styleId="Heading6">
    <w:name w:val="heading 6"/>
    <w:basedOn w:val="Normal"/>
    <w:next w:val="Normal"/>
    <w:link w:val="Heading6Char"/>
    <w:semiHidden/>
    <w:qFormat/>
    <w:rsid w:val="009B4502"/>
    <w:pPr>
      <w:keepNext/>
      <w:outlineLvl w:val="5"/>
    </w:pPr>
    <w:rPr>
      <w:rFonts w:eastAsiaTheme="majorEastAsia"/>
      <w:b/>
      <w:color w:val="auto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9B4502"/>
    <w:pPr>
      <w:keepNext/>
      <w:outlineLvl w:val="6"/>
    </w:pPr>
    <w:rPr>
      <w:rFonts w:eastAsiaTheme="majorEastAsia"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D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D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1D1E"/>
    <w:rPr>
      <w:rFonts w:eastAsiaTheme="majorEastAsia"/>
      <w:bCs/>
      <w:iCs/>
      <w:color w:val="005687" w:themeColor="accent5"/>
      <w:kern w:val="32"/>
      <w:sz w:val="44"/>
      <w:lang w:eastAsia="en-US"/>
    </w:rPr>
  </w:style>
  <w:style w:type="character" w:customStyle="1" w:styleId="Heading2Char">
    <w:name w:val="Heading 2 Char"/>
    <w:basedOn w:val="DefaultParagraphFont"/>
    <w:link w:val="Heading2"/>
    <w:rsid w:val="009B4502"/>
    <w:rPr>
      <w:rFonts w:eastAsiaTheme="majorEastAsia"/>
      <w:bCs/>
      <w:iCs/>
      <w:color w:val="44883E" w:themeColor="accent3"/>
      <w:kern w:val="32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9B4502"/>
    <w:rPr>
      <w:rFonts w:ascii="Arial" w:eastAsiaTheme="majorEastAsia" w:hAnsi="Arial"/>
      <w:color w:val="C4D600" w:themeColor="accent1"/>
      <w:kern w:val="32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9B4502"/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9B4502"/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character" w:customStyle="1" w:styleId="Heading6Char">
    <w:name w:val="Heading 6 Char"/>
    <w:basedOn w:val="DefaultParagraphFont"/>
    <w:link w:val="Heading6"/>
    <w:semiHidden/>
    <w:rsid w:val="009B4502"/>
    <w:rPr>
      <w:rFonts w:eastAsiaTheme="majorEastAsia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9B4502"/>
    <w:rPr>
      <w:rFonts w:eastAsiaTheme="majorEastAsia"/>
      <w:bCs/>
      <w:color w:val="000000" w:themeColor="text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D26"/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D2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paragraph" w:styleId="ListBullet">
    <w:name w:val="List Bullet"/>
    <w:basedOn w:val="Normal"/>
    <w:uiPriority w:val="2"/>
    <w:rsid w:val="009B4502"/>
    <w:pPr>
      <w:ind w:left="284" w:hanging="284"/>
    </w:pPr>
  </w:style>
  <w:style w:type="character" w:styleId="PageNumber">
    <w:name w:val="page number"/>
    <w:semiHidden/>
    <w:rsid w:val="00D01D26"/>
    <w:rPr>
      <w:rFonts w:ascii="Arial" w:hAnsi="Arial" w:cs="Arial"/>
      <w:sz w:val="16"/>
    </w:rPr>
  </w:style>
  <w:style w:type="table" w:styleId="TableGrid">
    <w:name w:val="Table Grid"/>
    <w:basedOn w:val="TableNormal"/>
    <w:uiPriority w:val="5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01D26"/>
    <w:rPr>
      <w:rFonts w:cs="Arial"/>
      <w:szCs w:val="24"/>
    </w:rPr>
  </w:style>
  <w:style w:type="paragraph" w:styleId="TOC1">
    <w:name w:val="toc 1"/>
    <w:basedOn w:val="Normal"/>
    <w:next w:val="Normal"/>
    <w:uiPriority w:val="39"/>
    <w:rsid w:val="00D01D26"/>
    <w:pPr>
      <w:tabs>
        <w:tab w:val="right" w:pos="9639"/>
      </w:tabs>
      <w:spacing w:after="320"/>
    </w:pPr>
    <w:rPr>
      <w:b/>
      <w:sz w:val="20"/>
    </w:rPr>
  </w:style>
  <w:style w:type="paragraph" w:styleId="BodyText">
    <w:name w:val="Body Text"/>
    <w:basedOn w:val="Normal"/>
    <w:link w:val="BodyTextChar"/>
    <w:semiHidden/>
    <w:rsid w:val="00D01D26"/>
    <w:rPr>
      <w:lang w:eastAsia="x-none" w:bidi="he-IL"/>
    </w:rPr>
  </w:style>
  <w:style w:type="character" w:customStyle="1" w:styleId="BodyTextChar">
    <w:name w:val="Body Text Char"/>
    <w:link w:val="BodyText"/>
    <w:semiHidden/>
    <w:rsid w:val="00D01D26"/>
    <w:rPr>
      <w:rFonts w:eastAsia="Times New Roman"/>
      <w:color w:val="000000" w:themeColor="text2"/>
      <w:lang w:eastAsia="x-none" w:bidi="he-IL"/>
    </w:rPr>
  </w:style>
  <w:style w:type="paragraph" w:styleId="BodyTextIndent3">
    <w:name w:val="Body Text Indent 3"/>
    <w:basedOn w:val="Normal"/>
    <w:link w:val="BodyTextIndent3Char"/>
    <w:semiHidden/>
    <w:rsid w:val="00D01D26"/>
    <w:pPr>
      <w:tabs>
        <w:tab w:val="left" w:pos="-1440"/>
      </w:tabs>
      <w:ind w:left="4321" w:hanging="4321"/>
    </w:pPr>
    <w:rPr>
      <w:b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1D26"/>
    <w:rPr>
      <w:rFonts w:eastAsia="Times New Roman"/>
      <w:b/>
      <w:color w:val="000000" w:themeColor="text2"/>
      <w:lang w:val="en-GB" w:eastAsia="en-US"/>
    </w:rPr>
  </w:style>
  <w:style w:type="numbering" w:styleId="111111">
    <w:name w:val="Outline List 2"/>
    <w:basedOn w:val="NoList"/>
    <w:uiPriority w:val="99"/>
    <w:semiHidden/>
    <w:unhideWhenUsed/>
    <w:rsid w:val="00D01D26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D01D26"/>
    <w:pPr>
      <w:numPr>
        <w:numId w:val="1"/>
      </w:numPr>
    </w:pPr>
  </w:style>
  <w:style w:type="numbering" w:styleId="ArticleSection">
    <w:name w:val="Outline List 3"/>
    <w:basedOn w:val="NoList"/>
    <w:uiPriority w:val="99"/>
    <w:semiHidden/>
    <w:unhideWhenUsed/>
    <w:rsid w:val="00D01D2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26"/>
    <w:rPr>
      <w:rFonts w:ascii="Tahoma" w:hAnsi="Tahoma" w:cs="Lucida Grande"/>
      <w:sz w:val="16"/>
      <w:szCs w:val="16"/>
      <w:lang w:val="x-none" w:bidi="he-IL"/>
    </w:rPr>
  </w:style>
  <w:style w:type="character" w:customStyle="1" w:styleId="BalloonTextChar">
    <w:name w:val="Balloon Text Char"/>
    <w:link w:val="BalloonText"/>
    <w:uiPriority w:val="99"/>
    <w:semiHidden/>
    <w:rsid w:val="00D01D26"/>
    <w:rPr>
      <w:rFonts w:ascii="Tahoma" w:eastAsia="Times New Roman" w:hAnsi="Tahoma" w:cs="Lucida Grande"/>
      <w:color w:val="000000" w:themeColor="text2"/>
      <w:sz w:val="16"/>
      <w:szCs w:val="16"/>
      <w:lang w:val="x-none" w:eastAsia="en-US" w:bidi="he-IL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D26"/>
  </w:style>
  <w:style w:type="paragraph" w:styleId="BlockText">
    <w:name w:val="Block Text"/>
    <w:basedOn w:val="Normal"/>
    <w:uiPriority w:val="99"/>
    <w:semiHidden/>
    <w:unhideWhenUsed/>
    <w:rsid w:val="00D01D26"/>
    <w:pPr>
      <w:pBdr>
        <w:top w:val="single" w:sz="2" w:space="10" w:color="C4D600" w:themeColor="accent1" w:shadow="1"/>
        <w:left w:val="single" w:sz="2" w:space="10" w:color="C4D600" w:themeColor="accent1" w:shadow="1"/>
        <w:bottom w:val="single" w:sz="2" w:space="10" w:color="C4D600" w:themeColor="accent1" w:shadow="1"/>
        <w:right w:val="single" w:sz="2" w:space="10" w:color="C4D600" w:themeColor="accent1" w:shadow="1"/>
      </w:pBdr>
      <w:ind w:left="1152" w:right="1152"/>
    </w:pPr>
    <w:rPr>
      <w:rFonts w:cstheme="minorBidi"/>
      <w:i/>
      <w:iCs/>
      <w:color w:val="C4D600" w:themeColor="accent1"/>
    </w:rPr>
  </w:style>
  <w:style w:type="paragraph" w:styleId="BodyText2">
    <w:name w:val="Body Text 2"/>
    <w:basedOn w:val="Normal"/>
    <w:link w:val="BodyText2Char"/>
    <w:semiHidden/>
    <w:rsid w:val="00D01D26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6" w:color="auto"/>
      </w:pBdr>
      <w:tabs>
        <w:tab w:val="left" w:pos="0"/>
      </w:tabs>
    </w:pPr>
  </w:style>
  <w:style w:type="character" w:customStyle="1" w:styleId="BodyText2Char">
    <w:name w:val="Body Text 2 Char"/>
    <w:basedOn w:val="DefaultParagraphFont"/>
    <w:link w:val="BodyText2"/>
    <w:semiHidden/>
    <w:rsid w:val="00D01D26"/>
    <w:rPr>
      <w:rFonts w:eastAsia="Times New Roman"/>
      <w:color w:val="000000" w:themeColor="text2"/>
      <w:lang w:eastAsia="en-US"/>
    </w:rPr>
  </w:style>
  <w:style w:type="paragraph" w:styleId="BodyText3">
    <w:name w:val="Body Text 3"/>
    <w:basedOn w:val="Normal"/>
    <w:link w:val="BodyText3Char"/>
    <w:semiHidden/>
    <w:rsid w:val="00D01D26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7" w:color="auto"/>
      </w:pBdr>
    </w:pPr>
  </w:style>
  <w:style w:type="character" w:customStyle="1" w:styleId="BodyText3Char">
    <w:name w:val="Body Text 3 Char"/>
    <w:basedOn w:val="DefaultParagraphFont"/>
    <w:link w:val="BodyText3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D26"/>
    <w:pPr>
      <w:ind w:firstLine="360"/>
    </w:pPr>
    <w:rPr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1D26"/>
    <w:rPr>
      <w:rFonts w:eastAsia="Times New Roman"/>
      <w:color w:val="000000" w:themeColor="text2"/>
      <w:szCs w:val="24"/>
      <w:lang w:eastAsia="en-US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D2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D26"/>
    <w:pPr>
      <w:spacing w:after="1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D2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BookTitle">
    <w:name w:val="Book Title"/>
    <w:basedOn w:val="DefaultParagraphFont"/>
    <w:uiPriority w:val="33"/>
    <w:qFormat/>
    <w:rsid w:val="00D01D26"/>
    <w:rPr>
      <w:b/>
      <w:bCs/>
      <w:smallCaps/>
      <w:spacing w:val="5"/>
    </w:rPr>
  </w:style>
  <w:style w:type="paragraph" w:customStyle="1" w:styleId="ImageCaption">
    <w:name w:val="Image Caption"/>
    <w:basedOn w:val="Normal"/>
    <w:uiPriority w:val="3"/>
    <w:qFormat/>
    <w:rsid w:val="00D01D26"/>
    <w:rPr>
      <w:b/>
      <w:bCs/>
      <w:color w:val="C7C9C7" w:themeColor="accent6"/>
      <w:sz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01D2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table" w:styleId="ColorfulGrid">
    <w:name w:val="Colorful Grid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FC3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4FF8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F8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6CD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9EE9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E9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D3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ACD7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7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7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AC0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0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E3FF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69C8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C8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8E9E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ColorfulList">
    <w:name w:val="Colorful List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shd w:val="clear" w:color="auto" w:fill="F9FFC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3C0C" w:themeFill="accent4" w:themeFillShade="CC"/>
      </w:tcPr>
    </w:tblStylePr>
    <w:tblStylePr w:type="lastRow">
      <w:rPr>
        <w:b/>
        <w:bCs/>
        <w:color w:val="E43C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shd w:val="clear" w:color="auto" w:fill="D5EBD3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6C31" w:themeFill="accent3" w:themeFillShade="CC"/>
      </w:tcPr>
    </w:tblStylePr>
    <w:tblStylePr w:type="lastRow">
      <w:rPr>
        <w:b/>
        <w:bCs/>
        <w:color w:val="366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shd w:val="clear" w:color="auto" w:fill="FCDFD7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9E" w:themeFill="accent6" w:themeFillShade="CC"/>
      </w:tcPr>
    </w:tblStylePr>
    <w:tblStylePr w:type="lastRow">
      <w:rPr>
        <w:b/>
        <w:bCs/>
        <w:color w:val="9EA1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shd w:val="clear" w:color="auto" w:fill="B4E3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46C" w:themeFill="accent5" w:themeFillShade="CC"/>
      </w:tcPr>
    </w:tblStylePr>
    <w:tblStylePr w:type="lastRow">
      <w:rPr>
        <w:b/>
        <w:bCs/>
        <w:color w:val="0044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shd w:val="clear" w:color="auto" w:fill="F3F4F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C4D600" w:themeColor="accent1"/>
        <w:bottom w:val="single" w:sz="4" w:space="0" w:color="C4D600" w:themeColor="accent1"/>
        <w:right w:val="single" w:sz="4" w:space="0" w:color="C4D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000" w:themeColor="accent1" w:themeShade="99"/>
          <w:insideV w:val="nil"/>
        </w:tcBorders>
        <w:shd w:val="clear" w:color="auto" w:fill="758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000" w:themeFill="accent1" w:themeFillShade="99"/>
      </w:tcPr>
    </w:tblStylePr>
    <w:tblStylePr w:type="band1Vert">
      <w:tblPr/>
      <w:tcPr>
        <w:shd w:val="clear" w:color="auto" w:fill="F4FF88" w:themeFill="accent1" w:themeFillTint="66"/>
      </w:tcPr>
    </w:tblStylePr>
    <w:tblStylePr w:type="band1Horz">
      <w:tblPr/>
      <w:tcPr>
        <w:shd w:val="clear" w:color="auto" w:fill="F2FF6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78BE21" w:themeColor="accent2"/>
        <w:bottom w:val="single" w:sz="4" w:space="0" w:color="78BE21" w:themeColor="accent2"/>
        <w:right w:val="single" w:sz="4" w:space="0" w:color="78BE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71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7113" w:themeColor="accent2" w:themeShade="99"/>
          <w:insideV w:val="nil"/>
        </w:tcBorders>
        <w:shd w:val="clear" w:color="auto" w:fill="4771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113" w:themeFill="accent2" w:themeFillShade="99"/>
      </w:tcPr>
    </w:tblStylePr>
    <w:tblStylePr w:type="band1Vert">
      <w:tblPr/>
      <w:tcPr>
        <w:shd w:val="clear" w:color="auto" w:fill="C9EE9D" w:themeFill="accent2" w:themeFillTint="66"/>
      </w:tcPr>
    </w:tblStylePr>
    <w:tblStylePr w:type="band1Horz">
      <w:tblPr/>
      <w:tcPr>
        <w:shd w:val="clear" w:color="auto" w:fill="BCE98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4633A" w:themeColor="accent4"/>
        <w:left w:val="single" w:sz="4" w:space="0" w:color="44883E" w:themeColor="accent3"/>
        <w:bottom w:val="single" w:sz="4" w:space="0" w:color="44883E" w:themeColor="accent3"/>
        <w:right w:val="single" w:sz="4" w:space="0" w:color="4488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1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125" w:themeColor="accent3" w:themeShade="99"/>
          <w:insideV w:val="nil"/>
        </w:tcBorders>
        <w:shd w:val="clear" w:color="auto" w:fill="2851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125" w:themeFill="accent3" w:themeFillShade="99"/>
      </w:tcPr>
    </w:tblStylePr>
    <w:tblStylePr w:type="band1Vert">
      <w:tblPr/>
      <w:tcPr>
        <w:shd w:val="clear" w:color="auto" w:fill="ACD7A9" w:themeFill="accent3" w:themeFillTint="66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44883E" w:themeColor="accent3"/>
        <w:left w:val="single" w:sz="4" w:space="0" w:color="F4633A" w:themeColor="accent4"/>
        <w:bottom w:val="single" w:sz="4" w:space="0" w:color="F4633A" w:themeColor="accent4"/>
        <w:right w:val="single" w:sz="4" w:space="0" w:color="F463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2D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2D09" w:themeColor="accent4" w:themeShade="99"/>
          <w:insideV w:val="nil"/>
        </w:tcBorders>
        <w:shd w:val="clear" w:color="auto" w:fill="AB2D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D09" w:themeFill="accent4" w:themeFillShade="99"/>
      </w:tcPr>
    </w:tblStylePr>
    <w:tblStylePr w:type="band1Vert">
      <w:tblPr/>
      <w:tcPr>
        <w:shd w:val="clear" w:color="auto" w:fill="FAC0B0" w:themeFill="accent4" w:themeFillTint="66"/>
      </w:tcPr>
    </w:tblStylePr>
    <w:tblStylePr w:type="band1Horz">
      <w:tblPr/>
      <w:tcPr>
        <w:shd w:val="clear" w:color="auto" w:fill="F9B1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C7C9C7" w:themeColor="accent6"/>
        <w:left w:val="single" w:sz="4" w:space="0" w:color="005687" w:themeColor="accent5"/>
        <w:bottom w:val="single" w:sz="4" w:space="0" w:color="005687" w:themeColor="accent5"/>
        <w:right w:val="single" w:sz="4" w:space="0" w:color="00568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1" w:themeColor="accent5" w:themeShade="99"/>
          <w:insideV w:val="nil"/>
        </w:tcBorders>
        <w:shd w:val="clear" w:color="auto" w:fill="0033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1" w:themeFill="accent5" w:themeFillShade="99"/>
      </w:tcPr>
    </w:tblStylePr>
    <w:tblStylePr w:type="band1Vert">
      <w:tblPr/>
      <w:tcPr>
        <w:shd w:val="clear" w:color="auto" w:fill="69C8FF" w:themeFill="accent5" w:themeFillTint="66"/>
      </w:tcPr>
    </w:tblStylePr>
    <w:tblStylePr w:type="band1Horz">
      <w:tblPr/>
      <w:tcPr>
        <w:shd w:val="clear" w:color="auto" w:fill="44BA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5687" w:themeColor="accent5"/>
        <w:left w:val="single" w:sz="4" w:space="0" w:color="C7C9C7" w:themeColor="accent6"/>
        <w:bottom w:val="single" w:sz="4" w:space="0" w:color="C7C9C7" w:themeColor="accent6"/>
        <w:right w:val="single" w:sz="4" w:space="0" w:color="C7C9C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6" w:themeColor="accent6" w:themeShade="99"/>
          <w:insideV w:val="nil"/>
        </w:tcBorders>
        <w:shd w:val="clear" w:color="auto" w:fill="767A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6" w:themeFill="accent6" w:themeFillShade="99"/>
      </w:tcPr>
    </w:tblStylePr>
    <w:tblStylePr w:type="band1Vert">
      <w:tblPr/>
      <w:tcPr>
        <w:shd w:val="clear" w:color="auto" w:fill="E8E9E8" w:themeFill="accent6" w:themeFillTint="66"/>
      </w:tcPr>
    </w:tblStylePr>
    <w:tblStylePr w:type="band1Horz">
      <w:tblPr/>
      <w:tcPr>
        <w:shd w:val="clear" w:color="auto" w:fill="E3E4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D01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D26"/>
    <w:rPr>
      <w:szCs w:val="20"/>
      <w:lang w:val="x-none" w:bidi="he-IL"/>
    </w:rPr>
  </w:style>
  <w:style w:type="character" w:customStyle="1" w:styleId="CommentTextChar">
    <w:name w:val="Comment Text Char"/>
    <w:link w:val="CommentText"/>
    <w:uiPriority w:val="99"/>
    <w:semiHidden/>
    <w:rsid w:val="00D01D26"/>
    <w:rPr>
      <w:rFonts w:eastAsia="Times New Roman"/>
      <w:color w:val="000000" w:themeColor="text2"/>
      <w:szCs w:val="20"/>
      <w:lang w:val="x-none"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1D26"/>
    <w:rPr>
      <w:rFonts w:eastAsia="Times New Roman"/>
      <w:b/>
      <w:bCs/>
      <w:color w:val="000000" w:themeColor="text2"/>
      <w:szCs w:val="20"/>
      <w:lang w:val="x-none" w:eastAsia="en-US" w:bidi="he-IL"/>
    </w:rPr>
  </w:style>
  <w:style w:type="table" w:styleId="DarkList">
    <w:name w:val="Dark List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4D600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A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8BE2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5E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8E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4883E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65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4633A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2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3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5687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0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7C9C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D26"/>
  </w:style>
  <w:style w:type="character" w:customStyle="1" w:styleId="DateChar">
    <w:name w:val="Date Char"/>
    <w:basedOn w:val="DefaultParagraphFont"/>
    <w:link w:val="Date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1D26"/>
    <w:rPr>
      <w:rFonts w:ascii="Tahoma" w:hAnsi="Tahoma" w:cs="Segoe UI"/>
      <w:sz w:val="16"/>
      <w:szCs w:val="16"/>
      <w:lang w:eastAsia="x-none" w:bidi="he-IL"/>
    </w:rPr>
  </w:style>
  <w:style w:type="character" w:customStyle="1" w:styleId="DocumentMapChar">
    <w:name w:val="Document Map Char"/>
    <w:link w:val="DocumentMap"/>
    <w:uiPriority w:val="99"/>
    <w:semiHidden/>
    <w:rsid w:val="00D01D26"/>
    <w:rPr>
      <w:rFonts w:ascii="Tahoma" w:eastAsia="Times New Roman" w:hAnsi="Tahoma" w:cs="Segoe UI"/>
      <w:color w:val="000000" w:themeColor="text2"/>
      <w:sz w:val="16"/>
      <w:szCs w:val="16"/>
      <w:lang w:eastAsia="x-none" w:bidi="he-I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D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Emphasis">
    <w:name w:val="Emphasis"/>
    <w:basedOn w:val="DefaultParagraphFont"/>
    <w:uiPriority w:val="20"/>
    <w:qFormat/>
    <w:rsid w:val="00D01D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D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01D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D01D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semiHidden/>
    <w:rsid w:val="00D01D26"/>
    <w:rPr>
      <w:color w:val="800080"/>
      <w:u w:val="single"/>
    </w:rPr>
  </w:style>
  <w:style w:type="paragraph" w:styleId="Footer">
    <w:name w:val="footer"/>
    <w:link w:val="FooterChar"/>
    <w:uiPriority w:val="99"/>
    <w:semiHidden/>
    <w:rsid w:val="00D01D26"/>
    <w:pPr>
      <w:adjustRightInd w:val="0"/>
      <w:snapToGrid w:val="0"/>
      <w:spacing w:after="0" w:line="220" w:lineRule="exact"/>
    </w:pPr>
    <w:rPr>
      <w:rFonts w:cs="Arial"/>
      <w:color w:val="000000" w:themeColor="text2"/>
      <w:szCs w:val="22"/>
      <w:lang w:eastAsia="x-none" w:bidi="he-IL"/>
    </w:rPr>
  </w:style>
  <w:style w:type="character" w:customStyle="1" w:styleId="FooterChar">
    <w:name w:val="Footer Char"/>
    <w:link w:val="Foot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D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Header">
    <w:name w:val="header"/>
    <w:link w:val="HeaderChar"/>
    <w:uiPriority w:val="99"/>
    <w:semiHidden/>
    <w:rsid w:val="00D01D26"/>
    <w:pPr>
      <w:adjustRightInd w:val="0"/>
      <w:snapToGrid w:val="0"/>
      <w:spacing w:after="0" w:line="240" w:lineRule="auto"/>
    </w:pPr>
    <w:rPr>
      <w:rFonts w:cs="Arial"/>
      <w:color w:val="000000" w:themeColor="text2"/>
      <w:szCs w:val="22"/>
      <w:lang w:eastAsia="x-none" w:bidi="he-IL"/>
    </w:rPr>
  </w:style>
  <w:style w:type="character" w:customStyle="1" w:styleId="HeaderChar">
    <w:name w:val="Header Char"/>
    <w:link w:val="Head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D01D26"/>
  </w:style>
  <w:style w:type="paragraph" w:styleId="HTMLAddress">
    <w:name w:val="HTML Address"/>
    <w:basedOn w:val="Normal"/>
    <w:link w:val="HTMLAddressChar"/>
    <w:uiPriority w:val="99"/>
    <w:semiHidden/>
    <w:unhideWhenUsed/>
    <w:rsid w:val="00D01D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1D26"/>
    <w:rPr>
      <w:rFonts w:eastAsia="Times New Roman"/>
      <w:i/>
      <w:iCs/>
      <w:color w:val="000000" w:themeColor="text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D01D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D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D26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D26"/>
    <w:rPr>
      <w:rFonts w:ascii="Consolas" w:eastAsia="Times New Roman" w:hAnsi="Consolas" w:cs="Consolas"/>
      <w:color w:val="000000" w:themeColor="text2"/>
      <w:szCs w:val="20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D01D2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D26"/>
    <w:rPr>
      <w:i/>
      <w:iCs/>
    </w:rPr>
  </w:style>
  <w:style w:type="character" w:styleId="Hyperlink">
    <w:name w:val="Hyperlink"/>
    <w:uiPriority w:val="99"/>
    <w:semiHidden/>
    <w:rsid w:val="00D01D26"/>
    <w:rPr>
      <w:color w:val="005687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D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D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D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D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D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D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D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D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D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D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01D26"/>
    <w:rPr>
      <w:b/>
      <w:bCs/>
      <w:i/>
      <w:iCs/>
      <w:color w:val="C4D6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D26"/>
    <w:pPr>
      <w:pBdr>
        <w:bottom w:val="single" w:sz="4" w:space="4" w:color="C4D600" w:themeColor="accent1"/>
      </w:pBdr>
      <w:spacing w:before="200" w:after="280"/>
      <w:ind w:left="936" w:right="936"/>
    </w:pPr>
    <w:rPr>
      <w:b/>
      <w:bCs/>
      <w:i/>
      <w:iCs/>
      <w:color w:val="C4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D26"/>
    <w:rPr>
      <w:rFonts w:eastAsia="Times New Roman"/>
      <w:b/>
      <w:bCs/>
      <w:i/>
      <w:iCs/>
      <w:color w:val="C4D600" w:themeColor="accent1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01D26"/>
    <w:rPr>
      <w:b/>
      <w:bCs/>
      <w:smallCaps/>
      <w:color w:val="78BE2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1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  <w:shd w:val="clear" w:color="auto" w:fill="F8FFB5" w:themeFill="accent1" w:themeFillTint="3F"/>
      </w:tcPr>
    </w:tblStylePr>
    <w:tblStylePr w:type="band2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1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  <w:shd w:val="clear" w:color="auto" w:fill="DEF4C2" w:themeFill="accent2" w:themeFillTint="3F"/>
      </w:tcPr>
    </w:tblStylePr>
    <w:tblStylePr w:type="band2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1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  <w:shd w:val="clear" w:color="auto" w:fill="CCE6C9" w:themeFill="accent3" w:themeFillTint="3F"/>
      </w:tcPr>
    </w:tblStylePr>
    <w:tblStylePr w:type="band2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1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  <w:shd w:val="clear" w:color="auto" w:fill="FCD8CE" w:themeFill="accent4" w:themeFillTint="3F"/>
      </w:tcPr>
    </w:tblStylePr>
    <w:tblStylePr w:type="band2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1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  <w:shd w:val="clear" w:color="auto" w:fill="A2DDFF" w:themeFill="accent5" w:themeFillTint="3F"/>
      </w:tcPr>
    </w:tblStylePr>
    <w:tblStylePr w:type="band2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1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  <w:shd w:val="clear" w:color="auto" w:fill="F1F1F1" w:themeFill="accent6" w:themeFillTint="3F"/>
      </w:tcPr>
    </w:tblStylePr>
    <w:tblStylePr w:type="band2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</w:tcPr>
    </w:tblStylePr>
  </w:style>
  <w:style w:type="table" w:styleId="LightList">
    <w:name w:val="Light List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</w:style>
  <w:style w:type="table" w:styleId="LightShading">
    <w:name w:val="Light Shading"/>
    <w:basedOn w:val="TableNormal"/>
    <w:uiPriority w:val="60"/>
    <w:rsid w:val="00D01D26"/>
    <w:pPr>
      <w:spacing w:after="0" w:line="240" w:lineRule="atLeast"/>
    </w:pPr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01D26"/>
    <w:pPr>
      <w:spacing w:after="0" w:line="240" w:lineRule="atLeast"/>
    </w:pPr>
    <w:rPr>
      <w:rFonts w:eastAsia="MS Mincho"/>
      <w:color w:val="92A000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01D26"/>
    <w:pPr>
      <w:spacing w:after="0" w:line="240" w:lineRule="atLeast"/>
    </w:pPr>
    <w:rPr>
      <w:rFonts w:eastAsia="MS Mincho"/>
      <w:color w:val="598E18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01D26"/>
    <w:pPr>
      <w:spacing w:after="0" w:line="240" w:lineRule="atLeast"/>
    </w:pPr>
    <w:rPr>
      <w:rFonts w:eastAsia="MS Mincho"/>
      <w:color w:val="32652E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01D26"/>
    <w:pPr>
      <w:spacing w:after="0" w:line="240" w:lineRule="atLeast"/>
    </w:pPr>
    <w:rPr>
      <w:rFonts w:eastAsia="MS Mincho"/>
      <w:color w:val="D6380C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01D26"/>
    <w:pPr>
      <w:spacing w:after="0" w:line="240" w:lineRule="atLeast"/>
    </w:pPr>
    <w:rPr>
      <w:rFonts w:eastAsia="MS Mincho"/>
      <w:color w:val="004065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01D26"/>
    <w:pPr>
      <w:spacing w:after="0" w:line="240" w:lineRule="atLeast"/>
    </w:pPr>
    <w:rPr>
      <w:rFonts w:eastAsia="MS Mincho"/>
      <w:color w:val="939793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D26"/>
  </w:style>
  <w:style w:type="paragraph" w:styleId="List">
    <w:name w:val="List"/>
    <w:basedOn w:val="Normal"/>
    <w:uiPriority w:val="99"/>
    <w:semiHidden/>
    <w:unhideWhenUsed/>
    <w:rsid w:val="00D01D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D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D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D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D26"/>
    <w:pPr>
      <w:ind w:left="1415" w:hanging="283"/>
      <w:contextualSpacing/>
    </w:pPr>
  </w:style>
  <w:style w:type="paragraph" w:styleId="ListBullet2">
    <w:name w:val="List Bullet 2"/>
    <w:basedOn w:val="Normal"/>
    <w:uiPriority w:val="2"/>
    <w:rsid w:val="009B4502"/>
    <w:pPr>
      <w:ind w:left="568" w:hanging="284"/>
    </w:pPr>
  </w:style>
  <w:style w:type="paragraph" w:styleId="ListBullet3">
    <w:name w:val="List Bullet 3"/>
    <w:basedOn w:val="Normal"/>
    <w:uiPriority w:val="2"/>
    <w:rsid w:val="009B4502"/>
    <w:pPr>
      <w:ind w:left="852" w:hanging="284"/>
    </w:pPr>
  </w:style>
  <w:style w:type="paragraph" w:styleId="ListBullet4">
    <w:name w:val="List Bullet 4"/>
    <w:basedOn w:val="Normal"/>
    <w:uiPriority w:val="99"/>
    <w:semiHidden/>
    <w:unhideWhenUsed/>
    <w:rsid w:val="00D01D26"/>
    <w:pPr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D01D26"/>
    <w:pPr>
      <w:tabs>
        <w:tab w:val="num" w:pos="360"/>
      </w:tabs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D2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D2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D2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D26"/>
    <w:pPr>
      <w:ind w:left="1415"/>
      <w:contextualSpacing/>
    </w:pPr>
  </w:style>
  <w:style w:type="numbering" w:customStyle="1" w:styleId="EdgeAPPENDIX">
    <w:name w:val="Edge_APPENDIX"/>
    <w:uiPriority w:val="99"/>
    <w:rsid w:val="00D01D26"/>
    <w:pPr>
      <w:numPr>
        <w:numId w:val="15"/>
      </w:numPr>
    </w:pPr>
  </w:style>
  <w:style w:type="paragraph" w:styleId="ListNumber3">
    <w:name w:val="List Number 3"/>
    <w:basedOn w:val="Normal"/>
    <w:uiPriority w:val="2"/>
    <w:rsid w:val="00D01D26"/>
    <w:pPr>
      <w:numPr>
        <w:ilvl w:val="2"/>
        <w:numId w:val="33"/>
      </w:numPr>
      <w:spacing w:after="57"/>
    </w:pPr>
  </w:style>
  <w:style w:type="paragraph" w:styleId="ListNumber4">
    <w:name w:val="List Number 4"/>
    <w:basedOn w:val="Normal"/>
    <w:uiPriority w:val="99"/>
    <w:semiHidden/>
    <w:unhideWhenUsed/>
    <w:rsid w:val="00D01D26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1D26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D01D2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01D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Times New Roman" w:hAnsi="Consolas" w:cs="Consolas"/>
      <w:color w:val="000000" w:themeColor="text2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1D26"/>
    <w:rPr>
      <w:rFonts w:ascii="Consolas" w:eastAsia="Times New Roman" w:hAnsi="Consolas" w:cs="Consolas"/>
      <w:color w:val="000000" w:themeColor="text2"/>
      <w:lang w:eastAsia="en-US"/>
    </w:rPr>
  </w:style>
  <w:style w:type="table" w:styleId="MediumGrid1">
    <w:name w:val="Medium Grid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  <w:insideV w:val="single" w:sz="8" w:space="0" w:color="EBFF21" w:themeColor="accent1" w:themeTint="BF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FF2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  <w:insideV w:val="single" w:sz="8" w:space="0" w:color="9BDF47" w:themeColor="accent2" w:themeTint="BF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  <w:insideV w:val="single" w:sz="8" w:space="0" w:color="65B55E" w:themeColor="accent3" w:themeTint="BF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B5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  <w:insideV w:val="single" w:sz="8" w:space="0" w:color="F6896B" w:themeColor="accent4" w:themeTint="BF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8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  <w:insideV w:val="single" w:sz="8" w:space="0" w:color="0091E5" w:themeColor="accent5" w:themeTint="BF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1E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  <w:insideV w:val="single" w:sz="8" w:space="0" w:color="D4D6D4" w:themeColor="accent6" w:themeTint="BF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MediumGrid2">
    <w:name w:val="Medium Grid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F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3" w:themeFill="accent1" w:themeFillTint="33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tcBorders>
          <w:insideH w:val="single" w:sz="6" w:space="0" w:color="C4D600" w:themeColor="accent1"/>
          <w:insideV w:val="single" w:sz="6" w:space="0" w:color="C4D600" w:themeColor="accent1"/>
        </w:tcBorders>
        <w:shd w:val="clear" w:color="auto" w:fill="F2FF6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1FA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6CD" w:themeFill="accent2" w:themeFillTint="33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tcBorders>
          <w:insideH w:val="single" w:sz="6" w:space="0" w:color="78BE21" w:themeColor="accent2"/>
          <w:insideV w:val="single" w:sz="6" w:space="0" w:color="78BE21" w:themeColor="accent2"/>
        </w:tcBorders>
        <w:shd w:val="clear" w:color="auto" w:fill="BCE98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AF5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D3" w:themeFill="accent3" w:themeFillTint="33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tcBorders>
          <w:insideH w:val="single" w:sz="6" w:space="0" w:color="44883E" w:themeColor="accent3"/>
          <w:insideV w:val="single" w:sz="6" w:space="0" w:color="44883E" w:themeColor="accent3"/>
        </w:tcBorders>
        <w:shd w:val="clear" w:color="auto" w:fill="98CE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7" w:themeFill="accent4" w:themeFillTint="33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tcBorders>
          <w:insideH w:val="single" w:sz="6" w:space="0" w:color="F4633A" w:themeColor="accent4"/>
          <w:insideV w:val="single" w:sz="6" w:space="0" w:color="F4633A" w:themeColor="accent4"/>
        </w:tcBorders>
        <w:shd w:val="clear" w:color="auto" w:fill="F9B1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AF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3FF" w:themeFill="accent5" w:themeFillTint="33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tcBorders>
          <w:insideH w:val="single" w:sz="6" w:space="0" w:color="005687" w:themeColor="accent5"/>
          <w:insideV w:val="single" w:sz="6" w:space="0" w:color="005687" w:themeColor="accent5"/>
        </w:tcBorders>
        <w:shd w:val="clear" w:color="auto" w:fill="44BA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9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3" w:themeFill="accent6" w:themeFillTint="33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tcBorders>
          <w:insideH w:val="single" w:sz="6" w:space="0" w:color="C7C9C7" w:themeColor="accent6"/>
          <w:insideV w:val="single" w:sz="6" w:space="0" w:color="C7C9C7" w:themeColor="accent6"/>
        </w:tcBorders>
        <w:shd w:val="clear" w:color="auto" w:fill="E3E4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B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98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98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9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1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19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BA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BA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3" w:themeFill="accent6" w:themeFillTint="7F"/>
      </w:tcPr>
    </w:tblStylePr>
  </w:style>
  <w:style w:type="table" w:styleId="MediumList1">
    <w:name w:val="Medium Lis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D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shd w:val="clear" w:color="auto" w:fill="F8FFB5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E2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shd w:val="clear" w:color="auto" w:fill="DEF4C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883E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shd w:val="clear" w:color="auto" w:fill="CCE6C9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633A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shd w:val="clear" w:color="auto" w:fill="FCD8C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687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shd w:val="clear" w:color="auto" w:fill="A2DD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shd w:val="clear" w:color="auto" w:fill="F1F1F1" w:themeFill="accent6" w:themeFillTint="3F"/>
      </w:tcPr>
    </w:tblStylePr>
  </w:style>
  <w:style w:type="table" w:styleId="MediumList2">
    <w:name w:val="Medium Lis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4D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D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D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D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E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E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E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4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88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88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88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633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63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63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68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68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68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D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4C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D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D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1D26"/>
    <w:rPr>
      <w:rFonts w:asciiTheme="majorHAnsi" w:eastAsiaTheme="majorEastAsia" w:hAnsiTheme="majorHAnsi" w:cstheme="majorBidi"/>
      <w:color w:val="000000" w:themeColor="text2"/>
      <w:sz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1D26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D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01D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1D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D26"/>
    <w:rPr>
      <w:rFonts w:ascii="Consolas" w:eastAsia="Times New Roman" w:hAnsi="Consolas" w:cs="Consolas"/>
      <w:color w:val="000000" w:themeColor="text2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D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01D2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Strong">
    <w:name w:val="Strong"/>
    <w:basedOn w:val="DefaultParagraphFont"/>
    <w:uiPriority w:val="22"/>
    <w:qFormat/>
    <w:rsid w:val="00D01D2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D26"/>
    <w:pPr>
      <w:numPr>
        <w:ilvl w:val="1"/>
      </w:numPr>
    </w:pPr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1D26"/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D01D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D01D26"/>
    <w:rPr>
      <w:smallCaps/>
      <w:color w:val="78BE2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D26"/>
    <w:pPr>
      <w:ind w:left="220" w:hanging="220"/>
    </w:pPr>
  </w:style>
  <w:style w:type="paragraph" w:styleId="TableofFigures">
    <w:name w:val="table of figures"/>
    <w:basedOn w:val="TOC1"/>
    <w:next w:val="BodyText"/>
    <w:uiPriority w:val="99"/>
    <w:semiHidden/>
    <w:unhideWhenUsed/>
    <w:rsid w:val="00D01D26"/>
    <w:pPr>
      <w:spacing w:after="0"/>
    </w:pPr>
    <w:rPr>
      <w:rFonts w:eastAsia="MS Mincho"/>
    </w:rPr>
  </w:style>
  <w:style w:type="table" w:styleId="TableProfessional">
    <w:name w:val="Table Professional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D2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2">
    <w:name w:val="toc 2"/>
    <w:basedOn w:val="Normal"/>
    <w:next w:val="Normal"/>
    <w:uiPriority w:val="39"/>
    <w:rsid w:val="00D01D26"/>
    <w:pPr>
      <w:tabs>
        <w:tab w:val="right" w:pos="9639"/>
      </w:tabs>
      <w:spacing w:after="320"/>
      <w:ind w:left="709"/>
    </w:pPr>
    <w:rPr>
      <w:sz w:val="20"/>
    </w:rPr>
  </w:style>
  <w:style w:type="paragraph" w:styleId="TOC3">
    <w:name w:val="toc 3"/>
    <w:basedOn w:val="Normal"/>
    <w:next w:val="Normal"/>
    <w:uiPriority w:val="39"/>
    <w:semiHidden/>
    <w:rsid w:val="00D01D26"/>
    <w:pPr>
      <w:spacing w:before="57" w:after="0"/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D01D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D01D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D01D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D01D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D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D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6"/>
    <w:qFormat/>
    <w:rsid w:val="00D01D26"/>
    <w:pPr>
      <w:keepLines/>
      <w:spacing w:after="80"/>
    </w:pPr>
    <w:rPr>
      <w:rFonts w:asciiTheme="majorHAnsi" w:hAnsiTheme="majorHAnsi" w:cstheme="majorBidi"/>
      <w:bCs w:val="0"/>
      <w:sz w:val="36"/>
      <w:szCs w:val="28"/>
    </w:rPr>
  </w:style>
  <w:style w:type="paragraph" w:customStyle="1" w:styleId="Note">
    <w:name w:val="Note"/>
    <w:basedOn w:val="Normal"/>
    <w:semiHidden/>
    <w:qFormat/>
    <w:rsid w:val="00D01D26"/>
    <w:rPr>
      <w:caps/>
      <w:spacing w:val="5"/>
    </w:rPr>
  </w:style>
  <w:style w:type="paragraph" w:customStyle="1" w:styleId="Fields">
    <w:name w:val="Fields"/>
    <w:basedOn w:val="Normal"/>
    <w:semiHidden/>
    <w:qFormat/>
    <w:rsid w:val="00D01D26"/>
    <w:rPr>
      <w:caps/>
      <w:sz w:val="24"/>
    </w:rPr>
  </w:style>
  <w:style w:type="table" w:styleId="TableGridLight">
    <w:name w:val="Grid Table Light"/>
    <w:basedOn w:val="TableNormal"/>
    <w:uiPriority w:val="40"/>
    <w:rsid w:val="00D01D26"/>
    <w:pPr>
      <w:spacing w:after="0" w:line="240" w:lineRule="atLeast"/>
    </w:pPr>
    <w:rPr>
      <w:rFonts w:eastAsia="Times New Roman"/>
      <w:color w:val="000000" w:themeColor="text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ridText">
    <w:name w:val="Grid Text"/>
    <w:basedOn w:val="Normal"/>
    <w:semiHidden/>
    <w:qFormat/>
    <w:rsid w:val="00D01D26"/>
    <w:rPr>
      <w:color w:val="78BE21" w:themeColor="background2"/>
    </w:rPr>
  </w:style>
  <w:style w:type="paragraph" w:customStyle="1" w:styleId="TableHeading">
    <w:name w:val="Table Heading"/>
    <w:next w:val="TableText"/>
    <w:uiPriority w:val="4"/>
    <w:qFormat/>
    <w:rsid w:val="009B4502"/>
    <w:pPr>
      <w:adjustRightInd w:val="0"/>
      <w:snapToGrid w:val="0"/>
      <w:spacing w:after="120" w:line="240" w:lineRule="auto"/>
    </w:pPr>
    <w:rPr>
      <w:rFonts w:asciiTheme="majorHAnsi" w:hAnsiTheme="majorHAnsi" w:cs="Arial"/>
      <w:b/>
      <w:color w:val="005687" w:themeColor="accent5"/>
      <w:sz w:val="20"/>
      <w:szCs w:val="22"/>
      <w:lang w:eastAsia="en-US"/>
    </w:rPr>
  </w:style>
  <w:style w:type="paragraph" w:customStyle="1" w:styleId="TableText">
    <w:name w:val="Table Text"/>
    <w:basedOn w:val="Normal"/>
    <w:uiPriority w:val="5"/>
    <w:qFormat/>
    <w:rsid w:val="00D01D26"/>
    <w:pPr>
      <w:spacing w:after="0" w:line="340" w:lineRule="atLeast"/>
      <w:contextualSpacing/>
    </w:pPr>
  </w:style>
  <w:style w:type="table" w:customStyle="1" w:styleId="GBCATable1">
    <w:name w:val="GBCA Table 1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000000" w:themeColor="text2"/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cPr>
      <w:shd w:val="clear" w:color="auto" w:fill="FFFFFF" w:themeFill="background1"/>
    </w:tcPr>
    <w:tblStylePr w:type="firstRow">
      <w:rPr>
        <w:b w:val="0"/>
        <w:color w:val="005687" w:themeColor="accent5"/>
      </w:rPr>
      <w:tblPr>
        <w:tblCellMar>
          <w:top w:w="0" w:type="dxa"/>
          <w:left w:w="0" w:type="dxa"/>
          <w:bottom w:w="181" w:type="dxa"/>
          <w:right w:w="0" w:type="dxa"/>
        </w:tblCellMar>
      </w:tblPr>
      <w:trPr>
        <w:tblHeader/>
      </w:trPr>
      <w:tcPr>
        <w:tcBorders>
          <w:top w:val="nil"/>
          <w:left w:val="nil"/>
          <w:bottom w:val="single" w:sz="18" w:space="0" w:color="C4D600" w:themeColor="accent1"/>
          <w:right w:val="nil"/>
        </w:tcBorders>
        <w:tcMar>
          <w:top w:w="0" w:type="nil"/>
          <w:left w:w="0" w:type="nil"/>
          <w:bottom w:w="181" w:type="dxa"/>
          <w:right w:w="0" w:type="nil"/>
        </w:tcMar>
      </w:tcPr>
    </w:tblStylePr>
    <w:tblStylePr w:type="lastRow">
      <w:tblPr/>
      <w:tcPr>
        <w:tcBorders>
          <w:top w:val="nil"/>
          <w:left w:val="nil"/>
          <w:bottom w:val="single" w:sz="4" w:space="0" w:color="000000" w:themeColor="text2"/>
          <w:right w:val="nil"/>
          <w:insideH w:val="nil"/>
          <w:insideV w:val="thinThickThinMediumGap" w:sz="36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b w:val="0"/>
      </w:rPr>
      <w:tblPr/>
      <w:tcPr>
        <w:vAlign w:val="center"/>
      </w:tcPr>
    </w:tblStylePr>
    <w:tblStylePr w:type="nwCell">
      <w:rPr>
        <w:color w:val="005687" w:themeColor="accent5"/>
      </w:rPr>
    </w:tblStylePr>
  </w:style>
  <w:style w:type="character" w:customStyle="1" w:styleId="OrangeText">
    <w:name w:val="Orange Text"/>
    <w:basedOn w:val="DefaultParagraphFont"/>
    <w:uiPriority w:val="1"/>
    <w:semiHidden/>
    <w:qFormat/>
    <w:rsid w:val="00D01D26"/>
    <w:rPr>
      <w:color w:val="F4633A" w:themeColor="accent4"/>
    </w:rPr>
  </w:style>
  <w:style w:type="paragraph" w:styleId="NormalIndent">
    <w:name w:val="Normal Indent"/>
    <w:basedOn w:val="Normal"/>
    <w:uiPriority w:val="99"/>
    <w:semiHidden/>
    <w:unhideWhenUsed/>
    <w:rsid w:val="00D01D26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D01D26"/>
    <w:pPr>
      <w:ind w:left="283"/>
      <w:contextualSpacing/>
    </w:pPr>
  </w:style>
  <w:style w:type="paragraph" w:customStyle="1" w:styleId="DividerHeading">
    <w:name w:val="Divider Heading"/>
    <w:basedOn w:val="Normal"/>
    <w:semiHidden/>
    <w:qFormat/>
    <w:rsid w:val="00D01D26"/>
    <w:pPr>
      <w:numPr>
        <w:numId w:val="5"/>
      </w:numPr>
    </w:pPr>
    <w:rPr>
      <w:rFonts w:ascii="Oswald" w:hAnsi="Oswald"/>
      <w:color w:val="FFFFFF"/>
      <w:sz w:val="112"/>
    </w:rPr>
  </w:style>
  <w:style w:type="paragraph" w:customStyle="1" w:styleId="TableBullet1">
    <w:name w:val="Table Bullet 1"/>
    <w:basedOn w:val="TableText"/>
    <w:uiPriority w:val="3"/>
    <w:semiHidden/>
    <w:qFormat/>
    <w:rsid w:val="00D01D26"/>
    <w:pPr>
      <w:numPr>
        <w:numId w:val="6"/>
      </w:numPr>
      <w:spacing w:after="6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D01D26"/>
    <w:pPr>
      <w:numPr>
        <w:numId w:val="4"/>
      </w:numPr>
    </w:pPr>
  </w:style>
  <w:style w:type="table" w:styleId="PlainTable1">
    <w:name w:val="Plain Table 1"/>
    <w:basedOn w:val="TableNormal"/>
    <w:uiPriority w:val="41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verDetails">
    <w:name w:val="Cover Details"/>
    <w:next w:val="Normal"/>
    <w:uiPriority w:val="16"/>
    <w:qFormat/>
    <w:rsid w:val="00D01D26"/>
    <w:pPr>
      <w:spacing w:after="0" w:line="540" w:lineRule="atLeast"/>
    </w:pPr>
    <w:rPr>
      <w:rFonts w:ascii="Arial Black" w:hAnsi="Arial Black" w:cs="Arial"/>
      <w:b/>
      <w:color w:val="78BE21" w:themeColor="accent2"/>
      <w:sz w:val="32"/>
      <w:szCs w:val="48"/>
      <w:lang w:eastAsia="en-US"/>
    </w:rPr>
  </w:style>
  <w:style w:type="paragraph" w:customStyle="1" w:styleId="MajorHeader">
    <w:name w:val="Major Header"/>
    <w:basedOn w:val="Normal"/>
    <w:autoRedefine/>
    <w:semiHidden/>
    <w:rsid w:val="00D01D26"/>
    <w:pPr>
      <w:numPr>
        <w:numId w:val="8"/>
      </w:numPr>
      <w:pBdr>
        <w:top w:val="single" w:sz="4" w:space="1" w:color="auto"/>
        <w:bottom w:val="single" w:sz="12" w:space="1" w:color="auto"/>
      </w:pBdr>
    </w:pPr>
    <w:rPr>
      <w:b/>
      <w:smallCaps/>
      <w:sz w:val="28"/>
    </w:rPr>
  </w:style>
  <w:style w:type="paragraph" w:customStyle="1" w:styleId="SectionHeader">
    <w:name w:val="Section Header"/>
    <w:basedOn w:val="Normal"/>
    <w:autoRedefine/>
    <w:semiHidden/>
    <w:rsid w:val="00D01D26"/>
    <w:pPr>
      <w:numPr>
        <w:numId w:val="11"/>
      </w:numPr>
    </w:pPr>
    <w:rPr>
      <w:b/>
      <w:i/>
      <w:u w:val="single"/>
    </w:rPr>
  </w:style>
  <w:style w:type="paragraph" w:customStyle="1" w:styleId="Style2">
    <w:name w:val="Style2"/>
    <w:basedOn w:val="Heading5"/>
    <w:autoRedefine/>
    <w:semiHidden/>
    <w:rsid w:val="00D01D26"/>
    <w:pPr>
      <w:keepLines/>
      <w:tabs>
        <w:tab w:val="left" w:pos="80"/>
      </w:tabs>
      <w:outlineLvl w:val="9"/>
    </w:pPr>
    <w:rPr>
      <w:rFonts w:eastAsia="Times New Roman" w:cs="Times New Roman"/>
      <w:b w:val="0"/>
      <w:bCs w:val="0"/>
      <w:szCs w:val="20"/>
      <w:lang w:val="en-GB"/>
    </w:rPr>
  </w:style>
  <w:style w:type="character" w:customStyle="1" w:styleId="st">
    <w:name w:val="st"/>
    <w:semiHidden/>
    <w:rsid w:val="00D01D26"/>
  </w:style>
  <w:style w:type="paragraph" w:customStyle="1" w:styleId="HeaderStyleRef">
    <w:name w:val="Header Style Ref"/>
    <w:basedOn w:val="Header"/>
    <w:semiHidden/>
    <w:qFormat/>
    <w:rsid w:val="00D01D26"/>
    <w:pPr>
      <w:tabs>
        <w:tab w:val="center" w:pos="4153"/>
        <w:tab w:val="right" w:pos="8306"/>
      </w:tabs>
    </w:pPr>
    <w:rPr>
      <w:rFonts w:eastAsia="MS Mincho" w:cstheme="minorHAnsi"/>
      <w:szCs w:val="18"/>
      <w:lang w:eastAsia="ja-JP" w:bidi="ar-SA"/>
    </w:rPr>
  </w:style>
  <w:style w:type="paragraph" w:customStyle="1" w:styleId="ListNumberBold">
    <w:name w:val="List Number Bold"/>
    <w:basedOn w:val="Normal"/>
    <w:semiHidden/>
    <w:qFormat/>
    <w:rsid w:val="00D01D26"/>
    <w:pPr>
      <w:numPr>
        <w:numId w:val="12"/>
      </w:numPr>
    </w:pPr>
    <w:rPr>
      <w:b/>
    </w:rPr>
  </w:style>
  <w:style w:type="paragraph" w:customStyle="1" w:styleId="Label">
    <w:name w:val="Label"/>
    <w:basedOn w:val="Normal"/>
    <w:semiHidden/>
    <w:qFormat/>
    <w:rsid w:val="00D01D26"/>
    <w:rPr>
      <w:b/>
      <w:lang w:val="en-GB"/>
    </w:rPr>
  </w:style>
  <w:style w:type="numbering" w:customStyle="1" w:styleId="ListHeader">
    <w:name w:val="List Header"/>
    <w:uiPriority w:val="99"/>
    <w:rsid w:val="00D01D26"/>
    <w:pPr>
      <w:numPr>
        <w:numId w:val="10"/>
      </w:numPr>
    </w:pPr>
  </w:style>
  <w:style w:type="numbering" w:customStyle="1" w:styleId="BulletsGBCA">
    <w:name w:val="Bullets_GBCA"/>
    <w:uiPriority w:val="99"/>
    <w:rsid w:val="00D01D26"/>
    <w:pPr>
      <w:numPr>
        <w:numId w:val="27"/>
      </w:numPr>
    </w:pPr>
  </w:style>
  <w:style w:type="paragraph" w:customStyle="1" w:styleId="CoverTitle">
    <w:name w:val="Cover Title"/>
    <w:next w:val="CoverSubtitle"/>
    <w:uiPriority w:val="16"/>
    <w:qFormat/>
    <w:rsid w:val="00D01D26"/>
    <w:pPr>
      <w:adjustRightInd w:val="0"/>
      <w:snapToGrid w:val="0"/>
      <w:spacing w:after="0" w:line="720" w:lineRule="atLeast"/>
    </w:pPr>
    <w:rPr>
      <w:rFonts w:ascii="Arial Black" w:hAnsi="Arial Black" w:cs="Arial"/>
      <w:color w:val="78BE21" w:themeColor="background2"/>
      <w:sz w:val="60"/>
      <w:szCs w:val="48"/>
      <w:lang w:eastAsia="en-US"/>
    </w:rPr>
  </w:style>
  <w:style w:type="table" w:customStyle="1" w:styleId="LayoutGrid">
    <w:name w:val="LayoutGrid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CellMar>
        <w:left w:w="0" w:type="dxa"/>
        <w:right w:w="0" w:type="dxa"/>
      </w:tblCellMar>
    </w:tblPr>
  </w:style>
  <w:style w:type="numbering" w:customStyle="1" w:styleId="NumbersGBCA">
    <w:name w:val="Numbers_GBCA"/>
    <w:uiPriority w:val="99"/>
    <w:rsid w:val="00D01D26"/>
    <w:pPr>
      <w:numPr>
        <w:numId w:val="31"/>
      </w:numPr>
    </w:pPr>
  </w:style>
  <w:style w:type="paragraph" w:customStyle="1" w:styleId="LineDivider">
    <w:name w:val="Line Divider"/>
    <w:basedOn w:val="Normal"/>
    <w:next w:val="Normal"/>
    <w:uiPriority w:val="11"/>
    <w:qFormat/>
    <w:rsid w:val="00D01D26"/>
    <w:pPr>
      <w:pBdr>
        <w:top w:val="single" w:sz="4" w:space="3" w:color="C4D600" w:themeColor="accent1"/>
      </w:pBdr>
      <w:spacing w:before="320" w:line="240" w:lineRule="auto"/>
    </w:pPr>
    <w:rPr>
      <w:color w:val="FFFFFF" w:themeColor="background1"/>
      <w:sz w:val="12"/>
    </w:rPr>
  </w:style>
  <w:style w:type="numbering" w:customStyle="1" w:styleId="Edge">
    <w:name w:val="Edge"/>
    <w:uiPriority w:val="99"/>
    <w:rsid w:val="00D01D26"/>
    <w:pPr>
      <w:numPr>
        <w:numId w:val="14"/>
      </w:numPr>
    </w:pPr>
  </w:style>
  <w:style w:type="numbering" w:customStyle="1" w:styleId="NumberEdge">
    <w:name w:val="Number_Edge"/>
    <w:uiPriority w:val="99"/>
    <w:rsid w:val="00D01D26"/>
    <w:pPr>
      <w:numPr>
        <w:numId w:val="17"/>
      </w:numPr>
    </w:pPr>
  </w:style>
  <w:style w:type="numbering" w:customStyle="1" w:styleId="ListEdge">
    <w:name w:val="List_Edge"/>
    <w:uiPriority w:val="99"/>
    <w:rsid w:val="00D01D26"/>
    <w:pPr>
      <w:numPr>
        <w:numId w:val="18"/>
      </w:numPr>
    </w:pPr>
  </w:style>
  <w:style w:type="paragraph" w:customStyle="1" w:styleId="TableBullet">
    <w:name w:val="Table Bullet"/>
    <w:basedOn w:val="ListBullet"/>
    <w:uiPriority w:val="6"/>
    <w:qFormat/>
    <w:rsid w:val="00D01D26"/>
    <w:pPr>
      <w:numPr>
        <w:numId w:val="21"/>
      </w:numPr>
      <w:spacing w:after="0" w:line="300" w:lineRule="exact"/>
      <w:ind w:left="170" w:hanging="170"/>
    </w:pPr>
  </w:style>
  <w:style w:type="paragraph" w:styleId="ListNumber">
    <w:name w:val="List Number"/>
    <w:basedOn w:val="Normal"/>
    <w:uiPriority w:val="2"/>
    <w:rsid w:val="00D01D26"/>
    <w:pPr>
      <w:numPr>
        <w:numId w:val="33"/>
      </w:numPr>
      <w:spacing w:after="57"/>
    </w:pPr>
  </w:style>
  <w:style w:type="paragraph" w:styleId="ListNumber2">
    <w:name w:val="List Number 2"/>
    <w:basedOn w:val="Normal"/>
    <w:uiPriority w:val="2"/>
    <w:rsid w:val="00D01D26"/>
    <w:pPr>
      <w:numPr>
        <w:ilvl w:val="1"/>
        <w:numId w:val="33"/>
      </w:numPr>
      <w:spacing w:after="57"/>
    </w:pPr>
  </w:style>
  <w:style w:type="numbering" w:customStyle="1" w:styleId="NumberLiberty">
    <w:name w:val="Number_Liberty"/>
    <w:uiPriority w:val="99"/>
    <w:rsid w:val="00D01D26"/>
    <w:pPr>
      <w:numPr>
        <w:numId w:val="24"/>
      </w:numPr>
    </w:pPr>
  </w:style>
  <w:style w:type="paragraph" w:customStyle="1" w:styleId="CoverSubtitle">
    <w:name w:val="Cover Subtitle"/>
    <w:basedOn w:val="Normal"/>
    <w:uiPriority w:val="16"/>
    <w:qFormat/>
    <w:rsid w:val="00D01D26"/>
    <w:pPr>
      <w:spacing w:after="0" w:line="600" w:lineRule="atLeast"/>
    </w:pPr>
    <w:rPr>
      <w:sz w:val="4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D26"/>
    <w:rPr>
      <w:color w:val="605E5C"/>
      <w:shd w:val="clear" w:color="auto" w:fill="E1DFDD"/>
    </w:rPr>
  </w:style>
  <w:style w:type="paragraph" w:customStyle="1" w:styleId="DividerTitle">
    <w:name w:val="Divider Title"/>
    <w:basedOn w:val="Normal"/>
    <w:qFormat/>
    <w:rsid w:val="00D01D26"/>
    <w:pPr>
      <w:spacing w:after="0" w:line="240" w:lineRule="auto"/>
    </w:pPr>
    <w:rPr>
      <w:rFonts w:asciiTheme="majorHAnsi" w:hAnsiTheme="majorHAnsi"/>
      <w:b/>
      <w:color w:val="78BE21" w:themeColor="background2"/>
      <w:sz w:val="40"/>
    </w:rPr>
  </w:style>
  <w:style w:type="paragraph" w:customStyle="1" w:styleId="Pull-outTitle">
    <w:name w:val="Pull-out Title"/>
    <w:basedOn w:val="Normal"/>
    <w:qFormat/>
    <w:rsid w:val="00D01D26"/>
    <w:pPr>
      <w:spacing w:after="80" w:line="240" w:lineRule="auto"/>
    </w:pPr>
    <w:rPr>
      <w:rFonts w:ascii="Arial Black" w:hAnsi="Arial Black"/>
      <w:color w:val="FFFFFF" w:themeColor="background1"/>
    </w:rPr>
  </w:style>
  <w:style w:type="paragraph" w:customStyle="1" w:styleId="Pull-outText">
    <w:name w:val="Pull-out Text"/>
    <w:basedOn w:val="Pull-outTitle"/>
    <w:qFormat/>
    <w:rsid w:val="00D01D26"/>
    <w:rPr>
      <w:rFonts w:asciiTheme="minorHAnsi" w:hAnsiTheme="minorHAnsi"/>
    </w:rPr>
  </w:style>
  <w:style w:type="paragraph" w:customStyle="1" w:styleId="HighlightTitle">
    <w:name w:val="Highlight Title"/>
    <w:basedOn w:val="Pull-outTitle"/>
    <w:qFormat/>
    <w:rsid w:val="00D01D26"/>
    <w:rPr>
      <w:color w:val="005687" w:themeColor="accent5"/>
    </w:rPr>
  </w:style>
  <w:style w:type="paragraph" w:customStyle="1" w:styleId="HighlightText">
    <w:name w:val="Highlight Text"/>
    <w:basedOn w:val="Pull-outText"/>
    <w:qFormat/>
    <w:rsid w:val="00D01D26"/>
    <w:rPr>
      <w:color w:val="005687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D01D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1D26"/>
    <w:rPr>
      <w:rFonts w:eastAsia="Times New Roman"/>
      <w:i/>
      <w:iCs/>
      <w:color w:val="000000" w:themeColor="text2"/>
      <w:lang w:eastAsia="en-US"/>
    </w:rPr>
  </w:style>
  <w:style w:type="paragraph" w:customStyle="1" w:styleId="FeatureBullet">
    <w:name w:val="Feature Bullet"/>
    <w:basedOn w:val="Normal"/>
    <w:uiPriority w:val="3"/>
    <w:qFormat/>
    <w:rsid w:val="00D01D26"/>
    <w:pPr>
      <w:numPr>
        <w:numId w:val="36"/>
      </w:numPr>
      <w:spacing w:after="200" w:line="320" w:lineRule="atLeast"/>
      <w:ind w:left="567" w:hanging="567"/>
    </w:pPr>
    <w:rPr>
      <w:rFonts w:ascii="Arial Black" w:hAnsi="Arial Black"/>
      <w:color w:val="78BE21" w:themeColor="accent2"/>
      <w:sz w:val="28"/>
    </w:rPr>
  </w:style>
  <w:style w:type="paragraph" w:customStyle="1" w:styleId="Style1">
    <w:name w:val="Style1"/>
    <w:basedOn w:val="Normal"/>
    <w:next w:val="FeatureBullet"/>
    <w:semiHidden/>
    <w:qFormat/>
    <w:rsid w:val="00D01D26"/>
  </w:style>
  <w:style w:type="paragraph" w:styleId="Caption">
    <w:name w:val="caption"/>
    <w:basedOn w:val="Normal"/>
    <w:next w:val="Normal"/>
    <w:uiPriority w:val="35"/>
    <w:qFormat/>
    <w:rsid w:val="00D01D26"/>
    <w:pPr>
      <w:spacing w:after="200" w:line="240" w:lineRule="auto"/>
    </w:pPr>
    <w:rPr>
      <w:iCs/>
    </w:rPr>
  </w:style>
  <w:style w:type="table" w:customStyle="1" w:styleId="GBCATable2">
    <w:name w:val="GBCA Table 2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blStylePr w:type="firstRow">
      <w:rPr>
        <w:color w:val="78BE21" w:themeColor="accent2"/>
      </w:rPr>
      <w:tblPr/>
      <w:trPr>
        <w:tblHeader/>
      </w:trPr>
      <w:tcPr>
        <w:tcBorders>
          <w:top w:val="nil"/>
          <w:left w:val="nil"/>
          <w:bottom w:val="single" w:sz="24" w:space="0" w:color="FFFFFF" w:themeColor="background1"/>
          <w:right w:val="nil"/>
          <w:insideV w:val="nil"/>
        </w:tcBorders>
      </w:tcPr>
    </w:tblStylePr>
  </w:style>
  <w:style w:type="table" w:customStyle="1" w:styleId="GBCATable3">
    <w:name w:val="GBCA Table 3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insideV w:val="thinThickThinMediumGap" w:sz="36" w:space="0" w:color="FFFFFF" w:themeColor="background1"/>
      </w:tblBorders>
    </w:tblPr>
    <w:tblStylePr w:type="firstRow">
      <w:tblPr>
        <w:tblCellMar>
          <w:top w:w="0" w:type="dxa"/>
          <w:left w:w="108" w:type="dxa"/>
          <w:bottom w:w="181" w:type="dxa"/>
          <w:right w:w="108" w:type="dxa"/>
        </w:tblCellMar>
      </w:tblPr>
      <w:trPr>
        <w:tblHeader/>
      </w:trPr>
      <w:tcPr>
        <w:tcBorders>
          <w:bottom w:val="single" w:sz="18" w:space="0" w:color="C4D600" w:themeColor="accent1"/>
          <w:insideV w:val="thinThickThinMediumGap" w:sz="36" w:space="0" w:color="FFFFFF" w:themeColor="background1"/>
        </w:tcBorders>
      </w:tcPr>
    </w:tblStylePr>
  </w:style>
  <w:style w:type="paragraph" w:customStyle="1" w:styleId="TableHeadingGreen">
    <w:name w:val="Table Heading Green"/>
    <w:basedOn w:val="TableHeading"/>
    <w:next w:val="TableText"/>
    <w:uiPriority w:val="4"/>
    <w:qFormat/>
    <w:rsid w:val="00D01D26"/>
    <w:rPr>
      <w:color w:val="78BE21" w:themeColor="accent2"/>
    </w:rPr>
  </w:style>
  <w:style w:type="table" w:customStyle="1" w:styleId="TableGrid10">
    <w:name w:val="Table Grid1"/>
    <w:basedOn w:val="TableNormal"/>
    <w:next w:val="TableGrid"/>
    <w:uiPriority w:val="59"/>
    <w:rsid w:val="00C0417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">
    <w:name w:val="Plain table"/>
    <w:basedOn w:val="TableNormal"/>
    <w:uiPriority w:val="99"/>
    <w:rsid w:val="004F6901"/>
    <w:pPr>
      <w:spacing w:after="120" w:line="276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thinThickThinMediumGap" w:sz="36" w:space="0" w:color="FFFFFF" w:themeColor="background1"/>
      </w:tblBorders>
      <w:tblCellMar>
        <w:top w:w="181" w:type="dxa"/>
        <w:left w:w="0" w:type="dxa"/>
        <w:right w:w="0" w:type="dxa"/>
      </w:tblCellMar>
    </w:tblPr>
    <w:tcPr>
      <w:vAlign w:val="center"/>
    </w:tcPr>
  </w:style>
  <w:style w:type="character" w:customStyle="1" w:styleId="normaltextrun">
    <w:name w:val="normaltextrun"/>
    <w:basedOn w:val="DefaultParagraphFont"/>
    <w:rsid w:val="00E61A56"/>
  </w:style>
  <w:style w:type="character" w:customStyle="1" w:styleId="eop">
    <w:name w:val="eop"/>
    <w:basedOn w:val="DefaultParagraphFont"/>
    <w:rsid w:val="00E61A56"/>
  </w:style>
  <w:style w:type="paragraph" w:customStyle="1" w:styleId="paragraph">
    <w:name w:val="paragraph"/>
    <w:basedOn w:val="Normal"/>
    <w:rsid w:val="004F019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NZ" w:eastAsia="en-NZ"/>
    </w:rPr>
  </w:style>
  <w:style w:type="paragraph" w:styleId="Revision">
    <w:name w:val="Revision"/>
    <w:hidden/>
    <w:uiPriority w:val="99"/>
    <w:semiHidden/>
    <w:rsid w:val="00D93DB8"/>
    <w:pPr>
      <w:spacing w:after="0" w:line="240" w:lineRule="auto"/>
    </w:pPr>
    <w:rPr>
      <w:rFonts w:eastAsia="Times New Roman"/>
      <w:color w:val="000000" w:themeColor="text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u\Green%20Building%20Council%20Of%20Australia\GBCA%20Hub%20-%20Templates\Report_GBC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26ABB906094C2CB503DB9E6252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D1CC-E696-46CE-AF5D-A3F26B202E19}"/>
      </w:docPartPr>
      <w:docPartBody>
        <w:p w:rsidR="007C4EAC" w:rsidRDefault="00657039" w:rsidP="00657039">
          <w:pPr>
            <w:pStyle w:val="6D26ABB906094C2CB503DB9E6252872B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1C4FAEDF3A74D9CB3122FC1A834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5104-A606-4DB2-A7DE-C6082F881C41}"/>
      </w:docPartPr>
      <w:docPartBody>
        <w:p w:rsidR="007C4EAC" w:rsidRDefault="00657039" w:rsidP="00657039">
          <w:pPr>
            <w:pStyle w:val="61C4FAEDF3A74D9CB3122FC1A834FBE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B96F726A667E4AB8AB44B101B3B5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2C72-A4A7-490C-B630-8D23294A316D}"/>
      </w:docPartPr>
      <w:docPartBody>
        <w:p w:rsidR="004F7ABE" w:rsidRDefault="00AF2630" w:rsidP="00AF2630">
          <w:pPr>
            <w:pStyle w:val="B96F726A667E4AB8AB44B101B3B547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A16242AC047489B5ED52DE9E5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06AE-686A-4714-B860-02F934B5BBB3}"/>
      </w:docPartPr>
      <w:docPartBody>
        <w:p w:rsidR="004F7ABE" w:rsidRDefault="00AF2630" w:rsidP="00AF2630">
          <w:pPr>
            <w:pStyle w:val="8BDA16242AC047489B5ED52DE9E58EF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3045E7DE9450B9CFD02E3D2D8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0A6E-E11B-4315-B70E-8CE6AEC2A455}"/>
      </w:docPartPr>
      <w:docPartBody>
        <w:p w:rsidR="004F7ABE" w:rsidRDefault="00AF2630" w:rsidP="00AF2630">
          <w:pPr>
            <w:pStyle w:val="F423045E7DE9450B9CFD02E3D2D80F88"/>
          </w:pPr>
          <w:r w:rsidRPr="00A400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025E41D8BC4E01A1DB95932FDC2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D1FF4-BF99-4B85-A70C-E5EEC56714A4}"/>
      </w:docPartPr>
      <w:docPartBody>
        <w:p w:rsidR="00BE7F31" w:rsidRDefault="00BE7F31" w:rsidP="00BE7F31">
          <w:pPr>
            <w:pStyle w:val="D1025E41D8BC4E01A1DB95932FDC2CC5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DA740F4B62694DB5B4E3E9582C5AD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A05DD-8BBB-4981-A430-0F6F7CCBC634}"/>
      </w:docPartPr>
      <w:docPartBody>
        <w:p w:rsidR="00BE7F31" w:rsidRDefault="00BE7F31" w:rsidP="00BE7F31">
          <w:pPr>
            <w:pStyle w:val="DA740F4B62694DB5B4E3E9582C5AD415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A5FD4A77A1F54DE393671091DD8EF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203D2-8AD6-4D54-BDB6-6FED4D2A8855}"/>
      </w:docPartPr>
      <w:docPartBody>
        <w:p w:rsidR="00BE7F31" w:rsidRDefault="00BE7F31" w:rsidP="00BE7F31">
          <w:pPr>
            <w:pStyle w:val="A5FD4A77A1F54DE393671091DD8EF3F8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A921428A095E4E6E9998E867EF20E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C2293-E2A1-467F-9F88-5EAE462D7870}"/>
      </w:docPartPr>
      <w:docPartBody>
        <w:p w:rsidR="00BE7F31" w:rsidRDefault="00BE7F31" w:rsidP="00BE7F31">
          <w:pPr>
            <w:pStyle w:val="A921428A095E4E6E9998E867EF20EF1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E39CF6F3364BB4A8540B11C4AF4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0C3D2-0A24-412C-9797-7D913EE242D9}"/>
      </w:docPartPr>
      <w:docPartBody>
        <w:p w:rsidR="00BE7F31" w:rsidRDefault="00BE7F31" w:rsidP="00BE7F31">
          <w:pPr>
            <w:pStyle w:val="70E39CF6F3364BB4A8540B11C4AF4AA5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19467782AD584AFB97BE66C42192D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BBE7-630E-4F54-89CD-267DFD7762DB}"/>
      </w:docPartPr>
      <w:docPartBody>
        <w:p w:rsidR="00BE7F31" w:rsidRDefault="00BE7F31" w:rsidP="00BE7F31">
          <w:pPr>
            <w:pStyle w:val="19467782AD584AFB97BE66C42192D05B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EFCED0C32C504DE88C17415D86B5C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5A398-2999-45DB-8BFA-BD8A46EA6BDF}"/>
      </w:docPartPr>
      <w:docPartBody>
        <w:p w:rsidR="00BE7F31" w:rsidRDefault="00BE7F31" w:rsidP="00BE7F31">
          <w:pPr>
            <w:pStyle w:val="EFCED0C32C504DE88C17415D86B5C59E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F3DC34A96A24B9581CA89EEA024E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FF3B2-C409-4176-AC91-1129A616EECC}"/>
      </w:docPartPr>
      <w:docPartBody>
        <w:p w:rsidR="00BE7F31" w:rsidRDefault="00BE7F31" w:rsidP="00BE7F31">
          <w:pPr>
            <w:pStyle w:val="6F3DC34A96A24B9581CA89EEA024E74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BF8A0340047DBAF984CFF91864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2ECE7-B5FA-4DC6-801A-43BB42AC4C6C}"/>
      </w:docPartPr>
      <w:docPartBody>
        <w:p w:rsidR="00BE7F31" w:rsidRDefault="00BE7F31" w:rsidP="00BE7F31">
          <w:pPr>
            <w:pStyle w:val="BE5BF8A0340047DBAF984CFF91864878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BFAA6B32DD504C2F9877F1F596D7A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EF372-5D6D-47E0-AEF3-A739E89530EC}"/>
      </w:docPartPr>
      <w:docPartBody>
        <w:p w:rsidR="00BE7F31" w:rsidRDefault="00BE7F31" w:rsidP="00BE7F31">
          <w:pPr>
            <w:pStyle w:val="BFAA6B32DD504C2F9877F1F596D7AEF7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CF8F8F1DD6C74B5593F46F6BBBCA0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0020E-72BE-4CE9-AF84-7EBE8F394863}"/>
      </w:docPartPr>
      <w:docPartBody>
        <w:p w:rsidR="00BE7F31" w:rsidRDefault="00BE7F31" w:rsidP="00BE7F31">
          <w:pPr>
            <w:pStyle w:val="CF8F8F1DD6C74B5593F46F6BBBCA048F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5D384DD73D2C4A3D94F1FE1D9175B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B2810-9CC5-46B6-B525-CCFEAC6C97CA}"/>
      </w:docPartPr>
      <w:docPartBody>
        <w:p w:rsidR="00BE7F31" w:rsidRDefault="00BE7F31" w:rsidP="00BE7F31">
          <w:pPr>
            <w:pStyle w:val="5D384DD73D2C4A3D94F1FE1D9175B8EF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E0095E1199154C2694E5F12830588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9DD46-28CA-40CA-9461-DF173C81E6C9}"/>
      </w:docPartPr>
      <w:docPartBody>
        <w:p w:rsidR="00BE7F31" w:rsidRDefault="00BE7F31" w:rsidP="00BE7F31">
          <w:pPr>
            <w:pStyle w:val="E0095E1199154C2694E5F12830588F6B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8B656D2FA0D24C58971D67BDA44BE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F5B08-A7AE-40ED-B8D3-89ECA7186031}"/>
      </w:docPartPr>
      <w:docPartBody>
        <w:p w:rsidR="00BE7F31" w:rsidRDefault="00BE7F31" w:rsidP="00BE7F31">
          <w:pPr>
            <w:pStyle w:val="8B656D2FA0D24C58971D67BDA44BEC18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7420565E104E4A50AE015EE2DF1ED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AD1B6-432C-450B-B10E-EF0DE446D6C1}"/>
      </w:docPartPr>
      <w:docPartBody>
        <w:p w:rsidR="00BE7F31" w:rsidRDefault="00BE7F31" w:rsidP="00BE7F31">
          <w:pPr>
            <w:pStyle w:val="7420565E104E4A50AE015EE2DF1ED15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180E166BB4F50B186643D61BC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81BDB-C081-4F2B-8AB5-65261FC7EC07}"/>
      </w:docPartPr>
      <w:docPartBody>
        <w:p w:rsidR="00BE7F31" w:rsidRDefault="00BE7F31" w:rsidP="00BE7F31">
          <w:pPr>
            <w:pStyle w:val="83C180E166BB4F50B186643D61BC9E4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0BCC47362A6B4B6A97D85FC4A37CD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32895-E53A-4928-BDE5-94475694A53D}"/>
      </w:docPartPr>
      <w:docPartBody>
        <w:p w:rsidR="00BE7F31" w:rsidRDefault="00BE7F31" w:rsidP="00BE7F31">
          <w:pPr>
            <w:pStyle w:val="0BCC47362A6B4B6A97D85FC4A37CDC5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28B6AAF9849C48BBBE6B446834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D922E-22AB-4FF0-B3EB-8095CC41E946}"/>
      </w:docPartPr>
      <w:docPartBody>
        <w:p w:rsidR="00BE7F31" w:rsidRDefault="00BE7F31" w:rsidP="00BE7F31">
          <w:pPr>
            <w:pStyle w:val="22C28B6AAF9849C48BBBE6B446834E4E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0AC3C6185A149E2BC9941A0897A9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0239-AFF8-4DC4-B7FB-412EE4A18A44}"/>
      </w:docPartPr>
      <w:docPartBody>
        <w:p w:rsidR="00BE7F31" w:rsidRDefault="00BE7F31" w:rsidP="00BE7F31">
          <w:pPr>
            <w:pStyle w:val="60AC3C6185A149E2BC9941A0897A9F4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EC25AF5CB49A984D587C83B7A3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B912B-1A18-4178-A5E0-C7C7E18C6ED6}"/>
      </w:docPartPr>
      <w:docPartBody>
        <w:p w:rsidR="00BE7F31" w:rsidRDefault="00BE7F31" w:rsidP="00BE7F31">
          <w:pPr>
            <w:pStyle w:val="F19EC25AF5CB49A984D587C83B7A3E8C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B17041CFA27D4DA0BBABF4D98AB26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3BCBD-0DCD-49E0-A9FF-AD488A4F91C7}"/>
      </w:docPartPr>
      <w:docPartBody>
        <w:p w:rsidR="00BE7F31" w:rsidRDefault="00BE7F31" w:rsidP="00BE7F31">
          <w:pPr>
            <w:pStyle w:val="B17041CFA27D4DA0BBABF4D98AB2673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408248FF404D8A99A526F24BBBC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43CB5-FA42-4927-B3A5-1F1F3C272AA6}"/>
      </w:docPartPr>
      <w:docPartBody>
        <w:p w:rsidR="00BE7F31" w:rsidRDefault="00BE7F31" w:rsidP="00BE7F31">
          <w:pPr>
            <w:pStyle w:val="C8408248FF404D8A99A526F24BBBCC3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1A46678CA143480EADA957E23469B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BD948-781D-4630-8512-5DC6AC76E7BC}"/>
      </w:docPartPr>
      <w:docPartBody>
        <w:p w:rsidR="00BE7F31" w:rsidRDefault="00BE7F31" w:rsidP="00BE7F31">
          <w:pPr>
            <w:pStyle w:val="1A46678CA143480EADA957E23469B12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1EB2ABACC447A8C650218A3C9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2D6F5-81A1-48E5-A4CE-6AC6711D0D7E}"/>
      </w:docPartPr>
      <w:docPartBody>
        <w:p w:rsidR="00BE7F31" w:rsidRDefault="00BE7F31" w:rsidP="00BE7F31">
          <w:pPr>
            <w:pStyle w:val="92D1EB2ABACC447A8C650218A3C9F82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A1D9EAE0646F0A5723E399898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9183-E824-4CAB-9E4C-8FB39514533D}"/>
      </w:docPartPr>
      <w:docPartBody>
        <w:p w:rsidR="00BE7F31" w:rsidRDefault="00BE7F31" w:rsidP="00BE7F31">
          <w:pPr>
            <w:pStyle w:val="3FAA1D9EAE0646F0A5723E399898057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68308D545441693E428CD6070C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AF4ED-D6EE-4DB1-A36B-1D275CF6DE4E}"/>
      </w:docPartPr>
      <w:docPartBody>
        <w:p w:rsidR="00BE7F31" w:rsidRDefault="00BE7F31" w:rsidP="00BE7F31">
          <w:pPr>
            <w:pStyle w:val="D5168308D545441693E428CD6070CBA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3DAB7DC2545A08145D7301B984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71B51-457C-44D5-A7B8-68A378D585D0}"/>
      </w:docPartPr>
      <w:docPartBody>
        <w:p w:rsidR="00BE7F31" w:rsidRDefault="00BE7F31" w:rsidP="00BE7F31">
          <w:pPr>
            <w:pStyle w:val="7603DAB7DC2545A08145D7301B984A5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7809D9B92C4B3FA80721E47EF45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0E95F-6C02-4357-949D-D4A335DAF2DC}"/>
      </w:docPartPr>
      <w:docPartBody>
        <w:p w:rsidR="00BE7F31" w:rsidRDefault="00BE7F31" w:rsidP="00BE7F31">
          <w:pPr>
            <w:pStyle w:val="E67809D9B92C4B3FA80721E47EF45A7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6B32E4CEC4CCBB0CA862BBD36B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6BC88-8F40-4FDE-A55E-B92CDCF419D9}"/>
      </w:docPartPr>
      <w:docPartBody>
        <w:p w:rsidR="00BE7F31" w:rsidRDefault="00BE7F31" w:rsidP="00BE7F31">
          <w:pPr>
            <w:pStyle w:val="8D06B32E4CEC4CCBB0CA862BBD36BBF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58B98A7344A5B9F229ED527FE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EE0BD-F6BC-4F00-AAEF-0EFBB0B09CCF}"/>
      </w:docPartPr>
      <w:docPartBody>
        <w:p w:rsidR="00BE7F31" w:rsidRDefault="00BE7F31" w:rsidP="00BE7F31">
          <w:pPr>
            <w:pStyle w:val="162E58B98A7344A5B9F229ED527FE23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3F886A52446A0B360BDAA3F587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63447-A9E2-4308-80BC-9923D49DB12D}"/>
      </w:docPartPr>
      <w:docPartBody>
        <w:p w:rsidR="00BE7F31" w:rsidRDefault="00BE7F31" w:rsidP="00BE7F31">
          <w:pPr>
            <w:pStyle w:val="F1C3F886A52446A0B360BDAA3F5876B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3737FE71F140CA821F075509725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79CD0-AABA-4FC0-B54A-54C8F803B79B}"/>
      </w:docPartPr>
      <w:docPartBody>
        <w:p w:rsidR="00BE7F31" w:rsidRDefault="00BE7F31" w:rsidP="00BE7F31">
          <w:pPr>
            <w:pStyle w:val="DB3737FE71F140CA821F07550972503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11CEFFEBF478EB8F37C5B39844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C355B-952C-46B0-B1AA-8F2D86998DB0}"/>
      </w:docPartPr>
      <w:docPartBody>
        <w:p w:rsidR="00BE7F31" w:rsidRDefault="00BE7F31" w:rsidP="00BE7F31">
          <w:pPr>
            <w:pStyle w:val="1FF11CEFFEBF478EB8F37C5B398449D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F9335C87E6445BA13336373F884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F3D83-6410-4212-AE25-FEC3DD6662A0}"/>
      </w:docPartPr>
      <w:docPartBody>
        <w:p w:rsidR="00BE7F31" w:rsidRDefault="00BE7F31" w:rsidP="00BE7F31">
          <w:pPr>
            <w:pStyle w:val="37F9335C87E6445BA13336373F884F0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04CB2EAB914A5BA31CC60650732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411EF-5FAA-465B-9932-6B79E3BF704B}"/>
      </w:docPartPr>
      <w:docPartBody>
        <w:p w:rsidR="00BE7F31" w:rsidRDefault="00BE7F31" w:rsidP="00BE7F31">
          <w:pPr>
            <w:pStyle w:val="6904CB2EAB914A5BA31CC60650732BD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F0A971BE54DACBF7ABDE786408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E409-75FD-4207-AF9D-69FA6BCEF185}"/>
      </w:docPartPr>
      <w:docPartBody>
        <w:p w:rsidR="00BE7F31" w:rsidRDefault="00BE7F31" w:rsidP="00BE7F31">
          <w:pPr>
            <w:pStyle w:val="453F0A971BE54DACBF7ABDE786408F6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4CCE1887644CAB00E64D1DBB63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3A228-6227-451C-A9A4-B7AB468C04D4}"/>
      </w:docPartPr>
      <w:docPartBody>
        <w:p w:rsidR="00BE7F31" w:rsidRDefault="00BE7F31" w:rsidP="00BE7F31">
          <w:pPr>
            <w:pStyle w:val="CB64CCE1887644CAB00E64D1DBB630B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CDB315816410C83B289D28891F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F5C15-99CC-4A1F-885A-439458ECF2AB}"/>
      </w:docPartPr>
      <w:docPartBody>
        <w:p w:rsidR="00BE7F31" w:rsidRDefault="00BE7F31" w:rsidP="00BE7F31">
          <w:pPr>
            <w:pStyle w:val="005CDB315816410C83B289D28891FA6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5B133FAAC46129523A4076B6D9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7C692-154A-4364-AD49-546F057A9D16}"/>
      </w:docPartPr>
      <w:docPartBody>
        <w:p w:rsidR="00BE7F31" w:rsidRDefault="00BE7F31" w:rsidP="00BE7F31">
          <w:pPr>
            <w:pStyle w:val="F9E5B133FAAC46129523A4076B6D9ED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63AA0D2974ED0935D4C64ABFFE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D35AC-BC8A-4C12-AE9B-16AEF8F26FCB}"/>
      </w:docPartPr>
      <w:docPartBody>
        <w:p w:rsidR="00BE7F31" w:rsidRDefault="00BE7F31" w:rsidP="00BE7F31">
          <w:pPr>
            <w:pStyle w:val="EEB63AA0D2974ED0935D4C64ABFFEE9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90260D4DDF4D72A7B0CA1E9CAD2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F415D-5D44-4D98-A533-B67E4177E4E4}"/>
      </w:docPartPr>
      <w:docPartBody>
        <w:p w:rsidR="00BE7F31" w:rsidRDefault="00BE7F31" w:rsidP="00BE7F31">
          <w:pPr>
            <w:pStyle w:val="4790260D4DDF4D72A7B0CA1E9CAD2A8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0A8E792D14748A0253D67BDA2C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A2863-0855-4BE4-9D69-06F3E300D547}"/>
      </w:docPartPr>
      <w:docPartBody>
        <w:p w:rsidR="00BE7F31" w:rsidRDefault="00BE7F31" w:rsidP="00BE7F31">
          <w:pPr>
            <w:pStyle w:val="C3E0A8E792D14748A0253D67BDA2C3B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EF1692CA845F39F6714CDD9247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4C23C-4E30-47F5-AF7A-C880F4C94291}"/>
      </w:docPartPr>
      <w:docPartBody>
        <w:p w:rsidR="00BE7F31" w:rsidRDefault="00BE7F31" w:rsidP="00BE7F31">
          <w:pPr>
            <w:pStyle w:val="506EF1692CA845F39F6714CDD92478A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A799716054519AF3EAC39DA5D3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A86D5-27C9-4C42-85C0-68576C341850}"/>
      </w:docPartPr>
      <w:docPartBody>
        <w:p w:rsidR="00BE7F31" w:rsidRDefault="00BE7F31" w:rsidP="00BE7F31">
          <w:pPr>
            <w:pStyle w:val="EE5A799716054519AF3EAC39DA5D3E7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B63250712F41D49FD98BA8326A9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C76E3-6B84-4FF8-B9A2-CEF99B9056B2}"/>
      </w:docPartPr>
      <w:docPartBody>
        <w:p w:rsidR="00BE7F31" w:rsidRDefault="00BE7F31" w:rsidP="00BE7F31">
          <w:pPr>
            <w:pStyle w:val="CDB63250712F41D49FD98BA8326A9B4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EE8C196EC4277A3319B86D35C1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F9BE9-5F46-4336-BF1D-2675D3A3E4C2}"/>
      </w:docPartPr>
      <w:docPartBody>
        <w:p w:rsidR="00BE7F31" w:rsidRDefault="00BE7F31" w:rsidP="00BE7F31">
          <w:pPr>
            <w:pStyle w:val="F43EE8C196EC4277A3319B86D35C1CD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46332A45A41C38340DB0BB7783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AE5F0-FAC0-46D9-8C4D-F45BF0FC2B8A}"/>
      </w:docPartPr>
      <w:docPartBody>
        <w:p w:rsidR="00BE7F31" w:rsidRDefault="00BE7F31" w:rsidP="00BE7F31">
          <w:pPr>
            <w:pStyle w:val="A7946332A45A41C38340DB0BB7783B1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572D720964657AB6AE5E1AE970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21827-C4D8-4393-A09A-58BDC3DB1B42}"/>
      </w:docPartPr>
      <w:docPartBody>
        <w:p w:rsidR="00BE7F31" w:rsidRDefault="00BE7F31" w:rsidP="00BE7F31">
          <w:pPr>
            <w:pStyle w:val="811572D720964657AB6AE5E1AE9705D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0EAC8718440F69827B6E93651C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41ECC-E482-4E46-B677-0095633B7296}"/>
      </w:docPartPr>
      <w:docPartBody>
        <w:p w:rsidR="00BE7F31" w:rsidRDefault="00BE7F31" w:rsidP="00BE7F31">
          <w:pPr>
            <w:pStyle w:val="67C0EAC8718440F69827B6E93651CC9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6F2E8303F44175876CFB2C4E0CC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7E133-3FEA-4674-99CB-F0E236E80E17}"/>
      </w:docPartPr>
      <w:docPartBody>
        <w:p w:rsidR="00BE7F31" w:rsidRDefault="00BE7F31" w:rsidP="00BE7F31">
          <w:pPr>
            <w:pStyle w:val="7B6F2E8303F44175876CFB2C4E0CC53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4BB13-83CD-4668-B2C4-6E022440EB89}"/>
      </w:docPartPr>
      <w:docPartBody>
        <w:p w:rsidR="00C545A5" w:rsidRDefault="00C545A5">
          <w:r w:rsidRPr="003E2CF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39"/>
    <w:rsid w:val="00063DE7"/>
    <w:rsid w:val="000B3E40"/>
    <w:rsid w:val="0017629D"/>
    <w:rsid w:val="001E440C"/>
    <w:rsid w:val="002A7BF3"/>
    <w:rsid w:val="003B4031"/>
    <w:rsid w:val="00483A16"/>
    <w:rsid w:val="004F7ABE"/>
    <w:rsid w:val="00500D3F"/>
    <w:rsid w:val="0052458A"/>
    <w:rsid w:val="005925AC"/>
    <w:rsid w:val="005E7990"/>
    <w:rsid w:val="00657039"/>
    <w:rsid w:val="00792AE0"/>
    <w:rsid w:val="007C4EAC"/>
    <w:rsid w:val="00852794"/>
    <w:rsid w:val="0090008A"/>
    <w:rsid w:val="00902D76"/>
    <w:rsid w:val="00917748"/>
    <w:rsid w:val="009C0162"/>
    <w:rsid w:val="00AF2630"/>
    <w:rsid w:val="00BD2167"/>
    <w:rsid w:val="00BE7F31"/>
    <w:rsid w:val="00C545A5"/>
    <w:rsid w:val="00C8039B"/>
    <w:rsid w:val="00CD1E62"/>
    <w:rsid w:val="00CE4757"/>
    <w:rsid w:val="00D37377"/>
    <w:rsid w:val="00DE09C1"/>
    <w:rsid w:val="00DE4107"/>
    <w:rsid w:val="00F6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5A5"/>
    <w:rPr>
      <w:color w:val="808080"/>
    </w:rPr>
  </w:style>
  <w:style w:type="paragraph" w:customStyle="1" w:styleId="6D26ABB906094C2CB503DB9E6252872B">
    <w:name w:val="6D26ABB906094C2CB503DB9E6252872B"/>
    <w:rsid w:val="00657039"/>
  </w:style>
  <w:style w:type="paragraph" w:customStyle="1" w:styleId="61C4FAEDF3A74D9CB3122FC1A834FBE0">
    <w:name w:val="61C4FAEDF3A74D9CB3122FC1A834FBE0"/>
    <w:rsid w:val="00657039"/>
  </w:style>
  <w:style w:type="paragraph" w:customStyle="1" w:styleId="A1DA84FD2D58466F90E540ADAB4F6909">
    <w:name w:val="A1DA84FD2D58466F90E540ADAB4F6909"/>
    <w:rsid w:val="00657039"/>
  </w:style>
  <w:style w:type="paragraph" w:customStyle="1" w:styleId="49284A9743BA49F98D844D7AF72CA678">
    <w:name w:val="49284A9743BA49F98D844D7AF72CA678"/>
    <w:rsid w:val="00AF2630"/>
  </w:style>
  <w:style w:type="paragraph" w:customStyle="1" w:styleId="B96F726A667E4AB8AB44B101B3B54768">
    <w:name w:val="B96F726A667E4AB8AB44B101B3B54768"/>
    <w:rsid w:val="00AF2630"/>
  </w:style>
  <w:style w:type="paragraph" w:customStyle="1" w:styleId="8BDA16242AC047489B5ED52DE9E58EF3">
    <w:name w:val="8BDA16242AC047489B5ED52DE9E58EF3"/>
    <w:rsid w:val="00AF2630"/>
  </w:style>
  <w:style w:type="paragraph" w:customStyle="1" w:styleId="F423045E7DE9450B9CFD02E3D2D80F88">
    <w:name w:val="F423045E7DE9450B9CFD02E3D2D80F88"/>
    <w:rsid w:val="00AF2630"/>
  </w:style>
  <w:style w:type="paragraph" w:customStyle="1" w:styleId="2AF64CD44FD048959A2B2036022EADA7">
    <w:name w:val="2AF64CD44FD048959A2B2036022EADA7"/>
    <w:rsid w:val="004F7ABE"/>
  </w:style>
  <w:style w:type="paragraph" w:customStyle="1" w:styleId="333A817B55664AB0A5DD1FA9CC3F2ABD">
    <w:name w:val="333A817B55664AB0A5DD1FA9CC3F2ABD"/>
    <w:rsid w:val="004F7ABE"/>
  </w:style>
  <w:style w:type="paragraph" w:customStyle="1" w:styleId="831FF41D8D2640C5BC118C79021B4441">
    <w:name w:val="831FF41D8D2640C5BC118C79021B4441"/>
    <w:rsid w:val="004F7ABE"/>
  </w:style>
  <w:style w:type="paragraph" w:customStyle="1" w:styleId="ABA2A3248A854E4987562AE192AE63C5">
    <w:name w:val="ABA2A3248A854E4987562AE192AE63C5"/>
    <w:rsid w:val="004F7ABE"/>
  </w:style>
  <w:style w:type="paragraph" w:customStyle="1" w:styleId="A1142E15D898405C9253FA605AC2739C">
    <w:name w:val="A1142E15D898405C9253FA605AC2739C"/>
    <w:rsid w:val="004F7ABE"/>
  </w:style>
  <w:style w:type="paragraph" w:customStyle="1" w:styleId="A28CB65FB4CA41F3BFA860C2BA8E0926">
    <w:name w:val="A28CB65FB4CA41F3BFA860C2BA8E0926"/>
    <w:rsid w:val="004F7ABE"/>
  </w:style>
  <w:style w:type="paragraph" w:customStyle="1" w:styleId="299C4FE719D84EB89F87A4B682578009">
    <w:name w:val="299C4FE719D84EB89F87A4B682578009"/>
    <w:rsid w:val="004F7ABE"/>
  </w:style>
  <w:style w:type="paragraph" w:customStyle="1" w:styleId="9EE2A6B7AD4E47D5B5351227E4747F39">
    <w:name w:val="9EE2A6B7AD4E47D5B5351227E4747F39"/>
    <w:rsid w:val="004F7ABE"/>
  </w:style>
  <w:style w:type="paragraph" w:customStyle="1" w:styleId="B18DE19399524C85A74A23E1712BCFD7">
    <w:name w:val="B18DE19399524C85A74A23E1712BCFD7"/>
    <w:rsid w:val="004F7ABE"/>
  </w:style>
  <w:style w:type="paragraph" w:customStyle="1" w:styleId="491C558AA5BA4C7BBC5CAF38D33CCC74">
    <w:name w:val="491C558AA5BA4C7BBC5CAF38D33CCC74"/>
    <w:rsid w:val="004F7ABE"/>
  </w:style>
  <w:style w:type="paragraph" w:customStyle="1" w:styleId="C5FF2A724CF549E3A798F3BB24CD3139">
    <w:name w:val="C5FF2A724CF549E3A798F3BB24CD3139"/>
    <w:rsid w:val="004F7ABE"/>
  </w:style>
  <w:style w:type="paragraph" w:customStyle="1" w:styleId="2DB29BC50A9E4660B4633135BA096C82">
    <w:name w:val="2DB29BC50A9E4660B4633135BA096C82"/>
    <w:rsid w:val="004F7ABE"/>
  </w:style>
  <w:style w:type="paragraph" w:customStyle="1" w:styleId="EB3809E1236E4E3B8F68DE6D36383918">
    <w:name w:val="EB3809E1236E4E3B8F68DE6D36383918"/>
    <w:rsid w:val="004F7ABE"/>
  </w:style>
  <w:style w:type="paragraph" w:customStyle="1" w:styleId="D1025E41D8BC4E01A1DB95932FDC2CC5">
    <w:name w:val="D1025E41D8BC4E01A1DB95932FDC2CC5"/>
    <w:rsid w:val="00BE7F31"/>
    <w:rPr>
      <w:kern w:val="2"/>
      <w:lang w:val="en-NZ" w:eastAsia="en-NZ"/>
      <w14:ligatures w14:val="standardContextual"/>
    </w:rPr>
  </w:style>
  <w:style w:type="paragraph" w:customStyle="1" w:styleId="1233909D3E954AE3A4710A89E716F30C">
    <w:name w:val="1233909D3E954AE3A4710A89E716F30C"/>
    <w:rsid w:val="001E440C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60144FF5FCF346099626A2444A3BEE48">
    <w:name w:val="60144FF5FCF346099626A2444A3BEE48"/>
    <w:rsid w:val="001E440C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CD395E90F90D4AA89BCE755EB01D0CCC">
    <w:name w:val="CD395E90F90D4AA89BCE755EB01D0CCC"/>
    <w:rsid w:val="001E440C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08F9D1047BF1487AAF7DF9651EA73CD8">
    <w:name w:val="08F9D1047BF1487AAF7DF9651EA73CD8"/>
    <w:rsid w:val="001E440C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3283DB2FD43E4795902FD7D35512144D">
    <w:name w:val="3283DB2FD43E4795902FD7D35512144D"/>
    <w:rsid w:val="001E440C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8EF5EB71405143AAA23CDC8E3BB7A672">
    <w:name w:val="8EF5EB71405143AAA23CDC8E3BB7A672"/>
    <w:rsid w:val="001E440C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2369643A44E8404F98CD553B72B4DF4B">
    <w:name w:val="2369643A44E8404F98CD553B72B4DF4B"/>
    <w:rsid w:val="001E440C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CFDE99632B10471FBDEEFACD13FAC5E9">
    <w:name w:val="CFDE99632B10471FBDEEFACD13FAC5E9"/>
    <w:rsid w:val="001E440C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9DACD4CDF74748079E7FD03BEC66DD45">
    <w:name w:val="9DACD4CDF74748079E7FD03BEC66DD45"/>
    <w:rsid w:val="001E440C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2845FD95C7904E1B99AECC0140482351">
    <w:name w:val="2845FD95C7904E1B99AECC0140482351"/>
    <w:rsid w:val="001E440C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DA740F4B62694DB5B4E3E9582C5AD415">
    <w:name w:val="DA740F4B62694DB5B4E3E9582C5AD415"/>
    <w:rsid w:val="00BE7F31"/>
    <w:rPr>
      <w:kern w:val="2"/>
      <w:lang w:val="en-NZ" w:eastAsia="en-NZ"/>
      <w14:ligatures w14:val="standardContextual"/>
    </w:rPr>
  </w:style>
  <w:style w:type="paragraph" w:customStyle="1" w:styleId="A5FD4A77A1F54DE393671091DD8EF3F8">
    <w:name w:val="A5FD4A77A1F54DE393671091DD8EF3F8"/>
    <w:rsid w:val="00BE7F31"/>
    <w:rPr>
      <w:kern w:val="2"/>
      <w:lang w:val="en-NZ" w:eastAsia="en-NZ"/>
      <w14:ligatures w14:val="standardContextual"/>
    </w:rPr>
  </w:style>
  <w:style w:type="paragraph" w:customStyle="1" w:styleId="A921428A095E4E6E9998E867EF20EF14">
    <w:name w:val="A921428A095E4E6E9998E867EF20EF14"/>
    <w:rsid w:val="00BE7F31"/>
    <w:rPr>
      <w:kern w:val="2"/>
      <w:lang w:val="en-NZ" w:eastAsia="en-NZ"/>
      <w14:ligatures w14:val="standardContextual"/>
    </w:rPr>
  </w:style>
  <w:style w:type="paragraph" w:customStyle="1" w:styleId="70E39CF6F3364BB4A8540B11C4AF4AA5">
    <w:name w:val="70E39CF6F3364BB4A8540B11C4AF4AA5"/>
    <w:rsid w:val="00BE7F31"/>
    <w:rPr>
      <w:kern w:val="2"/>
      <w:lang w:val="en-NZ" w:eastAsia="en-NZ"/>
      <w14:ligatures w14:val="standardContextual"/>
    </w:rPr>
  </w:style>
  <w:style w:type="paragraph" w:customStyle="1" w:styleId="19467782AD584AFB97BE66C42192D05B">
    <w:name w:val="19467782AD584AFB97BE66C42192D05B"/>
    <w:rsid w:val="00BE7F31"/>
    <w:rPr>
      <w:kern w:val="2"/>
      <w:lang w:val="en-NZ" w:eastAsia="en-NZ"/>
      <w14:ligatures w14:val="standardContextual"/>
    </w:rPr>
  </w:style>
  <w:style w:type="paragraph" w:customStyle="1" w:styleId="EFCED0C32C504DE88C17415D86B5C59E">
    <w:name w:val="EFCED0C32C504DE88C17415D86B5C59E"/>
    <w:rsid w:val="00BE7F31"/>
    <w:rPr>
      <w:kern w:val="2"/>
      <w:lang w:val="en-NZ" w:eastAsia="en-NZ"/>
      <w14:ligatures w14:val="standardContextual"/>
    </w:rPr>
  </w:style>
  <w:style w:type="paragraph" w:customStyle="1" w:styleId="6F3DC34A96A24B9581CA89EEA024E740">
    <w:name w:val="6F3DC34A96A24B9581CA89EEA024E740"/>
    <w:rsid w:val="00BE7F31"/>
    <w:rPr>
      <w:kern w:val="2"/>
      <w:lang w:val="en-NZ" w:eastAsia="en-NZ"/>
      <w14:ligatures w14:val="standardContextual"/>
    </w:rPr>
  </w:style>
  <w:style w:type="paragraph" w:customStyle="1" w:styleId="BE5BF8A0340047DBAF984CFF91864878">
    <w:name w:val="BE5BF8A0340047DBAF984CFF91864878"/>
    <w:rsid w:val="00BE7F31"/>
    <w:rPr>
      <w:kern w:val="2"/>
      <w:lang w:val="en-NZ" w:eastAsia="en-NZ"/>
      <w14:ligatures w14:val="standardContextual"/>
    </w:rPr>
  </w:style>
  <w:style w:type="paragraph" w:customStyle="1" w:styleId="BFAA6B32DD504C2F9877F1F596D7AEF7">
    <w:name w:val="BFAA6B32DD504C2F9877F1F596D7AEF7"/>
    <w:rsid w:val="00BE7F31"/>
    <w:rPr>
      <w:kern w:val="2"/>
      <w:lang w:val="en-NZ" w:eastAsia="en-NZ"/>
      <w14:ligatures w14:val="standardContextual"/>
    </w:rPr>
  </w:style>
  <w:style w:type="paragraph" w:customStyle="1" w:styleId="CF8F8F1DD6C74B5593F46F6BBBCA048F">
    <w:name w:val="CF8F8F1DD6C74B5593F46F6BBBCA048F"/>
    <w:rsid w:val="00BE7F31"/>
    <w:rPr>
      <w:kern w:val="2"/>
      <w:lang w:val="en-NZ" w:eastAsia="en-NZ"/>
      <w14:ligatures w14:val="standardContextual"/>
    </w:rPr>
  </w:style>
  <w:style w:type="paragraph" w:customStyle="1" w:styleId="5D384DD73D2C4A3D94F1FE1D9175B8EF">
    <w:name w:val="5D384DD73D2C4A3D94F1FE1D9175B8EF"/>
    <w:rsid w:val="00BE7F31"/>
    <w:rPr>
      <w:kern w:val="2"/>
      <w:lang w:val="en-NZ" w:eastAsia="en-NZ"/>
      <w14:ligatures w14:val="standardContextual"/>
    </w:rPr>
  </w:style>
  <w:style w:type="paragraph" w:customStyle="1" w:styleId="E0095E1199154C2694E5F12830588F6B">
    <w:name w:val="E0095E1199154C2694E5F12830588F6B"/>
    <w:rsid w:val="00BE7F31"/>
    <w:rPr>
      <w:kern w:val="2"/>
      <w:lang w:val="en-NZ" w:eastAsia="en-NZ"/>
      <w14:ligatures w14:val="standardContextual"/>
    </w:rPr>
  </w:style>
  <w:style w:type="paragraph" w:customStyle="1" w:styleId="8B656D2FA0D24C58971D67BDA44BEC18">
    <w:name w:val="8B656D2FA0D24C58971D67BDA44BEC18"/>
    <w:rsid w:val="00BE7F31"/>
    <w:rPr>
      <w:kern w:val="2"/>
      <w:lang w:val="en-NZ" w:eastAsia="en-NZ"/>
      <w14:ligatures w14:val="standardContextual"/>
    </w:rPr>
  </w:style>
  <w:style w:type="paragraph" w:customStyle="1" w:styleId="7420565E104E4A50AE015EE2DF1ED15D">
    <w:name w:val="7420565E104E4A50AE015EE2DF1ED15D"/>
    <w:rsid w:val="00BE7F31"/>
    <w:rPr>
      <w:kern w:val="2"/>
      <w:lang w:val="en-NZ" w:eastAsia="en-NZ"/>
      <w14:ligatures w14:val="standardContextual"/>
    </w:rPr>
  </w:style>
  <w:style w:type="paragraph" w:customStyle="1" w:styleId="83C180E166BB4F50B186643D61BC9E40">
    <w:name w:val="83C180E166BB4F50B186643D61BC9E40"/>
    <w:rsid w:val="00BE7F31"/>
    <w:rPr>
      <w:kern w:val="2"/>
      <w:lang w:val="en-NZ" w:eastAsia="en-NZ"/>
      <w14:ligatures w14:val="standardContextual"/>
    </w:rPr>
  </w:style>
  <w:style w:type="paragraph" w:customStyle="1" w:styleId="0BCC47362A6B4B6A97D85FC4A37CDC58">
    <w:name w:val="0BCC47362A6B4B6A97D85FC4A37CDC58"/>
    <w:rsid w:val="00BE7F31"/>
    <w:rPr>
      <w:kern w:val="2"/>
      <w:lang w:val="en-NZ" w:eastAsia="en-NZ"/>
      <w14:ligatures w14:val="standardContextual"/>
    </w:rPr>
  </w:style>
  <w:style w:type="paragraph" w:customStyle="1" w:styleId="22C28B6AAF9849C48BBBE6B446834E4E">
    <w:name w:val="22C28B6AAF9849C48BBBE6B446834E4E"/>
    <w:rsid w:val="00BE7F31"/>
    <w:rPr>
      <w:kern w:val="2"/>
      <w:lang w:val="en-NZ" w:eastAsia="en-NZ"/>
      <w14:ligatures w14:val="standardContextual"/>
    </w:rPr>
  </w:style>
  <w:style w:type="paragraph" w:customStyle="1" w:styleId="60AC3C6185A149E2BC9941A0897A9F42">
    <w:name w:val="60AC3C6185A149E2BC9941A0897A9F42"/>
    <w:rsid w:val="00BE7F31"/>
    <w:rPr>
      <w:kern w:val="2"/>
      <w:lang w:val="en-NZ" w:eastAsia="en-NZ"/>
      <w14:ligatures w14:val="standardContextual"/>
    </w:rPr>
  </w:style>
  <w:style w:type="paragraph" w:customStyle="1" w:styleId="F19EC25AF5CB49A984D587C83B7A3E8C">
    <w:name w:val="F19EC25AF5CB49A984D587C83B7A3E8C"/>
    <w:rsid w:val="00BE7F31"/>
    <w:rPr>
      <w:kern w:val="2"/>
      <w:lang w:val="en-NZ" w:eastAsia="en-NZ"/>
      <w14:ligatures w14:val="standardContextual"/>
    </w:rPr>
  </w:style>
  <w:style w:type="paragraph" w:customStyle="1" w:styleId="B17041CFA27D4DA0BBABF4D98AB2673E">
    <w:name w:val="B17041CFA27D4DA0BBABF4D98AB2673E"/>
    <w:rsid w:val="00BE7F31"/>
    <w:rPr>
      <w:kern w:val="2"/>
      <w:lang w:val="en-NZ" w:eastAsia="en-NZ"/>
      <w14:ligatures w14:val="standardContextual"/>
    </w:rPr>
  </w:style>
  <w:style w:type="paragraph" w:customStyle="1" w:styleId="C8408248FF404D8A99A526F24BBBCC30">
    <w:name w:val="C8408248FF404D8A99A526F24BBBCC30"/>
    <w:rsid w:val="00BE7F31"/>
    <w:rPr>
      <w:kern w:val="2"/>
      <w:lang w:val="en-NZ" w:eastAsia="en-NZ"/>
      <w14:ligatures w14:val="standardContextual"/>
    </w:rPr>
  </w:style>
  <w:style w:type="paragraph" w:customStyle="1" w:styleId="1A46678CA143480EADA957E23469B125">
    <w:name w:val="1A46678CA143480EADA957E23469B125"/>
    <w:rsid w:val="00BE7F31"/>
    <w:rPr>
      <w:kern w:val="2"/>
      <w:lang w:val="en-NZ" w:eastAsia="en-NZ"/>
      <w14:ligatures w14:val="standardContextual"/>
    </w:rPr>
  </w:style>
  <w:style w:type="paragraph" w:customStyle="1" w:styleId="92D1EB2ABACC447A8C650218A3C9F824">
    <w:name w:val="92D1EB2ABACC447A8C650218A3C9F824"/>
    <w:rsid w:val="00BE7F31"/>
    <w:rPr>
      <w:kern w:val="2"/>
      <w:lang w:val="en-NZ" w:eastAsia="en-NZ"/>
      <w14:ligatures w14:val="standardContextual"/>
    </w:rPr>
  </w:style>
  <w:style w:type="paragraph" w:customStyle="1" w:styleId="3FAA1D9EAE0646F0A5723E3998980575">
    <w:name w:val="3FAA1D9EAE0646F0A5723E3998980575"/>
    <w:rsid w:val="00BE7F31"/>
    <w:rPr>
      <w:kern w:val="2"/>
      <w:lang w:val="en-NZ" w:eastAsia="en-NZ"/>
      <w14:ligatures w14:val="standardContextual"/>
    </w:rPr>
  </w:style>
  <w:style w:type="paragraph" w:customStyle="1" w:styleId="D5168308D545441693E428CD6070CBA7">
    <w:name w:val="D5168308D545441693E428CD6070CBA7"/>
    <w:rsid w:val="00BE7F31"/>
    <w:rPr>
      <w:kern w:val="2"/>
      <w:lang w:val="en-NZ" w:eastAsia="en-NZ"/>
      <w14:ligatures w14:val="standardContextual"/>
    </w:rPr>
  </w:style>
  <w:style w:type="paragraph" w:customStyle="1" w:styleId="7603DAB7DC2545A08145D7301B984A55">
    <w:name w:val="7603DAB7DC2545A08145D7301B984A55"/>
    <w:rsid w:val="00BE7F31"/>
    <w:rPr>
      <w:kern w:val="2"/>
      <w:lang w:val="en-NZ" w:eastAsia="en-NZ"/>
      <w14:ligatures w14:val="standardContextual"/>
    </w:rPr>
  </w:style>
  <w:style w:type="paragraph" w:customStyle="1" w:styleId="E67809D9B92C4B3FA80721E47EF45A72">
    <w:name w:val="E67809D9B92C4B3FA80721E47EF45A72"/>
    <w:rsid w:val="00BE7F31"/>
    <w:rPr>
      <w:kern w:val="2"/>
      <w:lang w:val="en-NZ" w:eastAsia="en-NZ"/>
      <w14:ligatures w14:val="standardContextual"/>
    </w:rPr>
  </w:style>
  <w:style w:type="paragraph" w:customStyle="1" w:styleId="8D06B32E4CEC4CCBB0CA862BBD36BBFE">
    <w:name w:val="8D06B32E4CEC4CCBB0CA862BBD36BBFE"/>
    <w:rsid w:val="00BE7F31"/>
    <w:rPr>
      <w:kern w:val="2"/>
      <w:lang w:val="en-NZ" w:eastAsia="en-NZ"/>
      <w14:ligatures w14:val="standardContextual"/>
    </w:rPr>
  </w:style>
  <w:style w:type="paragraph" w:customStyle="1" w:styleId="162E58B98A7344A5B9F229ED527FE231">
    <w:name w:val="162E58B98A7344A5B9F229ED527FE231"/>
    <w:rsid w:val="00BE7F31"/>
    <w:rPr>
      <w:kern w:val="2"/>
      <w:lang w:val="en-NZ" w:eastAsia="en-NZ"/>
      <w14:ligatures w14:val="standardContextual"/>
    </w:rPr>
  </w:style>
  <w:style w:type="paragraph" w:customStyle="1" w:styleId="F1C3F886A52446A0B360BDAA3F5876B9">
    <w:name w:val="F1C3F886A52446A0B360BDAA3F5876B9"/>
    <w:rsid w:val="00BE7F31"/>
    <w:rPr>
      <w:kern w:val="2"/>
      <w:lang w:val="en-NZ" w:eastAsia="en-NZ"/>
      <w14:ligatures w14:val="standardContextual"/>
    </w:rPr>
  </w:style>
  <w:style w:type="paragraph" w:customStyle="1" w:styleId="DB3737FE71F140CA821F075509725031">
    <w:name w:val="DB3737FE71F140CA821F075509725031"/>
    <w:rsid w:val="00BE7F31"/>
    <w:rPr>
      <w:kern w:val="2"/>
      <w:lang w:val="en-NZ" w:eastAsia="en-NZ"/>
      <w14:ligatures w14:val="standardContextual"/>
    </w:rPr>
  </w:style>
  <w:style w:type="paragraph" w:customStyle="1" w:styleId="1FF11CEFFEBF478EB8F37C5B398449DB">
    <w:name w:val="1FF11CEFFEBF478EB8F37C5B398449DB"/>
    <w:rsid w:val="00BE7F31"/>
    <w:rPr>
      <w:kern w:val="2"/>
      <w:lang w:val="en-NZ" w:eastAsia="en-NZ"/>
      <w14:ligatures w14:val="standardContextual"/>
    </w:rPr>
  </w:style>
  <w:style w:type="paragraph" w:customStyle="1" w:styleId="37F9335C87E6445BA13336373F884F07">
    <w:name w:val="37F9335C87E6445BA13336373F884F07"/>
    <w:rsid w:val="00BE7F31"/>
    <w:rPr>
      <w:kern w:val="2"/>
      <w:lang w:val="en-NZ" w:eastAsia="en-NZ"/>
      <w14:ligatures w14:val="standardContextual"/>
    </w:rPr>
  </w:style>
  <w:style w:type="paragraph" w:customStyle="1" w:styleId="6904CB2EAB914A5BA31CC60650732BDF">
    <w:name w:val="6904CB2EAB914A5BA31CC60650732BDF"/>
    <w:rsid w:val="00BE7F31"/>
    <w:rPr>
      <w:kern w:val="2"/>
      <w:lang w:val="en-NZ" w:eastAsia="en-NZ"/>
      <w14:ligatures w14:val="standardContextual"/>
    </w:rPr>
  </w:style>
  <w:style w:type="paragraph" w:customStyle="1" w:styleId="453F0A971BE54DACBF7ABDE786408F6B">
    <w:name w:val="453F0A971BE54DACBF7ABDE786408F6B"/>
    <w:rsid w:val="00BE7F31"/>
    <w:rPr>
      <w:kern w:val="2"/>
      <w:lang w:val="en-NZ" w:eastAsia="en-NZ"/>
      <w14:ligatures w14:val="standardContextual"/>
    </w:rPr>
  </w:style>
  <w:style w:type="paragraph" w:customStyle="1" w:styleId="CB64CCE1887644CAB00E64D1DBB630BD">
    <w:name w:val="CB64CCE1887644CAB00E64D1DBB630BD"/>
    <w:rsid w:val="00BE7F31"/>
    <w:rPr>
      <w:kern w:val="2"/>
      <w:lang w:val="en-NZ" w:eastAsia="en-NZ"/>
      <w14:ligatures w14:val="standardContextual"/>
    </w:rPr>
  </w:style>
  <w:style w:type="paragraph" w:customStyle="1" w:styleId="005CDB315816410C83B289D28891FA6B">
    <w:name w:val="005CDB315816410C83B289D28891FA6B"/>
    <w:rsid w:val="00BE7F31"/>
    <w:rPr>
      <w:kern w:val="2"/>
      <w:lang w:val="en-NZ" w:eastAsia="en-NZ"/>
      <w14:ligatures w14:val="standardContextual"/>
    </w:rPr>
  </w:style>
  <w:style w:type="paragraph" w:customStyle="1" w:styleId="F9E5B133FAAC46129523A4076B6D9ED8">
    <w:name w:val="F9E5B133FAAC46129523A4076B6D9ED8"/>
    <w:rsid w:val="00BE7F31"/>
    <w:rPr>
      <w:kern w:val="2"/>
      <w:lang w:val="en-NZ" w:eastAsia="en-NZ"/>
      <w14:ligatures w14:val="standardContextual"/>
    </w:rPr>
  </w:style>
  <w:style w:type="paragraph" w:customStyle="1" w:styleId="EEB63AA0D2974ED0935D4C64ABFFEE97">
    <w:name w:val="EEB63AA0D2974ED0935D4C64ABFFEE97"/>
    <w:rsid w:val="00BE7F31"/>
    <w:rPr>
      <w:kern w:val="2"/>
      <w:lang w:val="en-NZ" w:eastAsia="en-NZ"/>
      <w14:ligatures w14:val="standardContextual"/>
    </w:rPr>
  </w:style>
  <w:style w:type="paragraph" w:customStyle="1" w:styleId="4790260D4DDF4D72A7B0CA1E9CAD2A88">
    <w:name w:val="4790260D4DDF4D72A7B0CA1E9CAD2A88"/>
    <w:rsid w:val="00BE7F31"/>
    <w:rPr>
      <w:kern w:val="2"/>
      <w:lang w:val="en-NZ" w:eastAsia="en-NZ"/>
      <w14:ligatures w14:val="standardContextual"/>
    </w:rPr>
  </w:style>
  <w:style w:type="paragraph" w:customStyle="1" w:styleId="C3E0A8E792D14748A0253D67BDA2C3B5">
    <w:name w:val="C3E0A8E792D14748A0253D67BDA2C3B5"/>
    <w:rsid w:val="00BE7F31"/>
    <w:rPr>
      <w:kern w:val="2"/>
      <w:lang w:val="en-NZ" w:eastAsia="en-NZ"/>
      <w14:ligatures w14:val="standardContextual"/>
    </w:rPr>
  </w:style>
  <w:style w:type="paragraph" w:customStyle="1" w:styleId="506EF1692CA845F39F6714CDD92478A2">
    <w:name w:val="506EF1692CA845F39F6714CDD92478A2"/>
    <w:rsid w:val="00BE7F31"/>
    <w:rPr>
      <w:kern w:val="2"/>
      <w:lang w:val="en-NZ" w:eastAsia="en-NZ"/>
      <w14:ligatures w14:val="standardContextual"/>
    </w:rPr>
  </w:style>
  <w:style w:type="paragraph" w:customStyle="1" w:styleId="EE5A799716054519AF3EAC39DA5D3E78">
    <w:name w:val="EE5A799716054519AF3EAC39DA5D3E78"/>
    <w:rsid w:val="00BE7F31"/>
    <w:rPr>
      <w:kern w:val="2"/>
      <w:lang w:val="en-NZ" w:eastAsia="en-NZ"/>
      <w14:ligatures w14:val="standardContextual"/>
    </w:rPr>
  </w:style>
  <w:style w:type="paragraph" w:customStyle="1" w:styleId="CDB63250712F41D49FD98BA8326A9B4A">
    <w:name w:val="CDB63250712F41D49FD98BA8326A9B4A"/>
    <w:rsid w:val="00BE7F31"/>
    <w:rPr>
      <w:kern w:val="2"/>
      <w:lang w:val="en-NZ" w:eastAsia="en-NZ"/>
      <w14:ligatures w14:val="standardContextual"/>
    </w:rPr>
  </w:style>
  <w:style w:type="paragraph" w:customStyle="1" w:styleId="F43EE8C196EC4277A3319B86D35C1CDB">
    <w:name w:val="F43EE8C196EC4277A3319B86D35C1CDB"/>
    <w:rsid w:val="00BE7F31"/>
    <w:rPr>
      <w:kern w:val="2"/>
      <w:lang w:val="en-NZ" w:eastAsia="en-NZ"/>
      <w14:ligatures w14:val="standardContextual"/>
    </w:rPr>
  </w:style>
  <w:style w:type="paragraph" w:customStyle="1" w:styleId="A7946332A45A41C38340DB0BB7783B16">
    <w:name w:val="A7946332A45A41C38340DB0BB7783B16"/>
    <w:rsid w:val="00BE7F31"/>
    <w:rPr>
      <w:kern w:val="2"/>
      <w:lang w:val="en-NZ" w:eastAsia="en-NZ"/>
      <w14:ligatures w14:val="standardContextual"/>
    </w:rPr>
  </w:style>
  <w:style w:type="paragraph" w:customStyle="1" w:styleId="AFB3561575214A6B856028F01D2DDD28">
    <w:name w:val="AFB3561575214A6B856028F01D2DDD28"/>
    <w:rsid w:val="00BE7F31"/>
    <w:rPr>
      <w:kern w:val="2"/>
      <w:lang w:val="en-NZ" w:eastAsia="en-NZ"/>
      <w14:ligatures w14:val="standardContextual"/>
    </w:rPr>
  </w:style>
  <w:style w:type="paragraph" w:customStyle="1" w:styleId="9AB95CFD0E834096852316CDA20A953B">
    <w:name w:val="9AB95CFD0E834096852316CDA20A953B"/>
    <w:rsid w:val="00BE7F31"/>
    <w:rPr>
      <w:kern w:val="2"/>
      <w:lang w:val="en-NZ" w:eastAsia="en-NZ"/>
      <w14:ligatures w14:val="standardContextual"/>
    </w:rPr>
  </w:style>
  <w:style w:type="paragraph" w:customStyle="1" w:styleId="EA54112C967D4EC6A8F87286BAAB5989">
    <w:name w:val="EA54112C967D4EC6A8F87286BAAB5989"/>
    <w:rsid w:val="00BE7F31"/>
    <w:rPr>
      <w:kern w:val="2"/>
      <w:lang w:val="en-NZ" w:eastAsia="en-NZ"/>
      <w14:ligatures w14:val="standardContextual"/>
    </w:rPr>
  </w:style>
  <w:style w:type="paragraph" w:customStyle="1" w:styleId="58F44F4B9AC5497A90FB3D341D3202CE">
    <w:name w:val="58F44F4B9AC5497A90FB3D341D3202CE"/>
    <w:rsid w:val="00BE7F31"/>
    <w:rPr>
      <w:kern w:val="2"/>
      <w:lang w:val="en-NZ" w:eastAsia="en-NZ"/>
      <w14:ligatures w14:val="standardContextual"/>
    </w:rPr>
  </w:style>
  <w:style w:type="paragraph" w:customStyle="1" w:styleId="26E608FA17624CA0864FCCA71527E214">
    <w:name w:val="26E608FA17624CA0864FCCA71527E214"/>
    <w:rsid w:val="00BE7F31"/>
    <w:rPr>
      <w:kern w:val="2"/>
      <w:lang w:val="en-NZ" w:eastAsia="en-NZ"/>
      <w14:ligatures w14:val="standardContextual"/>
    </w:rPr>
  </w:style>
  <w:style w:type="paragraph" w:customStyle="1" w:styleId="6E5236BA7E364C4096219B23DACAB770">
    <w:name w:val="6E5236BA7E364C4096219B23DACAB770"/>
    <w:rsid w:val="00BE7F31"/>
    <w:rPr>
      <w:kern w:val="2"/>
      <w:lang w:val="en-NZ" w:eastAsia="en-NZ"/>
      <w14:ligatures w14:val="standardContextual"/>
    </w:rPr>
  </w:style>
  <w:style w:type="paragraph" w:customStyle="1" w:styleId="344389B99B684DF698978D0D3799F7E3">
    <w:name w:val="344389B99B684DF698978D0D3799F7E3"/>
    <w:rsid w:val="00BE7F31"/>
    <w:rPr>
      <w:kern w:val="2"/>
      <w:lang w:val="en-NZ" w:eastAsia="en-NZ"/>
      <w14:ligatures w14:val="standardContextual"/>
    </w:rPr>
  </w:style>
  <w:style w:type="paragraph" w:customStyle="1" w:styleId="34F69AEC4DDC4C99800591E53AD470E3">
    <w:name w:val="34F69AEC4DDC4C99800591E53AD470E3"/>
    <w:rsid w:val="00BE7F31"/>
    <w:rPr>
      <w:kern w:val="2"/>
      <w:lang w:val="en-NZ" w:eastAsia="en-NZ"/>
      <w14:ligatures w14:val="standardContextual"/>
    </w:rPr>
  </w:style>
  <w:style w:type="paragraph" w:customStyle="1" w:styleId="7A71336DEFFE452E91E3B93D2F7D961D">
    <w:name w:val="7A71336DEFFE452E91E3B93D2F7D961D"/>
    <w:rsid w:val="00BE7F31"/>
    <w:rPr>
      <w:kern w:val="2"/>
      <w:lang w:val="en-NZ" w:eastAsia="en-NZ"/>
      <w14:ligatures w14:val="standardContextual"/>
    </w:rPr>
  </w:style>
  <w:style w:type="paragraph" w:customStyle="1" w:styleId="4BECFD386FB741699B667EE837A49D43">
    <w:name w:val="4BECFD386FB741699B667EE837A49D43"/>
    <w:rsid w:val="00BE7F31"/>
    <w:rPr>
      <w:kern w:val="2"/>
      <w:lang w:val="en-NZ" w:eastAsia="en-NZ"/>
      <w14:ligatures w14:val="standardContextual"/>
    </w:rPr>
  </w:style>
  <w:style w:type="paragraph" w:customStyle="1" w:styleId="A2C6DEC10DC446F08FCB383573046970">
    <w:name w:val="A2C6DEC10DC446F08FCB383573046970"/>
    <w:rsid w:val="00BE7F31"/>
    <w:rPr>
      <w:kern w:val="2"/>
      <w:lang w:val="en-NZ" w:eastAsia="en-NZ"/>
      <w14:ligatures w14:val="standardContextual"/>
    </w:rPr>
  </w:style>
  <w:style w:type="paragraph" w:customStyle="1" w:styleId="3E9CC9A07C2B40169CC881480955E27F">
    <w:name w:val="3E9CC9A07C2B40169CC881480955E27F"/>
    <w:rsid w:val="00BE7F31"/>
    <w:rPr>
      <w:kern w:val="2"/>
      <w:lang w:val="en-NZ" w:eastAsia="en-NZ"/>
      <w14:ligatures w14:val="standardContextual"/>
    </w:rPr>
  </w:style>
  <w:style w:type="paragraph" w:customStyle="1" w:styleId="811572D720964657AB6AE5E1AE9705D0">
    <w:name w:val="811572D720964657AB6AE5E1AE9705D0"/>
    <w:rsid w:val="00BE7F31"/>
    <w:rPr>
      <w:kern w:val="2"/>
      <w:lang w:val="en-NZ" w:eastAsia="en-NZ"/>
      <w14:ligatures w14:val="standardContextual"/>
    </w:rPr>
  </w:style>
  <w:style w:type="paragraph" w:customStyle="1" w:styleId="67C0EAC8718440F69827B6E93651CC9A">
    <w:name w:val="67C0EAC8718440F69827B6E93651CC9A"/>
    <w:rsid w:val="00BE7F31"/>
    <w:rPr>
      <w:kern w:val="2"/>
      <w:lang w:val="en-NZ" w:eastAsia="en-NZ"/>
      <w14:ligatures w14:val="standardContextual"/>
    </w:rPr>
  </w:style>
  <w:style w:type="paragraph" w:customStyle="1" w:styleId="7B6F2E8303F44175876CFB2C4E0CC53F">
    <w:name w:val="7B6F2E8303F44175876CFB2C4E0CC53F"/>
    <w:rsid w:val="00BE7F31"/>
    <w:rPr>
      <w:kern w:val="2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BCA Colours">
      <a:dk1>
        <a:srgbClr val="000000"/>
      </a:dk1>
      <a:lt1>
        <a:sysClr val="window" lastClr="FFFFFF"/>
      </a:lt1>
      <a:dk2>
        <a:srgbClr val="000000"/>
      </a:dk2>
      <a:lt2>
        <a:srgbClr val="78BE21"/>
      </a:lt2>
      <a:accent1>
        <a:srgbClr val="C4D600"/>
      </a:accent1>
      <a:accent2>
        <a:srgbClr val="78BE21"/>
      </a:accent2>
      <a:accent3>
        <a:srgbClr val="44883E"/>
      </a:accent3>
      <a:accent4>
        <a:srgbClr val="F4633A"/>
      </a:accent4>
      <a:accent5>
        <a:srgbClr val="005687"/>
      </a:accent5>
      <a:accent6>
        <a:srgbClr val="C7C9C7"/>
      </a:accent6>
      <a:hlink>
        <a:srgbClr val="005687"/>
      </a:hlink>
      <a:folHlink>
        <a:srgbClr val="F4633A"/>
      </a:folHlink>
    </a:clrScheme>
    <a:fontScheme name="GBC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85c86-f8c2-4ffb-9ed4-056f10e7bf99" xsi:nil="true"/>
    <lcf76f155ced4ddcb4097134ff3c332f xmlns="5bf16529-ff4c-4533-adec-a35f4e4ba1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AF9C69B323F4180810D5ED78560CB" ma:contentTypeVersion="16" ma:contentTypeDescription="Create a new document." ma:contentTypeScope="" ma:versionID="a3946ef49a480bac0f2f95a57bf0093f">
  <xsd:schema xmlns:xsd="http://www.w3.org/2001/XMLSchema" xmlns:xs="http://www.w3.org/2001/XMLSchema" xmlns:p="http://schemas.microsoft.com/office/2006/metadata/properties" xmlns:ns2="5bf16529-ff4c-4533-adec-a35f4e4ba1df" xmlns:ns3="52985c86-f8c2-4ffb-9ed4-056f10e7bf99" targetNamespace="http://schemas.microsoft.com/office/2006/metadata/properties" ma:root="true" ma:fieldsID="d1dd6f0f82bf22087270841f53d2fcc7" ns2:_="" ns3:_="">
    <xsd:import namespace="5bf16529-ff4c-4533-adec-a35f4e4ba1df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6529-ff4c-4533-adec-a35f4e4ba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71b23a-5fce-4da9-9150-57ae8890a66e}" ma:internalName="TaxCatchAll" ma:showField="CatchAllData" ma:web="52985c86-f8c2-4ffb-9ed4-056f10e7b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513F6-51F7-4A1D-98AA-BBD3EB047D31}">
  <ds:schemaRefs>
    <ds:schemaRef ds:uri="52985c86-f8c2-4ffb-9ed4-056f10e7bf99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5bf16529-ff4c-4533-adec-a35f4e4ba1d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8E370DF-71C3-4B69-8532-E616D8EB2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5D267-4581-4753-8D69-BF6DEED2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16529-ff4c-4533-adec-a35f4e4ba1df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Report_GBCA</Template>
  <TotalTime>5</TotalTime>
  <Pages>5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Microsoft Dynamics NAV report engine.</dc:description>
  <cp:lastModifiedBy>Josefin Bloom</cp:lastModifiedBy>
  <cp:revision>66</cp:revision>
  <dcterms:created xsi:type="dcterms:W3CDTF">2024-08-07T20:51:00Z</dcterms:created>
  <dcterms:modified xsi:type="dcterms:W3CDTF">2025-03-11T19:18:00Z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0x0101001ADAF9C69B323F4180810D5ED78560CB</vt:lpwstr>
  </property>
  <property fmtid="{D5CDD505-2E9C-101B-9397-08002B2CF9AE}" pid="3" name="MediaServiceImageTags">
    <vt:lpwstr/>
  </property>
</Properties>
</file>