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5A2FBCDB" w:rsidR="00BA3E23" w:rsidRDefault="00DF1B30" w:rsidP="0037208E">
      <w:pPr>
        <w:pStyle w:val="Heading1"/>
        <w:rPr>
          <w:lang w:val="en-US"/>
        </w:rPr>
      </w:pPr>
      <w:r w:rsidRPr="7C449582">
        <w:rPr>
          <w:lang w:val="en-US"/>
        </w:rPr>
        <w:t>29 Contribution to Place</w:t>
      </w:r>
    </w:p>
    <w:p w14:paraId="2C01BE80" w14:textId="77777777" w:rsidR="00550B63" w:rsidRDefault="00550B63" w:rsidP="00550B63">
      <w:pPr>
        <w:pBdr>
          <w:top w:val="nil"/>
          <w:left w:val="nil"/>
          <w:bottom w:val="nil"/>
          <w:right w:val="nil"/>
          <w:between w:val="nil"/>
        </w:pBdr>
        <w:rPr>
          <w:b/>
          <w:color w:val="EC5A4F"/>
          <w:sz w:val="24"/>
          <w:szCs w:val="24"/>
        </w:rPr>
      </w:pPr>
      <w:r>
        <w:rPr>
          <w:b/>
          <w:color w:val="EC5A4F"/>
          <w:sz w:val="24"/>
          <w:szCs w:val="24"/>
        </w:rPr>
        <w:t>Places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37F48485" w:rsidR="00F65209" w:rsidRPr="00C04176" w:rsidRDefault="005C3791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B345B2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5944E5" w14:paraId="101F151C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1E4D4F82" w14:textId="64522041" w:rsidR="005944E5" w:rsidRPr="00C04176" w:rsidRDefault="005944E5" w:rsidP="005944E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2115861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6EFFF3A" w14:textId="1C56D19C" w:rsidR="005944E5" w:rsidRDefault="005365E1" w:rsidP="005944E5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9A2C4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7C449582">
        <w:tc>
          <w:tcPr>
            <w:tcW w:w="8504" w:type="dxa"/>
            <w:shd w:val="clear" w:color="auto" w:fill="auto"/>
            <w:vAlign w:val="center"/>
          </w:tcPr>
          <w:p w14:paraId="62D955CA" w14:textId="6C4C1C9A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7C449582">
              <w:rPr>
                <w:color w:val="auto"/>
              </w:rPr>
              <w:t xml:space="preserve">There are project-specific technical questions for this credit and all responses received from the </w:t>
            </w:r>
            <w:r w:rsidR="49823A80" w:rsidRPr="7C449582">
              <w:rPr>
                <w:color w:val="auto"/>
              </w:rPr>
              <w:t>NZ</w:t>
            </w:r>
            <w:r w:rsidRPr="7C449582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Default="00C04176" w:rsidP="00C04176">
      <w:pPr>
        <w:rPr>
          <w:lang w:val="en-US"/>
        </w:rPr>
      </w:pPr>
    </w:p>
    <w:p w14:paraId="3197D1FF" w14:textId="77777777" w:rsidR="001B6E8F" w:rsidRPr="005365E1" w:rsidRDefault="001B6E8F" w:rsidP="005365E1">
      <w:pPr>
        <w:pStyle w:val="Heading4"/>
        <w:rPr>
          <w:lang w:val="en-US"/>
        </w:rPr>
      </w:pPr>
      <w:r w:rsidRPr="005365E1">
        <w:rPr>
          <w:lang w:val="en-US"/>
        </w:rPr>
        <w:t>Discussion</w:t>
      </w:r>
    </w:p>
    <w:p w14:paraId="285FF516" w14:textId="77777777" w:rsidR="001B6E8F" w:rsidRDefault="001B6E8F" w:rsidP="001B6E8F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70A4CF307BDD4A74BFDD3CB4A48A27DE"/>
        </w:placeholder>
        <w:showingPlcHdr/>
      </w:sdtPr>
      <w:sdtEndPr>
        <w:rPr>
          <w:b/>
          <w:bCs/>
        </w:rPr>
      </w:sdtEndPr>
      <w:sdtContent>
        <w:p w14:paraId="044A117B" w14:textId="77777777" w:rsidR="001B6E8F" w:rsidRDefault="001B6E8F" w:rsidP="001B6E8F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288D4FE9" w14:textId="77777777" w:rsidR="001B6E8F" w:rsidRPr="005365E1" w:rsidRDefault="001B6E8F" w:rsidP="005365E1">
      <w:pPr>
        <w:pStyle w:val="Heading4"/>
        <w:rPr>
          <w:lang w:val="en-US"/>
        </w:rPr>
      </w:pPr>
      <w:r w:rsidRPr="005365E1">
        <w:rPr>
          <w:lang w:val="en-US"/>
        </w:rPr>
        <w:t xml:space="preserve">Changes between Rounds </w:t>
      </w:r>
    </w:p>
    <w:p w14:paraId="503F6846" w14:textId="77777777" w:rsidR="001B6E8F" w:rsidRDefault="001B6E8F" w:rsidP="001B6E8F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15FBE2DFAE59479C9575433DB9423824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B33E42A523E04B7E8B40B1AE91CEE39D"/>
            </w:placeholder>
          </w:sdtPr>
          <w:sdtEndPr>
            <w:rPr>
              <w:b/>
              <w:bCs/>
            </w:rPr>
          </w:sdtEndPr>
          <w:sdtContent>
            <w:sdt>
              <w:sdtPr>
                <w:id w:val="-485325173"/>
                <w:placeholder>
                  <w:docPart w:val="24742B0DADF947689F3CDB71EB0E06A1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p w14:paraId="67DAFFE4" w14:textId="77777777" w:rsidR="001B6E8F" w:rsidRDefault="001B6E8F" w:rsidP="001B6E8F">
                  <w:pPr>
                    <w:pBdr>
                      <w:top w:val="single" w:sz="4" w:space="1" w:color="auto"/>
                      <w:bottom w:val="single" w:sz="4" w:space="1" w:color="auto"/>
                    </w:pBdr>
                  </w:pPr>
                  <w:r w:rsidRPr="00E45A45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552340E3" w14:textId="5797C1AB" w:rsidR="005944E5" w:rsidRDefault="005C3791" w:rsidP="001B6E8F">
              <w:pPr>
                <w:rPr>
                  <w:lang w:val="en-US"/>
                </w:rPr>
              </w:pPr>
            </w:p>
          </w:sdtContent>
        </w:sdt>
      </w:sdtContent>
    </w:sdt>
    <w:p w14:paraId="12DD3B86" w14:textId="77777777" w:rsidR="005944E5" w:rsidRDefault="005944E5" w:rsidP="00C04176">
      <w:pPr>
        <w:rPr>
          <w:lang w:val="en-US"/>
        </w:rPr>
      </w:pPr>
    </w:p>
    <w:p w14:paraId="661368DE" w14:textId="77777777" w:rsidR="00815890" w:rsidRDefault="00815890" w:rsidP="00C04176">
      <w:pPr>
        <w:rPr>
          <w:lang w:val="en-US"/>
        </w:rPr>
      </w:pPr>
    </w:p>
    <w:p w14:paraId="5F860141" w14:textId="77777777" w:rsidR="005365E1" w:rsidRDefault="005365E1" w:rsidP="00C04176">
      <w:pPr>
        <w:rPr>
          <w:lang w:val="en-US"/>
        </w:rPr>
      </w:pPr>
    </w:p>
    <w:p w14:paraId="7BA52CD1" w14:textId="77777777" w:rsidR="005365E1" w:rsidRDefault="005365E1" w:rsidP="00C04176">
      <w:pPr>
        <w:rPr>
          <w:lang w:val="en-US"/>
        </w:rPr>
      </w:pPr>
    </w:p>
    <w:p w14:paraId="18BA2CF7" w14:textId="77777777" w:rsidR="00815890" w:rsidRPr="00C04176" w:rsidRDefault="00815890" w:rsidP="00C04176">
      <w:pPr>
        <w:rPr>
          <w:lang w:val="en-US"/>
        </w:rPr>
      </w:pPr>
    </w:p>
    <w:p w14:paraId="4C2D2EC2" w14:textId="738A818D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lastRenderedPageBreak/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4B4BB6D2" w14:textId="6093639B" w:rsidR="00B87F18" w:rsidRDefault="00B87F18" w:rsidP="00B87F18">
      <w:pPr>
        <w:pStyle w:val="Heading4"/>
        <w:rPr>
          <w:lang w:val="en-US"/>
        </w:rPr>
      </w:pPr>
      <w:r>
        <w:rPr>
          <w:lang w:val="en-US"/>
        </w:rPr>
        <w:t xml:space="preserve">Urban </w:t>
      </w:r>
      <w:r w:rsidR="00B969BE">
        <w:rPr>
          <w:lang w:val="en-US"/>
        </w:rPr>
        <w:t>Design Assessment</w:t>
      </w:r>
    </w:p>
    <w:tbl>
      <w:tblPr>
        <w:tblStyle w:val="TableGrid10"/>
        <w:tblW w:w="1035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2700"/>
      </w:tblGrid>
      <w:tr w:rsidR="001B6E8F" w:rsidRPr="006F7B96" w14:paraId="026A7983" w14:textId="77777777" w:rsidTr="00815890">
        <w:tc>
          <w:tcPr>
            <w:tcW w:w="7650" w:type="dxa"/>
            <w:shd w:val="clear" w:color="auto" w:fill="auto"/>
            <w:vAlign w:val="center"/>
          </w:tcPr>
          <w:p w14:paraId="696DF663" w14:textId="3FE7E54A" w:rsidR="001B6E8F" w:rsidRPr="00E92227" w:rsidRDefault="001B6E8F" w:rsidP="003E37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Pr="00696F88">
              <w:rPr>
                <w:b/>
                <w:bCs/>
                <w:lang w:val="en-US"/>
              </w:rPr>
              <w:t>n urban design assessment and urban design drawings that outlines the urban context of the development and the design responses for the interface to the public realm</w:t>
            </w:r>
            <w:r>
              <w:rPr>
                <w:b/>
                <w:bCs/>
                <w:lang w:val="en-US"/>
              </w:rPr>
              <w:t xml:space="preserve"> </w:t>
            </w:r>
            <w:r w:rsidRPr="00E92227">
              <w:rPr>
                <w:b/>
                <w:bCs/>
                <w:lang w:val="en-US"/>
              </w:rPr>
              <w:t>has been developed.</w:t>
            </w:r>
          </w:p>
        </w:tc>
        <w:sdt>
          <w:sdtPr>
            <w:id w:val="62834432"/>
            <w:placeholder>
              <w:docPart w:val="CD9F82503D814D2F916948958F9008D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700" w:type="dxa"/>
                <w:vAlign w:val="center"/>
              </w:tcPr>
              <w:p w14:paraId="1519309B" w14:textId="5BFB213D" w:rsidR="001B6E8F" w:rsidRDefault="001B6E8F" w:rsidP="003E37EB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6E8F" w:rsidRPr="006F7B96" w14:paraId="609013E7" w14:textId="77777777" w:rsidTr="00815890">
        <w:tc>
          <w:tcPr>
            <w:tcW w:w="10350" w:type="dxa"/>
            <w:gridSpan w:val="2"/>
            <w:shd w:val="clear" w:color="auto" w:fill="auto"/>
            <w:vAlign w:val="center"/>
          </w:tcPr>
          <w:p w14:paraId="72707D9E" w14:textId="128DC05A" w:rsidR="001B6E8F" w:rsidRDefault="001B6E8F" w:rsidP="003E37EB">
            <w:r w:rsidRPr="00E92227">
              <w:rPr>
                <w:b/>
                <w:bCs/>
                <w:lang w:val="en-US"/>
              </w:rPr>
              <w:t xml:space="preserve">Indicate where the following requirements have been included in the urban context </w:t>
            </w:r>
            <w:r>
              <w:rPr>
                <w:b/>
                <w:bCs/>
                <w:lang w:val="en-US"/>
              </w:rPr>
              <w:t>analysis</w:t>
            </w:r>
            <w:r w:rsidRPr="00E92227">
              <w:rPr>
                <w:b/>
                <w:bCs/>
                <w:lang w:val="en-US"/>
              </w:rPr>
              <w:t xml:space="preserve"> (provide references to documentation):</w:t>
            </w:r>
          </w:p>
        </w:tc>
      </w:tr>
      <w:tr w:rsidR="001B6E8F" w:rsidRPr="006F7B96" w14:paraId="6245684F" w14:textId="77777777" w:rsidTr="00815890">
        <w:tc>
          <w:tcPr>
            <w:tcW w:w="7650" w:type="dxa"/>
            <w:shd w:val="clear" w:color="auto" w:fill="auto"/>
            <w:vAlign w:val="center"/>
          </w:tcPr>
          <w:p w14:paraId="64A7F998" w14:textId="77777777" w:rsidR="001B6E8F" w:rsidRDefault="001B6E8F" w:rsidP="00E92227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Assessment and analysis of the local setting and wider urban context</w:t>
            </w:r>
          </w:p>
        </w:tc>
        <w:tc>
          <w:tcPr>
            <w:tcW w:w="2700" w:type="dxa"/>
          </w:tcPr>
          <w:sdt>
            <w:sdtPr>
              <w:id w:val="-652295031"/>
              <w:placeholder>
                <w:docPart w:val="32B72DBA6B8B4384B664D0BAA58D31D3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13FCBF59" w14:textId="1C42BC83" w:rsidR="001B6E8F" w:rsidRDefault="001B6E8F" w:rsidP="006A51FF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:rsidRPr="006F7B96" w14:paraId="1E08EA0E" w14:textId="77777777" w:rsidTr="00815890">
        <w:tc>
          <w:tcPr>
            <w:tcW w:w="7650" w:type="dxa"/>
            <w:shd w:val="clear" w:color="auto" w:fill="auto"/>
            <w:vAlign w:val="center"/>
          </w:tcPr>
          <w:p w14:paraId="03C56A00" w14:textId="49456C5C" w:rsidR="001B6E8F" w:rsidRDefault="001B6E8F" w:rsidP="005039B0">
            <w:pPr>
              <w:pStyle w:val="ListBullet"/>
              <w:rPr>
                <w:lang w:val="en-US"/>
              </w:rPr>
            </w:pPr>
            <w:r w:rsidRPr="00DE2C22">
              <w:rPr>
                <w:lang w:val="en-US"/>
              </w:rPr>
              <w:t>Identification of development constraints and opportunities</w:t>
            </w:r>
          </w:p>
        </w:tc>
        <w:tc>
          <w:tcPr>
            <w:tcW w:w="2700" w:type="dxa"/>
          </w:tcPr>
          <w:sdt>
            <w:sdtPr>
              <w:id w:val="1527599745"/>
              <w:placeholder>
                <w:docPart w:val="55E20EEFC23F4EB28118DA096F1432A7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47803F4B" w14:textId="4AD9A105" w:rsidR="001B6E8F" w:rsidRDefault="001B6E8F" w:rsidP="005039B0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:rsidRPr="006F7B96" w14:paraId="5F440641" w14:textId="77777777" w:rsidTr="00815890">
        <w:tc>
          <w:tcPr>
            <w:tcW w:w="7650" w:type="dxa"/>
            <w:shd w:val="clear" w:color="auto" w:fill="auto"/>
            <w:vAlign w:val="center"/>
          </w:tcPr>
          <w:p w14:paraId="209BFCF7" w14:textId="22815AE5" w:rsidR="001B6E8F" w:rsidRDefault="001B6E8F" w:rsidP="005039B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Outline any planned changes to the local area and the project’s design response to those changes</w:t>
            </w:r>
          </w:p>
        </w:tc>
        <w:tc>
          <w:tcPr>
            <w:tcW w:w="2700" w:type="dxa"/>
          </w:tcPr>
          <w:sdt>
            <w:sdtPr>
              <w:id w:val="-677425839"/>
              <w:placeholder>
                <w:docPart w:val="0C86636799F94D858FB21B042ED2981D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2576F28E" w14:textId="3A1B66D3" w:rsidR="001B6E8F" w:rsidRDefault="001B6E8F" w:rsidP="005039B0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:rsidRPr="006F7B96" w14:paraId="75448C84" w14:textId="77777777" w:rsidTr="00815890">
        <w:tc>
          <w:tcPr>
            <w:tcW w:w="7650" w:type="dxa"/>
            <w:shd w:val="clear" w:color="auto" w:fill="auto"/>
            <w:vAlign w:val="center"/>
          </w:tcPr>
          <w:p w14:paraId="4D097400" w14:textId="77777777" w:rsidR="001B6E8F" w:rsidRDefault="001B6E8F" w:rsidP="005039B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Identify any local challenges which the building can help to address</w:t>
            </w:r>
          </w:p>
        </w:tc>
        <w:tc>
          <w:tcPr>
            <w:tcW w:w="2700" w:type="dxa"/>
          </w:tcPr>
          <w:sdt>
            <w:sdtPr>
              <w:id w:val="1427687586"/>
              <w:placeholder>
                <w:docPart w:val="F10595EA2AC64934BC61D701AEC62D31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5A407139" w14:textId="2FF086B7" w:rsidR="001B6E8F" w:rsidRDefault="001B6E8F" w:rsidP="005039B0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:rsidRPr="006F7B96" w14:paraId="63F0675C" w14:textId="77777777" w:rsidTr="00815890">
        <w:tc>
          <w:tcPr>
            <w:tcW w:w="10350" w:type="dxa"/>
            <w:gridSpan w:val="2"/>
            <w:shd w:val="clear" w:color="auto" w:fill="auto"/>
            <w:vAlign w:val="center"/>
          </w:tcPr>
          <w:p w14:paraId="744A5D76" w14:textId="5D1E1628" w:rsidR="001B6E8F" w:rsidRDefault="001B6E8F" w:rsidP="005039B0">
            <w:r w:rsidRPr="00E92227">
              <w:rPr>
                <w:b/>
                <w:bCs/>
                <w:lang w:val="en-US"/>
              </w:rPr>
              <w:t xml:space="preserve">Indicate where the following requirements have been included in the urban </w:t>
            </w:r>
            <w:r>
              <w:rPr>
                <w:b/>
                <w:bCs/>
                <w:lang w:val="en-US"/>
              </w:rPr>
              <w:t>design response</w:t>
            </w:r>
            <w:r w:rsidRPr="00E92227">
              <w:rPr>
                <w:b/>
                <w:bCs/>
                <w:lang w:val="en-US"/>
              </w:rPr>
              <w:t xml:space="preserve"> (provide references to documentation):</w:t>
            </w:r>
          </w:p>
        </w:tc>
      </w:tr>
      <w:tr w:rsidR="001B6E8F" w:rsidRPr="006F7B96" w14:paraId="060678F7" w14:textId="77777777" w:rsidTr="00815890">
        <w:tc>
          <w:tcPr>
            <w:tcW w:w="7650" w:type="dxa"/>
            <w:shd w:val="clear" w:color="auto" w:fill="auto"/>
            <w:vAlign w:val="center"/>
          </w:tcPr>
          <w:p w14:paraId="69312614" w14:textId="7FC69F10" w:rsidR="001B6E8F" w:rsidRDefault="001B6E8F" w:rsidP="005039B0">
            <w:pPr>
              <w:pStyle w:val="ListBullet"/>
              <w:rPr>
                <w:lang w:val="en-US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hd w:val="clear" w:color="auto" w:fill="FFFFFF"/>
              </w:rPr>
              <w:t>Drawings demonstrating the design responses to the urban context</w:t>
            </w:r>
          </w:p>
        </w:tc>
        <w:tc>
          <w:tcPr>
            <w:tcW w:w="2700" w:type="dxa"/>
          </w:tcPr>
          <w:sdt>
            <w:sdtPr>
              <w:id w:val="-402368471"/>
              <w:placeholder>
                <w:docPart w:val="23B0065C07AC4E3BB5D436C3DC52A70D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1D8EB019" w14:textId="1A03286B" w:rsidR="001B6E8F" w:rsidRDefault="001B6E8F" w:rsidP="005039B0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:rsidRPr="006F7B96" w14:paraId="2EC7D9D6" w14:textId="77777777" w:rsidTr="00815890">
        <w:tc>
          <w:tcPr>
            <w:tcW w:w="7650" w:type="dxa"/>
            <w:shd w:val="clear" w:color="auto" w:fill="auto"/>
            <w:vAlign w:val="center"/>
          </w:tcPr>
          <w:p w14:paraId="7A7E7142" w14:textId="417E4576" w:rsidR="001B6E8F" w:rsidRDefault="001B6E8F" w:rsidP="005039B0">
            <w:pPr>
              <w:pStyle w:val="ListBullet"/>
              <w:rPr>
                <w:rStyle w:val="normaltextrun"/>
                <w:rFonts w:ascii="Arial" w:eastAsiaTheme="majorEastAsia" w:hAnsi="Arial" w:cs="Arial"/>
                <w:color w:val="000000"/>
                <w:shd w:val="clear" w:color="auto" w:fill="FFFFFF"/>
              </w:rPr>
            </w:pPr>
            <w:r w:rsidRPr="005039B0">
              <w:rPr>
                <w:rStyle w:val="normaltextrun"/>
                <w:rFonts w:ascii="Arial" w:eastAsiaTheme="majorEastAsia" w:hAnsi="Arial" w:cs="Arial"/>
                <w:color w:val="000000"/>
                <w:shd w:val="clear" w:color="auto" w:fill="FFFFFF"/>
              </w:rPr>
              <w:t>Urban design rationale for the public realm interface design response and its contribution to creating a well-functioning urban environment</w:t>
            </w:r>
          </w:p>
        </w:tc>
        <w:tc>
          <w:tcPr>
            <w:tcW w:w="2700" w:type="dxa"/>
          </w:tcPr>
          <w:sdt>
            <w:sdtPr>
              <w:id w:val="910822647"/>
              <w:placeholder>
                <w:docPart w:val="A2136303695E4492B93C879181359BD8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5FCBF6CC" w14:textId="06323E0F" w:rsidR="001B6E8F" w:rsidRDefault="001B6E8F" w:rsidP="005039B0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:rsidRPr="006F7B96" w14:paraId="40B05A14" w14:textId="77777777" w:rsidTr="00815890">
        <w:tc>
          <w:tcPr>
            <w:tcW w:w="7650" w:type="dxa"/>
            <w:shd w:val="clear" w:color="auto" w:fill="auto"/>
            <w:vAlign w:val="center"/>
          </w:tcPr>
          <w:p w14:paraId="76DEF895" w14:textId="77777777" w:rsidR="001B6E8F" w:rsidRDefault="001B6E8F" w:rsidP="005039B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Demonstration of the design responses to the urban context analysis</w:t>
            </w:r>
          </w:p>
        </w:tc>
        <w:tc>
          <w:tcPr>
            <w:tcW w:w="2700" w:type="dxa"/>
          </w:tcPr>
          <w:sdt>
            <w:sdtPr>
              <w:id w:val="-1859191889"/>
              <w:placeholder>
                <w:docPart w:val="C5C73EA06FBD45C9984AF04B6D1C5D22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2D2006C4" w14:textId="7097BEEF" w:rsidR="001B6E8F" w:rsidRDefault="001B6E8F" w:rsidP="005039B0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:rsidRPr="006F7B96" w14:paraId="33B9173F" w14:textId="77777777" w:rsidTr="00815890">
        <w:tc>
          <w:tcPr>
            <w:tcW w:w="7650" w:type="dxa"/>
            <w:shd w:val="clear" w:color="auto" w:fill="auto"/>
            <w:vAlign w:val="center"/>
          </w:tcPr>
          <w:p w14:paraId="6F08046C" w14:textId="77777777" w:rsidR="001B6E8F" w:rsidRDefault="001B6E8F" w:rsidP="005039B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Demonstration that the public space is contributing positively to the proposed urban context</w:t>
            </w:r>
          </w:p>
        </w:tc>
        <w:tc>
          <w:tcPr>
            <w:tcW w:w="2700" w:type="dxa"/>
          </w:tcPr>
          <w:sdt>
            <w:sdtPr>
              <w:id w:val="2044316919"/>
              <w:placeholder>
                <w:docPart w:val="A93E2D6AAE184719B34A439EF66ACABA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5DFC50EA" w14:textId="478BC6B7" w:rsidR="001B6E8F" w:rsidRDefault="001B6E8F" w:rsidP="005039B0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A2C474" w14:textId="77777777" w:rsidR="00815890" w:rsidRDefault="00815890" w:rsidP="00815890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8574C51" w14:textId="77777777" w:rsidR="00815890" w:rsidRDefault="00815890" w:rsidP="00815890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815890" w14:paraId="4F9443F9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18177F6B" w14:textId="77777777" w:rsidR="00815890" w:rsidRDefault="00815890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87FE3FE" w14:textId="77777777" w:rsidR="00815890" w:rsidRDefault="00815890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3D5A62FC" w14:textId="77777777" w:rsidR="00815890" w:rsidRDefault="00815890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815890" w14:paraId="7A0BB183" w14:textId="77777777" w:rsidTr="00AA4572">
        <w:tblPrEx>
          <w:tblCellMar>
            <w:top w:w="181" w:type="dxa"/>
          </w:tblCellMar>
        </w:tblPrEx>
        <w:sdt>
          <w:sdtPr>
            <w:id w:val="44967554"/>
            <w:placeholder>
              <w:docPart w:val="4B641733D18D461DBECF1D8248ADD63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552600007"/>
                  <w:placeholder>
                    <w:docPart w:val="4B641733D18D461DBECF1D8248ADD63C"/>
                  </w:placeholder>
                  <w:showingPlcHdr/>
                </w:sdtPr>
                <w:sdtEndPr/>
                <w:sdtContent>
                  <w:p w14:paraId="06008CEA" w14:textId="77777777" w:rsidR="00815890" w:rsidRDefault="0081589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357653762"/>
            <w:placeholder>
              <w:docPart w:val="4B641733D18D461DBECF1D8248ADD63C"/>
            </w:placeholder>
          </w:sdtPr>
          <w:sdtEndPr/>
          <w:sdtContent>
            <w:tc>
              <w:tcPr>
                <w:tcW w:w="4680" w:type="dxa"/>
              </w:tcPr>
              <w:p w14:paraId="5E2A9E3C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2073611"/>
            <w:placeholder>
              <w:docPart w:val="11C7FB5AB299437EBFB6FC4BEC52F45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4054A9A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5890" w14:paraId="20EBC381" w14:textId="77777777" w:rsidTr="00AA4572">
        <w:tblPrEx>
          <w:tblCellMar>
            <w:top w:w="181" w:type="dxa"/>
          </w:tblCellMar>
        </w:tblPrEx>
        <w:sdt>
          <w:sdtPr>
            <w:id w:val="914276116"/>
            <w:placeholder>
              <w:docPart w:val="8B717A105AA644DA9FB4B543F5A8359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697546428"/>
                  <w:placeholder>
                    <w:docPart w:val="8B717A105AA644DA9FB4B543F5A83595"/>
                  </w:placeholder>
                  <w:showingPlcHdr/>
                </w:sdtPr>
                <w:sdtEndPr/>
                <w:sdtContent>
                  <w:p w14:paraId="2DA5D7F1" w14:textId="77777777" w:rsidR="00815890" w:rsidRDefault="0081589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52277178"/>
            <w:placeholder>
              <w:docPart w:val="8B717A105AA644DA9FB4B543F5A83595"/>
            </w:placeholder>
          </w:sdtPr>
          <w:sdtEndPr/>
          <w:sdtContent>
            <w:tc>
              <w:tcPr>
                <w:tcW w:w="4680" w:type="dxa"/>
              </w:tcPr>
              <w:p w14:paraId="4E59FB03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5764336"/>
            <w:placeholder>
              <w:docPart w:val="622E28A79FA3472FB713D56598B4F73D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CFF8059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5890" w14:paraId="41863406" w14:textId="77777777" w:rsidTr="00AA4572">
        <w:tblPrEx>
          <w:tblCellMar>
            <w:top w:w="181" w:type="dxa"/>
          </w:tblCellMar>
        </w:tblPrEx>
        <w:sdt>
          <w:sdtPr>
            <w:id w:val="9808135"/>
            <w:placeholder>
              <w:docPart w:val="1399D5E3D95C45069924A20A19A3608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550616909"/>
                  <w:placeholder>
                    <w:docPart w:val="1399D5E3D95C45069924A20A19A36086"/>
                  </w:placeholder>
                  <w:showingPlcHdr/>
                </w:sdtPr>
                <w:sdtEndPr/>
                <w:sdtContent>
                  <w:p w14:paraId="0FB7F85E" w14:textId="77777777" w:rsidR="00815890" w:rsidRDefault="0081589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575700184"/>
            <w:placeholder>
              <w:docPart w:val="1399D5E3D95C45069924A20A19A36086"/>
            </w:placeholder>
          </w:sdtPr>
          <w:sdtEndPr/>
          <w:sdtContent>
            <w:tc>
              <w:tcPr>
                <w:tcW w:w="4680" w:type="dxa"/>
              </w:tcPr>
              <w:p w14:paraId="1FBFF316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20742762"/>
            <w:placeholder>
              <w:docPart w:val="87B4CC2AF71942999846F0CF826221C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1DD4AAB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620553" w14:textId="3CD4594F" w:rsidR="000F59DB" w:rsidRPr="000F59DB" w:rsidRDefault="00C43518" w:rsidP="000F59DB">
      <w:pPr>
        <w:pStyle w:val="Heading4"/>
        <w:rPr>
          <w:lang w:val="en-US"/>
        </w:rPr>
      </w:pPr>
      <w:r>
        <w:rPr>
          <w:lang w:val="en-US"/>
        </w:rPr>
        <w:lastRenderedPageBreak/>
        <w:t>Independent Design Review</w:t>
      </w:r>
    </w:p>
    <w:tbl>
      <w:tblPr>
        <w:tblStyle w:val="TableGrid10"/>
        <w:tblW w:w="1044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2250"/>
      </w:tblGrid>
      <w:tr w:rsidR="001B6E8F" w14:paraId="0408227C" w14:textId="77777777" w:rsidTr="00815890">
        <w:tc>
          <w:tcPr>
            <w:tcW w:w="8190" w:type="dxa"/>
            <w:shd w:val="clear" w:color="auto" w:fill="auto"/>
            <w:vAlign w:val="center"/>
          </w:tcPr>
          <w:p w14:paraId="49358714" w14:textId="3DF6CD63" w:rsidR="001B6E8F" w:rsidRPr="00E92227" w:rsidRDefault="001B6E8F" w:rsidP="003E37EB">
            <w:pPr>
              <w:rPr>
                <w:b/>
                <w:bCs/>
                <w:lang w:val="en-US"/>
              </w:rPr>
            </w:pPr>
            <w:r w:rsidRPr="00E92227">
              <w:rPr>
                <w:b/>
                <w:bCs/>
                <w:lang w:val="en-US"/>
              </w:rPr>
              <w:t>A design review was held during the concept or schematic design stage.</w:t>
            </w:r>
          </w:p>
        </w:tc>
        <w:sdt>
          <w:sdtPr>
            <w:id w:val="-869763622"/>
            <w:placeholder>
              <w:docPart w:val="57E267F5CDE44927B50C65AC641DE1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0" w:type="dxa"/>
                <w:vAlign w:val="center"/>
              </w:tcPr>
              <w:p w14:paraId="258BECCC" w14:textId="21F61349" w:rsidR="001B6E8F" w:rsidRDefault="001B6E8F" w:rsidP="003E37EB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6E8F" w14:paraId="14059ED6" w14:textId="77777777" w:rsidTr="00815890">
        <w:tc>
          <w:tcPr>
            <w:tcW w:w="8190" w:type="dxa"/>
            <w:shd w:val="clear" w:color="auto" w:fill="auto"/>
            <w:vAlign w:val="center"/>
          </w:tcPr>
          <w:p w14:paraId="375A0DF9" w14:textId="77777777" w:rsidR="001B6E8F" w:rsidRPr="00E92227" w:rsidRDefault="001B6E8F" w:rsidP="003E37EB">
            <w:pPr>
              <w:rPr>
                <w:b/>
                <w:bCs/>
                <w:lang w:val="en-US"/>
              </w:rPr>
            </w:pPr>
            <w:r w:rsidRPr="00E92227">
              <w:rPr>
                <w:b/>
                <w:bCs/>
                <w:lang w:val="en-US"/>
              </w:rPr>
              <w:t>A subsequent review was held during design development stage.</w:t>
            </w:r>
          </w:p>
        </w:tc>
        <w:sdt>
          <w:sdtPr>
            <w:id w:val="-1442530981"/>
            <w:placeholder>
              <w:docPart w:val="B2341B622D8740298049458C69C46FE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0" w:type="dxa"/>
                <w:vAlign w:val="center"/>
              </w:tcPr>
              <w:p w14:paraId="14D6EB17" w14:textId="77777777" w:rsidR="001B6E8F" w:rsidRDefault="001B6E8F" w:rsidP="003E37EB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6E8F" w14:paraId="4033F7B7" w14:textId="77777777" w:rsidTr="00815890">
        <w:tc>
          <w:tcPr>
            <w:tcW w:w="8190" w:type="dxa"/>
            <w:shd w:val="clear" w:color="auto" w:fill="auto"/>
            <w:vAlign w:val="center"/>
          </w:tcPr>
          <w:p w14:paraId="15ECED2B" w14:textId="77777777" w:rsidR="001B6E8F" w:rsidRPr="00E92227" w:rsidRDefault="001B6E8F" w:rsidP="003E37EB">
            <w:pPr>
              <w:rPr>
                <w:b/>
                <w:bCs/>
                <w:lang w:val="en-US"/>
              </w:rPr>
            </w:pPr>
            <w:r w:rsidRPr="00E92227">
              <w:rPr>
                <w:b/>
                <w:bCs/>
                <w:lang w:val="en-US"/>
              </w:rPr>
              <w:t>A further check by the Design Review Panel Chair or delegate was held at building permit stage (after development approval).</w:t>
            </w:r>
          </w:p>
        </w:tc>
        <w:sdt>
          <w:sdtPr>
            <w:id w:val="-193844709"/>
            <w:placeholder>
              <w:docPart w:val="5AB4DD8B53ED4A9ABCBFE919BCBC5A0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0" w:type="dxa"/>
                <w:vAlign w:val="center"/>
              </w:tcPr>
              <w:p w14:paraId="3D535015" w14:textId="77777777" w:rsidR="001B6E8F" w:rsidRDefault="001B6E8F" w:rsidP="003E37EB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6E8F" w14:paraId="772D3A56" w14:textId="77777777" w:rsidTr="00815890">
        <w:tc>
          <w:tcPr>
            <w:tcW w:w="10440" w:type="dxa"/>
            <w:gridSpan w:val="2"/>
            <w:shd w:val="clear" w:color="auto" w:fill="auto"/>
            <w:vAlign w:val="center"/>
          </w:tcPr>
          <w:p w14:paraId="1D4199C7" w14:textId="77777777" w:rsidR="001B6E8F" w:rsidRPr="00E92227" w:rsidRDefault="001B6E8F" w:rsidP="003E37EB">
            <w:pPr>
              <w:rPr>
                <w:b/>
                <w:bCs/>
                <w:lang w:val="en-US"/>
              </w:rPr>
            </w:pPr>
            <w:r w:rsidRPr="00E92227">
              <w:rPr>
                <w:b/>
                <w:bCs/>
                <w:lang w:val="en-US"/>
              </w:rPr>
              <w:t>Demonstrate that the Design Review panel was independent of the project.</w:t>
            </w:r>
          </w:p>
          <w:sdt>
            <w:sdtPr>
              <w:id w:val="-478697913"/>
              <w:placeholder>
                <w:docPart w:val="1986E4FFB97B4C7B8A7D609016918571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64F07108" w14:textId="78B52242" w:rsidR="001B6E8F" w:rsidRDefault="001B6E8F" w:rsidP="003E37EB">
                <w:r w:rsidRPr="000C69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14:paraId="3722E89B" w14:textId="77777777" w:rsidTr="00815890">
        <w:tc>
          <w:tcPr>
            <w:tcW w:w="8190" w:type="dxa"/>
            <w:shd w:val="clear" w:color="auto" w:fill="auto"/>
            <w:vAlign w:val="center"/>
          </w:tcPr>
          <w:p w14:paraId="0908C9EE" w14:textId="77777777" w:rsidR="001B6E8F" w:rsidRPr="00E92227" w:rsidRDefault="001B6E8F" w:rsidP="003E37EB">
            <w:pPr>
              <w:rPr>
                <w:b/>
                <w:bCs/>
                <w:lang w:val="en-US"/>
              </w:rPr>
            </w:pPr>
            <w:r w:rsidRPr="00E92227">
              <w:rPr>
                <w:b/>
                <w:bCs/>
                <w:lang w:val="en-US"/>
              </w:rPr>
              <w:t>The Design Review Panel comprised a minimum of one panel chair and two panel members.</w:t>
            </w:r>
          </w:p>
        </w:tc>
        <w:sdt>
          <w:sdtPr>
            <w:id w:val="886298605"/>
            <w:placeholder>
              <w:docPart w:val="24FE2135CD67432A9FEDEBD33AAB707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0" w:type="dxa"/>
                <w:vAlign w:val="center"/>
              </w:tcPr>
              <w:p w14:paraId="31377226" w14:textId="77777777" w:rsidR="001B6E8F" w:rsidRDefault="001B6E8F" w:rsidP="003E37EB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6E8F" w14:paraId="29F91FDD" w14:textId="77777777" w:rsidTr="00815890">
        <w:tc>
          <w:tcPr>
            <w:tcW w:w="10440" w:type="dxa"/>
            <w:gridSpan w:val="2"/>
            <w:shd w:val="clear" w:color="auto" w:fill="auto"/>
            <w:vAlign w:val="center"/>
          </w:tcPr>
          <w:p w14:paraId="7243B163" w14:textId="051AF38F" w:rsidR="001B6E8F" w:rsidRDefault="001B6E8F" w:rsidP="003E37EB">
            <w:r w:rsidRPr="00E92227">
              <w:rPr>
                <w:b/>
                <w:bCs/>
                <w:lang w:val="en-US"/>
              </w:rPr>
              <w:t>Indicate where the following requirements have been met by members of the panel (provide references to documentation):</w:t>
            </w:r>
          </w:p>
        </w:tc>
      </w:tr>
      <w:tr w:rsidR="001B6E8F" w14:paraId="79C227ED" w14:textId="77777777" w:rsidTr="00815890">
        <w:tc>
          <w:tcPr>
            <w:tcW w:w="8190" w:type="dxa"/>
            <w:shd w:val="clear" w:color="auto" w:fill="auto"/>
            <w:vAlign w:val="center"/>
          </w:tcPr>
          <w:p w14:paraId="5C8130CC" w14:textId="3BBD72FD" w:rsidR="001B6E8F" w:rsidRDefault="001B6E8F" w:rsidP="002F1C1F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Possess project-relevant skills and experience</w:t>
            </w:r>
          </w:p>
        </w:tc>
        <w:tc>
          <w:tcPr>
            <w:tcW w:w="2250" w:type="dxa"/>
            <w:vAlign w:val="center"/>
          </w:tcPr>
          <w:sdt>
            <w:sdtPr>
              <w:id w:val="-1576657995"/>
              <w:placeholder>
                <w:docPart w:val="63FD09F9AE874D01B4D50BF93C0ED2BC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40C5A7C6" w14:textId="77777777" w:rsidR="001B6E8F" w:rsidRDefault="001B6E8F" w:rsidP="003E37EB">
                <w:r w:rsidRPr="000C69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14:paraId="7DB6F06C" w14:textId="77777777" w:rsidTr="00815890">
        <w:tc>
          <w:tcPr>
            <w:tcW w:w="8190" w:type="dxa"/>
            <w:shd w:val="clear" w:color="auto" w:fill="auto"/>
            <w:vAlign w:val="center"/>
          </w:tcPr>
          <w:p w14:paraId="34D47974" w14:textId="7E97D65B" w:rsidR="001B6E8F" w:rsidRDefault="001B6E8F" w:rsidP="002F1C1F">
            <w:pPr>
              <w:pStyle w:val="ListBullet"/>
              <w:rPr>
                <w:lang w:val="en-US"/>
              </w:rPr>
            </w:pPr>
            <w:r>
              <w:t>Be recognised experts in their discipline, with a minimum of 10 years' experience</w:t>
            </w:r>
          </w:p>
        </w:tc>
        <w:tc>
          <w:tcPr>
            <w:tcW w:w="2250" w:type="dxa"/>
          </w:tcPr>
          <w:sdt>
            <w:sdtPr>
              <w:id w:val="2001547783"/>
              <w:placeholder>
                <w:docPart w:val="D691769F834542BE9283F518E13A5674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0E7A1CFE" w14:textId="77777777" w:rsidR="001B6E8F" w:rsidRDefault="001B6E8F" w:rsidP="003E37EB">
                <w:r w:rsidRPr="007626A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14:paraId="4973FE28" w14:textId="77777777" w:rsidTr="00815890">
        <w:tc>
          <w:tcPr>
            <w:tcW w:w="8190" w:type="dxa"/>
            <w:shd w:val="clear" w:color="auto" w:fill="auto"/>
            <w:vAlign w:val="center"/>
          </w:tcPr>
          <w:p w14:paraId="1A3143B8" w14:textId="5E9251F4" w:rsidR="001B6E8F" w:rsidRDefault="001B6E8F" w:rsidP="002F1C1F">
            <w:pPr>
              <w:pStyle w:val="ListBullet"/>
              <w:rPr>
                <w:lang w:val="en-US"/>
              </w:rPr>
            </w:pPr>
            <w:r>
              <w:t>Be registered by a relevant professional peak body and be bound by that institutes’ code of ethics in relation to objectivity, integrity and accountability</w:t>
            </w:r>
          </w:p>
        </w:tc>
        <w:tc>
          <w:tcPr>
            <w:tcW w:w="2250" w:type="dxa"/>
          </w:tcPr>
          <w:sdt>
            <w:sdtPr>
              <w:id w:val="-1318714220"/>
              <w:placeholder>
                <w:docPart w:val="B18E72D7898F41DA8A0CEF4A11CC3448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5F152687" w14:textId="77777777" w:rsidR="001B6E8F" w:rsidRDefault="001B6E8F" w:rsidP="003E37EB">
                <w:r w:rsidRPr="007626A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14:paraId="04B83681" w14:textId="77777777" w:rsidTr="00815890">
        <w:tc>
          <w:tcPr>
            <w:tcW w:w="8190" w:type="dxa"/>
            <w:shd w:val="clear" w:color="auto" w:fill="auto"/>
            <w:vAlign w:val="center"/>
          </w:tcPr>
          <w:p w14:paraId="0D0F1A86" w14:textId="790C7406" w:rsidR="001B6E8F" w:rsidRPr="00CB1E2E" w:rsidRDefault="001B6E8F" w:rsidP="002F1C1F">
            <w:pPr>
              <w:pStyle w:val="ListBullet"/>
              <w:rPr>
                <w:lang w:val="en-AU"/>
              </w:rPr>
            </w:pPr>
            <w:r>
              <w:t xml:space="preserve">Have expertise relevant to this </w:t>
            </w:r>
            <w:r w:rsidRPr="00F2389A">
              <w:t>credit</w:t>
            </w:r>
          </w:p>
        </w:tc>
        <w:tc>
          <w:tcPr>
            <w:tcW w:w="2250" w:type="dxa"/>
          </w:tcPr>
          <w:sdt>
            <w:sdtPr>
              <w:id w:val="1321775098"/>
              <w:placeholder>
                <w:docPart w:val="136AFE7914CB495B9A18D7A766B0A9C8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222BC884" w14:textId="77777777" w:rsidR="001B6E8F" w:rsidRDefault="001B6E8F" w:rsidP="003E37EB">
                <w:r w:rsidRPr="007626A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E8F" w14:paraId="162C6C8F" w14:textId="77777777" w:rsidTr="00815890">
        <w:tc>
          <w:tcPr>
            <w:tcW w:w="8190" w:type="dxa"/>
            <w:shd w:val="clear" w:color="auto" w:fill="auto"/>
            <w:vAlign w:val="center"/>
          </w:tcPr>
          <w:p w14:paraId="0D927378" w14:textId="16BD20C8" w:rsidR="001B6E8F" w:rsidRDefault="001B6E8F" w:rsidP="002F1C1F">
            <w:pPr>
              <w:pStyle w:val="ListBullet"/>
            </w:pPr>
            <w:r>
              <w:rPr>
                <w:rStyle w:val="normaltextrun"/>
                <w:rFonts w:eastAsiaTheme="majorEastAsia" w:cs="Arial"/>
                <w:color w:val="000000"/>
                <w:shd w:val="clear" w:color="auto" w:fill="FFFFFF"/>
                <w:lang w:val="en-AU"/>
              </w:rPr>
              <w:t>As a group, have a diverse range of relevant expertise</w:t>
            </w:r>
            <w:r>
              <w:rPr>
                <w:rStyle w:val="eop"/>
                <w:rFonts w:eastAsiaTheme="majorEastAsia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250" w:type="dxa"/>
          </w:tcPr>
          <w:sdt>
            <w:sdtPr>
              <w:id w:val="-804395480"/>
              <w:placeholder>
                <w:docPart w:val="62C34ED837F64718B0DEDFAE5A2D0F92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46647013" w14:textId="19CDD2CA" w:rsidR="001B6E8F" w:rsidRPr="00BC2803" w:rsidRDefault="001B6E8F" w:rsidP="003E37EB">
                <w:pPr>
                  <w:rPr>
                    <w:lang w:val="en-AU"/>
                  </w:rPr>
                </w:pPr>
                <w:r w:rsidRPr="007626A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2F8FDAB" w14:textId="77777777" w:rsidR="00815890" w:rsidRDefault="00815890" w:rsidP="00815890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25283388" w14:textId="77777777" w:rsidR="00815890" w:rsidRDefault="00815890" w:rsidP="00815890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815890" w14:paraId="7A9A8764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124DBAE8" w14:textId="77777777" w:rsidR="00815890" w:rsidRDefault="00815890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4B08203C" w14:textId="77777777" w:rsidR="00815890" w:rsidRDefault="00815890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11C9825B" w14:textId="77777777" w:rsidR="00815890" w:rsidRDefault="00815890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815890" w14:paraId="6DA4CA87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A27BFDCDAB0A42B58A869CDDA505742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A27BFDCDAB0A42B58A869CDDA505742D"/>
                  </w:placeholder>
                  <w:showingPlcHdr/>
                </w:sdtPr>
                <w:sdtEndPr/>
                <w:sdtContent>
                  <w:p w14:paraId="1548F939" w14:textId="77777777" w:rsidR="00815890" w:rsidRDefault="0081589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A27BFDCDAB0A42B58A869CDDA505742D"/>
            </w:placeholder>
          </w:sdtPr>
          <w:sdtEndPr/>
          <w:sdtContent>
            <w:tc>
              <w:tcPr>
                <w:tcW w:w="4680" w:type="dxa"/>
              </w:tcPr>
              <w:p w14:paraId="2B8DB6C8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9833240446BE417A869C2EBEA403A7F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6A9DD89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5890" w14:paraId="1F217958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340E6263B28E4A90B81495F43B91A7E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340E6263B28E4A90B81495F43B91A7EF"/>
                  </w:placeholder>
                  <w:showingPlcHdr/>
                </w:sdtPr>
                <w:sdtEndPr/>
                <w:sdtContent>
                  <w:p w14:paraId="65FA7D53" w14:textId="77777777" w:rsidR="00815890" w:rsidRDefault="0081589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340E6263B28E4A90B81495F43B91A7EF"/>
            </w:placeholder>
          </w:sdtPr>
          <w:sdtEndPr/>
          <w:sdtContent>
            <w:tc>
              <w:tcPr>
                <w:tcW w:w="4680" w:type="dxa"/>
              </w:tcPr>
              <w:p w14:paraId="55A6C2BA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FA8EEF64CFC84A9D971DF469A0000B4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98930C9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5890" w14:paraId="5AD0D3B0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2EFB790199D34E7AA0880445820E639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2EFB790199D34E7AA0880445820E639F"/>
                  </w:placeholder>
                  <w:showingPlcHdr/>
                </w:sdtPr>
                <w:sdtEndPr/>
                <w:sdtContent>
                  <w:p w14:paraId="6238F537" w14:textId="77777777" w:rsidR="00815890" w:rsidRDefault="0081589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2EFB790199D34E7AA0880445820E639F"/>
            </w:placeholder>
          </w:sdtPr>
          <w:sdtEndPr/>
          <w:sdtContent>
            <w:tc>
              <w:tcPr>
                <w:tcW w:w="4680" w:type="dxa"/>
              </w:tcPr>
              <w:p w14:paraId="3E242D6D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67377639F2C346BDAC7C434776413CA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CEF7E66" w14:textId="77777777" w:rsidR="00815890" w:rsidRDefault="0081589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77777777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</w:t>
            </w:r>
          </w:p>
        </w:tc>
        <w:tc>
          <w:tcPr>
            <w:tcW w:w="6803" w:type="dxa"/>
          </w:tcPr>
          <w:p w14:paraId="48C3ED30" w14:textId="77777777" w:rsidR="004F6901" w:rsidRDefault="005C3791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41D4" w14:textId="77777777" w:rsidR="00C6699F" w:rsidRDefault="00C6699F" w:rsidP="0037208E">
      <w:pPr>
        <w:spacing w:after="0" w:line="240" w:lineRule="auto"/>
      </w:pPr>
      <w:r>
        <w:separator/>
      </w:r>
    </w:p>
  </w:endnote>
  <w:endnote w:type="continuationSeparator" w:id="0">
    <w:p w14:paraId="18345FF1" w14:textId="77777777" w:rsidR="00C6699F" w:rsidRDefault="00C6699F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E26B" w14:textId="77777777" w:rsidR="00C6699F" w:rsidRDefault="00C6699F" w:rsidP="0037208E">
      <w:pPr>
        <w:spacing w:after="0" w:line="240" w:lineRule="auto"/>
      </w:pPr>
      <w:r>
        <w:separator/>
      </w:r>
    </w:p>
  </w:footnote>
  <w:footnote w:type="continuationSeparator" w:id="0">
    <w:p w14:paraId="114D8AF6" w14:textId="77777777" w:rsidR="00C6699F" w:rsidRDefault="00C6699F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6030CB7C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 w:rsidR="000F59DB">
      <w:rPr>
        <w:lang w:val="en-US"/>
      </w:rPr>
      <w:t xml:space="preserve"> </w:t>
    </w:r>
    <w:r>
      <w:rPr>
        <w:lang w:val="en-US"/>
      </w:rPr>
      <w:ptab w:relativeTo="margin" w:alignment="right" w:leader="none"/>
    </w:r>
    <w:r>
      <w:rPr>
        <w:lang w:val="en-US"/>
      </w:rPr>
      <w:t>29 Contribution to Place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FFFFFF89"/>
    <w:multiLevelType w:val="singleLevel"/>
    <w:tmpl w:val="043CE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4B54DD9"/>
    <w:multiLevelType w:val="multilevel"/>
    <w:tmpl w:val="FEAEF510"/>
    <w:numStyleLink w:val="EdgeAPPENDIX"/>
  </w:abstractNum>
  <w:abstractNum w:abstractNumId="5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7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3491DA8"/>
    <w:multiLevelType w:val="multilevel"/>
    <w:tmpl w:val="0520DF3E"/>
    <w:numStyleLink w:val="BulletsGBCA"/>
  </w:abstractNum>
  <w:abstractNum w:abstractNumId="12" w15:restartNumberingAfterBreak="0">
    <w:nsid w:val="14CA2CE3"/>
    <w:multiLevelType w:val="multilevel"/>
    <w:tmpl w:val="5C82608A"/>
    <w:numStyleLink w:val="NumbersGBCA"/>
  </w:abstractNum>
  <w:abstractNum w:abstractNumId="13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4" w15:restartNumberingAfterBreak="0">
    <w:nsid w:val="20BB6B87"/>
    <w:multiLevelType w:val="multilevel"/>
    <w:tmpl w:val="2F4286B0"/>
    <w:name w:val="Number_Edge3"/>
    <w:numStyleLink w:val="NumberEdge"/>
  </w:abstractNum>
  <w:abstractNum w:abstractNumId="15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9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3C984E26"/>
    <w:multiLevelType w:val="multilevel"/>
    <w:tmpl w:val="7E3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4" w15:restartNumberingAfterBreak="0">
    <w:nsid w:val="47FB2147"/>
    <w:multiLevelType w:val="multilevel"/>
    <w:tmpl w:val="0520DF3E"/>
    <w:numStyleLink w:val="BulletsGBCA"/>
  </w:abstractNum>
  <w:abstractNum w:abstractNumId="25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8480B"/>
    <w:multiLevelType w:val="multilevel"/>
    <w:tmpl w:val="0520DF3E"/>
    <w:numStyleLink w:val="BulletsGBCA"/>
  </w:abstractNum>
  <w:abstractNum w:abstractNumId="2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D5E32D2"/>
    <w:multiLevelType w:val="multilevel"/>
    <w:tmpl w:val="3FC49006"/>
    <w:numStyleLink w:val="NumberLiberty"/>
  </w:abstractNum>
  <w:abstractNum w:abstractNumId="30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34510"/>
    <w:multiLevelType w:val="multilevel"/>
    <w:tmpl w:val="3FC49006"/>
    <w:numStyleLink w:val="NumberLiberty"/>
  </w:abstractNum>
  <w:abstractNum w:abstractNumId="33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0F46C6"/>
    <w:multiLevelType w:val="multilevel"/>
    <w:tmpl w:val="DBA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6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8"/>
  </w:num>
  <w:num w:numId="2" w16cid:durableId="2139105327">
    <w:abstractNumId w:val="33"/>
  </w:num>
  <w:num w:numId="3" w16cid:durableId="269050877">
    <w:abstractNumId w:val="27"/>
  </w:num>
  <w:num w:numId="4" w16cid:durableId="943195070">
    <w:abstractNumId w:val="19"/>
  </w:num>
  <w:num w:numId="5" w16cid:durableId="755709461">
    <w:abstractNumId w:val="9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8"/>
  </w:num>
  <w:num w:numId="7" w16cid:durableId="1633363422">
    <w:abstractNumId w:val="1"/>
  </w:num>
  <w:num w:numId="8" w16cid:durableId="1693875213">
    <w:abstractNumId w:val="5"/>
  </w:num>
  <w:num w:numId="9" w16cid:durableId="506140467">
    <w:abstractNumId w:val="10"/>
  </w:num>
  <w:num w:numId="10" w16cid:durableId="922832228">
    <w:abstractNumId w:val="15"/>
  </w:num>
  <w:num w:numId="11" w16cid:durableId="1147359545">
    <w:abstractNumId w:val="25"/>
  </w:num>
  <w:num w:numId="12" w16cid:durableId="548494443">
    <w:abstractNumId w:val="30"/>
  </w:num>
  <w:num w:numId="13" w16cid:durableId="1020859881">
    <w:abstractNumId w:val="0"/>
  </w:num>
  <w:num w:numId="14" w16cid:durableId="2136832097">
    <w:abstractNumId w:val="3"/>
  </w:num>
  <w:num w:numId="15" w16cid:durableId="881788573">
    <w:abstractNumId w:val="17"/>
  </w:num>
  <w:num w:numId="16" w16cid:durableId="986587543">
    <w:abstractNumId w:val="4"/>
  </w:num>
  <w:num w:numId="17" w16cid:durableId="92634464">
    <w:abstractNumId w:val="6"/>
  </w:num>
  <w:num w:numId="18" w16cid:durableId="900556698">
    <w:abstractNumId w:val="35"/>
  </w:num>
  <w:num w:numId="19" w16cid:durableId="2089961835">
    <w:abstractNumId w:val="13"/>
  </w:num>
  <w:num w:numId="20" w16cid:durableId="768040127">
    <w:abstractNumId w:val="14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6"/>
  </w:num>
  <w:num w:numId="22" w16cid:durableId="1775588834">
    <w:abstractNumId w:val="23"/>
  </w:num>
  <w:num w:numId="23" w16cid:durableId="267205518">
    <w:abstractNumId w:val="31"/>
  </w:num>
  <w:num w:numId="24" w16cid:durableId="288978541">
    <w:abstractNumId w:val="18"/>
  </w:num>
  <w:num w:numId="25" w16cid:durableId="1129588219">
    <w:abstractNumId w:val="32"/>
  </w:num>
  <w:num w:numId="26" w16cid:durableId="1560943772">
    <w:abstractNumId w:val="29"/>
  </w:num>
  <w:num w:numId="27" w16cid:durableId="1468205906">
    <w:abstractNumId w:val="20"/>
  </w:num>
  <w:num w:numId="28" w16cid:durableId="15151950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4"/>
  </w:num>
  <w:num w:numId="30" w16cid:durableId="2120175659">
    <w:abstractNumId w:val="26"/>
  </w:num>
  <w:num w:numId="31" w16cid:durableId="1068845223">
    <w:abstractNumId w:val="7"/>
  </w:num>
  <w:num w:numId="32" w16cid:durableId="586615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2"/>
  </w:num>
  <w:num w:numId="34" w16cid:durableId="1532914932">
    <w:abstractNumId w:val="11"/>
  </w:num>
  <w:num w:numId="35" w16cid:durableId="822085613">
    <w:abstractNumId w:val="36"/>
  </w:num>
  <w:num w:numId="36" w16cid:durableId="1101877965">
    <w:abstractNumId w:val="22"/>
  </w:num>
  <w:num w:numId="37" w16cid:durableId="1658222286">
    <w:abstractNumId w:val="2"/>
  </w:num>
  <w:num w:numId="38" w16cid:durableId="98061728">
    <w:abstractNumId w:val="2"/>
  </w:num>
  <w:num w:numId="39" w16cid:durableId="369040716">
    <w:abstractNumId w:val="2"/>
  </w:num>
  <w:num w:numId="40" w16cid:durableId="1785035683">
    <w:abstractNumId w:val="2"/>
  </w:num>
  <w:num w:numId="41" w16cid:durableId="2020766832">
    <w:abstractNumId w:val="34"/>
  </w:num>
  <w:num w:numId="42" w16cid:durableId="1026062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7624C"/>
    <w:rsid w:val="000A1831"/>
    <w:rsid w:val="000A46F4"/>
    <w:rsid w:val="000B016D"/>
    <w:rsid w:val="000E31C9"/>
    <w:rsid w:val="000E3BCA"/>
    <w:rsid w:val="000F59DB"/>
    <w:rsid w:val="00117E95"/>
    <w:rsid w:val="00177B2C"/>
    <w:rsid w:val="001956D9"/>
    <w:rsid w:val="001B6E8F"/>
    <w:rsid w:val="001F0333"/>
    <w:rsid w:val="002629F1"/>
    <w:rsid w:val="002B5609"/>
    <w:rsid w:val="002F1C1F"/>
    <w:rsid w:val="0037208E"/>
    <w:rsid w:val="003A2F24"/>
    <w:rsid w:val="003D1994"/>
    <w:rsid w:val="003E7635"/>
    <w:rsid w:val="00473EF9"/>
    <w:rsid w:val="004E46DE"/>
    <w:rsid w:val="004E7891"/>
    <w:rsid w:val="004F6901"/>
    <w:rsid w:val="005039B0"/>
    <w:rsid w:val="0051083C"/>
    <w:rsid w:val="0051615D"/>
    <w:rsid w:val="0051734D"/>
    <w:rsid w:val="005365E1"/>
    <w:rsid w:val="00550B63"/>
    <w:rsid w:val="005944E5"/>
    <w:rsid w:val="005C032E"/>
    <w:rsid w:val="005C3791"/>
    <w:rsid w:val="005E49FA"/>
    <w:rsid w:val="005F4D1F"/>
    <w:rsid w:val="0061302A"/>
    <w:rsid w:val="00644A34"/>
    <w:rsid w:val="00657039"/>
    <w:rsid w:val="00693DBF"/>
    <w:rsid w:val="00696F88"/>
    <w:rsid w:val="006A51FF"/>
    <w:rsid w:val="006B3A5C"/>
    <w:rsid w:val="006B4C67"/>
    <w:rsid w:val="0071599D"/>
    <w:rsid w:val="00730247"/>
    <w:rsid w:val="007425D8"/>
    <w:rsid w:val="007655A2"/>
    <w:rsid w:val="00780844"/>
    <w:rsid w:val="007A720F"/>
    <w:rsid w:val="00815890"/>
    <w:rsid w:val="008223D8"/>
    <w:rsid w:val="00854EC3"/>
    <w:rsid w:val="00867383"/>
    <w:rsid w:val="008B01D3"/>
    <w:rsid w:val="008B26E8"/>
    <w:rsid w:val="008C7CC0"/>
    <w:rsid w:val="00921D1E"/>
    <w:rsid w:val="00953619"/>
    <w:rsid w:val="009848AD"/>
    <w:rsid w:val="009B4502"/>
    <w:rsid w:val="009B4FC6"/>
    <w:rsid w:val="009F144A"/>
    <w:rsid w:val="00A75D94"/>
    <w:rsid w:val="00AF2630"/>
    <w:rsid w:val="00B278F9"/>
    <w:rsid w:val="00B345B2"/>
    <w:rsid w:val="00B87F18"/>
    <w:rsid w:val="00B969BE"/>
    <w:rsid w:val="00BA1177"/>
    <w:rsid w:val="00BA3E23"/>
    <w:rsid w:val="00BC2803"/>
    <w:rsid w:val="00BD1B08"/>
    <w:rsid w:val="00C04176"/>
    <w:rsid w:val="00C116E6"/>
    <w:rsid w:val="00C165E4"/>
    <w:rsid w:val="00C22170"/>
    <w:rsid w:val="00C2784C"/>
    <w:rsid w:val="00C43518"/>
    <w:rsid w:val="00C562A7"/>
    <w:rsid w:val="00C6699F"/>
    <w:rsid w:val="00CB1E2E"/>
    <w:rsid w:val="00D01D26"/>
    <w:rsid w:val="00D10337"/>
    <w:rsid w:val="00D65F9D"/>
    <w:rsid w:val="00DD3DE4"/>
    <w:rsid w:val="00DD4985"/>
    <w:rsid w:val="00DE2C22"/>
    <w:rsid w:val="00DF1B30"/>
    <w:rsid w:val="00DF5D26"/>
    <w:rsid w:val="00E032C7"/>
    <w:rsid w:val="00E3795F"/>
    <w:rsid w:val="00E657FA"/>
    <w:rsid w:val="00E92227"/>
    <w:rsid w:val="00EF6DEA"/>
    <w:rsid w:val="00F01461"/>
    <w:rsid w:val="00F2389A"/>
    <w:rsid w:val="00F310DB"/>
    <w:rsid w:val="00F65209"/>
    <w:rsid w:val="00F9535D"/>
    <w:rsid w:val="00FD589D"/>
    <w:rsid w:val="00FF00F6"/>
    <w:rsid w:val="49823A80"/>
    <w:rsid w:val="64009892"/>
    <w:rsid w:val="6C825660"/>
    <w:rsid w:val="7C449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2C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customStyle="1" w:styleId="paragraph">
    <w:name w:val="paragraph"/>
    <w:basedOn w:val="Normal"/>
    <w:rsid w:val="00473EF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473EF9"/>
  </w:style>
  <w:style w:type="character" w:customStyle="1" w:styleId="eop">
    <w:name w:val="eop"/>
    <w:basedOn w:val="DefaultParagraphFont"/>
    <w:rsid w:val="0047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7425D8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7425D8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7425D8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A4CF307BDD4A74BFDD3CB4A48A2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83B2-450D-48F0-B7E3-1CDA692D32C7}"/>
      </w:docPartPr>
      <w:docPartBody>
        <w:p w:rsidR="00952F36" w:rsidRDefault="00952F36" w:rsidP="00952F36">
          <w:pPr>
            <w:pStyle w:val="70A4CF307BDD4A74BFDD3CB4A48A27D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BE2DFAE59479C9575433DB9423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20038-AB81-4FDF-96B8-0795EC1E2B62}"/>
      </w:docPartPr>
      <w:docPartBody>
        <w:p w:rsidR="00952F36" w:rsidRDefault="00952F36" w:rsidP="00952F36">
          <w:pPr>
            <w:pStyle w:val="15FBE2DFAE59479C9575433DB942382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E42A523E04B7E8B40B1AE91CE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9DC01-6A94-496C-868E-A444318A25AA}"/>
      </w:docPartPr>
      <w:docPartBody>
        <w:p w:rsidR="00952F36" w:rsidRDefault="00952F36" w:rsidP="00952F36">
          <w:pPr>
            <w:pStyle w:val="B33E42A523E04B7E8B40B1AE91CEE39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42B0DADF947689F3CDB71EB0E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84D9E-6C2D-4E34-890F-18C51E963065}"/>
      </w:docPartPr>
      <w:docPartBody>
        <w:p w:rsidR="00952F36" w:rsidRDefault="00952F36" w:rsidP="00952F36">
          <w:pPr>
            <w:pStyle w:val="24742B0DADF947689F3CDB71EB0E06A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F82503D814D2F916948958F90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2372-D405-4854-AD19-208CB2BE888B}"/>
      </w:docPartPr>
      <w:docPartBody>
        <w:p w:rsidR="00952F36" w:rsidRDefault="00952F36" w:rsidP="00952F36">
          <w:pPr>
            <w:pStyle w:val="CD9F82503D814D2F916948958F9008D1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32B72DBA6B8B4384B664D0BAA58D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33482-0404-4930-85D5-12E7601A181D}"/>
      </w:docPartPr>
      <w:docPartBody>
        <w:p w:rsidR="00952F36" w:rsidRDefault="00952F36" w:rsidP="00952F36">
          <w:pPr>
            <w:pStyle w:val="32B72DBA6B8B4384B664D0BAA58D31D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20EEFC23F4EB28118DA096F14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8802-C1E2-4BD5-BAD8-48D9262DF932}"/>
      </w:docPartPr>
      <w:docPartBody>
        <w:p w:rsidR="00952F36" w:rsidRDefault="00952F36" w:rsidP="00952F36">
          <w:pPr>
            <w:pStyle w:val="55E20EEFC23F4EB28118DA096F1432A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6636799F94D858FB21B042ED2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7EAB-8093-4DD0-942A-E119427E68CF}"/>
      </w:docPartPr>
      <w:docPartBody>
        <w:p w:rsidR="00952F36" w:rsidRDefault="00952F36" w:rsidP="00952F36">
          <w:pPr>
            <w:pStyle w:val="0C86636799F94D858FB21B042ED2981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595EA2AC64934BC61D701AEC6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0D6D-037C-47B3-9E78-3A6494EAEE36}"/>
      </w:docPartPr>
      <w:docPartBody>
        <w:p w:rsidR="00952F36" w:rsidRDefault="00952F36" w:rsidP="00952F36">
          <w:pPr>
            <w:pStyle w:val="F10595EA2AC64934BC61D701AEC62D3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0065C07AC4E3BB5D436C3DC52A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08AE-40B1-4D89-AAF9-7C998B04AE92}"/>
      </w:docPartPr>
      <w:docPartBody>
        <w:p w:rsidR="00952F36" w:rsidRDefault="00952F36" w:rsidP="00952F36">
          <w:pPr>
            <w:pStyle w:val="23B0065C07AC4E3BB5D436C3DC52A70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36303695E4492B93C87918135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0F62-9BA5-457C-BDFA-3CD9C3A2009D}"/>
      </w:docPartPr>
      <w:docPartBody>
        <w:p w:rsidR="00952F36" w:rsidRDefault="00952F36" w:rsidP="00952F36">
          <w:pPr>
            <w:pStyle w:val="A2136303695E4492B93C879181359BD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73EA06FBD45C9984AF04B6D1C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18135-7D2D-4E37-8B61-4C2C176B668A}"/>
      </w:docPartPr>
      <w:docPartBody>
        <w:p w:rsidR="00952F36" w:rsidRDefault="00952F36" w:rsidP="00952F36">
          <w:pPr>
            <w:pStyle w:val="C5C73EA06FBD45C9984AF04B6D1C5D2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E2D6AAE184719B34A439EF66AC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AC87-E1B1-4368-803A-AC193DE6C1CB}"/>
      </w:docPartPr>
      <w:docPartBody>
        <w:p w:rsidR="00952F36" w:rsidRDefault="00952F36" w:rsidP="00952F36">
          <w:pPr>
            <w:pStyle w:val="A93E2D6AAE184719B34A439EF66ACAB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267F5CDE44927B50C65AC641DE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E83C-2B1A-47B6-A548-CEEC977E97B1}"/>
      </w:docPartPr>
      <w:docPartBody>
        <w:p w:rsidR="00952F36" w:rsidRDefault="00952F36" w:rsidP="00952F36">
          <w:pPr>
            <w:pStyle w:val="57E267F5CDE44927B50C65AC641DE1F6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2341B622D8740298049458C69C4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D803-3B61-4977-ADCE-CC8E0F8D7B24}"/>
      </w:docPartPr>
      <w:docPartBody>
        <w:p w:rsidR="00952F36" w:rsidRDefault="00952F36" w:rsidP="00952F36">
          <w:pPr>
            <w:pStyle w:val="B2341B622D8740298049458C69C46FE4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5AB4DD8B53ED4A9ABCBFE919BCBC5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CD7E-57C5-4B37-AB38-19AC66F4A941}"/>
      </w:docPartPr>
      <w:docPartBody>
        <w:p w:rsidR="00952F36" w:rsidRDefault="00952F36" w:rsidP="00952F36">
          <w:pPr>
            <w:pStyle w:val="5AB4DD8B53ED4A9ABCBFE919BCBC5A02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1986E4FFB97B4C7B8A7D60901691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7A08-4759-45CC-A77A-9ACE98BB5956}"/>
      </w:docPartPr>
      <w:docPartBody>
        <w:p w:rsidR="00952F36" w:rsidRDefault="00952F36" w:rsidP="00952F36">
          <w:pPr>
            <w:pStyle w:val="1986E4FFB97B4C7B8A7D60901691857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E2135CD67432A9FEDEBD33AAB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D920-0357-496C-BDF5-5B1281B25A90}"/>
      </w:docPartPr>
      <w:docPartBody>
        <w:p w:rsidR="00952F36" w:rsidRDefault="00952F36" w:rsidP="00952F36">
          <w:pPr>
            <w:pStyle w:val="24FE2135CD67432A9FEDEBD33AAB707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3FD09F9AE874D01B4D50BF93C0E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564E-4E0F-4775-B701-F0B7A9B5A81E}"/>
      </w:docPartPr>
      <w:docPartBody>
        <w:p w:rsidR="00952F36" w:rsidRDefault="00952F36" w:rsidP="00952F36">
          <w:pPr>
            <w:pStyle w:val="63FD09F9AE874D01B4D50BF93C0ED2B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1769F834542BE9283F518E13A5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E80B-F70D-4221-830C-11A33E63E662}"/>
      </w:docPartPr>
      <w:docPartBody>
        <w:p w:rsidR="00952F36" w:rsidRDefault="00952F36" w:rsidP="00952F36">
          <w:pPr>
            <w:pStyle w:val="D691769F834542BE9283F518E13A567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E72D7898F41DA8A0CEF4A11CC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5B72C-502E-4CC5-88E8-331A6B5477C1}"/>
      </w:docPartPr>
      <w:docPartBody>
        <w:p w:rsidR="00952F36" w:rsidRDefault="00952F36" w:rsidP="00952F36">
          <w:pPr>
            <w:pStyle w:val="B18E72D7898F41DA8A0CEF4A11CC344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AFE7914CB495B9A18D7A766B0A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2EC8-76D6-4A98-9D4B-0AA6B07D18D8}"/>
      </w:docPartPr>
      <w:docPartBody>
        <w:p w:rsidR="00952F36" w:rsidRDefault="00952F36" w:rsidP="00952F36">
          <w:pPr>
            <w:pStyle w:val="136AFE7914CB495B9A18D7A766B0A9C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34ED837F64718B0DEDFAE5A2D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B15D5-C6E5-4763-AE78-DE2A4EFCE4E4}"/>
      </w:docPartPr>
      <w:docPartBody>
        <w:p w:rsidR="00952F36" w:rsidRDefault="00952F36" w:rsidP="00952F36">
          <w:pPr>
            <w:pStyle w:val="62C34ED837F64718B0DEDFAE5A2D0F9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BFDCDAB0A42B58A869CDDA505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417B-95D2-4979-913F-37B25F5CCA12}"/>
      </w:docPartPr>
      <w:docPartBody>
        <w:p w:rsidR="00952F36" w:rsidRDefault="00952F36" w:rsidP="00952F36">
          <w:pPr>
            <w:pStyle w:val="A27BFDCDAB0A42B58A869CDDA505742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3240446BE417A869C2EBEA403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F103-4059-4D17-ABFF-073BD623273B}"/>
      </w:docPartPr>
      <w:docPartBody>
        <w:p w:rsidR="00952F36" w:rsidRDefault="00952F36" w:rsidP="00952F36">
          <w:pPr>
            <w:pStyle w:val="9833240446BE417A869C2EBEA403A7F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E6263B28E4A90B81495F43B91A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3E48-5999-4B44-ADD1-829146547C8D}"/>
      </w:docPartPr>
      <w:docPartBody>
        <w:p w:rsidR="00952F36" w:rsidRDefault="00952F36" w:rsidP="00952F36">
          <w:pPr>
            <w:pStyle w:val="340E6263B28E4A90B81495F43B91A7E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EEF64CFC84A9D971DF469A000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5F33-D9B6-426F-A615-42D5DDB5F2D0}"/>
      </w:docPartPr>
      <w:docPartBody>
        <w:p w:rsidR="00952F36" w:rsidRDefault="00952F36" w:rsidP="00952F36">
          <w:pPr>
            <w:pStyle w:val="FA8EEF64CFC84A9D971DF469A0000B4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B790199D34E7AA0880445820E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9470-EA94-4A0F-8471-22E4D743420F}"/>
      </w:docPartPr>
      <w:docPartBody>
        <w:p w:rsidR="00952F36" w:rsidRDefault="00952F36" w:rsidP="00952F36">
          <w:pPr>
            <w:pStyle w:val="2EFB790199D34E7AA0880445820E639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77639F2C346BDAC7C43477641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81295-6101-408A-BC06-A60F51B622D2}"/>
      </w:docPartPr>
      <w:docPartBody>
        <w:p w:rsidR="00952F36" w:rsidRDefault="00952F36" w:rsidP="00952F36">
          <w:pPr>
            <w:pStyle w:val="67377639F2C346BDAC7C434776413CA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41733D18D461DBECF1D8248AD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97F2-7019-41F4-82CA-7AD6059FE99C}"/>
      </w:docPartPr>
      <w:docPartBody>
        <w:p w:rsidR="00952F36" w:rsidRDefault="00952F36" w:rsidP="00952F36">
          <w:pPr>
            <w:pStyle w:val="4B641733D18D461DBECF1D8248ADD63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7FB5AB299437EBFB6FC4BEC52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4E3C-F743-47CF-B8EB-7799957A6F18}"/>
      </w:docPartPr>
      <w:docPartBody>
        <w:p w:rsidR="00952F36" w:rsidRDefault="00952F36" w:rsidP="00952F36">
          <w:pPr>
            <w:pStyle w:val="11C7FB5AB299437EBFB6FC4BEC52F45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17A105AA644DA9FB4B543F5A8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6E95-E674-444E-87DA-9EB4665B95A4}"/>
      </w:docPartPr>
      <w:docPartBody>
        <w:p w:rsidR="00952F36" w:rsidRDefault="00952F36" w:rsidP="00952F36">
          <w:pPr>
            <w:pStyle w:val="8B717A105AA644DA9FB4B543F5A8359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E28A79FA3472FB713D56598B4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2805-4667-488C-B774-6B96E0BBD5AE}"/>
      </w:docPartPr>
      <w:docPartBody>
        <w:p w:rsidR="00952F36" w:rsidRDefault="00952F36" w:rsidP="00952F36">
          <w:pPr>
            <w:pStyle w:val="622E28A79FA3472FB713D56598B4F73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9D5E3D95C45069924A20A19A3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AA81-CF95-41CE-86D7-4B3F44F296B8}"/>
      </w:docPartPr>
      <w:docPartBody>
        <w:p w:rsidR="00952F36" w:rsidRDefault="00952F36" w:rsidP="00952F36">
          <w:pPr>
            <w:pStyle w:val="1399D5E3D95C45069924A20A19A3608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4CC2AF71942999846F0CF8262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7605-A5D5-46AD-9B89-6A515EF6518D}"/>
      </w:docPartPr>
      <w:docPartBody>
        <w:p w:rsidR="00952F36" w:rsidRDefault="00952F36" w:rsidP="00952F36">
          <w:pPr>
            <w:pStyle w:val="87B4CC2AF71942999846F0CF826221C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F8FE-D2EA-40D7-991B-0EA02628869F}"/>
      </w:docPartPr>
      <w:docPartBody>
        <w:p w:rsidR="00167D9F" w:rsidRDefault="00167D9F">
          <w:r w:rsidRPr="009A2C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67D9F"/>
    <w:rsid w:val="0017629D"/>
    <w:rsid w:val="002629F1"/>
    <w:rsid w:val="002A7BF3"/>
    <w:rsid w:val="002B5049"/>
    <w:rsid w:val="00331458"/>
    <w:rsid w:val="003B4031"/>
    <w:rsid w:val="00514938"/>
    <w:rsid w:val="0051615D"/>
    <w:rsid w:val="005925AC"/>
    <w:rsid w:val="005E7990"/>
    <w:rsid w:val="00657039"/>
    <w:rsid w:val="00703ED3"/>
    <w:rsid w:val="007425D8"/>
    <w:rsid w:val="007655A2"/>
    <w:rsid w:val="00792AE0"/>
    <w:rsid w:val="007C4EAC"/>
    <w:rsid w:val="00852794"/>
    <w:rsid w:val="008528CD"/>
    <w:rsid w:val="0090008A"/>
    <w:rsid w:val="00902D76"/>
    <w:rsid w:val="00917748"/>
    <w:rsid w:val="00952F36"/>
    <w:rsid w:val="009F144A"/>
    <w:rsid w:val="00A73AEF"/>
    <w:rsid w:val="00AF2630"/>
    <w:rsid w:val="00BD1B08"/>
    <w:rsid w:val="00BD2167"/>
    <w:rsid w:val="00C03D3F"/>
    <w:rsid w:val="00C116E6"/>
    <w:rsid w:val="00C83F35"/>
    <w:rsid w:val="00CD1E62"/>
    <w:rsid w:val="00DE09C1"/>
    <w:rsid w:val="00DE4107"/>
    <w:rsid w:val="00EC34CC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D9F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B1DE30C9DD9640C0AE99D79447AD42BA">
    <w:name w:val="B1DE30C9DD9640C0AE99D79447AD42BA"/>
    <w:rsid w:val="007425D8"/>
    <w:rPr>
      <w:kern w:val="2"/>
      <w14:ligatures w14:val="standardContextual"/>
    </w:rPr>
  </w:style>
  <w:style w:type="paragraph" w:customStyle="1" w:styleId="ED4A7717120C4000915383621BA26C4B">
    <w:name w:val="ED4A7717120C4000915383621BA26C4B"/>
    <w:rsid w:val="007425D8"/>
    <w:rPr>
      <w:kern w:val="2"/>
      <w14:ligatures w14:val="standardContextual"/>
    </w:rPr>
  </w:style>
  <w:style w:type="paragraph" w:customStyle="1" w:styleId="3D5505FF12C84D2E8CFECAFA542F7634">
    <w:name w:val="3D5505FF12C84D2E8CFECAFA542F7634"/>
    <w:rsid w:val="007425D8"/>
    <w:rPr>
      <w:kern w:val="2"/>
      <w14:ligatures w14:val="standardContextual"/>
    </w:rPr>
  </w:style>
  <w:style w:type="paragraph" w:customStyle="1" w:styleId="D0C453A0560F4BCA9A89BE7FE8FEDFB4">
    <w:name w:val="D0C453A0560F4BCA9A89BE7FE8FEDFB4"/>
    <w:rsid w:val="007425D8"/>
    <w:rPr>
      <w:kern w:val="2"/>
      <w14:ligatures w14:val="standardContextual"/>
    </w:rPr>
  </w:style>
  <w:style w:type="paragraph" w:customStyle="1" w:styleId="311B52D9F9D148C9874B5670D563B2EA">
    <w:name w:val="311B52D9F9D148C9874B5670D563B2EA"/>
    <w:rsid w:val="007425D8"/>
    <w:rPr>
      <w:kern w:val="2"/>
      <w14:ligatures w14:val="standardContextual"/>
    </w:rPr>
  </w:style>
  <w:style w:type="paragraph" w:customStyle="1" w:styleId="685881FC50DD4284991999CD101B9D5F">
    <w:name w:val="685881FC50DD4284991999CD101B9D5F"/>
    <w:rsid w:val="007425D8"/>
    <w:rPr>
      <w:kern w:val="2"/>
      <w14:ligatures w14:val="standardContextual"/>
    </w:rPr>
  </w:style>
  <w:style w:type="paragraph" w:customStyle="1" w:styleId="86E6E5098E904AB1A87C800710088ACD">
    <w:name w:val="86E6E5098E904AB1A87C800710088ACD"/>
    <w:rsid w:val="007425D8"/>
    <w:rPr>
      <w:kern w:val="2"/>
      <w14:ligatures w14:val="standardContextual"/>
    </w:rPr>
  </w:style>
  <w:style w:type="paragraph" w:customStyle="1" w:styleId="ABD11E278D744DA388335A2AD619CEFF">
    <w:name w:val="ABD11E278D744DA388335A2AD619CEFF"/>
    <w:rsid w:val="007425D8"/>
    <w:rPr>
      <w:kern w:val="2"/>
      <w14:ligatures w14:val="standardContextual"/>
    </w:rPr>
  </w:style>
  <w:style w:type="paragraph" w:customStyle="1" w:styleId="6B29E90EEDD6409AA73AD8CA057D08AF">
    <w:name w:val="6B29E90EEDD6409AA73AD8CA057D08AF"/>
    <w:rsid w:val="007425D8"/>
    <w:rPr>
      <w:kern w:val="2"/>
      <w14:ligatures w14:val="standardContextual"/>
    </w:rPr>
  </w:style>
  <w:style w:type="paragraph" w:customStyle="1" w:styleId="3A52FA1C30584E7C9DB045C7CDC80A9A">
    <w:name w:val="3A52FA1C30584E7C9DB045C7CDC80A9A"/>
    <w:rsid w:val="007425D8"/>
    <w:rPr>
      <w:kern w:val="2"/>
      <w14:ligatures w14:val="standardContextual"/>
    </w:rPr>
  </w:style>
  <w:style w:type="paragraph" w:customStyle="1" w:styleId="998D55DC5EB544B5B39FA853BAB65C20">
    <w:name w:val="998D55DC5EB544B5B39FA853BAB65C20"/>
    <w:rsid w:val="007655A2"/>
    <w:rPr>
      <w:kern w:val="2"/>
      <w14:ligatures w14:val="standardContextual"/>
    </w:rPr>
  </w:style>
  <w:style w:type="paragraph" w:customStyle="1" w:styleId="CD11A6C9C43141D1A20076F87C0F1330">
    <w:name w:val="CD11A6C9C43141D1A20076F87C0F1330"/>
    <w:rsid w:val="0051615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131C7D3E759F49D2AD0424095312587C">
    <w:name w:val="131C7D3E759F49D2AD0424095312587C"/>
    <w:rsid w:val="0051615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C757748BEF8A46E9A85490FE09C7E8FD">
    <w:name w:val="C757748BEF8A46E9A85490FE09C7E8FD"/>
    <w:rsid w:val="0051615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EE1EDFAA598D49609458CA095575C1EF">
    <w:name w:val="EE1EDFAA598D49609458CA095575C1EF"/>
    <w:rsid w:val="0051615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85622A2C06344EA1AB49648361D45DDF">
    <w:name w:val="85622A2C06344EA1AB49648361D45DDF"/>
    <w:rsid w:val="0051615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87EF0295B2E94F6C984C428004D68BC0">
    <w:name w:val="87EF0295B2E94F6C984C428004D68BC0"/>
    <w:rsid w:val="0051615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3EEA0858B36346CB86EE34629C4FDBB2">
    <w:name w:val="3EEA0858B36346CB86EE34629C4FDBB2"/>
    <w:rsid w:val="0051615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9F8691F2D5504518A8758FAB6FB09A64">
    <w:name w:val="9F8691F2D5504518A8758FAB6FB09A64"/>
    <w:rsid w:val="0051615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FE3E27B1323948D5805627F6B2BC08F0">
    <w:name w:val="FE3E27B1323948D5805627F6B2BC08F0"/>
    <w:rsid w:val="009F144A"/>
    <w:rPr>
      <w:kern w:val="2"/>
      <w:lang w:val="en-NZ" w:eastAsia="en-NZ"/>
      <w14:ligatures w14:val="standardContextual"/>
    </w:rPr>
  </w:style>
  <w:style w:type="paragraph" w:customStyle="1" w:styleId="319FED14AA514F19B082044E985D464E">
    <w:name w:val="319FED14AA514F19B082044E985D464E"/>
    <w:rsid w:val="009F144A"/>
    <w:rPr>
      <w:kern w:val="2"/>
      <w:lang w:val="en-NZ" w:eastAsia="en-NZ"/>
      <w14:ligatures w14:val="standardContextual"/>
    </w:rPr>
  </w:style>
  <w:style w:type="paragraph" w:customStyle="1" w:styleId="EE7152ABB3B749AFBDB201A4E040FA06">
    <w:name w:val="EE7152ABB3B749AFBDB201A4E040FA06"/>
    <w:rsid w:val="009F144A"/>
    <w:rPr>
      <w:kern w:val="2"/>
      <w:lang w:val="en-NZ" w:eastAsia="en-NZ"/>
      <w14:ligatures w14:val="standardContextual"/>
    </w:rPr>
  </w:style>
  <w:style w:type="paragraph" w:customStyle="1" w:styleId="DB9E486AC00C44A7BC4720B23BA3D762">
    <w:name w:val="DB9E486AC00C44A7BC4720B23BA3D762"/>
    <w:rsid w:val="009F144A"/>
    <w:rPr>
      <w:kern w:val="2"/>
      <w:lang w:val="en-NZ" w:eastAsia="en-NZ"/>
      <w14:ligatures w14:val="standardContextual"/>
    </w:rPr>
  </w:style>
  <w:style w:type="paragraph" w:customStyle="1" w:styleId="70A4CF307BDD4A74BFDD3CB4A48A27DE">
    <w:name w:val="70A4CF307BDD4A74BFDD3CB4A48A27DE"/>
    <w:rsid w:val="00952F36"/>
    <w:rPr>
      <w:kern w:val="2"/>
      <w:lang w:val="en-NZ" w:eastAsia="en-NZ"/>
      <w14:ligatures w14:val="standardContextual"/>
    </w:rPr>
  </w:style>
  <w:style w:type="paragraph" w:customStyle="1" w:styleId="15FBE2DFAE59479C9575433DB9423824">
    <w:name w:val="15FBE2DFAE59479C9575433DB9423824"/>
    <w:rsid w:val="00952F36"/>
    <w:rPr>
      <w:kern w:val="2"/>
      <w:lang w:val="en-NZ" w:eastAsia="en-NZ"/>
      <w14:ligatures w14:val="standardContextual"/>
    </w:rPr>
  </w:style>
  <w:style w:type="paragraph" w:customStyle="1" w:styleId="B33E42A523E04B7E8B40B1AE91CEE39D">
    <w:name w:val="B33E42A523E04B7E8B40B1AE91CEE39D"/>
    <w:rsid w:val="00952F36"/>
    <w:rPr>
      <w:kern w:val="2"/>
      <w:lang w:val="en-NZ" w:eastAsia="en-NZ"/>
      <w14:ligatures w14:val="standardContextual"/>
    </w:rPr>
  </w:style>
  <w:style w:type="paragraph" w:customStyle="1" w:styleId="24742B0DADF947689F3CDB71EB0E06A1">
    <w:name w:val="24742B0DADF947689F3CDB71EB0E06A1"/>
    <w:rsid w:val="00952F36"/>
    <w:rPr>
      <w:kern w:val="2"/>
      <w:lang w:val="en-NZ" w:eastAsia="en-NZ"/>
      <w14:ligatures w14:val="standardContextual"/>
    </w:rPr>
  </w:style>
  <w:style w:type="paragraph" w:customStyle="1" w:styleId="CD9F82503D814D2F916948958F9008D1">
    <w:name w:val="CD9F82503D814D2F916948958F9008D1"/>
    <w:rsid w:val="00952F36"/>
    <w:rPr>
      <w:kern w:val="2"/>
      <w:lang w:val="en-NZ" w:eastAsia="en-NZ"/>
      <w14:ligatures w14:val="standardContextual"/>
    </w:rPr>
  </w:style>
  <w:style w:type="paragraph" w:customStyle="1" w:styleId="32B72DBA6B8B4384B664D0BAA58D31D3">
    <w:name w:val="32B72DBA6B8B4384B664D0BAA58D31D3"/>
    <w:rsid w:val="00952F36"/>
    <w:rPr>
      <w:kern w:val="2"/>
      <w:lang w:val="en-NZ" w:eastAsia="en-NZ"/>
      <w14:ligatures w14:val="standardContextual"/>
    </w:rPr>
  </w:style>
  <w:style w:type="paragraph" w:customStyle="1" w:styleId="55E20EEFC23F4EB28118DA096F1432A7">
    <w:name w:val="55E20EEFC23F4EB28118DA096F1432A7"/>
    <w:rsid w:val="00952F36"/>
    <w:rPr>
      <w:kern w:val="2"/>
      <w:lang w:val="en-NZ" w:eastAsia="en-NZ"/>
      <w14:ligatures w14:val="standardContextual"/>
    </w:rPr>
  </w:style>
  <w:style w:type="paragraph" w:customStyle="1" w:styleId="0C86636799F94D858FB21B042ED2981D">
    <w:name w:val="0C86636799F94D858FB21B042ED2981D"/>
    <w:rsid w:val="00952F36"/>
    <w:rPr>
      <w:kern w:val="2"/>
      <w:lang w:val="en-NZ" w:eastAsia="en-NZ"/>
      <w14:ligatures w14:val="standardContextual"/>
    </w:rPr>
  </w:style>
  <w:style w:type="paragraph" w:customStyle="1" w:styleId="F10595EA2AC64934BC61D701AEC62D31">
    <w:name w:val="F10595EA2AC64934BC61D701AEC62D31"/>
    <w:rsid w:val="00952F36"/>
    <w:rPr>
      <w:kern w:val="2"/>
      <w:lang w:val="en-NZ" w:eastAsia="en-NZ"/>
      <w14:ligatures w14:val="standardContextual"/>
    </w:rPr>
  </w:style>
  <w:style w:type="paragraph" w:customStyle="1" w:styleId="23B0065C07AC4E3BB5D436C3DC52A70D">
    <w:name w:val="23B0065C07AC4E3BB5D436C3DC52A70D"/>
    <w:rsid w:val="00952F36"/>
    <w:rPr>
      <w:kern w:val="2"/>
      <w:lang w:val="en-NZ" w:eastAsia="en-NZ"/>
      <w14:ligatures w14:val="standardContextual"/>
    </w:rPr>
  </w:style>
  <w:style w:type="paragraph" w:customStyle="1" w:styleId="A2136303695E4492B93C879181359BD8">
    <w:name w:val="A2136303695E4492B93C879181359BD8"/>
    <w:rsid w:val="00952F36"/>
    <w:rPr>
      <w:kern w:val="2"/>
      <w:lang w:val="en-NZ" w:eastAsia="en-NZ"/>
      <w14:ligatures w14:val="standardContextual"/>
    </w:rPr>
  </w:style>
  <w:style w:type="paragraph" w:customStyle="1" w:styleId="C5C73EA06FBD45C9984AF04B6D1C5D22">
    <w:name w:val="C5C73EA06FBD45C9984AF04B6D1C5D22"/>
    <w:rsid w:val="00952F36"/>
    <w:rPr>
      <w:kern w:val="2"/>
      <w:lang w:val="en-NZ" w:eastAsia="en-NZ"/>
      <w14:ligatures w14:val="standardContextual"/>
    </w:rPr>
  </w:style>
  <w:style w:type="paragraph" w:customStyle="1" w:styleId="A93E2D6AAE184719B34A439EF66ACABA">
    <w:name w:val="A93E2D6AAE184719B34A439EF66ACABA"/>
    <w:rsid w:val="00952F36"/>
    <w:rPr>
      <w:kern w:val="2"/>
      <w:lang w:val="en-NZ" w:eastAsia="en-NZ"/>
      <w14:ligatures w14:val="standardContextual"/>
    </w:rPr>
  </w:style>
  <w:style w:type="paragraph" w:customStyle="1" w:styleId="57E267F5CDE44927B50C65AC641DE1F6">
    <w:name w:val="57E267F5CDE44927B50C65AC641DE1F6"/>
    <w:rsid w:val="00952F36"/>
    <w:rPr>
      <w:kern w:val="2"/>
      <w:lang w:val="en-NZ" w:eastAsia="en-NZ"/>
      <w14:ligatures w14:val="standardContextual"/>
    </w:rPr>
  </w:style>
  <w:style w:type="paragraph" w:customStyle="1" w:styleId="B2341B622D8740298049458C69C46FE4">
    <w:name w:val="B2341B622D8740298049458C69C46FE4"/>
    <w:rsid w:val="00952F36"/>
    <w:rPr>
      <w:kern w:val="2"/>
      <w:lang w:val="en-NZ" w:eastAsia="en-NZ"/>
      <w14:ligatures w14:val="standardContextual"/>
    </w:rPr>
  </w:style>
  <w:style w:type="paragraph" w:customStyle="1" w:styleId="5AB4DD8B53ED4A9ABCBFE919BCBC5A02">
    <w:name w:val="5AB4DD8B53ED4A9ABCBFE919BCBC5A02"/>
    <w:rsid w:val="00952F36"/>
    <w:rPr>
      <w:kern w:val="2"/>
      <w:lang w:val="en-NZ" w:eastAsia="en-NZ"/>
      <w14:ligatures w14:val="standardContextual"/>
    </w:rPr>
  </w:style>
  <w:style w:type="paragraph" w:customStyle="1" w:styleId="1986E4FFB97B4C7B8A7D609016918571">
    <w:name w:val="1986E4FFB97B4C7B8A7D609016918571"/>
    <w:rsid w:val="00952F36"/>
    <w:rPr>
      <w:kern w:val="2"/>
      <w:lang w:val="en-NZ" w:eastAsia="en-NZ"/>
      <w14:ligatures w14:val="standardContextual"/>
    </w:rPr>
  </w:style>
  <w:style w:type="paragraph" w:customStyle="1" w:styleId="24FE2135CD67432A9FEDEBD33AAB707C">
    <w:name w:val="24FE2135CD67432A9FEDEBD33AAB707C"/>
    <w:rsid w:val="00952F36"/>
    <w:rPr>
      <w:kern w:val="2"/>
      <w:lang w:val="en-NZ" w:eastAsia="en-NZ"/>
      <w14:ligatures w14:val="standardContextual"/>
    </w:rPr>
  </w:style>
  <w:style w:type="paragraph" w:customStyle="1" w:styleId="63FD09F9AE874D01B4D50BF93C0ED2BC">
    <w:name w:val="63FD09F9AE874D01B4D50BF93C0ED2BC"/>
    <w:rsid w:val="00952F36"/>
    <w:rPr>
      <w:kern w:val="2"/>
      <w:lang w:val="en-NZ" w:eastAsia="en-NZ"/>
      <w14:ligatures w14:val="standardContextual"/>
    </w:rPr>
  </w:style>
  <w:style w:type="paragraph" w:customStyle="1" w:styleId="D691769F834542BE9283F518E13A5674">
    <w:name w:val="D691769F834542BE9283F518E13A5674"/>
    <w:rsid w:val="00952F36"/>
    <w:rPr>
      <w:kern w:val="2"/>
      <w:lang w:val="en-NZ" w:eastAsia="en-NZ"/>
      <w14:ligatures w14:val="standardContextual"/>
    </w:rPr>
  </w:style>
  <w:style w:type="paragraph" w:customStyle="1" w:styleId="B18E72D7898F41DA8A0CEF4A11CC3448">
    <w:name w:val="B18E72D7898F41DA8A0CEF4A11CC3448"/>
    <w:rsid w:val="00952F36"/>
    <w:rPr>
      <w:kern w:val="2"/>
      <w:lang w:val="en-NZ" w:eastAsia="en-NZ"/>
      <w14:ligatures w14:val="standardContextual"/>
    </w:rPr>
  </w:style>
  <w:style w:type="paragraph" w:customStyle="1" w:styleId="136AFE7914CB495B9A18D7A766B0A9C8">
    <w:name w:val="136AFE7914CB495B9A18D7A766B0A9C8"/>
    <w:rsid w:val="00952F36"/>
    <w:rPr>
      <w:kern w:val="2"/>
      <w:lang w:val="en-NZ" w:eastAsia="en-NZ"/>
      <w14:ligatures w14:val="standardContextual"/>
    </w:rPr>
  </w:style>
  <w:style w:type="paragraph" w:customStyle="1" w:styleId="62C34ED837F64718B0DEDFAE5A2D0F92">
    <w:name w:val="62C34ED837F64718B0DEDFAE5A2D0F92"/>
    <w:rsid w:val="00952F36"/>
    <w:rPr>
      <w:kern w:val="2"/>
      <w:lang w:val="en-NZ" w:eastAsia="en-NZ"/>
      <w14:ligatures w14:val="standardContextual"/>
    </w:rPr>
  </w:style>
  <w:style w:type="paragraph" w:customStyle="1" w:styleId="A27BFDCDAB0A42B58A869CDDA505742D">
    <w:name w:val="A27BFDCDAB0A42B58A869CDDA505742D"/>
    <w:rsid w:val="00952F36"/>
    <w:rPr>
      <w:kern w:val="2"/>
      <w:lang w:val="en-NZ" w:eastAsia="en-NZ"/>
      <w14:ligatures w14:val="standardContextual"/>
    </w:rPr>
  </w:style>
  <w:style w:type="paragraph" w:customStyle="1" w:styleId="9833240446BE417A869C2EBEA403A7F5">
    <w:name w:val="9833240446BE417A869C2EBEA403A7F5"/>
    <w:rsid w:val="00952F36"/>
    <w:rPr>
      <w:kern w:val="2"/>
      <w:lang w:val="en-NZ" w:eastAsia="en-NZ"/>
      <w14:ligatures w14:val="standardContextual"/>
    </w:rPr>
  </w:style>
  <w:style w:type="paragraph" w:customStyle="1" w:styleId="340E6263B28E4A90B81495F43B91A7EF">
    <w:name w:val="340E6263B28E4A90B81495F43B91A7EF"/>
    <w:rsid w:val="00952F36"/>
    <w:rPr>
      <w:kern w:val="2"/>
      <w:lang w:val="en-NZ" w:eastAsia="en-NZ"/>
      <w14:ligatures w14:val="standardContextual"/>
    </w:rPr>
  </w:style>
  <w:style w:type="paragraph" w:customStyle="1" w:styleId="FA8EEF64CFC84A9D971DF469A0000B42">
    <w:name w:val="FA8EEF64CFC84A9D971DF469A0000B42"/>
    <w:rsid w:val="00952F36"/>
    <w:rPr>
      <w:kern w:val="2"/>
      <w:lang w:val="en-NZ" w:eastAsia="en-NZ"/>
      <w14:ligatures w14:val="standardContextual"/>
    </w:rPr>
  </w:style>
  <w:style w:type="paragraph" w:customStyle="1" w:styleId="2EFB790199D34E7AA0880445820E639F">
    <w:name w:val="2EFB790199D34E7AA0880445820E639F"/>
    <w:rsid w:val="00952F36"/>
    <w:rPr>
      <w:kern w:val="2"/>
      <w:lang w:val="en-NZ" w:eastAsia="en-NZ"/>
      <w14:ligatures w14:val="standardContextual"/>
    </w:rPr>
  </w:style>
  <w:style w:type="paragraph" w:customStyle="1" w:styleId="67377639F2C346BDAC7C434776413CA8">
    <w:name w:val="67377639F2C346BDAC7C434776413CA8"/>
    <w:rsid w:val="00952F36"/>
    <w:rPr>
      <w:kern w:val="2"/>
      <w:lang w:val="en-NZ" w:eastAsia="en-NZ"/>
      <w14:ligatures w14:val="standardContextual"/>
    </w:rPr>
  </w:style>
  <w:style w:type="paragraph" w:customStyle="1" w:styleId="4B641733D18D461DBECF1D8248ADD63C">
    <w:name w:val="4B641733D18D461DBECF1D8248ADD63C"/>
    <w:rsid w:val="00952F36"/>
    <w:rPr>
      <w:kern w:val="2"/>
      <w:lang w:val="en-NZ" w:eastAsia="en-NZ"/>
      <w14:ligatures w14:val="standardContextual"/>
    </w:rPr>
  </w:style>
  <w:style w:type="paragraph" w:customStyle="1" w:styleId="11C7FB5AB299437EBFB6FC4BEC52F452">
    <w:name w:val="11C7FB5AB299437EBFB6FC4BEC52F452"/>
    <w:rsid w:val="00952F36"/>
    <w:rPr>
      <w:kern w:val="2"/>
      <w:lang w:val="en-NZ" w:eastAsia="en-NZ"/>
      <w14:ligatures w14:val="standardContextual"/>
    </w:rPr>
  </w:style>
  <w:style w:type="paragraph" w:customStyle="1" w:styleId="8B717A105AA644DA9FB4B543F5A83595">
    <w:name w:val="8B717A105AA644DA9FB4B543F5A83595"/>
    <w:rsid w:val="00952F36"/>
    <w:rPr>
      <w:kern w:val="2"/>
      <w:lang w:val="en-NZ" w:eastAsia="en-NZ"/>
      <w14:ligatures w14:val="standardContextual"/>
    </w:rPr>
  </w:style>
  <w:style w:type="paragraph" w:customStyle="1" w:styleId="622E28A79FA3472FB713D56598B4F73D">
    <w:name w:val="622E28A79FA3472FB713D56598B4F73D"/>
    <w:rsid w:val="00952F36"/>
    <w:rPr>
      <w:kern w:val="2"/>
      <w:lang w:val="en-NZ" w:eastAsia="en-NZ"/>
      <w14:ligatures w14:val="standardContextual"/>
    </w:rPr>
  </w:style>
  <w:style w:type="paragraph" w:customStyle="1" w:styleId="1399D5E3D95C45069924A20A19A36086">
    <w:name w:val="1399D5E3D95C45069924A20A19A36086"/>
    <w:rsid w:val="00952F36"/>
    <w:rPr>
      <w:kern w:val="2"/>
      <w:lang w:val="en-NZ" w:eastAsia="en-NZ"/>
      <w14:ligatures w14:val="standardContextual"/>
    </w:rPr>
  </w:style>
  <w:style w:type="paragraph" w:customStyle="1" w:styleId="87B4CC2AF71942999846F0CF826221C2">
    <w:name w:val="87B4CC2AF71942999846F0CF826221C2"/>
    <w:rsid w:val="00952F36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23A78-8E7B-43B2-B160-A84B6E119525}">
  <ds:schemaRefs>
    <ds:schemaRef ds:uri="52985c86-f8c2-4ffb-9ed4-056f10e7bf99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5bf16529-ff4c-4533-adec-a35f4e4ba1d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F40458-2DB3-44F7-B2BB-5A1B8DD4F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2</TotalTime>
  <Pages>4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54</cp:revision>
  <dcterms:created xsi:type="dcterms:W3CDTF">2024-06-21T04:11:00Z</dcterms:created>
  <dcterms:modified xsi:type="dcterms:W3CDTF">2025-03-11T19:20:00Z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