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519E" w14:textId="4E0ABED0" w:rsidR="00D97FA2" w:rsidRDefault="00DF1B30" w:rsidP="0037208E">
      <w:pPr>
        <w:pStyle w:val="Heading1"/>
        <w:rPr>
          <w:lang w:val="en-US"/>
        </w:rPr>
      </w:pPr>
      <w:r w:rsidRPr="2D9A5FB4">
        <w:rPr>
          <w:lang w:val="en-US"/>
        </w:rPr>
        <w:t>31 Inclusive Construction Practices</w:t>
      </w:r>
    </w:p>
    <w:p w14:paraId="62D5946D" w14:textId="56A27B85" w:rsidR="0037208E" w:rsidRPr="00686B14" w:rsidRDefault="00686B14" w:rsidP="0037208E">
      <w:pPr>
        <w:rPr>
          <w:b/>
          <w:bCs/>
          <w:sz w:val="24"/>
          <w:szCs w:val="24"/>
          <w:lang w:val="en-US"/>
        </w:rPr>
      </w:pPr>
      <w:r w:rsidRPr="00686B14">
        <w:rPr>
          <w:rStyle w:val="normaltextrun"/>
          <w:rFonts w:eastAsiaTheme="majorEastAsia" w:cs="Arial"/>
          <w:b/>
          <w:bCs/>
          <w:color w:val="287DA4"/>
          <w:sz w:val="24"/>
          <w:szCs w:val="24"/>
          <w:shd w:val="clear" w:color="auto" w:fill="FFFFFF"/>
        </w:rPr>
        <w:t>People</w:t>
      </w:r>
      <w:r w:rsidRPr="00686B14">
        <w:rPr>
          <w:rStyle w:val="eop"/>
          <w:rFonts w:eastAsiaTheme="majorEastAsia" w:cs="Arial"/>
          <w:b/>
          <w:bCs/>
          <w:color w:val="287DA4"/>
          <w:sz w:val="24"/>
          <w:szCs w:val="24"/>
          <w:shd w:val="clear" w:color="auto" w:fill="FFFFFF"/>
        </w:rPr>
        <w:t> 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40D36FB5" w:rsidR="0037208E" w:rsidRDefault="0037208E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>
        <w:trPr>
          <w:trHeight w:val="2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27A7933" w14:textId="77777777" w:rsidR="00F65209" w:rsidRPr="00C04176" w:rsidRDefault="00F65209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77777777" w:rsidR="00F65209" w:rsidRPr="00C04176" w:rsidRDefault="006C6A33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Minimum Expectation</w:t>
            </w:r>
          </w:p>
        </w:tc>
      </w:tr>
      <w:tr w:rsidR="00F65209" w14:paraId="4C644139" w14:textId="77777777">
        <w:trPr>
          <w:trHeight w:val="20"/>
        </w:trPr>
        <w:tc>
          <w:tcPr>
            <w:tcW w:w="2835" w:type="dxa"/>
            <w:vMerge/>
            <w:shd w:val="clear" w:color="auto" w:fill="auto"/>
          </w:tcPr>
          <w:p w14:paraId="252924B5" w14:textId="77777777" w:rsidR="00F65209" w:rsidRPr="00C04176" w:rsidRDefault="00F65209">
            <w:pPr>
              <w:rPr>
                <w:b/>
                <w:bCs/>
                <w:color w:val="auto"/>
              </w:rPr>
            </w:pPr>
          </w:p>
        </w:tc>
        <w:tc>
          <w:tcPr>
            <w:tcW w:w="2835" w:type="dxa"/>
          </w:tcPr>
          <w:p w14:paraId="3671F22C" w14:textId="77777777" w:rsidR="00F65209" w:rsidRPr="00C04176" w:rsidRDefault="006C6A33">
            <w:pPr>
              <w:rPr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-199887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Credit Achievement</w:t>
            </w:r>
          </w:p>
        </w:tc>
      </w:tr>
      <w:tr w:rsidR="00713E97" w14:paraId="6B247253" w14:textId="77777777" w:rsidTr="00DE7455">
        <w:trPr>
          <w:trHeight w:val="20"/>
        </w:trPr>
        <w:tc>
          <w:tcPr>
            <w:tcW w:w="2835" w:type="dxa"/>
            <w:shd w:val="clear" w:color="auto" w:fill="auto"/>
            <w:vAlign w:val="center"/>
          </w:tcPr>
          <w:p w14:paraId="47121F65" w14:textId="434B3AAB" w:rsidR="00713E97" w:rsidRPr="00C04176" w:rsidRDefault="00713E97" w:rsidP="00713E97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</w:rPr>
            <w:id w:val="-19505339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D4B41B5" w14:textId="269CEF37" w:rsidR="00713E97" w:rsidRDefault="00FA5654" w:rsidP="00713E97">
                <w:pPr>
                  <w:rPr>
                    <w:rFonts w:asciiTheme="majorHAnsi" w:hAnsiTheme="majorHAnsi" w:cstheme="majorHAnsi"/>
                    <w:color w:val="auto"/>
                  </w:rPr>
                </w:pPr>
                <w:r w:rsidRPr="00E03E20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6C54763B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2D9A5FB4">
        <w:tc>
          <w:tcPr>
            <w:tcW w:w="8504" w:type="dxa"/>
            <w:shd w:val="clear" w:color="auto" w:fill="auto"/>
            <w:vAlign w:val="center"/>
          </w:tcPr>
          <w:p w14:paraId="62D955CA" w14:textId="3BF86466" w:rsidR="00C04176" w:rsidRPr="00C04176" w:rsidRDefault="00C04176" w:rsidP="00C04176">
            <w:pPr>
              <w:rPr>
                <w:b/>
                <w:bCs/>
                <w:color w:val="auto"/>
              </w:rPr>
            </w:pPr>
            <w:r w:rsidRPr="2D9A5FB4">
              <w:rPr>
                <w:color w:val="auto"/>
              </w:rPr>
              <w:t xml:space="preserve">There are project-specific technical questions for this credit and all responses received from the </w:t>
            </w:r>
            <w:r w:rsidR="43996624" w:rsidRPr="2D9A5FB4">
              <w:rPr>
                <w:color w:val="auto"/>
              </w:rPr>
              <w:t>NZ</w:t>
            </w:r>
            <w:r w:rsidRPr="2D9A5FB4">
              <w:rPr>
                <w:color w:val="auto"/>
              </w:rPr>
              <w:t>GBC are included in the submission.</w:t>
            </w:r>
          </w:p>
        </w:tc>
        <w:sdt>
          <w:sdt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4172C60" w14:textId="77777777" w:rsidR="006A0C4E" w:rsidRPr="00FA5654" w:rsidRDefault="006A0C4E" w:rsidP="00FA5654">
      <w:pPr>
        <w:pStyle w:val="Heading4"/>
        <w:rPr>
          <w:lang w:val="en-US"/>
        </w:rPr>
      </w:pPr>
      <w:r w:rsidRPr="00FA5654">
        <w:rPr>
          <w:lang w:val="en-US"/>
        </w:rPr>
        <w:t>Discussion</w:t>
      </w:r>
    </w:p>
    <w:p w14:paraId="780E363D" w14:textId="77777777" w:rsidR="006A0C4E" w:rsidRDefault="006A0C4E" w:rsidP="006A0C4E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</w:t>
      </w:r>
      <w:proofErr w:type="gramStart"/>
      <w:r w:rsidRPr="00752CF9">
        <w:t>below</w:t>
      </w:r>
      <w:r>
        <w:t>, but</w:t>
      </w:r>
      <w:proofErr w:type="gramEnd"/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6A60E86D0ECE4C45B3C427EE806A0A3C"/>
        </w:placeholder>
        <w:showingPlcHdr/>
      </w:sdtPr>
      <w:sdtEndPr>
        <w:rPr>
          <w:b/>
          <w:bCs/>
        </w:rPr>
      </w:sdtEndPr>
      <w:sdtContent>
        <w:p w14:paraId="5443BA6B" w14:textId="77777777" w:rsidR="006A0C4E" w:rsidRDefault="006A0C4E" w:rsidP="006A0C4E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4553893E" w14:textId="77777777" w:rsidR="006A0C4E" w:rsidRPr="00FA5654" w:rsidRDefault="006A0C4E" w:rsidP="00FA5654">
      <w:pPr>
        <w:pStyle w:val="Heading4"/>
        <w:rPr>
          <w:lang w:val="en-US"/>
        </w:rPr>
      </w:pPr>
      <w:r w:rsidRPr="00FA5654">
        <w:rPr>
          <w:lang w:val="en-US"/>
        </w:rPr>
        <w:t xml:space="preserve">Changes between Rounds </w:t>
      </w:r>
    </w:p>
    <w:p w14:paraId="30C4D85B" w14:textId="77777777" w:rsidR="006A0C4E" w:rsidRDefault="006A0C4E" w:rsidP="006A0C4E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-1030952078"/>
        <w:placeholder>
          <w:docPart w:val="793611233D154AD89D15B125E892A758"/>
        </w:placeholder>
        <w:showingPlcHdr/>
      </w:sdtPr>
      <w:sdtEndPr>
        <w:rPr>
          <w:b/>
          <w:bCs/>
        </w:rPr>
      </w:sdtEndPr>
      <w:sdtContent>
        <w:p w14:paraId="691A5ACE" w14:textId="77777777" w:rsidR="006A0C4E" w:rsidRDefault="006A0C4E" w:rsidP="006A0C4E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6F3F0F9C" w14:textId="77777777" w:rsidR="006A0C4E" w:rsidRDefault="006A0C4E" w:rsidP="006A0C4E"/>
    <w:p w14:paraId="4C2D2EC2" w14:textId="48667EF1" w:rsidR="00C04176" w:rsidRDefault="00C04176" w:rsidP="00C04176">
      <w:pPr>
        <w:pStyle w:val="Heading2"/>
        <w:rPr>
          <w:lang w:val="en-US"/>
        </w:rPr>
      </w:pPr>
      <w:r>
        <w:rPr>
          <w:lang w:val="en-US"/>
        </w:rPr>
        <w:t>Submission template</w:t>
      </w:r>
    </w:p>
    <w:p w14:paraId="59D1666E" w14:textId="770A037E" w:rsidR="00C04176" w:rsidRDefault="00FD589D" w:rsidP="00921D1E">
      <w:pPr>
        <w:pStyle w:val="Heading3"/>
        <w:rPr>
          <w:lang w:val="en-US"/>
        </w:rPr>
      </w:pPr>
      <w:r>
        <w:rPr>
          <w:lang w:val="en-US"/>
        </w:rPr>
        <w:t>Minimum Expectation</w:t>
      </w:r>
    </w:p>
    <w:p w14:paraId="2C510BE8" w14:textId="13314120" w:rsidR="00C43518" w:rsidRDefault="00C43518" w:rsidP="00C43518">
      <w:pPr>
        <w:pStyle w:val="Heading4"/>
        <w:rPr>
          <w:lang w:val="en-US"/>
        </w:rPr>
      </w:pPr>
      <w:r>
        <w:rPr>
          <w:lang w:val="en-US"/>
        </w:rPr>
        <w:t>On-site Facilities, Policies, and Training</w:t>
      </w:r>
    </w:p>
    <w:tbl>
      <w:tblPr>
        <w:tblStyle w:val="TableGrid10"/>
        <w:tblW w:w="9354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6A0C4E" w:rsidRPr="006F7B96" w14:paraId="4ADEE65F" w14:textId="77777777" w:rsidTr="006A0C4E">
        <w:tc>
          <w:tcPr>
            <w:tcW w:w="6803" w:type="dxa"/>
            <w:shd w:val="clear" w:color="auto" w:fill="auto"/>
            <w:vAlign w:val="center"/>
          </w:tcPr>
          <w:p w14:paraId="70244373" w14:textId="77777777" w:rsidR="006A0C4E" w:rsidRPr="00001997" w:rsidRDefault="006A0C4E" w:rsidP="004F6901">
            <w:pPr>
              <w:rPr>
                <w:b/>
                <w:bCs/>
                <w:lang w:val="en-US"/>
              </w:rPr>
            </w:pPr>
            <w:r w:rsidRPr="00001997">
              <w:rPr>
                <w:b/>
                <w:bCs/>
                <w:lang w:val="en-US"/>
              </w:rPr>
              <w:t>Separate gender inclusive bathroom facilities and changing amenities with a high degree of privacy have been provided or made available on-site.</w:t>
            </w:r>
          </w:p>
        </w:tc>
        <w:sdt>
          <w:sdtPr>
            <w:id w:val="1113795415"/>
            <w:placeholder>
              <w:docPart w:val="B23C4AE759F042ED87F6B9A6D20C02C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3E0B1985" w14:textId="78140FC8" w:rsidR="006A0C4E" w:rsidRDefault="006A0C4E" w:rsidP="004F6901">
                <w:r w:rsidRPr="00ED41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0C4E" w:rsidRPr="006F7B96" w14:paraId="56797C27" w14:textId="77777777" w:rsidTr="006A0C4E">
        <w:tc>
          <w:tcPr>
            <w:tcW w:w="6803" w:type="dxa"/>
            <w:shd w:val="clear" w:color="auto" w:fill="auto"/>
            <w:vAlign w:val="center"/>
          </w:tcPr>
          <w:p w14:paraId="544C0F6E" w14:textId="77777777" w:rsidR="006A0C4E" w:rsidRPr="00001997" w:rsidRDefault="006A0C4E" w:rsidP="004F6901">
            <w:pPr>
              <w:rPr>
                <w:b/>
                <w:bCs/>
                <w:lang w:val="en-US"/>
              </w:rPr>
            </w:pPr>
            <w:r w:rsidRPr="00001997">
              <w:rPr>
                <w:b/>
                <w:bCs/>
                <w:lang w:val="en-US"/>
              </w:rPr>
              <w:lastRenderedPageBreak/>
              <w:t>Diverse gender-specific fit-for-purpose personal protective equipment (PPE) for diverse body sizes and types have been provided or made available on-site.</w:t>
            </w:r>
          </w:p>
        </w:tc>
        <w:sdt>
          <w:sdtPr>
            <w:id w:val="2136977517"/>
            <w:placeholder>
              <w:docPart w:val="C78FAA2BC0CA4E2FB9E2AAF1B0D31AA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59F99296" w14:textId="50AEC650" w:rsidR="006A0C4E" w:rsidRDefault="006A0C4E" w:rsidP="004F6901">
                <w:r w:rsidRPr="00ED41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0C4E" w:rsidRPr="006F7B96" w14:paraId="40420B25" w14:textId="77777777" w:rsidTr="006A0C4E">
        <w:tc>
          <w:tcPr>
            <w:tcW w:w="9354" w:type="dxa"/>
            <w:gridSpan w:val="2"/>
            <w:shd w:val="clear" w:color="auto" w:fill="auto"/>
            <w:vAlign w:val="center"/>
          </w:tcPr>
          <w:p w14:paraId="182C5452" w14:textId="77777777" w:rsidR="006A0C4E" w:rsidRDefault="006A0C4E" w:rsidP="004F6901">
            <w:pPr>
              <w:rPr>
                <w:b/>
                <w:bCs/>
                <w:lang w:val="en-US"/>
              </w:rPr>
            </w:pPr>
            <w:r w:rsidRPr="00001997">
              <w:rPr>
                <w:b/>
                <w:bCs/>
                <w:lang w:val="en-US"/>
              </w:rPr>
              <w:t>Outline the policies that have been implemented to address issues of discrimination, racism, and bullying on-site.</w:t>
            </w:r>
          </w:p>
          <w:p w14:paraId="7182C164" w14:textId="142DFAB3" w:rsidR="006A0C4E" w:rsidRDefault="006C6A33" w:rsidP="004F6901">
            <w:sdt>
              <w:sdtPr>
                <w:id w:val="1281696185"/>
                <w:placeholder>
                  <w:docPart w:val="96275E18B70A4E20847E26C6B916BE69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A0C4E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A0C4E" w:rsidRPr="006F7B96" w14:paraId="5926BAB7" w14:textId="77777777" w:rsidTr="006A0C4E">
        <w:tc>
          <w:tcPr>
            <w:tcW w:w="9354" w:type="dxa"/>
            <w:gridSpan w:val="2"/>
            <w:shd w:val="clear" w:color="auto" w:fill="auto"/>
            <w:vAlign w:val="center"/>
          </w:tcPr>
          <w:p w14:paraId="5AE22607" w14:textId="77777777" w:rsidR="006A0C4E" w:rsidRDefault="006A0C4E" w:rsidP="004F6901">
            <w:pPr>
              <w:rPr>
                <w:b/>
                <w:bCs/>
                <w:lang w:val="en-US"/>
              </w:rPr>
            </w:pPr>
            <w:r w:rsidRPr="00001997">
              <w:rPr>
                <w:b/>
                <w:bCs/>
                <w:lang w:val="en-US"/>
              </w:rPr>
              <w:t>Outline the on-site redress procedures for any relevant breaches and corrective measures put in place should any incidents be identified.</w:t>
            </w:r>
          </w:p>
          <w:p w14:paraId="0EA7DF1B" w14:textId="196680DA" w:rsidR="006A0C4E" w:rsidRDefault="006C6A33" w:rsidP="004F6901">
            <w:sdt>
              <w:sdtPr>
                <w:id w:val="1660115701"/>
                <w:placeholder>
                  <w:docPart w:val="6D0C887BA318447392C7AB6B20E21D68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A0C4E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A0C4E" w:rsidRPr="006F7B96" w14:paraId="39509233" w14:textId="77777777" w:rsidTr="006A0C4E">
        <w:tc>
          <w:tcPr>
            <w:tcW w:w="9354" w:type="dxa"/>
            <w:gridSpan w:val="2"/>
            <w:shd w:val="clear" w:color="auto" w:fill="auto"/>
            <w:vAlign w:val="center"/>
          </w:tcPr>
          <w:p w14:paraId="1EF85031" w14:textId="77777777" w:rsidR="006A0C4E" w:rsidRDefault="006A0C4E" w:rsidP="004F6901">
            <w:pPr>
              <w:rPr>
                <w:b/>
                <w:bCs/>
                <w:lang w:val="en-US"/>
              </w:rPr>
            </w:pPr>
            <w:r w:rsidRPr="00001997">
              <w:rPr>
                <w:b/>
                <w:bCs/>
                <w:lang w:val="en-US"/>
              </w:rPr>
              <w:t>Outline the diverse lead team that has been empowered to manage these policies on-site.</w:t>
            </w:r>
          </w:p>
          <w:p w14:paraId="6494BE2C" w14:textId="3D1E46AF" w:rsidR="006A0C4E" w:rsidRDefault="006C6A33" w:rsidP="004F6901">
            <w:sdt>
              <w:sdtPr>
                <w:id w:val="-688070589"/>
                <w:placeholder>
                  <w:docPart w:val="AEBEF579F3514BA9B7D8AC761C13BFF8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A0C4E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A0C4E" w:rsidRPr="006F7B96" w14:paraId="142661D3" w14:textId="77777777" w:rsidTr="006A0C4E">
        <w:tc>
          <w:tcPr>
            <w:tcW w:w="6803" w:type="dxa"/>
            <w:shd w:val="clear" w:color="auto" w:fill="auto"/>
            <w:vAlign w:val="center"/>
          </w:tcPr>
          <w:p w14:paraId="50045BF1" w14:textId="780A56EA" w:rsidR="006A0C4E" w:rsidRPr="00001997" w:rsidRDefault="006A0C4E" w:rsidP="004F6901">
            <w:pPr>
              <w:rPr>
                <w:b/>
                <w:bCs/>
                <w:lang w:val="en-US"/>
              </w:rPr>
            </w:pPr>
            <w:r w:rsidRPr="00A72EF6">
              <w:rPr>
                <w:b/>
                <w:bCs/>
                <w:lang w:val="en-US"/>
              </w:rPr>
              <w:t>Training must be provided to 95% of all contractors and subcontractors (</w:t>
            </w:r>
            <w:proofErr w:type="gramStart"/>
            <w:r w:rsidRPr="00A72EF6">
              <w:rPr>
                <w:b/>
                <w:bCs/>
                <w:lang w:val="en-US"/>
              </w:rPr>
              <w:t>excludes</w:t>
            </w:r>
            <w:proofErr w:type="gramEnd"/>
            <w:r w:rsidRPr="00A72EF6">
              <w:rPr>
                <w:b/>
                <w:bCs/>
                <w:lang w:val="en-US"/>
              </w:rPr>
              <w:t xml:space="preserve"> visitors) inducted onto the site</w:t>
            </w:r>
            <w:r>
              <w:rPr>
                <w:b/>
                <w:bCs/>
                <w:lang w:val="en-US"/>
              </w:rPr>
              <w:t>.</w:t>
            </w:r>
          </w:p>
        </w:tc>
        <w:sdt>
          <w:sdtPr>
            <w:id w:val="-1703555203"/>
            <w:placeholder>
              <w:docPart w:val="BCAD72000E174F4C9D760E0A3F865A0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vAlign w:val="center"/>
              </w:tcPr>
              <w:p w14:paraId="339C744C" w14:textId="27C66907" w:rsidR="006A0C4E" w:rsidRDefault="006A0C4E" w:rsidP="004F6901">
                <w:r w:rsidRPr="00ED41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0C4E" w:rsidRPr="006F7B96" w14:paraId="527372CC" w14:textId="77777777" w:rsidTr="006A0C4E">
        <w:tc>
          <w:tcPr>
            <w:tcW w:w="9354" w:type="dxa"/>
            <w:gridSpan w:val="2"/>
            <w:shd w:val="clear" w:color="auto" w:fill="auto"/>
            <w:vAlign w:val="center"/>
          </w:tcPr>
          <w:p w14:paraId="4836D100" w14:textId="642B926B" w:rsidR="006A0C4E" w:rsidRDefault="006A0C4E" w:rsidP="004F6901">
            <w:pPr>
              <w:rPr>
                <w:b/>
                <w:bCs/>
                <w:lang w:val="en-US"/>
              </w:rPr>
            </w:pPr>
            <w:r w:rsidRPr="00001997">
              <w:rPr>
                <w:b/>
                <w:bCs/>
                <w:lang w:val="en-US"/>
              </w:rPr>
              <w:t>Outline the information provided for training in drug and alcohol awareness and mental health.</w:t>
            </w:r>
          </w:p>
          <w:p w14:paraId="63371026" w14:textId="7F0C8054" w:rsidR="006A0C4E" w:rsidRDefault="006C6A33" w:rsidP="004F6901">
            <w:sdt>
              <w:sdtPr>
                <w:id w:val="95375505"/>
                <w:placeholder>
                  <w:docPart w:val="0E36750A9E9F4725BB706592B468AD91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A0C4E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A0C4E" w:rsidRPr="006F7B96" w14:paraId="5A44FFC4" w14:textId="77777777" w:rsidTr="006A0C4E">
        <w:tc>
          <w:tcPr>
            <w:tcW w:w="9354" w:type="dxa"/>
            <w:gridSpan w:val="2"/>
            <w:shd w:val="clear" w:color="auto" w:fill="auto"/>
            <w:vAlign w:val="center"/>
          </w:tcPr>
          <w:p w14:paraId="143013DD" w14:textId="77777777" w:rsidR="006A0C4E" w:rsidRDefault="006A0C4E" w:rsidP="004F6901">
            <w:pPr>
              <w:rPr>
                <w:b/>
                <w:bCs/>
                <w:lang w:val="en-US"/>
              </w:rPr>
            </w:pPr>
            <w:r w:rsidRPr="00001997">
              <w:rPr>
                <w:b/>
                <w:bCs/>
                <w:lang w:val="en-US"/>
              </w:rPr>
              <w:t xml:space="preserve">Outline the information provided for training of policies implemented on discrimination, racism, bullying on site, and safe ways to report poor </w:t>
            </w:r>
            <w:proofErr w:type="spellStart"/>
            <w:r w:rsidRPr="00001997">
              <w:rPr>
                <w:b/>
                <w:bCs/>
                <w:lang w:val="en-US"/>
              </w:rPr>
              <w:t>behaviour</w:t>
            </w:r>
            <w:proofErr w:type="spellEnd"/>
            <w:r w:rsidRPr="00001997">
              <w:rPr>
                <w:b/>
                <w:bCs/>
                <w:lang w:val="en-US"/>
              </w:rPr>
              <w:t>.</w:t>
            </w:r>
          </w:p>
          <w:p w14:paraId="56AD87F1" w14:textId="55441877" w:rsidR="006A0C4E" w:rsidRDefault="006C6A33" w:rsidP="004F6901">
            <w:sdt>
              <w:sdtPr>
                <w:id w:val="1768804806"/>
                <w:placeholder>
                  <w:docPart w:val="9EB7DB1B127B49A982ED57B09B52001A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A0C4E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7FA92B0" w14:textId="77777777" w:rsidR="00881D81" w:rsidRPr="00C04176" w:rsidRDefault="00881D81" w:rsidP="00881D81">
      <w:pPr>
        <w:rPr>
          <w:lang w:val="en-US"/>
        </w:rPr>
      </w:pPr>
    </w:p>
    <w:p w14:paraId="3FB7555D" w14:textId="77777777" w:rsidR="004C4756" w:rsidRDefault="004C4756" w:rsidP="004C4756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7752ACDE" w14:textId="77777777" w:rsidR="004C4756" w:rsidRDefault="004C4756" w:rsidP="004C4756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4C4756" w14:paraId="38513865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39BEC9EB" w14:textId="77777777" w:rsidR="004C4756" w:rsidRDefault="004C4756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67550D37" w14:textId="77777777" w:rsidR="004C4756" w:rsidRDefault="004C4756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44E8F6CF" w14:textId="77777777" w:rsidR="004C4756" w:rsidRDefault="004C4756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4C4756" w14:paraId="458200FC" w14:textId="77777777" w:rsidTr="00AA4572">
        <w:tblPrEx>
          <w:tblCellMar>
            <w:top w:w="181" w:type="dxa"/>
          </w:tblCellMar>
        </w:tblPrEx>
        <w:sdt>
          <w:sdtPr>
            <w:id w:val="-1588378677"/>
            <w:placeholder>
              <w:docPart w:val="9F782E176E394E389F1D4E0780DAD8C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88435861"/>
                  <w:placeholder>
                    <w:docPart w:val="9F782E176E394E389F1D4E0780DAD8C7"/>
                  </w:placeholder>
                  <w:showingPlcHdr/>
                </w:sdtPr>
                <w:sdtEndPr/>
                <w:sdtContent>
                  <w:p w14:paraId="1EED4253" w14:textId="77777777" w:rsidR="004C4756" w:rsidRDefault="004C475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60490644"/>
            <w:placeholder>
              <w:docPart w:val="9F782E176E394E389F1D4E0780DAD8C7"/>
            </w:placeholder>
          </w:sdtPr>
          <w:sdtEndPr/>
          <w:sdtContent>
            <w:tc>
              <w:tcPr>
                <w:tcW w:w="4680" w:type="dxa"/>
              </w:tcPr>
              <w:p w14:paraId="0F163682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2432963"/>
            <w:placeholder>
              <w:docPart w:val="EFF93C2E17DC4D13BEAD1E4C908CAF9A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235D039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4756" w14:paraId="6C9CF03F" w14:textId="77777777" w:rsidTr="00AA4572">
        <w:tblPrEx>
          <w:tblCellMar>
            <w:top w:w="181" w:type="dxa"/>
          </w:tblCellMar>
        </w:tblPrEx>
        <w:sdt>
          <w:sdtPr>
            <w:id w:val="1881743504"/>
            <w:placeholder>
              <w:docPart w:val="50F827AEE6CB4B319D033EA10A4D597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2138404101"/>
                  <w:placeholder>
                    <w:docPart w:val="50F827AEE6CB4B319D033EA10A4D5978"/>
                  </w:placeholder>
                  <w:showingPlcHdr/>
                </w:sdtPr>
                <w:sdtEndPr/>
                <w:sdtContent>
                  <w:p w14:paraId="276C9B11" w14:textId="77777777" w:rsidR="004C4756" w:rsidRDefault="004C475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267582346"/>
            <w:placeholder>
              <w:docPart w:val="50F827AEE6CB4B319D033EA10A4D5978"/>
            </w:placeholder>
          </w:sdtPr>
          <w:sdtEndPr/>
          <w:sdtContent>
            <w:tc>
              <w:tcPr>
                <w:tcW w:w="4680" w:type="dxa"/>
              </w:tcPr>
              <w:p w14:paraId="0C8594A6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26411865"/>
            <w:placeholder>
              <w:docPart w:val="71C489350EB64B2496B0E9ED84DF8AC1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BA463FE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4756" w14:paraId="01976D02" w14:textId="77777777" w:rsidTr="00AA4572">
        <w:tblPrEx>
          <w:tblCellMar>
            <w:top w:w="181" w:type="dxa"/>
          </w:tblCellMar>
        </w:tblPrEx>
        <w:sdt>
          <w:sdtPr>
            <w:id w:val="-1658066904"/>
            <w:placeholder>
              <w:docPart w:val="78E8AD1CF1B54DF8A21C4D779D19A9B3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106571395"/>
                  <w:placeholder>
                    <w:docPart w:val="78E8AD1CF1B54DF8A21C4D779D19A9B3"/>
                  </w:placeholder>
                  <w:showingPlcHdr/>
                </w:sdtPr>
                <w:sdtEndPr/>
                <w:sdtContent>
                  <w:p w14:paraId="5BB98D28" w14:textId="77777777" w:rsidR="004C4756" w:rsidRDefault="004C475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777677621"/>
            <w:placeholder>
              <w:docPart w:val="78E8AD1CF1B54DF8A21C4D779D19A9B3"/>
            </w:placeholder>
          </w:sdtPr>
          <w:sdtEndPr/>
          <w:sdtContent>
            <w:tc>
              <w:tcPr>
                <w:tcW w:w="4680" w:type="dxa"/>
              </w:tcPr>
              <w:p w14:paraId="78692380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91394132"/>
            <w:placeholder>
              <w:docPart w:val="9F03BFB48CAB4BCD9760EE038AD62528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483DBE2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B709B1" w14:textId="78D9C89F" w:rsidR="000F0FB2" w:rsidRDefault="000F0FB2" w:rsidP="000F0FB2">
      <w:pPr>
        <w:pStyle w:val="Heading3"/>
        <w:rPr>
          <w:lang w:val="en-US"/>
        </w:rPr>
      </w:pPr>
      <w:r>
        <w:rPr>
          <w:lang w:val="en-US"/>
        </w:rPr>
        <w:t>Credit Achievement</w:t>
      </w:r>
    </w:p>
    <w:p w14:paraId="62FBA1B1" w14:textId="77777777" w:rsidR="000F0FB2" w:rsidRDefault="000F0FB2" w:rsidP="000F0FB2">
      <w:pPr>
        <w:pStyle w:val="Heading4"/>
        <w:rPr>
          <w:lang w:val="en-US"/>
        </w:rPr>
      </w:pPr>
      <w:r>
        <w:rPr>
          <w:lang w:val="en-US"/>
        </w:rPr>
        <w:t>Needs Analysis</w:t>
      </w:r>
    </w:p>
    <w:tbl>
      <w:tblPr>
        <w:tblStyle w:val="TableGrid10"/>
        <w:tblW w:w="9354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6A0C4E" w14:paraId="4846AE90" w14:textId="77777777" w:rsidTr="006A0C4E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4802388" w14:textId="77777777" w:rsidR="006A0C4E" w:rsidRPr="00001997" w:rsidRDefault="006A0C4E">
            <w:pPr>
              <w:rPr>
                <w:b/>
                <w:bCs/>
                <w:lang w:val="en-US"/>
              </w:rPr>
            </w:pPr>
            <w:r w:rsidRPr="00001997">
              <w:rPr>
                <w:b/>
                <w:bCs/>
                <w:lang w:val="en-US"/>
              </w:rPr>
              <w:t>A needs analysis of potential site workers and sub-contractors was conducted at an early stage to determine appropriate actions.</w:t>
            </w:r>
          </w:p>
        </w:tc>
        <w:sdt>
          <w:sdtPr>
            <w:id w:val="-986400746"/>
            <w:placeholder>
              <w:docPart w:val="1211C80E8C7A4F26B76046AEFA73034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1CA3858A" w14:textId="3F65F588" w:rsidR="006A0C4E" w:rsidRDefault="006A0C4E">
                <w:r w:rsidRPr="00ED41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0C4E" w14:paraId="6E6FC27A" w14:textId="77777777" w:rsidTr="006A0C4E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29A16DC0" w14:textId="77777777" w:rsidR="006A0C4E" w:rsidRDefault="006A0C4E">
            <w:pPr>
              <w:rPr>
                <w:b/>
                <w:bCs/>
                <w:lang w:val="en-US"/>
              </w:rPr>
            </w:pPr>
            <w:r w:rsidRPr="00001997">
              <w:rPr>
                <w:b/>
                <w:bCs/>
                <w:lang w:val="en-US"/>
              </w:rPr>
              <w:lastRenderedPageBreak/>
              <w:t>Outline the findings from the needs analysis and how policies and programs were made relevant to all construction workers on site for the full duration of construction.</w:t>
            </w:r>
          </w:p>
          <w:p w14:paraId="6F7B7621" w14:textId="0DE64C8F" w:rsidR="006A0C4E" w:rsidRDefault="006C6A33">
            <w:sdt>
              <w:sdtPr>
                <w:id w:val="879908779"/>
                <w:placeholder>
                  <w:docPart w:val="09811A5D519C496782B9B87E62A3D22D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A0C4E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9F36811" w14:textId="77777777" w:rsidR="00881D81" w:rsidRPr="00C04176" w:rsidRDefault="00881D81" w:rsidP="00881D81">
      <w:pPr>
        <w:rPr>
          <w:lang w:val="en-US"/>
        </w:rPr>
      </w:pPr>
    </w:p>
    <w:p w14:paraId="14764A46" w14:textId="77777777" w:rsidR="004C4756" w:rsidRDefault="004C4756" w:rsidP="004C4756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190C1AB3" w14:textId="77777777" w:rsidR="004C4756" w:rsidRDefault="004C4756" w:rsidP="004C4756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4C4756" w14:paraId="3122A2DE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00691282" w14:textId="77777777" w:rsidR="004C4756" w:rsidRDefault="004C4756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59F7B1A8" w14:textId="77777777" w:rsidR="004C4756" w:rsidRDefault="004C4756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0E676F39" w14:textId="77777777" w:rsidR="004C4756" w:rsidRDefault="004C4756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4C4756" w14:paraId="679D4A26" w14:textId="77777777" w:rsidTr="00AA4572">
        <w:tblPrEx>
          <w:tblCellMar>
            <w:top w:w="181" w:type="dxa"/>
          </w:tblCellMar>
        </w:tblPrEx>
        <w:sdt>
          <w:sdtPr>
            <w:id w:val="111637335"/>
            <w:placeholder>
              <w:docPart w:val="8D7492E8A8714BC0B706AAEA5F5BF062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891696259"/>
                  <w:placeholder>
                    <w:docPart w:val="8D7492E8A8714BC0B706AAEA5F5BF062"/>
                  </w:placeholder>
                  <w:showingPlcHdr/>
                </w:sdtPr>
                <w:sdtEndPr/>
                <w:sdtContent>
                  <w:p w14:paraId="18CEEB3A" w14:textId="77777777" w:rsidR="004C4756" w:rsidRDefault="004C475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647352561"/>
            <w:placeholder>
              <w:docPart w:val="8D7492E8A8714BC0B706AAEA5F5BF062"/>
            </w:placeholder>
          </w:sdtPr>
          <w:sdtEndPr/>
          <w:sdtContent>
            <w:tc>
              <w:tcPr>
                <w:tcW w:w="4680" w:type="dxa"/>
              </w:tcPr>
              <w:p w14:paraId="5522DBF9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42940106"/>
            <w:placeholder>
              <w:docPart w:val="9F49C3E438AB4219B1922FD0FA82F9C1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355DB95F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4756" w14:paraId="1F429346" w14:textId="77777777" w:rsidTr="00AA4572">
        <w:tblPrEx>
          <w:tblCellMar>
            <w:top w:w="181" w:type="dxa"/>
          </w:tblCellMar>
        </w:tblPrEx>
        <w:sdt>
          <w:sdtPr>
            <w:id w:val="-1754203810"/>
            <w:placeholder>
              <w:docPart w:val="A468CBD87EB64ED092B7BC9B06F9E13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72337492"/>
                  <w:placeholder>
                    <w:docPart w:val="A468CBD87EB64ED092B7BC9B06F9E130"/>
                  </w:placeholder>
                  <w:showingPlcHdr/>
                </w:sdtPr>
                <w:sdtEndPr/>
                <w:sdtContent>
                  <w:p w14:paraId="18328F70" w14:textId="77777777" w:rsidR="004C4756" w:rsidRDefault="004C475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836107523"/>
            <w:placeholder>
              <w:docPart w:val="A468CBD87EB64ED092B7BC9B06F9E130"/>
            </w:placeholder>
          </w:sdtPr>
          <w:sdtEndPr/>
          <w:sdtContent>
            <w:tc>
              <w:tcPr>
                <w:tcW w:w="4680" w:type="dxa"/>
              </w:tcPr>
              <w:p w14:paraId="66B58A49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05954855"/>
            <w:placeholder>
              <w:docPart w:val="878CA6970CEE4BF7BD3632759B7F89AF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D87011D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4756" w14:paraId="6206BB42" w14:textId="77777777" w:rsidTr="00AA4572">
        <w:tblPrEx>
          <w:tblCellMar>
            <w:top w:w="181" w:type="dxa"/>
          </w:tblCellMar>
        </w:tblPrEx>
        <w:sdt>
          <w:sdtPr>
            <w:id w:val="511970685"/>
            <w:placeholder>
              <w:docPart w:val="91CF0BA5B9CB4CAF83090FB0ED56C60A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907689166"/>
                  <w:placeholder>
                    <w:docPart w:val="91CF0BA5B9CB4CAF83090FB0ED56C60A"/>
                  </w:placeholder>
                  <w:showingPlcHdr/>
                </w:sdtPr>
                <w:sdtEndPr/>
                <w:sdtContent>
                  <w:p w14:paraId="5818A0D2" w14:textId="77777777" w:rsidR="004C4756" w:rsidRDefault="004C475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22879181"/>
            <w:placeholder>
              <w:docPart w:val="91CF0BA5B9CB4CAF83090FB0ED56C60A"/>
            </w:placeholder>
          </w:sdtPr>
          <w:sdtEndPr/>
          <w:sdtContent>
            <w:tc>
              <w:tcPr>
                <w:tcW w:w="4680" w:type="dxa"/>
              </w:tcPr>
              <w:p w14:paraId="43DE8190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08076821"/>
            <w:placeholder>
              <w:docPart w:val="E50600C49E854277AE696FA68A6E9209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4A1D5305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AAA9C7" w14:textId="15C96270" w:rsidR="00881D81" w:rsidRDefault="00881D81" w:rsidP="00881D81">
      <w:pPr>
        <w:spacing w:after="160" w:line="259" w:lineRule="auto"/>
        <w:rPr>
          <w:lang w:val="en-US"/>
        </w:rPr>
      </w:pPr>
    </w:p>
    <w:p w14:paraId="4583BDD1" w14:textId="77777777" w:rsidR="00C26769" w:rsidRDefault="00C26769" w:rsidP="00C26769">
      <w:pPr>
        <w:pStyle w:val="Heading4"/>
        <w:rPr>
          <w:lang w:val="en-US"/>
        </w:rPr>
      </w:pPr>
      <w:r>
        <w:rPr>
          <w:lang w:val="en-US"/>
        </w:rPr>
        <w:t>Physical and Mental Health Programs</w:t>
      </w:r>
    </w:p>
    <w:tbl>
      <w:tblPr>
        <w:tblStyle w:val="TableGrid10"/>
        <w:tblW w:w="9354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6A0C4E" w14:paraId="31D842C7" w14:textId="77777777" w:rsidTr="006A0C4E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ED78AD2" w14:textId="77777777" w:rsidR="006A0C4E" w:rsidRPr="00001997" w:rsidRDefault="006A0C4E">
            <w:pPr>
              <w:rPr>
                <w:b/>
                <w:bCs/>
                <w:lang w:val="en-US"/>
              </w:rPr>
            </w:pPr>
            <w:r w:rsidRPr="00001997">
              <w:rPr>
                <w:b/>
                <w:bCs/>
                <w:lang w:val="en-US"/>
              </w:rPr>
              <w:t>Enter the proportion of the workforce covered by the programs and solutions that have attended the site for more than three days from commencement on site to practical completion.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1F3AE7B8" w14:textId="4AE22315" w:rsidR="006A0C4E" w:rsidRDefault="006C6A33">
            <w:sdt>
              <w:sdtPr>
                <w:id w:val="-1996643784"/>
                <w:placeholder>
                  <w:docPart w:val="132780BB6A444F1993C45078B62F34FC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A0C4E" w:rsidRPr="00167FC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A0C4E" w14:paraId="0388BB20" w14:textId="77777777" w:rsidTr="006A0C4E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5950959E" w14:textId="6BE2EC4A" w:rsidR="006A0C4E" w:rsidRDefault="006A0C4E">
            <w:r w:rsidRPr="00001997">
              <w:rPr>
                <w:b/>
                <w:bCs/>
                <w:lang w:val="en-US"/>
              </w:rPr>
              <w:t>Indicate which of the following issues have been addressed in the programs and solutions implemented by the head contractor or through partnerships:</w:t>
            </w:r>
          </w:p>
        </w:tc>
      </w:tr>
      <w:tr w:rsidR="006A0C4E" w14:paraId="198C5DFA" w14:textId="77777777" w:rsidTr="006A0C4E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4428EA37" w14:textId="77777777" w:rsidR="006A0C4E" w:rsidRPr="00001997" w:rsidRDefault="006A0C4E" w:rsidP="005570ED">
            <w:pPr>
              <w:pStyle w:val="TableBullet"/>
              <w:spacing w:after="120"/>
              <w:rPr>
                <w:lang w:val="en-US"/>
              </w:rPr>
            </w:pPr>
            <w:r w:rsidRPr="00001997">
              <w:rPr>
                <w:lang w:val="en-US"/>
              </w:rPr>
              <w:t>Suicide prevention</w:t>
            </w:r>
          </w:p>
        </w:tc>
        <w:sdt>
          <w:sdtPr>
            <w:id w:val="-665474808"/>
            <w:placeholder>
              <w:docPart w:val="D28AF250D3014908850912873FCB007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hideMark/>
              </w:tcPr>
              <w:p w14:paraId="630A347C" w14:textId="14FD5E80" w:rsidR="006A0C4E" w:rsidRDefault="006A0C4E" w:rsidP="005570ED">
                <w:r w:rsidRPr="00667E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0C4E" w14:paraId="658C134F" w14:textId="77777777" w:rsidTr="006A0C4E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5456FED" w14:textId="77777777" w:rsidR="006A0C4E" w:rsidRPr="00001997" w:rsidRDefault="006A0C4E" w:rsidP="005570ED">
            <w:pPr>
              <w:pStyle w:val="TableBullet"/>
              <w:spacing w:after="120"/>
              <w:rPr>
                <w:lang w:val="en-US"/>
              </w:rPr>
            </w:pPr>
            <w:r w:rsidRPr="00001997">
              <w:rPr>
                <w:lang w:val="en-US"/>
              </w:rPr>
              <w:t>Healthy eating and active living</w:t>
            </w:r>
          </w:p>
        </w:tc>
        <w:sdt>
          <w:sdtPr>
            <w:id w:val="1410650984"/>
            <w:placeholder>
              <w:docPart w:val="A70596736B3F4D5592AAE5A5316FE7A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hideMark/>
              </w:tcPr>
              <w:p w14:paraId="5C19D1A2" w14:textId="5C30AEA1" w:rsidR="006A0C4E" w:rsidRDefault="006A0C4E" w:rsidP="005570ED">
                <w:r w:rsidRPr="00667E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0C4E" w14:paraId="2F5917B9" w14:textId="77777777" w:rsidTr="006A0C4E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7196FFA5" w14:textId="77777777" w:rsidR="006A0C4E" w:rsidRPr="00001997" w:rsidRDefault="006A0C4E" w:rsidP="005570ED">
            <w:pPr>
              <w:pStyle w:val="TableBullet"/>
              <w:spacing w:after="120"/>
              <w:rPr>
                <w:lang w:val="en-US"/>
              </w:rPr>
            </w:pPr>
            <w:r w:rsidRPr="00001997">
              <w:rPr>
                <w:lang w:val="en-US"/>
              </w:rPr>
              <w:t>Reduce harmful alcohol and tobacco consumption and avoid drug use</w:t>
            </w:r>
          </w:p>
        </w:tc>
        <w:sdt>
          <w:sdtPr>
            <w:id w:val="1989277729"/>
            <w:placeholder>
              <w:docPart w:val="3C27E04C0EA540D0B5E87124DC0E30C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hideMark/>
              </w:tcPr>
              <w:p w14:paraId="78ECCBF3" w14:textId="3F87A0D0" w:rsidR="006A0C4E" w:rsidRDefault="006A0C4E" w:rsidP="005570ED">
                <w:r w:rsidRPr="00667E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0C4E" w14:paraId="208D6DCA" w14:textId="77777777" w:rsidTr="006A0C4E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1910A51B" w14:textId="77777777" w:rsidR="006A0C4E" w:rsidRPr="00001997" w:rsidRDefault="006A0C4E" w:rsidP="005570ED">
            <w:pPr>
              <w:pStyle w:val="TableBullet"/>
              <w:spacing w:after="120"/>
              <w:rPr>
                <w:lang w:val="en-US"/>
              </w:rPr>
            </w:pPr>
            <w:r w:rsidRPr="00001997">
              <w:rPr>
                <w:lang w:val="en-US"/>
              </w:rPr>
              <w:t>Increased social cohesion, community, and cultural participation</w:t>
            </w:r>
          </w:p>
        </w:tc>
        <w:sdt>
          <w:sdtPr>
            <w:id w:val="-1971980033"/>
            <w:placeholder>
              <w:docPart w:val="C98B4F0BAF8E4F7EA0553DEA22D5E2C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hideMark/>
              </w:tcPr>
              <w:p w14:paraId="0060E713" w14:textId="5EA86865" w:rsidR="006A0C4E" w:rsidRDefault="006A0C4E" w:rsidP="005570ED">
                <w:r w:rsidRPr="00667E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0C4E" w14:paraId="5D4DD29A" w14:textId="77777777" w:rsidTr="006A0C4E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2934016B" w14:textId="77777777" w:rsidR="006A0C4E" w:rsidRPr="00001997" w:rsidRDefault="006A0C4E" w:rsidP="005570ED">
            <w:pPr>
              <w:pStyle w:val="TableBullet"/>
              <w:spacing w:after="120"/>
              <w:rPr>
                <w:lang w:val="en-US"/>
              </w:rPr>
            </w:pPr>
            <w:r w:rsidRPr="00001997">
              <w:rPr>
                <w:lang w:val="en-US"/>
              </w:rPr>
              <w:t>Understanding depression</w:t>
            </w:r>
          </w:p>
        </w:tc>
        <w:sdt>
          <w:sdtPr>
            <w:id w:val="203069455"/>
            <w:placeholder>
              <w:docPart w:val="97155FCDC3BB4568BE9994CB970769D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hideMark/>
              </w:tcPr>
              <w:p w14:paraId="37E16789" w14:textId="70BA573D" w:rsidR="006A0C4E" w:rsidRDefault="006A0C4E" w:rsidP="005570ED">
                <w:r w:rsidRPr="00667E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0C4E" w14:paraId="2EA1DA05" w14:textId="77777777" w:rsidTr="006A0C4E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25E769D" w14:textId="77777777" w:rsidR="006A0C4E" w:rsidRPr="00001997" w:rsidRDefault="006A0C4E" w:rsidP="005570ED">
            <w:pPr>
              <w:pStyle w:val="TableBullet"/>
              <w:spacing w:after="120"/>
              <w:rPr>
                <w:lang w:val="en-US"/>
              </w:rPr>
            </w:pPr>
            <w:r w:rsidRPr="00001997">
              <w:rPr>
                <w:lang w:val="en-US"/>
              </w:rPr>
              <w:t>Preventing violence and injury</w:t>
            </w:r>
          </w:p>
        </w:tc>
        <w:sdt>
          <w:sdtPr>
            <w:id w:val="940178644"/>
            <w:placeholder>
              <w:docPart w:val="F7820E64B1F9495BBCC19D3BB5EA584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hideMark/>
              </w:tcPr>
              <w:p w14:paraId="2DEE6B94" w14:textId="5893789F" w:rsidR="006A0C4E" w:rsidRDefault="006A0C4E" w:rsidP="005570ED">
                <w:r w:rsidRPr="00667E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0C4E" w14:paraId="03D65E39" w14:textId="77777777" w:rsidTr="006A0C4E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0A28DF1" w14:textId="77777777" w:rsidR="006A0C4E" w:rsidRPr="00001997" w:rsidRDefault="006A0C4E" w:rsidP="005570ED">
            <w:pPr>
              <w:pStyle w:val="TableBullet"/>
              <w:spacing w:after="120"/>
              <w:rPr>
                <w:lang w:val="en-US"/>
              </w:rPr>
            </w:pPr>
            <w:r w:rsidRPr="00001997">
              <w:rPr>
                <w:lang w:val="en-US"/>
              </w:rPr>
              <w:t>Decreased psychological stress</w:t>
            </w:r>
          </w:p>
        </w:tc>
        <w:sdt>
          <w:sdtPr>
            <w:id w:val="1338349851"/>
            <w:placeholder>
              <w:docPart w:val="4DDAF1E03B2C4D9C94A229BFE082028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hideMark/>
              </w:tcPr>
              <w:p w14:paraId="259C9A40" w14:textId="05E4B120" w:rsidR="006A0C4E" w:rsidRDefault="006A0C4E" w:rsidP="005570ED">
                <w:r w:rsidRPr="00667E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0C4E" w14:paraId="2A45A3D8" w14:textId="77777777" w:rsidTr="006A0C4E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198720B" w14:textId="77777777" w:rsidR="006A0C4E" w:rsidRPr="00001997" w:rsidRDefault="006A0C4E" w:rsidP="005570ED">
            <w:pPr>
              <w:pStyle w:val="TableBullet"/>
              <w:spacing w:after="120"/>
              <w:rPr>
                <w:lang w:val="en-US"/>
              </w:rPr>
            </w:pPr>
            <w:r w:rsidRPr="00001997">
              <w:rPr>
                <w:lang w:val="en-US"/>
              </w:rPr>
              <w:t>Finding fulfilment at work or mindful meditation</w:t>
            </w:r>
          </w:p>
        </w:tc>
        <w:sdt>
          <w:sdtPr>
            <w:id w:val="2058353113"/>
            <w:placeholder>
              <w:docPart w:val="FAE1BA30D9FB40A9B728A65002616EB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hideMark/>
              </w:tcPr>
              <w:p w14:paraId="6BC2C67D" w14:textId="39DB2E90" w:rsidR="006A0C4E" w:rsidRDefault="006A0C4E" w:rsidP="005570ED">
                <w:r w:rsidRPr="00667E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0C4E" w14:paraId="149ED64C" w14:textId="77777777" w:rsidTr="006A0C4E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66BA884D" w14:textId="77777777" w:rsidR="006A0C4E" w:rsidRPr="00001997" w:rsidRDefault="006A0C4E" w:rsidP="005570ED">
            <w:pPr>
              <w:pStyle w:val="TableBullet"/>
              <w:spacing w:after="120"/>
              <w:rPr>
                <w:lang w:val="en-US"/>
              </w:rPr>
            </w:pPr>
            <w:r w:rsidRPr="00001997">
              <w:rPr>
                <w:lang w:val="en-US"/>
              </w:rPr>
              <w:t>Other issues identified in the needs analysis</w:t>
            </w:r>
          </w:p>
        </w:tc>
        <w:sdt>
          <w:sdtPr>
            <w:id w:val="-1493866857"/>
            <w:placeholder>
              <w:docPart w:val="61B2F32A16B144369544FA8E9D3747C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hideMark/>
              </w:tcPr>
              <w:p w14:paraId="6CC9CBDD" w14:textId="7F368668" w:rsidR="006A0C4E" w:rsidRDefault="006A0C4E" w:rsidP="005570ED">
                <w:r w:rsidRPr="00667E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B787201" w14:textId="77777777" w:rsidR="00881D81" w:rsidRPr="00C04176" w:rsidRDefault="00881D81" w:rsidP="00881D81">
      <w:pPr>
        <w:rPr>
          <w:lang w:val="en-US"/>
        </w:rPr>
      </w:pPr>
    </w:p>
    <w:p w14:paraId="65DA5436" w14:textId="77777777" w:rsidR="004C4756" w:rsidRDefault="004C4756" w:rsidP="004C4756">
      <w:pPr>
        <w:pStyle w:val="Heading4"/>
        <w:rPr>
          <w:lang w:val="en-US"/>
        </w:rPr>
      </w:pPr>
      <w:r>
        <w:rPr>
          <w:lang w:val="en-US"/>
        </w:rPr>
        <w:lastRenderedPageBreak/>
        <w:t>Supporting documentation</w:t>
      </w:r>
    </w:p>
    <w:p w14:paraId="03DD8CB0" w14:textId="77777777" w:rsidR="004C4756" w:rsidRDefault="004C4756" w:rsidP="004C4756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4C4756" w14:paraId="4A48129B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656AF315" w14:textId="77777777" w:rsidR="004C4756" w:rsidRDefault="004C4756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52FC60D8" w14:textId="77777777" w:rsidR="004C4756" w:rsidRDefault="004C4756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371C0DBE" w14:textId="77777777" w:rsidR="004C4756" w:rsidRDefault="004C4756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4C4756" w14:paraId="3897A056" w14:textId="77777777" w:rsidTr="00AA4572">
        <w:tblPrEx>
          <w:tblCellMar>
            <w:top w:w="181" w:type="dxa"/>
          </w:tblCellMar>
        </w:tblPrEx>
        <w:sdt>
          <w:sdtPr>
            <w:id w:val="1817460269"/>
            <w:placeholder>
              <w:docPart w:val="57D25A66E1604B6D86522D2A027D980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520240108"/>
                  <w:placeholder>
                    <w:docPart w:val="57D25A66E1604B6D86522D2A027D980F"/>
                  </w:placeholder>
                  <w:showingPlcHdr/>
                </w:sdtPr>
                <w:sdtEndPr/>
                <w:sdtContent>
                  <w:p w14:paraId="49FEA351" w14:textId="77777777" w:rsidR="004C4756" w:rsidRDefault="004C475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908501749"/>
            <w:placeholder>
              <w:docPart w:val="57D25A66E1604B6D86522D2A027D980F"/>
            </w:placeholder>
          </w:sdtPr>
          <w:sdtEndPr/>
          <w:sdtContent>
            <w:tc>
              <w:tcPr>
                <w:tcW w:w="4680" w:type="dxa"/>
              </w:tcPr>
              <w:p w14:paraId="48CC408E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75778469"/>
            <w:placeholder>
              <w:docPart w:val="22235C65DAA14D76BC5981A07AFAD059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ED5512A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4756" w14:paraId="62DA7C37" w14:textId="77777777" w:rsidTr="00AA4572">
        <w:tblPrEx>
          <w:tblCellMar>
            <w:top w:w="181" w:type="dxa"/>
          </w:tblCellMar>
        </w:tblPrEx>
        <w:sdt>
          <w:sdtPr>
            <w:id w:val="-1021162878"/>
            <w:placeholder>
              <w:docPart w:val="2DDAC9B9720A4567BEB52C9F787C5BF5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130636255"/>
                  <w:placeholder>
                    <w:docPart w:val="2DDAC9B9720A4567BEB52C9F787C5BF5"/>
                  </w:placeholder>
                  <w:showingPlcHdr/>
                </w:sdtPr>
                <w:sdtEndPr/>
                <w:sdtContent>
                  <w:p w14:paraId="2BEEC22F" w14:textId="77777777" w:rsidR="004C4756" w:rsidRDefault="004C475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435016429"/>
            <w:placeholder>
              <w:docPart w:val="2DDAC9B9720A4567BEB52C9F787C5BF5"/>
            </w:placeholder>
          </w:sdtPr>
          <w:sdtEndPr/>
          <w:sdtContent>
            <w:tc>
              <w:tcPr>
                <w:tcW w:w="4680" w:type="dxa"/>
              </w:tcPr>
              <w:p w14:paraId="019C4EBC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44369460"/>
            <w:placeholder>
              <w:docPart w:val="D45E101B58104EEF963D7A01437E052E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485249D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4756" w14:paraId="47E23AC2" w14:textId="77777777" w:rsidTr="00AA4572">
        <w:tblPrEx>
          <w:tblCellMar>
            <w:top w:w="181" w:type="dxa"/>
          </w:tblCellMar>
        </w:tblPrEx>
        <w:sdt>
          <w:sdtPr>
            <w:id w:val="1281229946"/>
            <w:placeholder>
              <w:docPart w:val="FF5B17965D29428FB45DAE3525B1F32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325871396"/>
                  <w:placeholder>
                    <w:docPart w:val="FF5B17965D29428FB45DAE3525B1F32D"/>
                  </w:placeholder>
                  <w:showingPlcHdr/>
                </w:sdtPr>
                <w:sdtEndPr/>
                <w:sdtContent>
                  <w:p w14:paraId="72DC45D6" w14:textId="77777777" w:rsidR="004C4756" w:rsidRDefault="004C475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786702900"/>
            <w:placeholder>
              <w:docPart w:val="FF5B17965D29428FB45DAE3525B1F32D"/>
            </w:placeholder>
          </w:sdtPr>
          <w:sdtEndPr/>
          <w:sdtContent>
            <w:tc>
              <w:tcPr>
                <w:tcW w:w="4680" w:type="dxa"/>
              </w:tcPr>
              <w:p w14:paraId="07700640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62066652"/>
            <w:placeholder>
              <w:docPart w:val="FDE609DCA50543E59A69FBA6C8C55F95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FAC811D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D26972" w14:textId="0ADA7BB8" w:rsidR="00881D81" w:rsidRDefault="00881D81" w:rsidP="00881D81">
      <w:pPr>
        <w:spacing w:after="160" w:line="259" w:lineRule="auto"/>
        <w:rPr>
          <w:lang w:val="en-US"/>
        </w:rPr>
      </w:pPr>
    </w:p>
    <w:p w14:paraId="634D985A" w14:textId="77777777" w:rsidR="00042ADF" w:rsidRDefault="00042ADF" w:rsidP="00042ADF">
      <w:pPr>
        <w:pStyle w:val="Heading4"/>
        <w:rPr>
          <w:lang w:val="en-US"/>
        </w:rPr>
      </w:pPr>
      <w:r>
        <w:rPr>
          <w:lang w:val="en-US"/>
        </w:rPr>
        <w:t>Evaluating the Program's Effectiveness</w:t>
      </w:r>
    </w:p>
    <w:tbl>
      <w:tblPr>
        <w:tblStyle w:val="TableGrid10"/>
        <w:tblW w:w="9354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2551"/>
      </w:tblGrid>
      <w:tr w:rsidR="006A0C4E" w14:paraId="72749051" w14:textId="77777777" w:rsidTr="006A0C4E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6151B38D" w14:textId="77777777" w:rsidR="006A0C4E" w:rsidRPr="00001997" w:rsidRDefault="006A0C4E">
            <w:pPr>
              <w:rPr>
                <w:b/>
                <w:bCs/>
                <w:lang w:val="en-US"/>
              </w:rPr>
            </w:pPr>
            <w:r w:rsidRPr="00001997">
              <w:rPr>
                <w:b/>
                <w:bCs/>
                <w:lang w:val="en-US"/>
              </w:rPr>
              <w:t>An evaluation report was provided to the client and sub-contractors.</w:t>
            </w:r>
          </w:p>
        </w:tc>
        <w:sdt>
          <w:sdtPr>
            <w:id w:val="1028300820"/>
            <w:placeholder>
              <w:docPart w:val="0C21A9E3DF2A4FC28FBE30C484D511B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4BBED169" w14:textId="3DE25618" w:rsidR="006A0C4E" w:rsidRDefault="006A0C4E">
                <w:r w:rsidRPr="00ED41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0C4E" w14:paraId="2C13378A" w14:textId="77777777" w:rsidTr="006A0C4E">
        <w:tc>
          <w:tcPr>
            <w:tcW w:w="9354" w:type="dxa"/>
            <w:gridSpan w:val="2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B7F41FD" w14:textId="2963EE31" w:rsidR="006A0C4E" w:rsidRDefault="006A0C4E">
            <w:r w:rsidRPr="00001997">
              <w:rPr>
                <w:b/>
                <w:bCs/>
                <w:lang w:val="en-US"/>
              </w:rPr>
              <w:t>Indicate where the following requirements have been addressed in the evaluation report (provide references to documentation):</w:t>
            </w:r>
          </w:p>
        </w:tc>
      </w:tr>
      <w:tr w:rsidR="006A0C4E" w14:paraId="4B6C3241" w14:textId="77777777" w:rsidTr="006A0C4E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4371C3C2" w14:textId="77777777" w:rsidR="006A0C4E" w:rsidRPr="00001997" w:rsidRDefault="006A0C4E" w:rsidP="005570ED">
            <w:pPr>
              <w:pStyle w:val="TableBullet"/>
              <w:spacing w:after="120"/>
              <w:rPr>
                <w:lang w:val="en-US"/>
              </w:rPr>
            </w:pPr>
            <w:r w:rsidRPr="00001997">
              <w:rPr>
                <w:lang w:val="en-US"/>
              </w:rPr>
              <w:t>Information on the programs or initiatives that were delivered, including information on dates, attendance, and available languages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2287B65F" w14:textId="502B86F0" w:rsidR="006A0C4E" w:rsidRDefault="006C6A33" w:rsidP="005570ED">
            <w:sdt>
              <w:sdtPr>
                <w:id w:val="-819038400"/>
                <w:placeholder>
                  <w:docPart w:val="5F34D6DFB5944A1F800F257DE0B1155A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A0C4E" w:rsidRPr="008B72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A0C4E" w14:paraId="2AF732F2" w14:textId="77777777" w:rsidTr="006A0C4E">
        <w:tc>
          <w:tcPr>
            <w:tcW w:w="6803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1E2849A" w14:textId="77777777" w:rsidR="006A0C4E" w:rsidRPr="00001997" w:rsidRDefault="006A0C4E" w:rsidP="005570ED">
            <w:pPr>
              <w:pStyle w:val="TableBullet"/>
              <w:spacing w:after="120"/>
              <w:rPr>
                <w:lang w:val="en-US"/>
              </w:rPr>
            </w:pPr>
            <w:r w:rsidRPr="00001997">
              <w:rPr>
                <w:lang w:val="en-US"/>
              </w:rPr>
              <w:t xml:space="preserve">A review </w:t>
            </w:r>
            <w:proofErr w:type="gramStart"/>
            <w:r w:rsidRPr="00001997">
              <w:rPr>
                <w:lang w:val="en-US"/>
              </w:rPr>
              <w:t>on</w:t>
            </w:r>
            <w:proofErr w:type="gramEnd"/>
            <w:r w:rsidRPr="00001997">
              <w:rPr>
                <w:lang w:val="en-US"/>
              </w:rPr>
              <w:t xml:space="preserve"> whether the programs delivered the intended outcomes including recommendations for improving future delivery of these programs</w:t>
            </w:r>
          </w:p>
        </w:tc>
        <w:tc>
          <w:tcPr>
            <w:tcW w:w="2551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hideMark/>
          </w:tcPr>
          <w:p w14:paraId="2B63B3D8" w14:textId="5AB7ED5F" w:rsidR="006A0C4E" w:rsidRDefault="006C6A33" w:rsidP="005570ED">
            <w:sdt>
              <w:sdtPr>
                <w:id w:val="-88002060"/>
                <w:placeholder>
                  <w:docPart w:val="73FBCE09F9EC463B9783604B25A77AA0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6A0C4E" w:rsidRPr="008B722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7DA7CE5" w14:textId="77777777" w:rsidR="00042ADF" w:rsidRDefault="00042ADF" w:rsidP="00042ADF">
      <w:pPr>
        <w:rPr>
          <w:lang w:val="en-US"/>
        </w:rPr>
      </w:pPr>
    </w:p>
    <w:p w14:paraId="3DAF5A28" w14:textId="77777777" w:rsidR="00881D81" w:rsidRPr="00C04176" w:rsidRDefault="00881D81" w:rsidP="00881D81">
      <w:pPr>
        <w:rPr>
          <w:lang w:val="en-US"/>
        </w:rPr>
      </w:pPr>
    </w:p>
    <w:p w14:paraId="76A33F58" w14:textId="77777777" w:rsidR="004C4756" w:rsidRDefault="004C4756" w:rsidP="004C4756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6FC1F965" w14:textId="77777777" w:rsidR="004C4756" w:rsidRDefault="004C4756" w:rsidP="004C4756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4C4756" w14:paraId="1870DCA7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7F897D37" w14:textId="77777777" w:rsidR="004C4756" w:rsidRDefault="004C4756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5895ABFA" w14:textId="77777777" w:rsidR="004C4756" w:rsidRDefault="004C4756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00F37F8C" w14:textId="77777777" w:rsidR="004C4756" w:rsidRDefault="004C4756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4C4756" w14:paraId="667EE6E8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06056A7674714EEEAB43DD1E870B9241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06056A7674714EEEAB43DD1E870B9241"/>
                  </w:placeholder>
                  <w:showingPlcHdr/>
                </w:sdtPr>
                <w:sdtEndPr/>
                <w:sdtContent>
                  <w:p w14:paraId="3CCDAE63" w14:textId="77777777" w:rsidR="004C4756" w:rsidRDefault="004C475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06056A7674714EEEAB43DD1E870B9241"/>
            </w:placeholder>
          </w:sdtPr>
          <w:sdtEndPr/>
          <w:sdtContent>
            <w:tc>
              <w:tcPr>
                <w:tcW w:w="4680" w:type="dxa"/>
              </w:tcPr>
              <w:p w14:paraId="39A7E864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D693F11B04354F47830E15DFD7D51AEC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98B0D01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4756" w14:paraId="395AED71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629CCE1C506B4640BDAF565A7EC53C5C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629CCE1C506B4640BDAF565A7EC53C5C"/>
                  </w:placeholder>
                  <w:showingPlcHdr/>
                </w:sdtPr>
                <w:sdtEndPr/>
                <w:sdtContent>
                  <w:p w14:paraId="2D6D42C0" w14:textId="77777777" w:rsidR="004C4756" w:rsidRDefault="004C475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629CCE1C506B4640BDAF565A7EC53C5C"/>
            </w:placeholder>
          </w:sdtPr>
          <w:sdtEndPr/>
          <w:sdtContent>
            <w:tc>
              <w:tcPr>
                <w:tcW w:w="4680" w:type="dxa"/>
              </w:tcPr>
              <w:p w14:paraId="53A68BE0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2865063E0FC44FB7A7CC97E987D6AF9C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3750FF32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4756" w14:paraId="57805BBA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F8F1CF5D774D49AB8845F9E94EC6B4D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F8F1CF5D774D49AB8845F9E94EC6B4DE"/>
                  </w:placeholder>
                  <w:showingPlcHdr/>
                </w:sdtPr>
                <w:sdtEndPr/>
                <w:sdtContent>
                  <w:p w14:paraId="7053DE71" w14:textId="77777777" w:rsidR="004C4756" w:rsidRDefault="004C4756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F8F1CF5D774D49AB8845F9E94EC6B4DE"/>
            </w:placeholder>
          </w:sdtPr>
          <w:sdtEndPr/>
          <w:sdtContent>
            <w:tc>
              <w:tcPr>
                <w:tcW w:w="4680" w:type="dxa"/>
              </w:tcPr>
              <w:p w14:paraId="5C897F73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BAFE6C6A01BD437DAA0B5BC6BEA170C2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1EB35EC" w14:textId="77777777" w:rsidR="004C4756" w:rsidRDefault="004C4756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B20462" w14:textId="77777777" w:rsidR="008E665D" w:rsidRDefault="008E665D" w:rsidP="00F01461">
      <w:pPr>
        <w:rPr>
          <w:lang w:val="en-US"/>
        </w:rPr>
      </w:pPr>
    </w:p>
    <w:p w14:paraId="733F8521" w14:textId="77777777" w:rsidR="004F6901" w:rsidRDefault="004F6901" w:rsidP="004F6901">
      <w:pPr>
        <w:pStyle w:val="Heading2"/>
      </w:pPr>
      <w:r>
        <w:lastRenderedPageBreak/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>
        <w:tc>
          <w:tcPr>
            <w:tcW w:w="2268" w:type="dxa"/>
          </w:tcPr>
          <w:p w14:paraId="34B2C1DC" w14:textId="77777777" w:rsidR="004F6901" w:rsidRPr="00640638" w:rsidRDefault="004F690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6C6A33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>
        <w:tc>
          <w:tcPr>
            <w:tcW w:w="2268" w:type="dxa"/>
          </w:tcPr>
          <w:p w14:paraId="05A74B47" w14:textId="77777777" w:rsidR="004F6901" w:rsidRPr="00640638" w:rsidRDefault="004F6901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>
        <w:tc>
          <w:tcPr>
            <w:tcW w:w="2268" w:type="dxa"/>
          </w:tcPr>
          <w:p w14:paraId="793DB6A5" w14:textId="77777777" w:rsidR="004F6901" w:rsidRPr="00640638" w:rsidRDefault="004F6901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>
        <w:tc>
          <w:tcPr>
            <w:tcW w:w="2268" w:type="dxa"/>
          </w:tcPr>
          <w:p w14:paraId="2882FB75" w14:textId="77777777" w:rsidR="004F6901" w:rsidRPr="00640638" w:rsidRDefault="004F6901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0D06EE5" w14:textId="77777777" w:rsidR="004F6901" w:rsidRPr="00F01461" w:rsidRDefault="004F6901" w:rsidP="00F01461">
      <w:pPr>
        <w:rPr>
          <w:lang w:val="en-US"/>
        </w:rPr>
      </w:pPr>
    </w:p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0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1EFA5" w14:textId="77777777" w:rsidR="00D9796E" w:rsidRDefault="00D9796E" w:rsidP="0037208E">
      <w:pPr>
        <w:spacing w:after="0" w:line="240" w:lineRule="auto"/>
      </w:pPr>
      <w:r>
        <w:separator/>
      </w:r>
    </w:p>
  </w:endnote>
  <w:endnote w:type="continuationSeparator" w:id="0">
    <w:p w14:paraId="14EDF004" w14:textId="77777777" w:rsidR="00D9796E" w:rsidRDefault="00D9796E" w:rsidP="0037208E">
      <w:pPr>
        <w:spacing w:after="0" w:line="240" w:lineRule="auto"/>
      </w:pPr>
      <w:r>
        <w:continuationSeparator/>
      </w:r>
    </w:p>
  </w:endnote>
  <w:endnote w:type="continuationNotice" w:id="1">
    <w:p w14:paraId="11FF502F" w14:textId="77777777" w:rsidR="00D9796E" w:rsidRDefault="00D979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F232B" w14:textId="77777777" w:rsidR="00D9796E" w:rsidRDefault="00D9796E" w:rsidP="0037208E">
      <w:pPr>
        <w:spacing w:after="0" w:line="240" w:lineRule="auto"/>
      </w:pPr>
      <w:r>
        <w:separator/>
      </w:r>
    </w:p>
  </w:footnote>
  <w:footnote w:type="continuationSeparator" w:id="0">
    <w:p w14:paraId="57F4AEA4" w14:textId="77777777" w:rsidR="00D9796E" w:rsidRDefault="00D9796E" w:rsidP="0037208E">
      <w:pPr>
        <w:spacing w:after="0" w:line="240" w:lineRule="auto"/>
      </w:pPr>
      <w:r>
        <w:continuationSeparator/>
      </w:r>
    </w:p>
  </w:footnote>
  <w:footnote w:type="continuationNotice" w:id="1">
    <w:p w14:paraId="0C114A90" w14:textId="77777777" w:rsidR="00D9796E" w:rsidRDefault="00D979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25CA204D" w:rsidR="0037208E" w:rsidRPr="0037208E" w:rsidRDefault="0037208E">
    <w:pPr>
      <w:pStyle w:val="Header"/>
      <w:rPr>
        <w:lang w:val="en-US"/>
      </w:rPr>
    </w:pPr>
    <w:r>
      <w:rPr>
        <w:lang w:val="en-US"/>
      </w:rPr>
      <w:t>Green Star Buildings v1</w:t>
    </w:r>
    <w:r>
      <w:rPr>
        <w:lang w:val="en-US"/>
      </w:rPr>
      <w:ptab w:relativeTo="margin" w:alignment="right" w:leader="none"/>
    </w:r>
    <w:r>
      <w:rPr>
        <w:lang w:val="en-US"/>
      </w:rPr>
      <w:t>31 Inclusive Construction Practices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B54DD9"/>
    <w:multiLevelType w:val="multilevel"/>
    <w:tmpl w:val="FEAEF510"/>
    <w:numStyleLink w:val="EdgeAPPENDIX"/>
  </w:abstractNum>
  <w:abstractNum w:abstractNumId="4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91DA8"/>
    <w:multiLevelType w:val="multilevel"/>
    <w:tmpl w:val="0520DF3E"/>
    <w:numStyleLink w:val="BulletsGBCA"/>
  </w:abstractNum>
  <w:abstractNum w:abstractNumId="11" w15:restartNumberingAfterBreak="0">
    <w:nsid w:val="14CA2CE3"/>
    <w:multiLevelType w:val="multilevel"/>
    <w:tmpl w:val="5C82608A"/>
    <w:numStyleLink w:val="NumbersGBCA"/>
  </w:abstractNum>
  <w:abstractNum w:abstractNumId="12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3" w15:restartNumberingAfterBreak="0">
    <w:nsid w:val="20BB6B87"/>
    <w:multiLevelType w:val="multilevel"/>
    <w:tmpl w:val="2F4286B0"/>
    <w:name w:val="Number_Edge3"/>
    <w:numStyleLink w:val="NumberEdge"/>
  </w:abstractNum>
  <w:abstractNum w:abstractNumId="14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60F3F"/>
    <w:multiLevelType w:val="hybridMultilevel"/>
    <w:tmpl w:val="241EF76C"/>
    <w:lvl w:ilvl="0" w:tplc="D0ECA7C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47FB2147"/>
    <w:multiLevelType w:val="multilevel"/>
    <w:tmpl w:val="0520DF3E"/>
    <w:numStyleLink w:val="BulletsGBCA"/>
  </w:abstractNum>
  <w:abstractNum w:abstractNumId="23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8480B"/>
    <w:multiLevelType w:val="multilevel"/>
    <w:tmpl w:val="0520DF3E"/>
    <w:numStyleLink w:val="BulletsGBCA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5E32D2"/>
    <w:multiLevelType w:val="multilevel"/>
    <w:tmpl w:val="3FC49006"/>
    <w:numStyleLink w:val="NumberLiberty"/>
  </w:abstractNum>
  <w:abstractNum w:abstractNumId="28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34510"/>
    <w:multiLevelType w:val="multilevel"/>
    <w:tmpl w:val="3FC49006"/>
    <w:numStyleLink w:val="NumberLiberty"/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3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26"/>
  </w:num>
  <w:num w:numId="2" w16cid:durableId="2139105327">
    <w:abstractNumId w:val="31"/>
  </w:num>
  <w:num w:numId="3" w16cid:durableId="269050877">
    <w:abstractNumId w:val="25"/>
  </w:num>
  <w:num w:numId="4" w16cid:durableId="943195070">
    <w:abstractNumId w:val="18"/>
  </w:num>
  <w:num w:numId="5" w16cid:durableId="755709461">
    <w:abstractNumId w:val="8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7"/>
  </w:num>
  <w:num w:numId="7" w16cid:durableId="1633363422">
    <w:abstractNumId w:val="1"/>
  </w:num>
  <w:num w:numId="8" w16cid:durableId="1693875213">
    <w:abstractNumId w:val="4"/>
  </w:num>
  <w:num w:numId="9" w16cid:durableId="506140467">
    <w:abstractNumId w:val="9"/>
  </w:num>
  <w:num w:numId="10" w16cid:durableId="922832228">
    <w:abstractNumId w:val="14"/>
  </w:num>
  <w:num w:numId="11" w16cid:durableId="1147359545">
    <w:abstractNumId w:val="23"/>
  </w:num>
  <w:num w:numId="12" w16cid:durableId="548494443">
    <w:abstractNumId w:val="28"/>
  </w:num>
  <w:num w:numId="13" w16cid:durableId="1020859881">
    <w:abstractNumId w:val="0"/>
  </w:num>
  <w:num w:numId="14" w16cid:durableId="2136832097">
    <w:abstractNumId w:val="2"/>
  </w:num>
  <w:num w:numId="15" w16cid:durableId="881788573">
    <w:abstractNumId w:val="16"/>
  </w:num>
  <w:num w:numId="16" w16cid:durableId="986587543">
    <w:abstractNumId w:val="3"/>
  </w:num>
  <w:num w:numId="17" w16cid:durableId="92634464">
    <w:abstractNumId w:val="5"/>
  </w:num>
  <w:num w:numId="18" w16cid:durableId="900556698">
    <w:abstractNumId w:val="32"/>
  </w:num>
  <w:num w:numId="19" w16cid:durableId="2089961835">
    <w:abstractNumId w:val="12"/>
  </w:num>
  <w:num w:numId="20" w16cid:durableId="768040127">
    <w:abstractNumId w:val="13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139377387">
    <w:abstractNumId w:val="15"/>
  </w:num>
  <w:num w:numId="22" w16cid:durableId="1775588834">
    <w:abstractNumId w:val="21"/>
  </w:num>
  <w:num w:numId="23" w16cid:durableId="267205518">
    <w:abstractNumId w:val="29"/>
  </w:num>
  <w:num w:numId="24" w16cid:durableId="288978541">
    <w:abstractNumId w:val="17"/>
  </w:num>
  <w:num w:numId="25" w16cid:durableId="1129588219">
    <w:abstractNumId w:val="30"/>
  </w:num>
  <w:num w:numId="26" w16cid:durableId="1560943772">
    <w:abstractNumId w:val="27"/>
  </w:num>
  <w:num w:numId="27" w16cid:durableId="1468205906">
    <w:abstractNumId w:val="19"/>
  </w:num>
  <w:num w:numId="28" w16cid:durableId="1515195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164895">
    <w:abstractNumId w:val="22"/>
  </w:num>
  <w:num w:numId="30" w16cid:durableId="2120175659">
    <w:abstractNumId w:val="24"/>
  </w:num>
  <w:num w:numId="31" w16cid:durableId="1068845223">
    <w:abstractNumId w:val="6"/>
  </w:num>
  <w:num w:numId="32" w16cid:durableId="586615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9571754">
    <w:abstractNumId w:val="11"/>
  </w:num>
  <w:num w:numId="34" w16cid:durableId="1532914932">
    <w:abstractNumId w:val="10"/>
  </w:num>
  <w:num w:numId="35" w16cid:durableId="822085613">
    <w:abstractNumId w:val="33"/>
  </w:num>
  <w:num w:numId="36" w16cid:durableId="1101877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01997"/>
    <w:rsid w:val="00042ADF"/>
    <w:rsid w:val="000E31C9"/>
    <w:rsid w:val="000E3BCA"/>
    <w:rsid w:val="000F0FB2"/>
    <w:rsid w:val="001146F6"/>
    <w:rsid w:val="00117E95"/>
    <w:rsid w:val="00140FBD"/>
    <w:rsid w:val="001956D9"/>
    <w:rsid w:val="001F0333"/>
    <w:rsid w:val="0028616F"/>
    <w:rsid w:val="0037208E"/>
    <w:rsid w:val="003A2F24"/>
    <w:rsid w:val="003C508A"/>
    <w:rsid w:val="003D1994"/>
    <w:rsid w:val="003E7635"/>
    <w:rsid w:val="00422151"/>
    <w:rsid w:val="0044096C"/>
    <w:rsid w:val="004C4756"/>
    <w:rsid w:val="004E7891"/>
    <w:rsid w:val="004F6901"/>
    <w:rsid w:val="005132E9"/>
    <w:rsid w:val="0051734D"/>
    <w:rsid w:val="005570ED"/>
    <w:rsid w:val="00595CA1"/>
    <w:rsid w:val="005D391C"/>
    <w:rsid w:val="005E49FA"/>
    <w:rsid w:val="005E752F"/>
    <w:rsid w:val="005F45EF"/>
    <w:rsid w:val="00665D68"/>
    <w:rsid w:val="00686B14"/>
    <w:rsid w:val="006A0C4E"/>
    <w:rsid w:val="006B3A5C"/>
    <w:rsid w:val="006C18D1"/>
    <w:rsid w:val="006C6A33"/>
    <w:rsid w:val="00713E97"/>
    <w:rsid w:val="00730247"/>
    <w:rsid w:val="00752996"/>
    <w:rsid w:val="00753FE7"/>
    <w:rsid w:val="00780844"/>
    <w:rsid w:val="007A720F"/>
    <w:rsid w:val="007D7395"/>
    <w:rsid w:val="008368A5"/>
    <w:rsid w:val="0086418B"/>
    <w:rsid w:val="00867383"/>
    <w:rsid w:val="00881D81"/>
    <w:rsid w:val="008B01D3"/>
    <w:rsid w:val="008E665D"/>
    <w:rsid w:val="00921D1E"/>
    <w:rsid w:val="00973A95"/>
    <w:rsid w:val="009848AD"/>
    <w:rsid w:val="009B4502"/>
    <w:rsid w:val="00A72EF6"/>
    <w:rsid w:val="00AA31CE"/>
    <w:rsid w:val="00BA1177"/>
    <w:rsid w:val="00C04176"/>
    <w:rsid w:val="00C2163C"/>
    <w:rsid w:val="00C26769"/>
    <w:rsid w:val="00C2784C"/>
    <w:rsid w:val="00C43518"/>
    <w:rsid w:val="00C63BC6"/>
    <w:rsid w:val="00CE626D"/>
    <w:rsid w:val="00D01D26"/>
    <w:rsid w:val="00D9796E"/>
    <w:rsid w:val="00D97FA2"/>
    <w:rsid w:val="00DF1B30"/>
    <w:rsid w:val="00E657FA"/>
    <w:rsid w:val="00E66022"/>
    <w:rsid w:val="00E91CD4"/>
    <w:rsid w:val="00EA5DD1"/>
    <w:rsid w:val="00EC618A"/>
    <w:rsid w:val="00EE101E"/>
    <w:rsid w:val="00F01461"/>
    <w:rsid w:val="00F65209"/>
    <w:rsid w:val="00FA505C"/>
    <w:rsid w:val="00FA5654"/>
    <w:rsid w:val="00FD589D"/>
    <w:rsid w:val="00FF00F6"/>
    <w:rsid w:val="055B7AED"/>
    <w:rsid w:val="0875B129"/>
    <w:rsid w:val="2D9A5FB4"/>
    <w:rsid w:val="4399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FBB79DB1-E819-4DA9-BEBA-76A9FBAF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34"/>
      </w:numPr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34"/>
      </w:numPr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34"/>
      </w:numPr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5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3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0"/>
      </w:numPr>
    </w:pPr>
  </w:style>
  <w:style w:type="numbering" w:customStyle="1" w:styleId="BulletsGBCA">
    <w:name w:val="Bullets_GBCA"/>
    <w:uiPriority w:val="99"/>
    <w:rsid w:val="00D01D2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1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4"/>
      </w:numPr>
    </w:pPr>
  </w:style>
  <w:style w:type="numbering" w:customStyle="1" w:styleId="NumberEdge">
    <w:name w:val="Number_Edge"/>
    <w:uiPriority w:val="99"/>
    <w:rsid w:val="00D01D26"/>
    <w:pPr>
      <w:numPr>
        <w:numId w:val="17"/>
      </w:numPr>
    </w:pPr>
  </w:style>
  <w:style w:type="numbering" w:customStyle="1" w:styleId="ListEdge">
    <w:name w:val="List_Edge"/>
    <w:uiPriority w:val="99"/>
    <w:rsid w:val="00D01D26"/>
    <w:pPr>
      <w:numPr>
        <w:numId w:val="18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1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3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3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36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character" w:customStyle="1" w:styleId="normaltextrun">
    <w:name w:val="normaltextrun"/>
    <w:basedOn w:val="DefaultParagraphFont"/>
    <w:rsid w:val="00686B14"/>
  </w:style>
  <w:style w:type="character" w:customStyle="1" w:styleId="eop">
    <w:name w:val="eop"/>
    <w:basedOn w:val="DefaultParagraphFont"/>
    <w:rsid w:val="0068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892096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892096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892096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60E86D0ECE4C45B3C427EE806A0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29B91-A141-4CEB-9E83-3AC4F98756CF}"/>
      </w:docPartPr>
      <w:docPartBody>
        <w:p w:rsidR="00DC7335" w:rsidRDefault="00DC7335" w:rsidP="00DC7335">
          <w:pPr>
            <w:pStyle w:val="6A60E86D0ECE4C45B3C427EE806A0A3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611233D154AD89D15B125E892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78B10-71E0-4687-89F2-4A4B1AB8A69C}"/>
      </w:docPartPr>
      <w:docPartBody>
        <w:p w:rsidR="00DC7335" w:rsidRDefault="00DC7335" w:rsidP="00DC7335">
          <w:pPr>
            <w:pStyle w:val="793611233D154AD89D15B125E892A75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3C4AE759F042ED87F6B9A6D20C0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4234-993B-41B4-BFA2-AD6C0BE84D66}"/>
      </w:docPartPr>
      <w:docPartBody>
        <w:p w:rsidR="00DC7335" w:rsidRDefault="00DC7335" w:rsidP="00DC7335">
          <w:pPr>
            <w:pStyle w:val="B23C4AE759F042ED87F6B9A6D20C02C4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C78FAA2BC0CA4E2FB9E2AAF1B0D31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77FDF-C87B-4432-9C7D-E173EC7C2B0B}"/>
      </w:docPartPr>
      <w:docPartBody>
        <w:p w:rsidR="00DC7335" w:rsidRDefault="00DC7335" w:rsidP="00DC7335">
          <w:pPr>
            <w:pStyle w:val="C78FAA2BC0CA4E2FB9E2AAF1B0D31AA4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96275E18B70A4E20847E26C6B916B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DED75-9F7B-4C40-98A6-E4B7B43C64A2}"/>
      </w:docPartPr>
      <w:docPartBody>
        <w:p w:rsidR="00DC7335" w:rsidRDefault="00DC7335" w:rsidP="00DC7335">
          <w:pPr>
            <w:pStyle w:val="96275E18B70A4E20847E26C6B916BE6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C887BA318447392C7AB6B20E2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089CA-638E-4774-B051-006FD046360E}"/>
      </w:docPartPr>
      <w:docPartBody>
        <w:p w:rsidR="00DC7335" w:rsidRDefault="00DC7335" w:rsidP="00DC7335">
          <w:pPr>
            <w:pStyle w:val="6D0C887BA318447392C7AB6B20E21D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EF579F3514BA9B7D8AC761C13B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003F-8FED-4879-86D1-6B402A246EDD}"/>
      </w:docPartPr>
      <w:docPartBody>
        <w:p w:rsidR="00DC7335" w:rsidRDefault="00DC7335" w:rsidP="00DC7335">
          <w:pPr>
            <w:pStyle w:val="AEBEF579F3514BA9B7D8AC761C13BFF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D72000E174F4C9D760E0A3F865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92E1-BEC3-4DF0-B1B4-1FEDC2F7085E}"/>
      </w:docPartPr>
      <w:docPartBody>
        <w:p w:rsidR="00DC7335" w:rsidRDefault="00DC7335" w:rsidP="00DC7335">
          <w:pPr>
            <w:pStyle w:val="BCAD72000E174F4C9D760E0A3F865A01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0E36750A9E9F4725BB706592B468A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31D5-C797-4AA7-8913-FF976D4E1EBD}"/>
      </w:docPartPr>
      <w:docPartBody>
        <w:p w:rsidR="00DC7335" w:rsidRDefault="00DC7335" w:rsidP="00DC7335">
          <w:pPr>
            <w:pStyle w:val="0E36750A9E9F4725BB706592B468AD9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7DB1B127B49A982ED57B09B52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51034-90E5-4FD7-B77C-3F8DC056107B}"/>
      </w:docPartPr>
      <w:docPartBody>
        <w:p w:rsidR="00DC7335" w:rsidRDefault="00DC7335" w:rsidP="00DC7335">
          <w:pPr>
            <w:pStyle w:val="9EB7DB1B127B49A982ED57B09B52001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1C80E8C7A4F26B76046AEFA730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1E4F7-8E13-4457-8C50-BAB59A94BD64}"/>
      </w:docPartPr>
      <w:docPartBody>
        <w:p w:rsidR="00DC7335" w:rsidRDefault="00DC7335" w:rsidP="00DC7335">
          <w:pPr>
            <w:pStyle w:val="1211C80E8C7A4F26B76046AEFA73034A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09811A5D519C496782B9B87E62A3D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F2045-7E19-4043-B3EA-F69C72FA9C57}"/>
      </w:docPartPr>
      <w:docPartBody>
        <w:p w:rsidR="00DC7335" w:rsidRDefault="00DC7335" w:rsidP="00DC7335">
          <w:pPr>
            <w:pStyle w:val="09811A5D519C496782B9B87E62A3D22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780BB6A444F1993C45078B62F3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486E4-F4F8-496C-9199-8B46D21AA6D7}"/>
      </w:docPartPr>
      <w:docPartBody>
        <w:p w:rsidR="00DC7335" w:rsidRDefault="00DC7335" w:rsidP="00DC7335">
          <w:pPr>
            <w:pStyle w:val="132780BB6A444F1993C45078B62F34F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8AF250D3014908850912873FCB0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4E0FC-F150-4B7A-8BC2-C1C996E93403}"/>
      </w:docPartPr>
      <w:docPartBody>
        <w:p w:rsidR="00DC7335" w:rsidRDefault="00DC7335" w:rsidP="00DC7335">
          <w:pPr>
            <w:pStyle w:val="D28AF250D3014908850912873FCB007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A70596736B3F4D5592AAE5A5316FE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256A-F34C-4365-925D-10A9DC1BCD0E}"/>
      </w:docPartPr>
      <w:docPartBody>
        <w:p w:rsidR="00DC7335" w:rsidRDefault="00DC7335" w:rsidP="00DC7335">
          <w:pPr>
            <w:pStyle w:val="A70596736B3F4D5592AAE5A5316FE7A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3C27E04C0EA540D0B5E87124DC0E3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41E8C-2FCA-45B1-AC93-C33A159A5EB3}"/>
      </w:docPartPr>
      <w:docPartBody>
        <w:p w:rsidR="00DC7335" w:rsidRDefault="00DC7335" w:rsidP="00DC7335">
          <w:pPr>
            <w:pStyle w:val="3C27E04C0EA540D0B5E87124DC0E30CF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C98B4F0BAF8E4F7EA0553DEA22D5E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AFB8F-EB65-4C1F-AD31-E4999829AEEF}"/>
      </w:docPartPr>
      <w:docPartBody>
        <w:p w:rsidR="00DC7335" w:rsidRDefault="00DC7335" w:rsidP="00DC7335">
          <w:pPr>
            <w:pStyle w:val="C98B4F0BAF8E4F7EA0553DEA22D5E2C3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97155FCDC3BB4568BE9994CB9707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953C-B1EF-4064-B961-1E8DD3014F34}"/>
      </w:docPartPr>
      <w:docPartBody>
        <w:p w:rsidR="00DC7335" w:rsidRDefault="00DC7335" w:rsidP="00DC7335">
          <w:pPr>
            <w:pStyle w:val="97155FCDC3BB4568BE9994CB970769D6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F7820E64B1F9495BBCC19D3BB5EA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3C888-FEC0-4432-8AC7-6CD7EC0AA685}"/>
      </w:docPartPr>
      <w:docPartBody>
        <w:p w:rsidR="00DC7335" w:rsidRDefault="00DC7335" w:rsidP="00DC7335">
          <w:pPr>
            <w:pStyle w:val="F7820E64B1F9495BBCC19D3BB5EA584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4DDAF1E03B2C4D9C94A229BFE082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A59F7-9B9A-4E2C-AD1D-95968D2209EC}"/>
      </w:docPartPr>
      <w:docPartBody>
        <w:p w:rsidR="00DC7335" w:rsidRDefault="00DC7335" w:rsidP="00DC7335">
          <w:pPr>
            <w:pStyle w:val="4DDAF1E03B2C4D9C94A229BFE082028C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FAE1BA30D9FB40A9B728A65002616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54BA1-4D10-43A4-859F-C6CD2FF3637A}"/>
      </w:docPartPr>
      <w:docPartBody>
        <w:p w:rsidR="00DC7335" w:rsidRDefault="00DC7335" w:rsidP="00DC7335">
          <w:pPr>
            <w:pStyle w:val="FAE1BA30D9FB40A9B728A65002616EBE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B2F32A16B144369544FA8E9D374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8277E-6F66-4BAB-BD93-C2708F3F6AB2}"/>
      </w:docPartPr>
      <w:docPartBody>
        <w:p w:rsidR="00DC7335" w:rsidRDefault="00DC7335" w:rsidP="00DC7335">
          <w:pPr>
            <w:pStyle w:val="61B2F32A16B144369544FA8E9D3747C5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0C21A9E3DF2A4FC28FBE30C484D51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688BC-BCCE-466B-8F30-6DA7EEEFC974}"/>
      </w:docPartPr>
      <w:docPartBody>
        <w:p w:rsidR="00DC7335" w:rsidRDefault="00DC7335" w:rsidP="00DC7335">
          <w:pPr>
            <w:pStyle w:val="0C21A9E3DF2A4FC28FBE30C484D511BD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5F34D6DFB5944A1F800F257DE0B11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7B6FC-91DE-4395-BBE4-0581D8E44C79}"/>
      </w:docPartPr>
      <w:docPartBody>
        <w:p w:rsidR="00DC7335" w:rsidRDefault="00DC7335" w:rsidP="00DC7335">
          <w:pPr>
            <w:pStyle w:val="5F34D6DFB5944A1F800F257DE0B1155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BCE09F9EC463B9783604B25A77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34524-093D-4C97-A256-7E1CB0E6C961}"/>
      </w:docPartPr>
      <w:docPartBody>
        <w:p w:rsidR="00DC7335" w:rsidRDefault="00DC7335" w:rsidP="00DC7335">
          <w:pPr>
            <w:pStyle w:val="73FBCE09F9EC463B9783604B25A77AA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056A7674714EEEAB43DD1E870B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5001E-0639-4FFE-B238-2D4C4E44F53D}"/>
      </w:docPartPr>
      <w:docPartBody>
        <w:p w:rsidR="00DC7335" w:rsidRDefault="00DC7335" w:rsidP="00DC7335">
          <w:pPr>
            <w:pStyle w:val="06056A7674714EEEAB43DD1E870B924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3F11B04354F47830E15DFD7D51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E368-7393-4411-A0C2-DE7449E0AAEC}"/>
      </w:docPartPr>
      <w:docPartBody>
        <w:p w:rsidR="00DC7335" w:rsidRDefault="00DC7335" w:rsidP="00DC7335">
          <w:pPr>
            <w:pStyle w:val="D693F11B04354F47830E15DFD7D51AE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CCE1C506B4640BDAF565A7EC53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44FEB-E420-42A3-BE8D-2BF85C145898}"/>
      </w:docPartPr>
      <w:docPartBody>
        <w:p w:rsidR="00DC7335" w:rsidRDefault="00DC7335" w:rsidP="00DC7335">
          <w:pPr>
            <w:pStyle w:val="629CCE1C506B4640BDAF565A7EC53C5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5063E0FC44FB7A7CC97E987D6A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FEE9-136F-4E8A-9A8D-5EA5423C0934}"/>
      </w:docPartPr>
      <w:docPartBody>
        <w:p w:rsidR="00DC7335" w:rsidRDefault="00DC7335" w:rsidP="00DC7335">
          <w:pPr>
            <w:pStyle w:val="2865063E0FC44FB7A7CC97E987D6AF9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1CF5D774D49AB8845F9E94EC6B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9FF97-3853-4F55-B1B7-5D2393FA64B8}"/>
      </w:docPartPr>
      <w:docPartBody>
        <w:p w:rsidR="00DC7335" w:rsidRDefault="00DC7335" w:rsidP="00DC7335">
          <w:pPr>
            <w:pStyle w:val="F8F1CF5D774D49AB8845F9E94EC6B4D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E6C6A01BD437DAA0B5BC6BEA17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06A9C-29E4-4D86-95F3-F94DD2DD24C6}"/>
      </w:docPartPr>
      <w:docPartBody>
        <w:p w:rsidR="00DC7335" w:rsidRDefault="00DC7335" w:rsidP="00DC7335">
          <w:pPr>
            <w:pStyle w:val="BAFE6C6A01BD437DAA0B5BC6BEA170C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25A66E1604B6D86522D2A027D9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82B4-5B18-4BD7-85C1-D9B4E902DE7B}"/>
      </w:docPartPr>
      <w:docPartBody>
        <w:p w:rsidR="00DC7335" w:rsidRDefault="00DC7335" w:rsidP="00DC7335">
          <w:pPr>
            <w:pStyle w:val="57D25A66E1604B6D86522D2A027D980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35C65DAA14D76BC5981A07AFAD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53918-7BF9-493B-88C0-B29003E1BCDC}"/>
      </w:docPartPr>
      <w:docPartBody>
        <w:p w:rsidR="00DC7335" w:rsidRDefault="00DC7335" w:rsidP="00DC7335">
          <w:pPr>
            <w:pStyle w:val="22235C65DAA14D76BC5981A07AFAD05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AC9B9720A4567BEB52C9F787C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98312-E226-4E29-A7CA-F6634BB5354E}"/>
      </w:docPartPr>
      <w:docPartBody>
        <w:p w:rsidR="00DC7335" w:rsidRDefault="00DC7335" w:rsidP="00DC7335">
          <w:pPr>
            <w:pStyle w:val="2DDAC9B9720A4567BEB52C9F787C5BF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E101B58104EEF963D7A01437E0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C3604-F4F1-4F91-8EBD-486246C86977}"/>
      </w:docPartPr>
      <w:docPartBody>
        <w:p w:rsidR="00DC7335" w:rsidRDefault="00DC7335" w:rsidP="00DC7335">
          <w:pPr>
            <w:pStyle w:val="D45E101B58104EEF963D7A01437E052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B17965D29428FB45DAE3525B1F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3EBE-B0FF-4B72-A00E-26605288DD77}"/>
      </w:docPartPr>
      <w:docPartBody>
        <w:p w:rsidR="00DC7335" w:rsidRDefault="00DC7335" w:rsidP="00DC7335">
          <w:pPr>
            <w:pStyle w:val="FF5B17965D29428FB45DAE3525B1F32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609DCA50543E59A69FBA6C8C5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A64F-F525-4B71-8BE0-9AA15B66C743}"/>
      </w:docPartPr>
      <w:docPartBody>
        <w:p w:rsidR="00DC7335" w:rsidRDefault="00DC7335" w:rsidP="00DC7335">
          <w:pPr>
            <w:pStyle w:val="FDE609DCA50543E59A69FBA6C8C55F9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492E8A8714BC0B706AAEA5F5B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E10F6-12EA-4A1B-AFFA-77D9B8E6D984}"/>
      </w:docPartPr>
      <w:docPartBody>
        <w:p w:rsidR="00DC7335" w:rsidRDefault="00DC7335" w:rsidP="00DC7335">
          <w:pPr>
            <w:pStyle w:val="8D7492E8A8714BC0B706AAEA5F5BF06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9C3E438AB4219B1922FD0FA82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AC803-AAF5-4128-89CC-8873A89AD81F}"/>
      </w:docPartPr>
      <w:docPartBody>
        <w:p w:rsidR="00DC7335" w:rsidRDefault="00DC7335" w:rsidP="00DC7335">
          <w:pPr>
            <w:pStyle w:val="9F49C3E438AB4219B1922FD0FA82F9C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8CBD87EB64ED092B7BC9B06F9E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D1D8-E1D8-41DB-8ED0-AA3DA6E9A33B}"/>
      </w:docPartPr>
      <w:docPartBody>
        <w:p w:rsidR="00DC7335" w:rsidRDefault="00DC7335" w:rsidP="00DC7335">
          <w:pPr>
            <w:pStyle w:val="A468CBD87EB64ED092B7BC9B06F9E13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CA6970CEE4BF7BD3632759B7F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158CE-FA73-4DCB-AD60-42CAC86AA9C1}"/>
      </w:docPartPr>
      <w:docPartBody>
        <w:p w:rsidR="00DC7335" w:rsidRDefault="00DC7335" w:rsidP="00DC7335">
          <w:pPr>
            <w:pStyle w:val="878CA6970CEE4BF7BD3632759B7F89A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F0BA5B9CB4CAF83090FB0ED56C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126B6-75AD-4EA4-8471-BDA43D95E894}"/>
      </w:docPartPr>
      <w:docPartBody>
        <w:p w:rsidR="00DC7335" w:rsidRDefault="00DC7335" w:rsidP="00DC7335">
          <w:pPr>
            <w:pStyle w:val="91CF0BA5B9CB4CAF83090FB0ED56C60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600C49E854277AE696FA68A6E9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221F-475B-4E19-B88A-CED93D3B5544}"/>
      </w:docPartPr>
      <w:docPartBody>
        <w:p w:rsidR="00DC7335" w:rsidRDefault="00DC7335" w:rsidP="00DC7335">
          <w:pPr>
            <w:pStyle w:val="E50600C49E854277AE696FA68A6E920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82E176E394E389F1D4E0780DAD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40C29-FAE5-4A85-B763-45EB70DC8C60}"/>
      </w:docPartPr>
      <w:docPartBody>
        <w:p w:rsidR="00DC7335" w:rsidRDefault="00DC7335" w:rsidP="00DC7335">
          <w:pPr>
            <w:pStyle w:val="9F782E176E394E389F1D4E0780DAD8C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93C2E17DC4D13BEAD1E4C908CA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A99C1-1948-4EE4-B168-2B4896F78CFB}"/>
      </w:docPartPr>
      <w:docPartBody>
        <w:p w:rsidR="00DC7335" w:rsidRDefault="00DC7335" w:rsidP="00DC7335">
          <w:pPr>
            <w:pStyle w:val="EFF93C2E17DC4D13BEAD1E4C908CAF9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827AEE6CB4B319D033EA10A4D5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492B7-05EF-4838-BC27-264CB689CFF9}"/>
      </w:docPartPr>
      <w:docPartBody>
        <w:p w:rsidR="00DC7335" w:rsidRDefault="00DC7335" w:rsidP="00DC7335">
          <w:pPr>
            <w:pStyle w:val="50F827AEE6CB4B319D033EA10A4D597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489350EB64B2496B0E9ED84DF8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08408-DF70-4D8D-99A0-457DD3AC8457}"/>
      </w:docPartPr>
      <w:docPartBody>
        <w:p w:rsidR="00DC7335" w:rsidRDefault="00DC7335" w:rsidP="00DC7335">
          <w:pPr>
            <w:pStyle w:val="71C489350EB64B2496B0E9ED84DF8AC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8AD1CF1B54DF8A21C4D779D19A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2233F-771E-4D23-BCE2-09BF118439B2}"/>
      </w:docPartPr>
      <w:docPartBody>
        <w:p w:rsidR="00DC7335" w:rsidRDefault="00DC7335" w:rsidP="00DC7335">
          <w:pPr>
            <w:pStyle w:val="78E8AD1CF1B54DF8A21C4D779D19A9B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3BFB48CAB4BCD9760EE038AD62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254E6-7B9A-46C5-96D0-377F9619C218}"/>
      </w:docPartPr>
      <w:docPartBody>
        <w:p w:rsidR="00DC7335" w:rsidRDefault="00DC7335" w:rsidP="00DC7335">
          <w:pPr>
            <w:pStyle w:val="9F03BFB48CAB4BCD9760EE038AD6252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1F23F-2B28-4435-AFD7-BD1E81272499}"/>
      </w:docPartPr>
      <w:docPartBody>
        <w:p w:rsidR="00B17BA1" w:rsidRDefault="00B17BA1">
          <w:r w:rsidRPr="00E03E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63DE7"/>
    <w:rsid w:val="001146F6"/>
    <w:rsid w:val="0017629D"/>
    <w:rsid w:val="002A7BF3"/>
    <w:rsid w:val="00332ABB"/>
    <w:rsid w:val="003B4031"/>
    <w:rsid w:val="004F5697"/>
    <w:rsid w:val="005925AC"/>
    <w:rsid w:val="00597D9C"/>
    <w:rsid w:val="005B4B53"/>
    <w:rsid w:val="005E7990"/>
    <w:rsid w:val="00636CE4"/>
    <w:rsid w:val="00657039"/>
    <w:rsid w:val="00792AE0"/>
    <w:rsid w:val="007C4EAC"/>
    <w:rsid w:val="00852794"/>
    <w:rsid w:val="00892096"/>
    <w:rsid w:val="0090008A"/>
    <w:rsid w:val="00902D76"/>
    <w:rsid w:val="00917748"/>
    <w:rsid w:val="00AF2630"/>
    <w:rsid w:val="00B17BA1"/>
    <w:rsid w:val="00B32E59"/>
    <w:rsid w:val="00BD2167"/>
    <w:rsid w:val="00C2163C"/>
    <w:rsid w:val="00CD1E62"/>
    <w:rsid w:val="00CE626D"/>
    <w:rsid w:val="00DC7335"/>
    <w:rsid w:val="00DE09C1"/>
    <w:rsid w:val="00DE4107"/>
    <w:rsid w:val="00E7583E"/>
    <w:rsid w:val="00F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7BA1"/>
    <w:rPr>
      <w:color w:val="808080"/>
    </w:rPr>
  </w:style>
  <w:style w:type="paragraph" w:customStyle="1" w:styleId="2D290B43A71A43F59317EF5F9943D1C3">
    <w:name w:val="2D290B43A71A43F59317EF5F9943D1C3"/>
    <w:rsid w:val="00332ABB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49284A9743BA49F98D844D7AF72CA678">
    <w:name w:val="49284A9743BA49F98D844D7AF72CA678"/>
    <w:rsid w:val="00AF2630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EAAC0A378E5542AA97A3647C5CCDA1F8">
    <w:name w:val="EAAC0A378E5542AA97A3647C5CCDA1F8"/>
    <w:rsid w:val="00892096"/>
  </w:style>
  <w:style w:type="paragraph" w:customStyle="1" w:styleId="6D566E5202BC4F518F5CF8DED633ABCC">
    <w:name w:val="6D566E5202BC4F518F5CF8DED633ABCC"/>
    <w:rsid w:val="00892096"/>
  </w:style>
  <w:style w:type="paragraph" w:customStyle="1" w:styleId="7549A9AFC2CE4494A8108A2C81B72CD2">
    <w:name w:val="7549A9AFC2CE4494A8108A2C81B72CD2"/>
    <w:rsid w:val="00892096"/>
  </w:style>
  <w:style w:type="paragraph" w:customStyle="1" w:styleId="03F835CA44EB4AE4BFC36D3D1504C584">
    <w:name w:val="03F835CA44EB4AE4BFC36D3D1504C584"/>
    <w:rsid w:val="00892096"/>
  </w:style>
  <w:style w:type="paragraph" w:customStyle="1" w:styleId="6B7161AF1CEA467F9F1DB45A8AD655B2">
    <w:name w:val="6B7161AF1CEA467F9F1DB45A8AD655B2"/>
    <w:rsid w:val="00892096"/>
  </w:style>
  <w:style w:type="paragraph" w:customStyle="1" w:styleId="864A705CD3354695A26CED69087638E9">
    <w:name w:val="864A705CD3354695A26CED69087638E9"/>
    <w:rsid w:val="00892096"/>
  </w:style>
  <w:style w:type="paragraph" w:customStyle="1" w:styleId="FCC443C5358E49E585F3FEF43886DDE4">
    <w:name w:val="FCC443C5358E49E585F3FEF43886DDE4"/>
    <w:rsid w:val="00892096"/>
  </w:style>
  <w:style w:type="paragraph" w:customStyle="1" w:styleId="A854E9E306CD4CE4BF953D83B25A4F80">
    <w:name w:val="A854E9E306CD4CE4BF953D83B25A4F80"/>
    <w:rsid w:val="00892096"/>
  </w:style>
  <w:style w:type="paragraph" w:customStyle="1" w:styleId="9CFE6CD2E0D941588D9841B215BC8D61">
    <w:name w:val="9CFE6CD2E0D941588D9841B215BC8D61"/>
    <w:rsid w:val="00892096"/>
  </w:style>
  <w:style w:type="paragraph" w:customStyle="1" w:styleId="00672A5D20624C00A9269E8A8421D284">
    <w:name w:val="00672A5D20624C00A9269E8A8421D284"/>
    <w:rsid w:val="00892096"/>
  </w:style>
  <w:style w:type="paragraph" w:customStyle="1" w:styleId="0AFD19025E8F47359B7DCF6ADE5D5F3A">
    <w:name w:val="0AFD19025E8F47359B7DCF6ADE5D5F3A"/>
    <w:rsid w:val="00892096"/>
  </w:style>
  <w:style w:type="paragraph" w:customStyle="1" w:styleId="9233BA52D4EA4AB99D212F7260F571A7">
    <w:name w:val="9233BA52D4EA4AB99D212F7260F571A7"/>
    <w:rsid w:val="00892096"/>
  </w:style>
  <w:style w:type="paragraph" w:customStyle="1" w:styleId="48309AB8E98741F3AA4BF1FBD7C4E001">
    <w:name w:val="48309AB8E98741F3AA4BF1FBD7C4E001"/>
    <w:rsid w:val="00892096"/>
  </w:style>
  <w:style w:type="paragraph" w:customStyle="1" w:styleId="68F97235FDC24D958DBF2AB7374C75A4">
    <w:name w:val="68F97235FDC24D958DBF2AB7374C75A4"/>
    <w:rsid w:val="00892096"/>
  </w:style>
  <w:style w:type="paragraph" w:customStyle="1" w:styleId="CA9B1E87E0F04475B704D93CF2AF7CD6">
    <w:name w:val="CA9B1E87E0F04475B704D93CF2AF7CD6"/>
    <w:rsid w:val="00892096"/>
  </w:style>
  <w:style w:type="paragraph" w:customStyle="1" w:styleId="50728ED506994C748BC44A62B65243EE">
    <w:name w:val="50728ED506994C748BC44A62B65243EE"/>
    <w:rsid w:val="00892096"/>
  </w:style>
  <w:style w:type="paragraph" w:customStyle="1" w:styleId="C23821FADAC647BD8918D4E00C72899D">
    <w:name w:val="C23821FADAC647BD8918D4E00C72899D"/>
    <w:rsid w:val="00892096"/>
  </w:style>
  <w:style w:type="paragraph" w:customStyle="1" w:styleId="8113E0C191754E15BE70FEB0BB5ED5C9">
    <w:name w:val="8113E0C191754E15BE70FEB0BB5ED5C9"/>
    <w:rsid w:val="00892096"/>
  </w:style>
  <w:style w:type="paragraph" w:customStyle="1" w:styleId="83E4A9717B954ED2A6DD5140D6C3C1C1">
    <w:name w:val="83E4A9717B954ED2A6DD5140D6C3C1C1"/>
    <w:rsid w:val="00892096"/>
  </w:style>
  <w:style w:type="paragraph" w:customStyle="1" w:styleId="F11BE5FD65524F079BADF83E4B223516">
    <w:name w:val="F11BE5FD65524F079BADF83E4B223516"/>
    <w:rsid w:val="00892096"/>
  </w:style>
  <w:style w:type="paragraph" w:customStyle="1" w:styleId="8B069721304E4E5D952D561F6F43B910">
    <w:name w:val="8B069721304E4E5D952D561F6F43B910"/>
    <w:rsid w:val="00892096"/>
  </w:style>
  <w:style w:type="paragraph" w:customStyle="1" w:styleId="A295DF09025E4930AD860DEFBB958FDA">
    <w:name w:val="A295DF09025E4930AD860DEFBB958FDA"/>
    <w:rsid w:val="00892096"/>
  </w:style>
  <w:style w:type="paragraph" w:customStyle="1" w:styleId="AF30E84E04344ECD98C25F02B42A3A4E">
    <w:name w:val="AF30E84E04344ECD98C25F02B42A3A4E"/>
    <w:rsid w:val="004F5697"/>
    <w:rPr>
      <w:kern w:val="2"/>
      <w:lang w:val="en-NZ" w:eastAsia="en-NZ"/>
      <w14:ligatures w14:val="standardContextual"/>
    </w:rPr>
  </w:style>
  <w:style w:type="paragraph" w:customStyle="1" w:styleId="223368D91ACE4A279B0C325F5E32A914">
    <w:name w:val="223368D91ACE4A279B0C325F5E32A914"/>
    <w:rsid w:val="004F5697"/>
    <w:rPr>
      <w:kern w:val="2"/>
      <w:lang w:val="en-NZ" w:eastAsia="en-NZ"/>
      <w14:ligatures w14:val="standardContextual"/>
    </w:rPr>
  </w:style>
  <w:style w:type="paragraph" w:customStyle="1" w:styleId="C64760A09C374294A7856A1339A58894">
    <w:name w:val="C64760A09C374294A7856A1339A58894"/>
    <w:rsid w:val="004F5697"/>
    <w:rPr>
      <w:kern w:val="2"/>
      <w:lang w:val="en-NZ" w:eastAsia="en-NZ"/>
      <w14:ligatures w14:val="standardContextual"/>
    </w:rPr>
  </w:style>
  <w:style w:type="paragraph" w:customStyle="1" w:styleId="BE2ACC3C559E4CD59584759BFF27A633">
    <w:name w:val="BE2ACC3C559E4CD59584759BFF27A633"/>
    <w:rsid w:val="004F5697"/>
    <w:rPr>
      <w:kern w:val="2"/>
      <w:lang w:val="en-NZ" w:eastAsia="en-NZ"/>
      <w14:ligatures w14:val="standardContextual"/>
    </w:rPr>
  </w:style>
  <w:style w:type="paragraph" w:customStyle="1" w:styleId="D8EC8DE28527492AB3A5433FB618E832">
    <w:name w:val="D8EC8DE28527492AB3A5433FB618E832"/>
    <w:rsid w:val="004F5697"/>
    <w:rPr>
      <w:kern w:val="2"/>
      <w:lang w:val="en-NZ" w:eastAsia="en-NZ"/>
      <w14:ligatures w14:val="standardContextual"/>
    </w:rPr>
  </w:style>
  <w:style w:type="paragraph" w:customStyle="1" w:styleId="22CF5F5A75B0481BBC5EAABE9FC8DE4C">
    <w:name w:val="22CF5F5A75B0481BBC5EAABE9FC8DE4C"/>
    <w:rsid w:val="004F5697"/>
    <w:rPr>
      <w:kern w:val="2"/>
      <w:lang w:val="en-NZ" w:eastAsia="en-NZ"/>
      <w14:ligatures w14:val="standardContextual"/>
    </w:rPr>
  </w:style>
  <w:style w:type="paragraph" w:customStyle="1" w:styleId="30C38D50CC624D11804E8E4A15CCB052">
    <w:name w:val="30C38D50CC624D11804E8E4A15CCB052"/>
    <w:rsid w:val="00DC7335"/>
    <w:rPr>
      <w:kern w:val="2"/>
      <w:lang w:val="en-NZ" w:eastAsia="en-NZ"/>
      <w14:ligatures w14:val="standardContextual"/>
    </w:rPr>
  </w:style>
  <w:style w:type="paragraph" w:customStyle="1" w:styleId="8F5DC0C2ED8C4781A3E1C084002EE5BF">
    <w:name w:val="8F5DC0C2ED8C4781A3E1C084002EE5BF"/>
    <w:rsid w:val="00DC7335"/>
    <w:rPr>
      <w:kern w:val="2"/>
      <w:lang w:val="en-NZ" w:eastAsia="en-NZ"/>
      <w14:ligatures w14:val="standardContextual"/>
    </w:rPr>
  </w:style>
  <w:style w:type="paragraph" w:customStyle="1" w:styleId="4FA03E4281D547B78F01CD54B02FF3A4">
    <w:name w:val="4FA03E4281D547B78F01CD54B02FF3A4"/>
    <w:rsid w:val="00DC7335"/>
    <w:rPr>
      <w:kern w:val="2"/>
      <w:lang w:val="en-NZ" w:eastAsia="en-NZ"/>
      <w14:ligatures w14:val="standardContextual"/>
    </w:rPr>
  </w:style>
  <w:style w:type="paragraph" w:customStyle="1" w:styleId="6A60E86D0ECE4C45B3C427EE806A0A3C">
    <w:name w:val="6A60E86D0ECE4C45B3C427EE806A0A3C"/>
    <w:rsid w:val="00DC7335"/>
    <w:rPr>
      <w:kern w:val="2"/>
      <w:lang w:val="en-NZ" w:eastAsia="en-NZ"/>
      <w14:ligatures w14:val="standardContextual"/>
    </w:rPr>
  </w:style>
  <w:style w:type="paragraph" w:customStyle="1" w:styleId="001467C374DC41D08FA5D59B6A85352D">
    <w:name w:val="001467C374DC41D08FA5D59B6A85352D"/>
    <w:rsid w:val="00DC7335"/>
    <w:rPr>
      <w:kern w:val="2"/>
      <w:lang w:val="en-NZ" w:eastAsia="en-NZ"/>
      <w14:ligatures w14:val="standardContextual"/>
    </w:rPr>
  </w:style>
  <w:style w:type="paragraph" w:customStyle="1" w:styleId="4E02448D0EF2419FB6C3F7648F56AF86">
    <w:name w:val="4E02448D0EF2419FB6C3F7648F56AF86"/>
    <w:rsid w:val="00DC7335"/>
    <w:rPr>
      <w:kern w:val="2"/>
      <w:lang w:val="en-NZ" w:eastAsia="en-NZ"/>
      <w14:ligatures w14:val="standardContextual"/>
    </w:rPr>
  </w:style>
  <w:style w:type="paragraph" w:customStyle="1" w:styleId="793611233D154AD89D15B125E892A758">
    <w:name w:val="793611233D154AD89D15B125E892A758"/>
    <w:rsid w:val="00DC7335"/>
    <w:rPr>
      <w:kern w:val="2"/>
      <w:lang w:val="en-NZ" w:eastAsia="en-NZ"/>
      <w14:ligatures w14:val="standardContextual"/>
    </w:rPr>
  </w:style>
  <w:style w:type="paragraph" w:customStyle="1" w:styleId="B23C4AE759F042ED87F6B9A6D20C02C4">
    <w:name w:val="B23C4AE759F042ED87F6B9A6D20C02C4"/>
    <w:rsid w:val="00DC7335"/>
    <w:rPr>
      <w:kern w:val="2"/>
      <w:lang w:val="en-NZ" w:eastAsia="en-NZ"/>
      <w14:ligatures w14:val="standardContextual"/>
    </w:rPr>
  </w:style>
  <w:style w:type="paragraph" w:customStyle="1" w:styleId="C78FAA2BC0CA4E2FB9E2AAF1B0D31AA4">
    <w:name w:val="C78FAA2BC0CA4E2FB9E2AAF1B0D31AA4"/>
    <w:rsid w:val="00DC7335"/>
    <w:rPr>
      <w:kern w:val="2"/>
      <w:lang w:val="en-NZ" w:eastAsia="en-NZ"/>
      <w14:ligatures w14:val="standardContextual"/>
    </w:rPr>
  </w:style>
  <w:style w:type="paragraph" w:customStyle="1" w:styleId="96275E18B70A4E20847E26C6B916BE69">
    <w:name w:val="96275E18B70A4E20847E26C6B916BE69"/>
    <w:rsid w:val="00DC7335"/>
    <w:rPr>
      <w:kern w:val="2"/>
      <w:lang w:val="en-NZ" w:eastAsia="en-NZ"/>
      <w14:ligatures w14:val="standardContextual"/>
    </w:rPr>
  </w:style>
  <w:style w:type="paragraph" w:customStyle="1" w:styleId="6D0C887BA318447392C7AB6B20E21D68">
    <w:name w:val="6D0C887BA318447392C7AB6B20E21D68"/>
    <w:rsid w:val="00DC7335"/>
    <w:rPr>
      <w:kern w:val="2"/>
      <w:lang w:val="en-NZ" w:eastAsia="en-NZ"/>
      <w14:ligatures w14:val="standardContextual"/>
    </w:rPr>
  </w:style>
  <w:style w:type="paragraph" w:customStyle="1" w:styleId="AEBEF579F3514BA9B7D8AC761C13BFF8">
    <w:name w:val="AEBEF579F3514BA9B7D8AC761C13BFF8"/>
    <w:rsid w:val="00DC7335"/>
    <w:rPr>
      <w:kern w:val="2"/>
      <w:lang w:val="en-NZ" w:eastAsia="en-NZ"/>
      <w14:ligatures w14:val="standardContextual"/>
    </w:rPr>
  </w:style>
  <w:style w:type="paragraph" w:customStyle="1" w:styleId="BCAD72000E174F4C9D760E0A3F865A01">
    <w:name w:val="BCAD72000E174F4C9D760E0A3F865A01"/>
    <w:rsid w:val="00DC7335"/>
    <w:rPr>
      <w:kern w:val="2"/>
      <w:lang w:val="en-NZ" w:eastAsia="en-NZ"/>
      <w14:ligatures w14:val="standardContextual"/>
    </w:rPr>
  </w:style>
  <w:style w:type="paragraph" w:customStyle="1" w:styleId="0E36750A9E9F4725BB706592B468AD91">
    <w:name w:val="0E36750A9E9F4725BB706592B468AD91"/>
    <w:rsid w:val="00DC7335"/>
    <w:rPr>
      <w:kern w:val="2"/>
      <w:lang w:val="en-NZ" w:eastAsia="en-NZ"/>
      <w14:ligatures w14:val="standardContextual"/>
    </w:rPr>
  </w:style>
  <w:style w:type="paragraph" w:customStyle="1" w:styleId="9EB7DB1B127B49A982ED57B09B52001A">
    <w:name w:val="9EB7DB1B127B49A982ED57B09B52001A"/>
    <w:rsid w:val="00DC7335"/>
    <w:rPr>
      <w:kern w:val="2"/>
      <w:lang w:val="en-NZ" w:eastAsia="en-NZ"/>
      <w14:ligatures w14:val="standardContextual"/>
    </w:rPr>
  </w:style>
  <w:style w:type="paragraph" w:customStyle="1" w:styleId="1211C80E8C7A4F26B76046AEFA73034A">
    <w:name w:val="1211C80E8C7A4F26B76046AEFA73034A"/>
    <w:rsid w:val="00DC7335"/>
    <w:rPr>
      <w:kern w:val="2"/>
      <w:lang w:val="en-NZ" w:eastAsia="en-NZ"/>
      <w14:ligatures w14:val="standardContextual"/>
    </w:rPr>
  </w:style>
  <w:style w:type="paragraph" w:customStyle="1" w:styleId="09811A5D519C496782B9B87E62A3D22D">
    <w:name w:val="09811A5D519C496782B9B87E62A3D22D"/>
    <w:rsid w:val="00DC7335"/>
    <w:rPr>
      <w:kern w:val="2"/>
      <w:lang w:val="en-NZ" w:eastAsia="en-NZ"/>
      <w14:ligatures w14:val="standardContextual"/>
    </w:rPr>
  </w:style>
  <w:style w:type="paragraph" w:customStyle="1" w:styleId="132780BB6A444F1993C45078B62F34FC">
    <w:name w:val="132780BB6A444F1993C45078B62F34FC"/>
    <w:rsid w:val="00DC7335"/>
    <w:rPr>
      <w:kern w:val="2"/>
      <w:lang w:val="en-NZ" w:eastAsia="en-NZ"/>
      <w14:ligatures w14:val="standardContextual"/>
    </w:rPr>
  </w:style>
  <w:style w:type="paragraph" w:customStyle="1" w:styleId="D28AF250D3014908850912873FCB0070">
    <w:name w:val="D28AF250D3014908850912873FCB0070"/>
    <w:rsid w:val="00DC7335"/>
    <w:rPr>
      <w:kern w:val="2"/>
      <w:lang w:val="en-NZ" w:eastAsia="en-NZ"/>
      <w14:ligatures w14:val="standardContextual"/>
    </w:rPr>
  </w:style>
  <w:style w:type="paragraph" w:customStyle="1" w:styleId="A70596736B3F4D5592AAE5A5316FE7A0">
    <w:name w:val="A70596736B3F4D5592AAE5A5316FE7A0"/>
    <w:rsid w:val="00DC7335"/>
    <w:rPr>
      <w:kern w:val="2"/>
      <w:lang w:val="en-NZ" w:eastAsia="en-NZ"/>
      <w14:ligatures w14:val="standardContextual"/>
    </w:rPr>
  </w:style>
  <w:style w:type="paragraph" w:customStyle="1" w:styleId="3C27E04C0EA540D0B5E87124DC0E30CF">
    <w:name w:val="3C27E04C0EA540D0B5E87124DC0E30CF"/>
    <w:rsid w:val="00DC7335"/>
    <w:rPr>
      <w:kern w:val="2"/>
      <w:lang w:val="en-NZ" w:eastAsia="en-NZ"/>
      <w14:ligatures w14:val="standardContextual"/>
    </w:rPr>
  </w:style>
  <w:style w:type="paragraph" w:customStyle="1" w:styleId="C98B4F0BAF8E4F7EA0553DEA22D5E2C3">
    <w:name w:val="C98B4F0BAF8E4F7EA0553DEA22D5E2C3"/>
    <w:rsid w:val="00DC7335"/>
    <w:rPr>
      <w:kern w:val="2"/>
      <w:lang w:val="en-NZ" w:eastAsia="en-NZ"/>
      <w14:ligatures w14:val="standardContextual"/>
    </w:rPr>
  </w:style>
  <w:style w:type="paragraph" w:customStyle="1" w:styleId="97155FCDC3BB4568BE9994CB970769D6">
    <w:name w:val="97155FCDC3BB4568BE9994CB970769D6"/>
    <w:rsid w:val="00DC7335"/>
    <w:rPr>
      <w:kern w:val="2"/>
      <w:lang w:val="en-NZ" w:eastAsia="en-NZ"/>
      <w14:ligatures w14:val="standardContextual"/>
    </w:rPr>
  </w:style>
  <w:style w:type="paragraph" w:customStyle="1" w:styleId="F7820E64B1F9495BBCC19D3BB5EA5840">
    <w:name w:val="F7820E64B1F9495BBCC19D3BB5EA5840"/>
    <w:rsid w:val="00DC7335"/>
    <w:rPr>
      <w:kern w:val="2"/>
      <w:lang w:val="en-NZ" w:eastAsia="en-NZ"/>
      <w14:ligatures w14:val="standardContextual"/>
    </w:rPr>
  </w:style>
  <w:style w:type="paragraph" w:customStyle="1" w:styleId="4DDAF1E03B2C4D9C94A229BFE082028C">
    <w:name w:val="4DDAF1E03B2C4D9C94A229BFE082028C"/>
    <w:rsid w:val="00DC7335"/>
    <w:rPr>
      <w:kern w:val="2"/>
      <w:lang w:val="en-NZ" w:eastAsia="en-NZ"/>
      <w14:ligatures w14:val="standardContextual"/>
    </w:rPr>
  </w:style>
  <w:style w:type="paragraph" w:customStyle="1" w:styleId="FAE1BA30D9FB40A9B728A65002616EBE">
    <w:name w:val="FAE1BA30D9FB40A9B728A65002616EBE"/>
    <w:rsid w:val="00DC7335"/>
    <w:rPr>
      <w:kern w:val="2"/>
      <w:lang w:val="en-NZ" w:eastAsia="en-NZ"/>
      <w14:ligatures w14:val="standardContextual"/>
    </w:rPr>
  </w:style>
  <w:style w:type="paragraph" w:customStyle="1" w:styleId="61B2F32A16B144369544FA8E9D3747C5">
    <w:name w:val="61B2F32A16B144369544FA8E9D3747C5"/>
    <w:rsid w:val="00DC7335"/>
    <w:rPr>
      <w:kern w:val="2"/>
      <w:lang w:val="en-NZ" w:eastAsia="en-NZ"/>
      <w14:ligatures w14:val="standardContextual"/>
    </w:rPr>
  </w:style>
  <w:style w:type="paragraph" w:customStyle="1" w:styleId="0C21A9E3DF2A4FC28FBE30C484D511BD">
    <w:name w:val="0C21A9E3DF2A4FC28FBE30C484D511BD"/>
    <w:rsid w:val="00DC7335"/>
    <w:rPr>
      <w:kern w:val="2"/>
      <w:lang w:val="en-NZ" w:eastAsia="en-NZ"/>
      <w14:ligatures w14:val="standardContextual"/>
    </w:rPr>
  </w:style>
  <w:style w:type="paragraph" w:customStyle="1" w:styleId="5F34D6DFB5944A1F800F257DE0B1155A">
    <w:name w:val="5F34D6DFB5944A1F800F257DE0B1155A"/>
    <w:rsid w:val="00DC7335"/>
    <w:rPr>
      <w:kern w:val="2"/>
      <w:lang w:val="en-NZ" w:eastAsia="en-NZ"/>
      <w14:ligatures w14:val="standardContextual"/>
    </w:rPr>
  </w:style>
  <w:style w:type="paragraph" w:customStyle="1" w:styleId="73FBCE09F9EC463B9783604B25A77AA0">
    <w:name w:val="73FBCE09F9EC463B9783604B25A77AA0"/>
    <w:rsid w:val="00DC7335"/>
    <w:rPr>
      <w:kern w:val="2"/>
      <w:lang w:val="en-NZ" w:eastAsia="en-NZ"/>
      <w14:ligatures w14:val="standardContextual"/>
    </w:rPr>
  </w:style>
  <w:style w:type="paragraph" w:customStyle="1" w:styleId="06056A7674714EEEAB43DD1E870B9241">
    <w:name w:val="06056A7674714EEEAB43DD1E870B9241"/>
    <w:rsid w:val="00DC7335"/>
    <w:rPr>
      <w:kern w:val="2"/>
      <w:lang w:val="en-NZ" w:eastAsia="en-NZ"/>
      <w14:ligatures w14:val="standardContextual"/>
    </w:rPr>
  </w:style>
  <w:style w:type="paragraph" w:customStyle="1" w:styleId="D693F11B04354F47830E15DFD7D51AEC">
    <w:name w:val="D693F11B04354F47830E15DFD7D51AEC"/>
    <w:rsid w:val="00DC7335"/>
    <w:rPr>
      <w:kern w:val="2"/>
      <w:lang w:val="en-NZ" w:eastAsia="en-NZ"/>
      <w14:ligatures w14:val="standardContextual"/>
    </w:rPr>
  </w:style>
  <w:style w:type="paragraph" w:customStyle="1" w:styleId="629CCE1C506B4640BDAF565A7EC53C5C">
    <w:name w:val="629CCE1C506B4640BDAF565A7EC53C5C"/>
    <w:rsid w:val="00DC7335"/>
    <w:rPr>
      <w:kern w:val="2"/>
      <w:lang w:val="en-NZ" w:eastAsia="en-NZ"/>
      <w14:ligatures w14:val="standardContextual"/>
    </w:rPr>
  </w:style>
  <w:style w:type="paragraph" w:customStyle="1" w:styleId="2865063E0FC44FB7A7CC97E987D6AF9C">
    <w:name w:val="2865063E0FC44FB7A7CC97E987D6AF9C"/>
    <w:rsid w:val="00DC7335"/>
    <w:rPr>
      <w:kern w:val="2"/>
      <w:lang w:val="en-NZ" w:eastAsia="en-NZ"/>
      <w14:ligatures w14:val="standardContextual"/>
    </w:rPr>
  </w:style>
  <w:style w:type="paragraph" w:customStyle="1" w:styleId="F8F1CF5D774D49AB8845F9E94EC6B4DE">
    <w:name w:val="F8F1CF5D774D49AB8845F9E94EC6B4DE"/>
    <w:rsid w:val="00DC7335"/>
    <w:rPr>
      <w:kern w:val="2"/>
      <w:lang w:val="en-NZ" w:eastAsia="en-NZ"/>
      <w14:ligatures w14:val="standardContextual"/>
    </w:rPr>
  </w:style>
  <w:style w:type="paragraph" w:customStyle="1" w:styleId="BAFE6C6A01BD437DAA0B5BC6BEA170C2">
    <w:name w:val="BAFE6C6A01BD437DAA0B5BC6BEA170C2"/>
    <w:rsid w:val="00DC7335"/>
    <w:rPr>
      <w:kern w:val="2"/>
      <w:lang w:val="en-NZ" w:eastAsia="en-NZ"/>
      <w14:ligatures w14:val="standardContextual"/>
    </w:rPr>
  </w:style>
  <w:style w:type="paragraph" w:customStyle="1" w:styleId="57D25A66E1604B6D86522D2A027D980F">
    <w:name w:val="57D25A66E1604B6D86522D2A027D980F"/>
    <w:rsid w:val="00DC7335"/>
    <w:rPr>
      <w:kern w:val="2"/>
      <w:lang w:val="en-NZ" w:eastAsia="en-NZ"/>
      <w14:ligatures w14:val="standardContextual"/>
    </w:rPr>
  </w:style>
  <w:style w:type="paragraph" w:customStyle="1" w:styleId="22235C65DAA14D76BC5981A07AFAD059">
    <w:name w:val="22235C65DAA14D76BC5981A07AFAD059"/>
    <w:rsid w:val="00DC7335"/>
    <w:rPr>
      <w:kern w:val="2"/>
      <w:lang w:val="en-NZ" w:eastAsia="en-NZ"/>
      <w14:ligatures w14:val="standardContextual"/>
    </w:rPr>
  </w:style>
  <w:style w:type="paragraph" w:customStyle="1" w:styleId="2DDAC9B9720A4567BEB52C9F787C5BF5">
    <w:name w:val="2DDAC9B9720A4567BEB52C9F787C5BF5"/>
    <w:rsid w:val="00DC7335"/>
    <w:rPr>
      <w:kern w:val="2"/>
      <w:lang w:val="en-NZ" w:eastAsia="en-NZ"/>
      <w14:ligatures w14:val="standardContextual"/>
    </w:rPr>
  </w:style>
  <w:style w:type="paragraph" w:customStyle="1" w:styleId="D45E101B58104EEF963D7A01437E052E">
    <w:name w:val="D45E101B58104EEF963D7A01437E052E"/>
    <w:rsid w:val="00DC7335"/>
    <w:rPr>
      <w:kern w:val="2"/>
      <w:lang w:val="en-NZ" w:eastAsia="en-NZ"/>
      <w14:ligatures w14:val="standardContextual"/>
    </w:rPr>
  </w:style>
  <w:style w:type="paragraph" w:customStyle="1" w:styleId="FF5B17965D29428FB45DAE3525B1F32D">
    <w:name w:val="FF5B17965D29428FB45DAE3525B1F32D"/>
    <w:rsid w:val="00DC7335"/>
    <w:rPr>
      <w:kern w:val="2"/>
      <w:lang w:val="en-NZ" w:eastAsia="en-NZ"/>
      <w14:ligatures w14:val="standardContextual"/>
    </w:rPr>
  </w:style>
  <w:style w:type="paragraph" w:customStyle="1" w:styleId="FDE609DCA50543E59A69FBA6C8C55F95">
    <w:name w:val="FDE609DCA50543E59A69FBA6C8C55F95"/>
    <w:rsid w:val="00DC7335"/>
    <w:rPr>
      <w:kern w:val="2"/>
      <w:lang w:val="en-NZ" w:eastAsia="en-NZ"/>
      <w14:ligatures w14:val="standardContextual"/>
    </w:rPr>
  </w:style>
  <w:style w:type="paragraph" w:customStyle="1" w:styleId="8D7492E8A8714BC0B706AAEA5F5BF062">
    <w:name w:val="8D7492E8A8714BC0B706AAEA5F5BF062"/>
    <w:rsid w:val="00DC7335"/>
    <w:rPr>
      <w:kern w:val="2"/>
      <w:lang w:val="en-NZ" w:eastAsia="en-NZ"/>
      <w14:ligatures w14:val="standardContextual"/>
    </w:rPr>
  </w:style>
  <w:style w:type="paragraph" w:customStyle="1" w:styleId="9F49C3E438AB4219B1922FD0FA82F9C1">
    <w:name w:val="9F49C3E438AB4219B1922FD0FA82F9C1"/>
    <w:rsid w:val="00DC7335"/>
    <w:rPr>
      <w:kern w:val="2"/>
      <w:lang w:val="en-NZ" w:eastAsia="en-NZ"/>
      <w14:ligatures w14:val="standardContextual"/>
    </w:rPr>
  </w:style>
  <w:style w:type="paragraph" w:customStyle="1" w:styleId="A468CBD87EB64ED092B7BC9B06F9E130">
    <w:name w:val="A468CBD87EB64ED092B7BC9B06F9E130"/>
    <w:rsid w:val="00DC7335"/>
    <w:rPr>
      <w:kern w:val="2"/>
      <w:lang w:val="en-NZ" w:eastAsia="en-NZ"/>
      <w14:ligatures w14:val="standardContextual"/>
    </w:rPr>
  </w:style>
  <w:style w:type="paragraph" w:customStyle="1" w:styleId="878CA6970CEE4BF7BD3632759B7F89AF">
    <w:name w:val="878CA6970CEE4BF7BD3632759B7F89AF"/>
    <w:rsid w:val="00DC7335"/>
    <w:rPr>
      <w:kern w:val="2"/>
      <w:lang w:val="en-NZ" w:eastAsia="en-NZ"/>
      <w14:ligatures w14:val="standardContextual"/>
    </w:rPr>
  </w:style>
  <w:style w:type="paragraph" w:customStyle="1" w:styleId="91CF0BA5B9CB4CAF83090FB0ED56C60A">
    <w:name w:val="91CF0BA5B9CB4CAF83090FB0ED56C60A"/>
    <w:rsid w:val="00DC7335"/>
    <w:rPr>
      <w:kern w:val="2"/>
      <w:lang w:val="en-NZ" w:eastAsia="en-NZ"/>
      <w14:ligatures w14:val="standardContextual"/>
    </w:rPr>
  </w:style>
  <w:style w:type="paragraph" w:customStyle="1" w:styleId="E50600C49E854277AE696FA68A6E9209">
    <w:name w:val="E50600C49E854277AE696FA68A6E9209"/>
    <w:rsid w:val="00DC7335"/>
    <w:rPr>
      <w:kern w:val="2"/>
      <w:lang w:val="en-NZ" w:eastAsia="en-NZ"/>
      <w14:ligatures w14:val="standardContextual"/>
    </w:rPr>
  </w:style>
  <w:style w:type="paragraph" w:customStyle="1" w:styleId="9F782E176E394E389F1D4E0780DAD8C7">
    <w:name w:val="9F782E176E394E389F1D4E0780DAD8C7"/>
    <w:rsid w:val="00DC7335"/>
    <w:rPr>
      <w:kern w:val="2"/>
      <w:lang w:val="en-NZ" w:eastAsia="en-NZ"/>
      <w14:ligatures w14:val="standardContextual"/>
    </w:rPr>
  </w:style>
  <w:style w:type="paragraph" w:customStyle="1" w:styleId="EFF93C2E17DC4D13BEAD1E4C908CAF9A">
    <w:name w:val="EFF93C2E17DC4D13BEAD1E4C908CAF9A"/>
    <w:rsid w:val="00DC7335"/>
    <w:rPr>
      <w:kern w:val="2"/>
      <w:lang w:val="en-NZ" w:eastAsia="en-NZ"/>
      <w14:ligatures w14:val="standardContextual"/>
    </w:rPr>
  </w:style>
  <w:style w:type="paragraph" w:customStyle="1" w:styleId="50F827AEE6CB4B319D033EA10A4D5978">
    <w:name w:val="50F827AEE6CB4B319D033EA10A4D5978"/>
    <w:rsid w:val="00DC7335"/>
    <w:rPr>
      <w:kern w:val="2"/>
      <w:lang w:val="en-NZ" w:eastAsia="en-NZ"/>
      <w14:ligatures w14:val="standardContextual"/>
    </w:rPr>
  </w:style>
  <w:style w:type="paragraph" w:customStyle="1" w:styleId="71C489350EB64B2496B0E9ED84DF8AC1">
    <w:name w:val="71C489350EB64B2496B0E9ED84DF8AC1"/>
    <w:rsid w:val="00DC7335"/>
    <w:rPr>
      <w:kern w:val="2"/>
      <w:lang w:val="en-NZ" w:eastAsia="en-NZ"/>
      <w14:ligatures w14:val="standardContextual"/>
    </w:rPr>
  </w:style>
  <w:style w:type="paragraph" w:customStyle="1" w:styleId="78E8AD1CF1B54DF8A21C4D779D19A9B3">
    <w:name w:val="78E8AD1CF1B54DF8A21C4D779D19A9B3"/>
    <w:rsid w:val="00DC7335"/>
    <w:rPr>
      <w:kern w:val="2"/>
      <w:lang w:val="en-NZ" w:eastAsia="en-NZ"/>
      <w14:ligatures w14:val="standardContextual"/>
    </w:rPr>
  </w:style>
  <w:style w:type="paragraph" w:customStyle="1" w:styleId="9F03BFB48CAB4BCD9760EE038AD62528">
    <w:name w:val="9F03BFB48CAB4BCD9760EE038AD62528"/>
    <w:rsid w:val="00DC7335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53D0B-FBD5-4085-BC19-469CD1832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EE4E43-F221-47A5-9EA4-B3A1D0FF5AED}">
  <ds:schemaRefs>
    <ds:schemaRef ds:uri="52985c86-f8c2-4ffb-9ed4-056f10e7bf9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5bf16529-ff4c-4533-adec-a35f4e4ba1d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18</TotalTime>
  <Pages>5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37</cp:revision>
  <dcterms:created xsi:type="dcterms:W3CDTF">2024-06-23T21:02:00Z</dcterms:created>
  <dcterms:modified xsi:type="dcterms:W3CDTF">2025-03-11T19:21:00Z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