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66E30BD0" w:rsidR="00624203" w:rsidRDefault="00DF1B30" w:rsidP="0037208E">
      <w:pPr>
        <w:pStyle w:val="Heading1"/>
        <w:rPr>
          <w:lang w:val="en-US"/>
        </w:rPr>
      </w:pPr>
      <w:r w:rsidRPr="01574535">
        <w:rPr>
          <w:lang w:val="en-US"/>
        </w:rPr>
        <w:t>35 Impacts to Nature</w:t>
      </w:r>
    </w:p>
    <w:p w14:paraId="1776A43A" w14:textId="77777777" w:rsidR="000E007A" w:rsidRDefault="000E007A" w:rsidP="000E007A">
      <w:pPr>
        <w:pStyle w:val="Category"/>
        <w:rPr>
          <w:rFonts w:asciiTheme="majorHAnsi" w:hAnsiTheme="majorHAnsi" w:cstheme="majorHAnsi"/>
          <w:color w:val="B2CFA3"/>
        </w:rPr>
      </w:pPr>
      <w:r>
        <w:rPr>
          <w:rFonts w:asciiTheme="majorHAnsi" w:hAnsiTheme="majorHAnsi" w:cstheme="majorHAnsi"/>
          <w:color w:val="B2CFA3"/>
        </w:rPr>
        <w:t>Nature</w:t>
      </w:r>
    </w:p>
    <w:p w14:paraId="410A00B1" w14:textId="177616AB" w:rsidR="0037208E" w:rsidRDefault="0037208E" w:rsidP="0037208E">
      <w:pPr>
        <w:pStyle w:val="Heading2"/>
        <w:rPr>
          <w:lang w:val="en-US"/>
        </w:rPr>
      </w:pPr>
      <w:r>
        <w:rPr>
          <w:lang w:val="en-US"/>
        </w:rPr>
        <w:t>Submission information</w:t>
      </w:r>
    </w:p>
    <w:p w14:paraId="285056C5" w14:textId="4EF897EC" w:rsidR="0037208E" w:rsidRDefault="0037208E" w:rsidP="0037208E">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37208E" w14:paraId="119DEC2F" w14:textId="77777777">
        <w:trPr>
          <w:trHeight w:val="20"/>
        </w:trPr>
        <w:tc>
          <w:tcPr>
            <w:tcW w:w="2835" w:type="dxa"/>
            <w:shd w:val="clear" w:color="auto" w:fill="auto"/>
          </w:tcPr>
          <w:p w14:paraId="433CA824" w14:textId="77777777" w:rsidR="0037208E" w:rsidRPr="00C04176" w:rsidRDefault="0037208E">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14:paraId="090B4D37" w14:textId="40D36FB5" w:rsidR="0037208E" w:rsidRDefault="0037208E">
                <w:r w:rsidRPr="0005197E">
                  <w:rPr>
                    <w:rStyle w:val="PlaceholderText"/>
                  </w:rPr>
                  <w:t>Choose an item.</w:t>
                </w:r>
              </w:p>
            </w:tc>
          </w:sdtContent>
        </w:sdt>
      </w:tr>
      <w:tr w:rsidR="00F65209" w14:paraId="13B86C8D" w14:textId="77777777">
        <w:trPr>
          <w:trHeight w:val="20"/>
        </w:trPr>
        <w:tc>
          <w:tcPr>
            <w:tcW w:w="2835" w:type="dxa"/>
            <w:vMerge w:val="restart"/>
            <w:shd w:val="clear" w:color="auto" w:fill="auto"/>
            <w:vAlign w:val="center"/>
          </w:tcPr>
          <w:p w14:paraId="727A7933" w14:textId="77777777" w:rsidR="00F65209" w:rsidRPr="00C04176" w:rsidRDefault="00F65209">
            <w:pPr>
              <w:rPr>
                <w:b/>
                <w:bCs/>
                <w:color w:val="auto"/>
              </w:rPr>
            </w:pPr>
            <w:r w:rsidRPr="00C04176">
              <w:rPr>
                <w:b/>
                <w:bCs/>
                <w:color w:val="auto"/>
              </w:rPr>
              <w:t>Performance level targeted</w:t>
            </w:r>
          </w:p>
        </w:tc>
        <w:tc>
          <w:tcPr>
            <w:tcW w:w="2835" w:type="dxa"/>
          </w:tcPr>
          <w:p w14:paraId="5F888739" w14:textId="77777777" w:rsidR="00F65209" w:rsidRPr="00C04176" w:rsidRDefault="00641A30">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00F65209" w:rsidRPr="00C04176">
                  <w:rPr>
                    <w:rFonts w:ascii="MS Gothic" w:eastAsia="MS Gothic" w:hAnsi="MS Gothic" w:cstheme="majorHAnsi" w:hint="eastAsia"/>
                    <w:color w:val="auto"/>
                  </w:rPr>
                  <w:t>☐</w:t>
                </w:r>
              </w:sdtContent>
            </w:sdt>
            <w:r w:rsidR="00F65209" w:rsidRPr="00C04176">
              <w:rPr>
                <w:rFonts w:asciiTheme="majorHAnsi" w:hAnsiTheme="majorHAnsi" w:cstheme="majorHAnsi"/>
                <w:color w:val="auto"/>
              </w:rPr>
              <w:t xml:space="preserve"> Minimum Expectation</w:t>
            </w:r>
          </w:p>
        </w:tc>
      </w:tr>
      <w:tr w:rsidR="00F65209" w14:paraId="4C644139" w14:textId="77777777">
        <w:trPr>
          <w:trHeight w:val="20"/>
        </w:trPr>
        <w:tc>
          <w:tcPr>
            <w:tcW w:w="2835" w:type="dxa"/>
            <w:vMerge/>
            <w:shd w:val="clear" w:color="auto" w:fill="auto"/>
          </w:tcPr>
          <w:p w14:paraId="252924B5" w14:textId="77777777" w:rsidR="00F65209" w:rsidRPr="00C04176" w:rsidRDefault="00F65209">
            <w:pPr>
              <w:rPr>
                <w:b/>
                <w:bCs/>
                <w:color w:val="auto"/>
              </w:rPr>
            </w:pPr>
          </w:p>
        </w:tc>
        <w:tc>
          <w:tcPr>
            <w:tcW w:w="2835" w:type="dxa"/>
          </w:tcPr>
          <w:p w14:paraId="3671F22C" w14:textId="77777777" w:rsidR="00F65209" w:rsidRPr="00C04176" w:rsidRDefault="00641A30">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EndPr/>
              <w:sdtContent>
                <w:r w:rsidR="00F65209" w:rsidRPr="00C04176">
                  <w:rPr>
                    <w:rFonts w:ascii="MS Gothic" w:eastAsia="MS Gothic" w:hAnsi="MS Gothic" w:cstheme="majorHAnsi" w:hint="eastAsia"/>
                    <w:color w:val="auto"/>
                  </w:rPr>
                  <w:t>☐</w:t>
                </w:r>
              </w:sdtContent>
            </w:sdt>
            <w:r w:rsidR="00F65209" w:rsidRPr="00C04176">
              <w:rPr>
                <w:rFonts w:asciiTheme="majorHAnsi" w:hAnsiTheme="majorHAnsi" w:cstheme="majorHAnsi"/>
                <w:color w:val="auto"/>
              </w:rPr>
              <w:t xml:space="preserve"> Credit Achievement</w:t>
            </w:r>
          </w:p>
        </w:tc>
      </w:tr>
      <w:tr w:rsidR="001900B8" w14:paraId="62F6567F" w14:textId="77777777" w:rsidTr="006744ED">
        <w:trPr>
          <w:trHeight w:val="20"/>
        </w:trPr>
        <w:tc>
          <w:tcPr>
            <w:tcW w:w="2835" w:type="dxa"/>
            <w:shd w:val="clear" w:color="auto" w:fill="auto"/>
            <w:vAlign w:val="center"/>
          </w:tcPr>
          <w:p w14:paraId="7EC2451A" w14:textId="031BA803" w:rsidR="001900B8" w:rsidRPr="00C04176" w:rsidRDefault="001900B8" w:rsidP="001900B8">
            <w:pPr>
              <w:rPr>
                <w:b/>
                <w:bCs/>
                <w:color w:val="auto"/>
              </w:rPr>
            </w:pPr>
            <w:r>
              <w:rPr>
                <w:b/>
                <w:bCs/>
                <w:color w:val="auto"/>
              </w:rPr>
              <w:t>Points Targeted</w:t>
            </w:r>
          </w:p>
        </w:tc>
        <w:sdt>
          <w:sdtPr>
            <w:rPr>
              <w:rFonts w:asciiTheme="majorHAnsi" w:hAnsiTheme="majorHAnsi" w:cstheme="majorHAnsi"/>
              <w:color w:val="auto"/>
            </w:rPr>
            <w:id w:val="-654761935"/>
            <w:placeholder>
              <w:docPart w:val="DefaultPlaceholder_-1854013440"/>
            </w:placeholder>
            <w:showingPlcHdr/>
            <w:text/>
          </w:sdtPr>
          <w:sdtEndPr/>
          <w:sdtContent>
            <w:tc>
              <w:tcPr>
                <w:tcW w:w="2835" w:type="dxa"/>
              </w:tcPr>
              <w:p w14:paraId="7DE20568" w14:textId="09899132" w:rsidR="001900B8" w:rsidRDefault="00983D3F" w:rsidP="001900B8">
                <w:pPr>
                  <w:rPr>
                    <w:rFonts w:asciiTheme="majorHAnsi" w:hAnsiTheme="majorHAnsi" w:cstheme="majorHAnsi"/>
                    <w:color w:val="auto"/>
                  </w:rPr>
                </w:pPr>
                <w:r w:rsidRPr="00E03E20">
                  <w:rPr>
                    <w:rStyle w:val="PlaceholderText"/>
                    <w:rFonts w:eastAsiaTheme="minorEastAsia"/>
                  </w:rPr>
                  <w:t>Click or tap here to enter text.</w:t>
                </w:r>
              </w:p>
            </w:tc>
          </w:sdtContent>
        </w:sdt>
      </w:tr>
    </w:tbl>
    <w:p w14:paraId="31E929CD" w14:textId="6C54763B" w:rsidR="0037208E" w:rsidRDefault="00C04176" w:rsidP="00C04176">
      <w:pPr>
        <w:pStyle w:val="Heading4"/>
        <w:rPr>
          <w:lang w:val="en-US"/>
        </w:rPr>
      </w:pPr>
      <w:r>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01574535">
        <w:tc>
          <w:tcPr>
            <w:tcW w:w="8504" w:type="dxa"/>
            <w:shd w:val="clear" w:color="auto" w:fill="auto"/>
            <w:vAlign w:val="center"/>
          </w:tcPr>
          <w:p w14:paraId="62D955CA" w14:textId="157ECBCE" w:rsidR="00C04176" w:rsidRPr="00C04176" w:rsidRDefault="00C04176" w:rsidP="00C04176">
            <w:pPr>
              <w:rPr>
                <w:b/>
                <w:bCs/>
                <w:color w:val="auto"/>
              </w:rPr>
            </w:pPr>
            <w:r w:rsidRPr="01574535">
              <w:rPr>
                <w:color w:val="auto"/>
              </w:rPr>
              <w:t xml:space="preserve">There are project-specific technical questions for this credit and all responses received from the </w:t>
            </w:r>
            <w:r w:rsidR="684DBD15" w:rsidRPr="01574535">
              <w:rPr>
                <w:color w:val="auto"/>
              </w:rPr>
              <w:t>NZ</w:t>
            </w:r>
            <w:r w:rsidRPr="01574535">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14:paraId="46BD21DD" w14:textId="77777777" w:rsidR="00C04176" w:rsidRPr="006F7B96" w:rsidRDefault="00C04176">
                <w:pPr>
                  <w:jc w:val="center"/>
                </w:pPr>
                <w:r w:rsidRPr="0005197E">
                  <w:rPr>
                    <w:rStyle w:val="PlaceholderText"/>
                  </w:rPr>
                  <w:t>Choose an item.</w:t>
                </w:r>
              </w:p>
            </w:tc>
          </w:sdtContent>
        </w:sdt>
      </w:tr>
    </w:tbl>
    <w:p w14:paraId="40C65AF8" w14:textId="77777777" w:rsidR="00822BB4" w:rsidRPr="00983D3F" w:rsidRDefault="00822BB4" w:rsidP="00983D3F">
      <w:pPr>
        <w:pStyle w:val="Heading4"/>
        <w:rPr>
          <w:lang w:val="en-US"/>
        </w:rPr>
      </w:pPr>
      <w:r w:rsidRPr="00983D3F">
        <w:rPr>
          <w:lang w:val="en-US"/>
        </w:rPr>
        <w:t>Discussion</w:t>
      </w:r>
    </w:p>
    <w:p w14:paraId="149CAE25" w14:textId="77777777" w:rsidR="00822BB4" w:rsidRDefault="00822BB4" w:rsidP="00822BB4">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357128405"/>
        <w:placeholder>
          <w:docPart w:val="766C100DFFC145DFB5716195CCCD679D"/>
        </w:placeholder>
        <w:showingPlcHdr/>
      </w:sdtPr>
      <w:sdtEndPr>
        <w:rPr>
          <w:b/>
          <w:bCs/>
        </w:rPr>
      </w:sdtEndPr>
      <w:sdtContent>
        <w:p w14:paraId="59D170F2" w14:textId="77777777" w:rsidR="00822BB4" w:rsidRDefault="00822BB4" w:rsidP="00822BB4">
          <w:pPr>
            <w:pBdr>
              <w:top w:val="single" w:sz="4" w:space="1" w:color="auto"/>
              <w:bottom w:val="single" w:sz="4" w:space="1" w:color="auto"/>
            </w:pBdr>
          </w:pPr>
          <w:r w:rsidRPr="00E45A45">
            <w:rPr>
              <w:rStyle w:val="PlaceholderText"/>
            </w:rPr>
            <w:t>Click or tap here to enter text.</w:t>
          </w:r>
        </w:p>
      </w:sdtContent>
    </w:sdt>
    <w:p w14:paraId="52E6D3E5" w14:textId="068ABCA2" w:rsidR="00822BB4" w:rsidRPr="00983D3F" w:rsidRDefault="00822BB4" w:rsidP="00983D3F">
      <w:pPr>
        <w:pStyle w:val="Heading4"/>
        <w:rPr>
          <w:lang w:val="en-US"/>
        </w:rPr>
      </w:pPr>
      <w:r w:rsidRPr="00983D3F">
        <w:rPr>
          <w:lang w:val="en-US"/>
        </w:rPr>
        <w:t xml:space="preserve">Changes between Rounds </w:t>
      </w:r>
    </w:p>
    <w:p w14:paraId="7C5BEC2D" w14:textId="77777777" w:rsidR="00822BB4" w:rsidRDefault="00822BB4" w:rsidP="00822BB4">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35301DB8A6EB483CAAACCC08C58E1A38"/>
        </w:placeholder>
      </w:sdtPr>
      <w:sdtEndPr>
        <w:rPr>
          <w:b/>
          <w:bCs/>
        </w:rPr>
      </w:sdtEndPr>
      <w:sdtContent>
        <w:sdt>
          <w:sdtPr>
            <w:id w:val="910731397"/>
            <w:placeholder>
              <w:docPart w:val="43BA85092F6D4ED0AED6240C291ACFCF"/>
            </w:placeholder>
            <w:showingPlcHdr/>
          </w:sdtPr>
          <w:sdtEndPr>
            <w:rPr>
              <w:b/>
              <w:bCs/>
            </w:rPr>
          </w:sdtEndPr>
          <w:sdtContent>
            <w:p w14:paraId="6D808171" w14:textId="77777777" w:rsidR="00822BB4" w:rsidRDefault="00822BB4" w:rsidP="00822BB4">
              <w:pPr>
                <w:pBdr>
                  <w:top w:val="single" w:sz="4" w:space="1" w:color="auto"/>
                  <w:bottom w:val="single" w:sz="4" w:space="1" w:color="auto"/>
                </w:pBdr>
              </w:pPr>
              <w:r w:rsidRPr="00E45A45">
                <w:rPr>
                  <w:rStyle w:val="PlaceholderText"/>
                </w:rPr>
                <w:t>Click or tap here to enter text.</w:t>
              </w:r>
            </w:p>
          </w:sdtContent>
        </w:sdt>
      </w:sdtContent>
    </w:sdt>
    <w:p w14:paraId="7CAAD550" w14:textId="77777777" w:rsidR="00822BB4" w:rsidRPr="00C04176" w:rsidRDefault="00822BB4" w:rsidP="00C04176">
      <w:pPr>
        <w:rPr>
          <w:lang w:val="en-US"/>
        </w:rPr>
      </w:pPr>
    </w:p>
    <w:p w14:paraId="4C2D2EC2" w14:textId="738A818D" w:rsidR="00C04176" w:rsidRDefault="00C04176" w:rsidP="00C04176">
      <w:pPr>
        <w:pStyle w:val="Heading2"/>
        <w:rPr>
          <w:lang w:val="en-US"/>
        </w:rPr>
      </w:pPr>
      <w:r>
        <w:rPr>
          <w:lang w:val="en-US"/>
        </w:rPr>
        <w:t>Submission template</w:t>
      </w:r>
    </w:p>
    <w:p w14:paraId="59D1666E" w14:textId="770A037E" w:rsidR="00C04176" w:rsidRDefault="00FD589D" w:rsidP="00921D1E">
      <w:pPr>
        <w:pStyle w:val="Heading3"/>
        <w:rPr>
          <w:lang w:val="en-US"/>
        </w:rPr>
      </w:pPr>
      <w:r>
        <w:rPr>
          <w:lang w:val="en-US"/>
        </w:rPr>
        <w:t>Minimum Expectation</w:t>
      </w:r>
    </w:p>
    <w:p w14:paraId="2C510BE8" w14:textId="13314120" w:rsidR="00C43518" w:rsidRDefault="00C43518" w:rsidP="00C43518">
      <w:pPr>
        <w:pStyle w:val="Heading4"/>
        <w:rPr>
          <w:lang w:val="en-US"/>
        </w:rPr>
      </w:pPr>
      <w:r>
        <w:rPr>
          <w:lang w:val="en-US"/>
        </w:rPr>
        <w:t>Site Ecological Value</w:t>
      </w:r>
    </w:p>
    <w:tbl>
      <w:tblPr>
        <w:tblStyle w:val="TableGrid10"/>
        <w:tblW w:w="9354"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822BB4" w:rsidRPr="006F7B96" w14:paraId="45C1E279" w14:textId="77777777" w:rsidTr="00822BB4">
        <w:tc>
          <w:tcPr>
            <w:tcW w:w="9354" w:type="dxa"/>
            <w:gridSpan w:val="2"/>
            <w:shd w:val="clear" w:color="auto" w:fill="auto"/>
            <w:vAlign w:val="center"/>
          </w:tcPr>
          <w:p w14:paraId="6B6967D9" w14:textId="540767DE" w:rsidR="00822BB4" w:rsidRDefault="00822BB4" w:rsidP="004F6901">
            <w:r w:rsidRPr="000E3E66">
              <w:rPr>
                <w:b/>
                <w:bCs/>
                <w:lang w:val="en-US"/>
              </w:rPr>
              <w:t>At the date of purchase or option contract, land clearing does not occur on the site as a result of the building, infrastructure, or construction works on the following:</w:t>
            </w:r>
          </w:p>
        </w:tc>
      </w:tr>
      <w:tr w:rsidR="00822BB4" w:rsidRPr="006F7B96" w14:paraId="2A402A03" w14:textId="77777777" w:rsidTr="00822BB4">
        <w:tc>
          <w:tcPr>
            <w:tcW w:w="6803" w:type="dxa"/>
            <w:shd w:val="clear" w:color="auto" w:fill="auto"/>
            <w:vAlign w:val="center"/>
          </w:tcPr>
          <w:p w14:paraId="15448A79" w14:textId="1000EE54" w:rsidR="00822BB4" w:rsidRDefault="00822BB4" w:rsidP="00787160">
            <w:pPr>
              <w:pStyle w:val="TableBullet"/>
              <w:spacing w:after="120"/>
              <w:rPr>
                <w:lang w:val="en-US"/>
              </w:rPr>
            </w:pPr>
            <w:r>
              <w:rPr>
                <w:lang w:val="en-US"/>
              </w:rPr>
              <w:lastRenderedPageBreak/>
              <w:t>Native forest</w:t>
            </w:r>
          </w:p>
        </w:tc>
        <w:sdt>
          <w:sdtPr>
            <w:id w:val="-1724045068"/>
            <w:placeholder>
              <w:docPart w:val="140140D7B9824688B2CC005145D35BD2"/>
            </w:placeholder>
            <w:showingPlcHdr/>
            <w:comboBox>
              <w:listItem w:value="Choose an item."/>
              <w:listItem w:displayText="Yes" w:value="Yes"/>
              <w:listItem w:displayText="No" w:value="No"/>
            </w:comboBox>
          </w:sdtPr>
          <w:sdtEndPr/>
          <w:sdtContent>
            <w:tc>
              <w:tcPr>
                <w:tcW w:w="2551" w:type="dxa"/>
              </w:tcPr>
              <w:p w14:paraId="4FBD3FAA" w14:textId="65901714" w:rsidR="00822BB4" w:rsidRDefault="00822BB4" w:rsidP="00787160">
                <w:r w:rsidRPr="005900AF">
                  <w:rPr>
                    <w:rStyle w:val="PlaceholderText"/>
                  </w:rPr>
                  <w:t>Choose an item.</w:t>
                </w:r>
              </w:p>
            </w:tc>
          </w:sdtContent>
        </w:sdt>
      </w:tr>
      <w:tr w:rsidR="00822BB4" w:rsidRPr="006F7B96" w14:paraId="67767F9A" w14:textId="77777777" w:rsidTr="00822BB4">
        <w:tc>
          <w:tcPr>
            <w:tcW w:w="6803" w:type="dxa"/>
            <w:shd w:val="clear" w:color="auto" w:fill="auto"/>
            <w:vAlign w:val="center"/>
          </w:tcPr>
          <w:p w14:paraId="4737AE96" w14:textId="10663595" w:rsidR="00822BB4" w:rsidRDefault="00822BB4" w:rsidP="00787160">
            <w:pPr>
              <w:pStyle w:val="TableBullet"/>
              <w:spacing w:after="120"/>
              <w:rPr>
                <w:lang w:val="en-US"/>
              </w:rPr>
            </w:pPr>
            <w:r>
              <w:rPr>
                <w:lang w:val="en-US"/>
              </w:rPr>
              <w:t>Highly productive land</w:t>
            </w:r>
          </w:p>
        </w:tc>
        <w:sdt>
          <w:sdtPr>
            <w:id w:val="-1941834994"/>
            <w:placeholder>
              <w:docPart w:val="DA360D4D50CA4A8DB2896308AF20F1FC"/>
            </w:placeholder>
            <w:showingPlcHdr/>
            <w:comboBox>
              <w:listItem w:value="Choose an item."/>
              <w:listItem w:displayText="Yes" w:value="Yes"/>
              <w:listItem w:displayText="No" w:value="No"/>
            </w:comboBox>
          </w:sdtPr>
          <w:sdtEndPr/>
          <w:sdtContent>
            <w:tc>
              <w:tcPr>
                <w:tcW w:w="2551" w:type="dxa"/>
              </w:tcPr>
              <w:p w14:paraId="0B6CC963" w14:textId="690759EE" w:rsidR="00822BB4" w:rsidRDefault="00822BB4" w:rsidP="00787160">
                <w:r w:rsidRPr="005900AF">
                  <w:rPr>
                    <w:rStyle w:val="PlaceholderText"/>
                  </w:rPr>
                  <w:t>Choose an item.</w:t>
                </w:r>
              </w:p>
            </w:tc>
          </w:sdtContent>
        </w:sdt>
      </w:tr>
      <w:tr w:rsidR="00822BB4" w:rsidRPr="006F7B96" w14:paraId="396F1025" w14:textId="77777777" w:rsidTr="00822BB4">
        <w:tc>
          <w:tcPr>
            <w:tcW w:w="6803" w:type="dxa"/>
            <w:shd w:val="clear" w:color="auto" w:fill="auto"/>
            <w:vAlign w:val="center"/>
          </w:tcPr>
          <w:p w14:paraId="49ECEA3F" w14:textId="3FF06EFD" w:rsidR="00822BB4" w:rsidRDefault="00822BB4" w:rsidP="00787160">
            <w:pPr>
              <w:pStyle w:val="TableBullet"/>
              <w:spacing w:after="120"/>
              <w:rPr>
                <w:lang w:val="en-US"/>
              </w:rPr>
            </w:pPr>
            <w:r w:rsidRPr="00AE0D2B">
              <w:rPr>
                <w:lang w:val="en-US"/>
              </w:rPr>
              <w:t>Natural wetlands, lakes, and rivers</w:t>
            </w:r>
          </w:p>
        </w:tc>
        <w:sdt>
          <w:sdtPr>
            <w:id w:val="-1886794879"/>
            <w:placeholder>
              <w:docPart w:val="AA56BCA61C5C42EEAF93D3849A80BD4B"/>
            </w:placeholder>
            <w:showingPlcHdr/>
            <w:comboBox>
              <w:listItem w:value="Choose an item."/>
              <w:listItem w:displayText="Yes" w:value="Yes"/>
              <w:listItem w:displayText="No" w:value="No"/>
            </w:comboBox>
          </w:sdtPr>
          <w:sdtEndPr/>
          <w:sdtContent>
            <w:tc>
              <w:tcPr>
                <w:tcW w:w="2551" w:type="dxa"/>
              </w:tcPr>
              <w:p w14:paraId="49A77CE4" w14:textId="3D259B92" w:rsidR="00822BB4" w:rsidRDefault="00822BB4" w:rsidP="00787160">
                <w:r w:rsidRPr="005900AF">
                  <w:rPr>
                    <w:rStyle w:val="PlaceholderText"/>
                  </w:rPr>
                  <w:t>Choose an item.</w:t>
                </w:r>
              </w:p>
            </w:tc>
          </w:sdtContent>
        </w:sdt>
      </w:tr>
      <w:tr w:rsidR="00822BB4" w:rsidRPr="006F7B96" w14:paraId="3A66F6C0" w14:textId="77777777" w:rsidTr="00822BB4">
        <w:tc>
          <w:tcPr>
            <w:tcW w:w="6803" w:type="dxa"/>
            <w:shd w:val="clear" w:color="auto" w:fill="auto"/>
            <w:vAlign w:val="center"/>
          </w:tcPr>
          <w:p w14:paraId="2FFEFCE7" w14:textId="437C0967" w:rsidR="00822BB4" w:rsidRPr="00165097" w:rsidRDefault="00822BB4" w:rsidP="00165097">
            <w:pPr>
              <w:pStyle w:val="TableBullet"/>
              <w:rPr>
                <w:lang w:val="en-US"/>
              </w:rPr>
            </w:pPr>
            <w:r w:rsidRPr="00165097">
              <w:rPr>
                <w:lang w:val="en-US"/>
              </w:rPr>
              <w:t>Land containing significant indigenous vegetation, naturally uncommon ecosystems, or significant habitats for indigenous flora &amp; fauna – especially for any nationally threatened species or organisms.</w:t>
            </w:r>
          </w:p>
        </w:tc>
        <w:sdt>
          <w:sdtPr>
            <w:id w:val="-1368977193"/>
            <w:placeholder>
              <w:docPart w:val="91116B20192B4AFBA6E66691A9821638"/>
            </w:placeholder>
            <w:showingPlcHdr/>
            <w:comboBox>
              <w:listItem w:value="Choose an item."/>
              <w:listItem w:displayText="Yes" w:value="Yes"/>
              <w:listItem w:displayText="No" w:value="No"/>
            </w:comboBox>
          </w:sdtPr>
          <w:sdtEndPr/>
          <w:sdtContent>
            <w:tc>
              <w:tcPr>
                <w:tcW w:w="2551" w:type="dxa"/>
                <w:vAlign w:val="center"/>
              </w:tcPr>
              <w:p w14:paraId="78359375" w14:textId="2A784EFA" w:rsidR="00822BB4" w:rsidRDefault="00822BB4" w:rsidP="004F6901">
                <w:r w:rsidRPr="00ED417E">
                  <w:rPr>
                    <w:rStyle w:val="PlaceholderText"/>
                  </w:rPr>
                  <w:t>Choose an item.</w:t>
                </w:r>
              </w:p>
            </w:tc>
          </w:sdtContent>
        </w:sdt>
      </w:tr>
      <w:tr w:rsidR="00822BB4" w:rsidRPr="006F7B96" w14:paraId="3E891C27" w14:textId="77777777" w:rsidTr="00822BB4">
        <w:tc>
          <w:tcPr>
            <w:tcW w:w="6803" w:type="dxa"/>
            <w:shd w:val="clear" w:color="auto" w:fill="auto"/>
            <w:vAlign w:val="center"/>
          </w:tcPr>
          <w:p w14:paraId="5BDB7B15" w14:textId="088187AB" w:rsidR="00822BB4" w:rsidRPr="00165097" w:rsidRDefault="00822BB4" w:rsidP="00165097">
            <w:pPr>
              <w:pStyle w:val="TableBullet"/>
              <w:rPr>
                <w:lang w:val="en-US"/>
              </w:rPr>
            </w:pPr>
            <w:r w:rsidRPr="00165097">
              <w:rPr>
                <w:lang w:val="en-US"/>
              </w:rPr>
              <w:t>Any legally protected area defined under the Conservation Act 1987, Reserves Act1977, QEII National Trust Act 1977, or RMA Section 108 (1), (c) and (d).</w:t>
            </w:r>
          </w:p>
        </w:tc>
        <w:sdt>
          <w:sdtPr>
            <w:id w:val="-747802270"/>
            <w:placeholder>
              <w:docPart w:val="2587E7062AB64750ADB2D920833FF6D4"/>
            </w:placeholder>
            <w:showingPlcHdr/>
            <w:comboBox>
              <w:listItem w:value="Choose an item."/>
              <w:listItem w:displayText="Yes" w:value="Yes"/>
              <w:listItem w:displayText="No" w:value="No"/>
            </w:comboBox>
          </w:sdtPr>
          <w:sdtEndPr/>
          <w:sdtContent>
            <w:tc>
              <w:tcPr>
                <w:tcW w:w="2551" w:type="dxa"/>
                <w:vAlign w:val="center"/>
              </w:tcPr>
              <w:p w14:paraId="0E0DB298" w14:textId="128BB4BC" w:rsidR="00822BB4" w:rsidRDefault="00822BB4" w:rsidP="00165097">
                <w:r w:rsidRPr="00ED417E">
                  <w:rPr>
                    <w:rStyle w:val="PlaceholderText"/>
                  </w:rPr>
                  <w:t>Choose an item.</w:t>
                </w:r>
              </w:p>
            </w:tc>
          </w:sdtContent>
        </w:sdt>
      </w:tr>
      <w:tr w:rsidR="00822BB4" w:rsidRPr="006F7B96" w14:paraId="6BEFE9B0" w14:textId="77777777" w:rsidTr="00822BB4">
        <w:tc>
          <w:tcPr>
            <w:tcW w:w="6803" w:type="dxa"/>
            <w:shd w:val="clear" w:color="auto" w:fill="auto"/>
            <w:vAlign w:val="center"/>
          </w:tcPr>
          <w:p w14:paraId="17479793" w14:textId="6C3E5707" w:rsidR="00822BB4" w:rsidRPr="00165097" w:rsidRDefault="00822BB4" w:rsidP="00165097">
            <w:pPr>
              <w:pStyle w:val="TableBullet"/>
              <w:rPr>
                <w:lang w:val="en-US"/>
              </w:rPr>
            </w:pPr>
            <w:r w:rsidRPr="00165097">
              <w:rPr>
                <w:lang w:val="en-US"/>
              </w:rPr>
              <w:t>Where mapped, any Significant Natural or Significant Ecological Areas as designated by Councils.</w:t>
            </w:r>
          </w:p>
        </w:tc>
        <w:sdt>
          <w:sdtPr>
            <w:id w:val="1790626209"/>
            <w:placeholder>
              <w:docPart w:val="BA4769A96AB844C1947383C829B014DB"/>
            </w:placeholder>
            <w:showingPlcHdr/>
            <w:comboBox>
              <w:listItem w:value="Choose an item."/>
              <w:listItem w:displayText="Yes" w:value="Yes"/>
              <w:listItem w:displayText="No" w:value="No"/>
            </w:comboBox>
          </w:sdtPr>
          <w:sdtEndPr/>
          <w:sdtContent>
            <w:tc>
              <w:tcPr>
                <w:tcW w:w="2551" w:type="dxa"/>
                <w:vAlign w:val="center"/>
              </w:tcPr>
              <w:p w14:paraId="308EA8D6" w14:textId="4DF629E5" w:rsidR="00822BB4" w:rsidRDefault="00822BB4" w:rsidP="00165097">
                <w:r w:rsidRPr="00ED417E">
                  <w:rPr>
                    <w:rStyle w:val="PlaceholderText"/>
                  </w:rPr>
                  <w:t>Choose an item.</w:t>
                </w:r>
              </w:p>
            </w:tc>
          </w:sdtContent>
        </w:sdt>
      </w:tr>
      <w:tr w:rsidR="00822BB4" w:rsidRPr="006F7B96" w14:paraId="04E43426" w14:textId="77777777" w:rsidTr="00822BB4">
        <w:tc>
          <w:tcPr>
            <w:tcW w:w="6803" w:type="dxa"/>
            <w:shd w:val="clear" w:color="auto" w:fill="auto"/>
            <w:vAlign w:val="center"/>
          </w:tcPr>
          <w:p w14:paraId="0E882495" w14:textId="77777777" w:rsidR="00822BB4" w:rsidRPr="00B86EA4" w:rsidRDefault="00822BB4" w:rsidP="00165097">
            <w:pPr>
              <w:rPr>
                <w:b/>
                <w:bCs/>
                <w:lang w:val="en-US"/>
              </w:rPr>
            </w:pPr>
            <w:r w:rsidRPr="00B86EA4">
              <w:rPr>
                <w:b/>
                <w:bCs/>
                <w:lang w:val="en-US"/>
              </w:rPr>
              <w:t>The project site is adjacent, within 100 meters, or contains the above and these are being protected.</w:t>
            </w:r>
          </w:p>
        </w:tc>
        <w:sdt>
          <w:sdtPr>
            <w:id w:val="-609363514"/>
            <w:placeholder>
              <w:docPart w:val="6DA1AE60F3874B66B6914D9F909CE806"/>
            </w:placeholder>
            <w:showingPlcHdr/>
            <w:comboBox>
              <w:listItem w:value="Choose an item."/>
              <w:listItem w:displayText="Yes" w:value="Yes"/>
              <w:listItem w:displayText="No" w:value="No"/>
            </w:comboBox>
          </w:sdtPr>
          <w:sdtEndPr/>
          <w:sdtContent>
            <w:tc>
              <w:tcPr>
                <w:tcW w:w="2551" w:type="dxa"/>
                <w:vAlign w:val="center"/>
              </w:tcPr>
              <w:p w14:paraId="744B395A" w14:textId="76584532" w:rsidR="00822BB4" w:rsidRDefault="00822BB4" w:rsidP="00165097">
                <w:r w:rsidRPr="00ED417E">
                  <w:rPr>
                    <w:rStyle w:val="PlaceholderText"/>
                  </w:rPr>
                  <w:t>Choose an item.</w:t>
                </w:r>
              </w:p>
            </w:tc>
          </w:sdtContent>
        </w:sdt>
      </w:tr>
      <w:tr w:rsidR="00822BB4" w:rsidRPr="006F7B96" w14:paraId="4C33BDA5" w14:textId="77777777" w:rsidTr="00822BB4">
        <w:tc>
          <w:tcPr>
            <w:tcW w:w="9354" w:type="dxa"/>
            <w:gridSpan w:val="2"/>
            <w:shd w:val="clear" w:color="auto" w:fill="auto"/>
            <w:vAlign w:val="center"/>
          </w:tcPr>
          <w:p w14:paraId="789A22BE" w14:textId="0459177A" w:rsidR="00822BB4" w:rsidRDefault="00822BB4" w:rsidP="00165097">
            <w:r w:rsidRPr="00B86EA4">
              <w:rPr>
                <w:b/>
                <w:bCs/>
                <w:lang w:val="en-US"/>
              </w:rPr>
              <w:t>Construction and future operations of the site have taken measures to reduce their impact to the above (old growth forest, prime agricultural land, wetland listed as high national important, or 'matters of national environmental significance) as follows:</w:t>
            </w:r>
          </w:p>
        </w:tc>
      </w:tr>
      <w:tr w:rsidR="00822BB4" w:rsidRPr="006F7B96" w14:paraId="34037FCC" w14:textId="77777777" w:rsidTr="00822BB4">
        <w:tc>
          <w:tcPr>
            <w:tcW w:w="6803" w:type="dxa"/>
            <w:shd w:val="clear" w:color="auto" w:fill="auto"/>
            <w:vAlign w:val="center"/>
          </w:tcPr>
          <w:p w14:paraId="1888F6C6" w14:textId="061A2568" w:rsidR="00822BB4" w:rsidRDefault="00822BB4" w:rsidP="00165097">
            <w:pPr>
              <w:pStyle w:val="TableBullet"/>
              <w:spacing w:after="120"/>
              <w:rPr>
                <w:lang w:val="en-US"/>
              </w:rPr>
            </w:pPr>
            <w:r>
              <w:rPr>
                <w:lang w:val="en-US"/>
              </w:rPr>
              <w:t xml:space="preserve">Waterway Protection Credit Achievement </w:t>
            </w:r>
            <w:r w:rsidRPr="00C044AA">
              <w:rPr>
                <w:lang w:val="en-US"/>
              </w:rPr>
              <w:t xml:space="preserve">and the Credit Achievement for this credit (Impacts to Nature) </w:t>
            </w:r>
            <w:r>
              <w:rPr>
                <w:lang w:val="en-US"/>
              </w:rPr>
              <w:t>has been met</w:t>
            </w:r>
          </w:p>
        </w:tc>
        <w:sdt>
          <w:sdtPr>
            <w:id w:val="9882417"/>
            <w:placeholder>
              <w:docPart w:val="E9D261A821044BE1BAE565264FB82064"/>
            </w:placeholder>
            <w:showingPlcHdr/>
            <w:comboBox>
              <w:listItem w:value="Choose an item."/>
              <w:listItem w:displayText="Yes" w:value="Yes"/>
              <w:listItem w:displayText="No" w:value="No"/>
            </w:comboBox>
          </w:sdtPr>
          <w:sdtEndPr/>
          <w:sdtContent>
            <w:tc>
              <w:tcPr>
                <w:tcW w:w="2551" w:type="dxa"/>
              </w:tcPr>
              <w:p w14:paraId="333FDCB9" w14:textId="570BE9CB" w:rsidR="00822BB4" w:rsidRDefault="00822BB4" w:rsidP="00165097">
                <w:r w:rsidRPr="0041249D">
                  <w:rPr>
                    <w:rStyle w:val="PlaceholderText"/>
                  </w:rPr>
                  <w:t>Choose an item.</w:t>
                </w:r>
              </w:p>
            </w:tc>
          </w:sdtContent>
        </w:sdt>
      </w:tr>
      <w:tr w:rsidR="00822BB4" w:rsidRPr="006F7B96" w14:paraId="500C0041" w14:textId="77777777" w:rsidTr="00822BB4">
        <w:tc>
          <w:tcPr>
            <w:tcW w:w="6803" w:type="dxa"/>
            <w:shd w:val="clear" w:color="auto" w:fill="auto"/>
            <w:vAlign w:val="center"/>
          </w:tcPr>
          <w:p w14:paraId="16134C35" w14:textId="77777777" w:rsidR="00822BB4" w:rsidRDefault="00822BB4" w:rsidP="00165097">
            <w:pPr>
              <w:pStyle w:val="TableBullet"/>
              <w:spacing w:after="120"/>
              <w:rPr>
                <w:lang w:val="en-US"/>
              </w:rPr>
            </w:pPr>
            <w:r>
              <w:rPr>
                <w:lang w:val="en-US"/>
              </w:rPr>
              <w:t>Credit Achievement for this credit (Impacts to Nature) has been met</w:t>
            </w:r>
          </w:p>
        </w:tc>
        <w:sdt>
          <w:sdtPr>
            <w:id w:val="1190031685"/>
            <w:placeholder>
              <w:docPart w:val="CE291046E15C4BC48D7960BA2A4F552D"/>
            </w:placeholder>
            <w:showingPlcHdr/>
            <w:comboBox>
              <w:listItem w:value="Choose an item."/>
              <w:listItem w:displayText="Yes" w:value="Yes"/>
              <w:listItem w:displayText="No" w:value="No"/>
            </w:comboBox>
          </w:sdtPr>
          <w:sdtEndPr/>
          <w:sdtContent>
            <w:tc>
              <w:tcPr>
                <w:tcW w:w="2551" w:type="dxa"/>
              </w:tcPr>
              <w:p w14:paraId="4915452F" w14:textId="61BD730A" w:rsidR="00822BB4" w:rsidRDefault="00822BB4" w:rsidP="00165097">
                <w:r w:rsidRPr="0041249D">
                  <w:rPr>
                    <w:rStyle w:val="PlaceholderText"/>
                  </w:rPr>
                  <w:t>Choose an item.</w:t>
                </w:r>
              </w:p>
            </w:tc>
          </w:sdtContent>
        </w:sdt>
      </w:tr>
      <w:tr w:rsidR="00822BB4" w:rsidRPr="006F7B96" w14:paraId="4578FD1E" w14:textId="77777777" w:rsidTr="00822BB4">
        <w:tc>
          <w:tcPr>
            <w:tcW w:w="6803" w:type="dxa"/>
            <w:shd w:val="clear" w:color="auto" w:fill="auto"/>
            <w:vAlign w:val="center"/>
          </w:tcPr>
          <w:p w14:paraId="01517884" w14:textId="77777777" w:rsidR="00822BB4" w:rsidRDefault="00822BB4" w:rsidP="00165097">
            <w:pPr>
              <w:pStyle w:val="TableBullet"/>
              <w:spacing w:after="120"/>
              <w:rPr>
                <w:lang w:val="en-US"/>
              </w:rPr>
            </w:pPr>
            <w:r>
              <w:rPr>
                <w:lang w:val="en-US"/>
              </w:rPr>
              <w:t>The light pollution impacts are managed</w:t>
            </w:r>
          </w:p>
        </w:tc>
        <w:sdt>
          <w:sdtPr>
            <w:id w:val="9346265"/>
            <w:placeholder>
              <w:docPart w:val="CA97512F16F2402EA549BB7B9FF960BC"/>
            </w:placeholder>
            <w:showingPlcHdr/>
            <w:comboBox>
              <w:listItem w:value="Choose an item."/>
              <w:listItem w:displayText="Yes" w:value="Yes"/>
              <w:listItem w:displayText="No" w:value="No"/>
            </w:comboBox>
          </w:sdtPr>
          <w:sdtEndPr/>
          <w:sdtContent>
            <w:tc>
              <w:tcPr>
                <w:tcW w:w="2551" w:type="dxa"/>
              </w:tcPr>
              <w:p w14:paraId="7F003187" w14:textId="4B9F04D5" w:rsidR="00822BB4" w:rsidRDefault="00822BB4" w:rsidP="00165097">
                <w:r w:rsidRPr="0041249D">
                  <w:rPr>
                    <w:rStyle w:val="PlaceholderText"/>
                  </w:rPr>
                  <w:t>Choose an item.</w:t>
                </w:r>
              </w:p>
            </w:tc>
          </w:sdtContent>
        </w:sdt>
      </w:tr>
      <w:tr w:rsidR="00822BB4" w:rsidRPr="006F7B96" w14:paraId="34E84EED" w14:textId="77777777" w:rsidTr="00822BB4">
        <w:tc>
          <w:tcPr>
            <w:tcW w:w="6803" w:type="dxa"/>
            <w:shd w:val="clear" w:color="auto" w:fill="auto"/>
            <w:vAlign w:val="center"/>
          </w:tcPr>
          <w:p w14:paraId="271F6C62" w14:textId="77777777" w:rsidR="00822BB4" w:rsidRDefault="00822BB4" w:rsidP="00165097">
            <w:pPr>
              <w:pStyle w:val="TableBullet"/>
              <w:spacing w:after="120"/>
              <w:rPr>
                <w:lang w:val="en-US"/>
              </w:rPr>
            </w:pPr>
            <w:r>
              <w:rPr>
                <w:lang w:val="en-US"/>
              </w:rPr>
              <w:t>Where the site is next to a wetland, Wetland Protection Measures have been put into place</w:t>
            </w:r>
          </w:p>
        </w:tc>
        <w:sdt>
          <w:sdtPr>
            <w:id w:val="-309321324"/>
            <w:placeholder>
              <w:docPart w:val="8B6E0444842F4EAC8082BFBFFA3F2488"/>
            </w:placeholder>
            <w:showingPlcHdr/>
            <w:comboBox>
              <w:listItem w:value="Choose an item."/>
              <w:listItem w:displayText="Yes" w:value="Yes"/>
              <w:listItem w:displayText="No" w:value="No"/>
            </w:comboBox>
          </w:sdtPr>
          <w:sdtEndPr/>
          <w:sdtContent>
            <w:tc>
              <w:tcPr>
                <w:tcW w:w="2551" w:type="dxa"/>
              </w:tcPr>
              <w:p w14:paraId="067AED25" w14:textId="3B2A22BC" w:rsidR="00822BB4" w:rsidRDefault="00822BB4" w:rsidP="00165097">
                <w:r w:rsidRPr="0041249D">
                  <w:rPr>
                    <w:rStyle w:val="PlaceholderText"/>
                  </w:rPr>
                  <w:t>Choose an item.</w:t>
                </w:r>
              </w:p>
            </w:tc>
          </w:sdtContent>
        </w:sdt>
      </w:tr>
    </w:tbl>
    <w:p w14:paraId="639C113C" w14:textId="4D20DD23" w:rsidR="00F01461" w:rsidRDefault="00F01461" w:rsidP="00F01461">
      <w:pPr>
        <w:rPr>
          <w:lang w:val="en-US"/>
        </w:rPr>
      </w:pPr>
    </w:p>
    <w:p w14:paraId="0366B1F7" w14:textId="77777777" w:rsidR="008E60DA" w:rsidRDefault="008E60DA" w:rsidP="008E60DA">
      <w:pPr>
        <w:pStyle w:val="Heading4"/>
        <w:rPr>
          <w:lang w:val="en-US"/>
        </w:rPr>
      </w:pPr>
      <w:r>
        <w:rPr>
          <w:lang w:val="en-US"/>
        </w:rPr>
        <w:t>Supporting documentation</w:t>
      </w:r>
    </w:p>
    <w:p w14:paraId="15C5FAC5" w14:textId="77777777" w:rsidR="008E60DA" w:rsidRDefault="008E60DA" w:rsidP="008E60DA">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8E60DA" w14:paraId="68A51079"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67320738" w14:textId="77777777" w:rsidR="008E60DA" w:rsidRDefault="008E60DA" w:rsidP="00AA4572">
            <w:pPr>
              <w:pStyle w:val="TableHeading"/>
            </w:pPr>
            <w:r>
              <w:t>Document name</w:t>
            </w:r>
          </w:p>
        </w:tc>
        <w:tc>
          <w:tcPr>
            <w:tcW w:w="4680" w:type="dxa"/>
          </w:tcPr>
          <w:p w14:paraId="054BDD44" w14:textId="77777777" w:rsidR="008E60DA" w:rsidRDefault="008E60DA"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4A743F16" w14:textId="77777777" w:rsidR="008E60DA" w:rsidRDefault="008E60DA"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8E60DA" w14:paraId="16D4073C" w14:textId="77777777" w:rsidTr="00AA4572">
        <w:tblPrEx>
          <w:tblCellMar>
            <w:top w:w="181" w:type="dxa"/>
          </w:tblCellMar>
        </w:tblPrEx>
        <w:sdt>
          <w:sdtPr>
            <w:id w:val="485135409"/>
            <w:placeholder>
              <w:docPart w:val="A760E2189F1649C6B9F0C6E8B058A75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A760E2189F1649C6B9F0C6E8B058A75E"/>
                  </w:placeholder>
                  <w:showingPlcHdr/>
                </w:sdtPr>
                <w:sdtEndPr/>
                <w:sdtContent>
                  <w:p w14:paraId="1F75D7DD" w14:textId="77777777" w:rsidR="008E60DA" w:rsidRDefault="008E60DA" w:rsidP="00AA4572">
                    <w:r w:rsidRPr="00E45A45">
                      <w:rPr>
                        <w:rStyle w:val="PlaceholderText"/>
                      </w:rPr>
                      <w:t>Click or tap here to enter text.</w:t>
                    </w:r>
                  </w:p>
                </w:sdtContent>
              </w:sdt>
            </w:tc>
          </w:sdtContent>
        </w:sdt>
        <w:sdt>
          <w:sdtPr>
            <w:id w:val="-932820303"/>
            <w:placeholder>
              <w:docPart w:val="A760E2189F1649C6B9F0C6E8B058A75E"/>
            </w:placeholder>
          </w:sdtPr>
          <w:sdtEndPr/>
          <w:sdtContent>
            <w:tc>
              <w:tcPr>
                <w:tcW w:w="4680" w:type="dxa"/>
              </w:tcPr>
              <w:p w14:paraId="06E6EDF7" w14:textId="77777777" w:rsidR="008E60DA" w:rsidRDefault="008E60DA"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2A780F989A244E6FA8847D440C218DB3"/>
            </w:placeholder>
            <w:showingPlcHdr/>
          </w:sdtPr>
          <w:sdtEndPr/>
          <w:sdtContent>
            <w:tc>
              <w:tcPr>
                <w:tcW w:w="2648" w:type="dxa"/>
              </w:tcPr>
              <w:p w14:paraId="6443C471" w14:textId="77777777" w:rsidR="008E60DA" w:rsidRDefault="008E60DA"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E60DA" w14:paraId="0F5999C3" w14:textId="77777777" w:rsidTr="00AA4572">
        <w:tblPrEx>
          <w:tblCellMar>
            <w:top w:w="181" w:type="dxa"/>
          </w:tblCellMar>
        </w:tblPrEx>
        <w:sdt>
          <w:sdtPr>
            <w:id w:val="-1424954785"/>
            <w:placeholder>
              <w:docPart w:val="6D90DE0D86044EFFA6E3C12F6874B31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6D90DE0D86044EFFA6E3C12F6874B317"/>
                  </w:placeholder>
                  <w:showingPlcHdr/>
                </w:sdtPr>
                <w:sdtEndPr/>
                <w:sdtContent>
                  <w:p w14:paraId="5F2636A7" w14:textId="77777777" w:rsidR="008E60DA" w:rsidRDefault="008E60DA" w:rsidP="00AA4572">
                    <w:r w:rsidRPr="00E45A45">
                      <w:rPr>
                        <w:rStyle w:val="PlaceholderText"/>
                      </w:rPr>
                      <w:t>Click or tap here to enter text.</w:t>
                    </w:r>
                  </w:p>
                </w:sdtContent>
              </w:sdt>
            </w:tc>
          </w:sdtContent>
        </w:sdt>
        <w:sdt>
          <w:sdtPr>
            <w:id w:val="-898669801"/>
            <w:placeholder>
              <w:docPart w:val="6D90DE0D86044EFFA6E3C12F6874B317"/>
            </w:placeholder>
          </w:sdtPr>
          <w:sdtEndPr/>
          <w:sdtContent>
            <w:tc>
              <w:tcPr>
                <w:tcW w:w="4680" w:type="dxa"/>
              </w:tcPr>
              <w:p w14:paraId="580B84CD" w14:textId="77777777" w:rsidR="008E60DA" w:rsidRDefault="008E60DA"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379B4BB00A884A7B9839759846E0DF69"/>
            </w:placeholder>
            <w:showingPlcHdr/>
          </w:sdtPr>
          <w:sdtEndPr/>
          <w:sdtContent>
            <w:tc>
              <w:tcPr>
                <w:tcW w:w="2648" w:type="dxa"/>
              </w:tcPr>
              <w:p w14:paraId="4CF28809" w14:textId="77777777" w:rsidR="008E60DA" w:rsidRDefault="008E60DA"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E60DA" w14:paraId="5017EFC9" w14:textId="77777777" w:rsidTr="00AA4572">
        <w:tblPrEx>
          <w:tblCellMar>
            <w:top w:w="181" w:type="dxa"/>
          </w:tblCellMar>
        </w:tblPrEx>
        <w:sdt>
          <w:sdtPr>
            <w:id w:val="699597828"/>
            <w:placeholder>
              <w:docPart w:val="24C32BF82AAB4ED18F69684E86C8D0B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24C32BF82AAB4ED18F69684E86C8D0BD"/>
                  </w:placeholder>
                  <w:showingPlcHdr/>
                </w:sdtPr>
                <w:sdtEndPr/>
                <w:sdtContent>
                  <w:p w14:paraId="7B6C952B" w14:textId="77777777" w:rsidR="008E60DA" w:rsidRDefault="008E60DA" w:rsidP="00AA4572">
                    <w:r w:rsidRPr="00E45A45">
                      <w:rPr>
                        <w:rStyle w:val="PlaceholderText"/>
                      </w:rPr>
                      <w:t>Click or tap here to enter text.</w:t>
                    </w:r>
                  </w:p>
                </w:sdtContent>
              </w:sdt>
            </w:tc>
          </w:sdtContent>
        </w:sdt>
        <w:sdt>
          <w:sdtPr>
            <w:id w:val="-941307386"/>
            <w:placeholder>
              <w:docPart w:val="24C32BF82AAB4ED18F69684E86C8D0BD"/>
            </w:placeholder>
          </w:sdtPr>
          <w:sdtEndPr/>
          <w:sdtContent>
            <w:tc>
              <w:tcPr>
                <w:tcW w:w="4680" w:type="dxa"/>
              </w:tcPr>
              <w:p w14:paraId="0FA38FD4" w14:textId="77777777" w:rsidR="008E60DA" w:rsidRDefault="008E60DA"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EE221462B79542468CF738FE1B403382"/>
            </w:placeholder>
            <w:showingPlcHdr/>
          </w:sdtPr>
          <w:sdtEndPr/>
          <w:sdtContent>
            <w:tc>
              <w:tcPr>
                <w:tcW w:w="2648" w:type="dxa"/>
              </w:tcPr>
              <w:p w14:paraId="10D17F93" w14:textId="77777777" w:rsidR="008E60DA" w:rsidRDefault="008E60DA"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4EC60810" w14:textId="479C36D1" w:rsidR="00AE31CE" w:rsidRDefault="00AE31CE" w:rsidP="00AE31CE">
      <w:pPr>
        <w:pStyle w:val="Heading4"/>
        <w:rPr>
          <w:lang w:val="en-US"/>
        </w:rPr>
      </w:pPr>
      <w:r>
        <w:rPr>
          <w:lang w:val="en-US"/>
        </w:rPr>
        <w:lastRenderedPageBreak/>
        <w:t>Managing Light Pollution Impacts</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8E60DA" w14:paraId="5B4A124A" w14:textId="77777777" w:rsidTr="008E60DA">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BD59252" w14:textId="41A61749" w:rsidR="008E60DA" w:rsidRPr="00B86EA4" w:rsidRDefault="008E60DA">
            <w:pPr>
              <w:rPr>
                <w:b/>
                <w:bCs/>
                <w:lang w:val="en-US"/>
              </w:rPr>
            </w:pPr>
            <w:r w:rsidRPr="00B86EA4">
              <w:rPr>
                <w:b/>
                <w:bCs/>
                <w:lang w:val="en-US"/>
              </w:rPr>
              <w:t>All outdoor lighting complies with AS/NZS 4282:20</w:t>
            </w:r>
            <w:r>
              <w:rPr>
                <w:b/>
                <w:bCs/>
                <w:lang w:val="en-US"/>
              </w:rPr>
              <w:t>23</w:t>
            </w:r>
            <w:r w:rsidRPr="00B86EA4">
              <w:rPr>
                <w:b/>
                <w:bCs/>
                <w:lang w:val="en-US"/>
              </w:rPr>
              <w:t>.</w:t>
            </w:r>
          </w:p>
        </w:tc>
        <w:sdt>
          <w:sdtPr>
            <w:id w:val="102231255"/>
            <w:placeholder>
              <w:docPart w:val="3D918A8372EE463392CFFBEB48C63F77"/>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412C4B1B" w14:textId="3780F6B2" w:rsidR="008E60DA" w:rsidRDefault="008E60DA">
                <w:r w:rsidRPr="00ED417E">
                  <w:rPr>
                    <w:rStyle w:val="PlaceholderText"/>
                  </w:rPr>
                  <w:t>Choose an item.</w:t>
                </w:r>
              </w:p>
            </w:tc>
          </w:sdtContent>
        </w:sdt>
      </w:tr>
      <w:tr w:rsidR="008E60DA" w14:paraId="18DFC29C" w14:textId="77777777" w:rsidTr="008E60DA">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C9089FF" w14:textId="77777777" w:rsidR="008E60DA" w:rsidRPr="00B86EA4" w:rsidRDefault="008E60DA">
            <w:pPr>
              <w:rPr>
                <w:b/>
                <w:bCs/>
                <w:lang w:val="en-US"/>
              </w:rPr>
            </w:pPr>
            <w:r w:rsidRPr="00B86EA4">
              <w:rPr>
                <w:b/>
                <w:bCs/>
                <w:lang w:val="en-US"/>
              </w:rPr>
              <w:t>Provide evidence that all outdoor lighting within the site boundary is compliant with pre- and post-curfew requirements.</w:t>
            </w:r>
          </w:p>
        </w:tc>
        <w:tc>
          <w:tcPr>
            <w:tcW w:w="2551" w:type="dxa"/>
            <w:tcBorders>
              <w:top w:val="single" w:sz="4" w:space="0" w:color="auto"/>
              <w:left w:val="thinThickThinMediumGap" w:sz="36" w:space="0" w:color="FFFFFF" w:themeColor="background1"/>
              <w:bottom w:val="single" w:sz="4" w:space="0" w:color="auto"/>
              <w:right w:val="nil"/>
            </w:tcBorders>
            <w:vAlign w:val="center"/>
          </w:tcPr>
          <w:p w14:paraId="1C6CE6D2" w14:textId="1107CB82" w:rsidR="008E60DA" w:rsidRDefault="00641A30">
            <w:sdt>
              <w:sdtPr>
                <w:id w:val="826858235"/>
                <w:placeholder>
                  <w:docPart w:val="1EC5CF0BCD3948D6B75A5E8EAB06E074"/>
                </w:placeholder>
                <w:showingPlcHdr/>
              </w:sdtPr>
              <w:sdtEndPr>
                <w:rPr>
                  <w:b/>
                  <w:bCs/>
                </w:rPr>
              </w:sdtEndPr>
              <w:sdtContent>
                <w:r w:rsidR="008E60DA" w:rsidRPr="00E45A45">
                  <w:rPr>
                    <w:rStyle w:val="PlaceholderText"/>
                  </w:rPr>
                  <w:t>Click or tap here to enter text.</w:t>
                </w:r>
              </w:sdtContent>
            </w:sdt>
          </w:p>
        </w:tc>
      </w:tr>
      <w:tr w:rsidR="008E60DA" w14:paraId="45CB4176" w14:textId="77777777" w:rsidTr="008E60DA">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648A35DA" w14:textId="15163EC3" w:rsidR="008E60DA" w:rsidRPr="00B86EA4" w:rsidRDefault="008E60DA" w:rsidP="004301FF">
            <w:pPr>
              <w:rPr>
                <w:b/>
                <w:bCs/>
                <w:lang w:val="en-US"/>
              </w:rPr>
            </w:pPr>
            <w:r>
              <w:rPr>
                <w:b/>
                <w:bCs/>
                <w:lang w:val="en-US"/>
              </w:rPr>
              <w:t xml:space="preserve">Select </w:t>
            </w:r>
            <w:r w:rsidRPr="00F00E69">
              <w:rPr>
                <w:b/>
                <w:bCs/>
                <w:lang w:val="en-US"/>
              </w:rPr>
              <w:t xml:space="preserve">one of the following specified reductions in light pollution </w:t>
            </w:r>
            <w:r>
              <w:rPr>
                <w:b/>
                <w:bCs/>
                <w:lang w:val="en-US"/>
              </w:rPr>
              <w:t xml:space="preserve">that </w:t>
            </w:r>
            <w:r w:rsidRPr="00F00E69">
              <w:rPr>
                <w:b/>
                <w:bCs/>
                <w:lang w:val="en-US"/>
              </w:rPr>
              <w:t>has been achieved by the project</w:t>
            </w:r>
            <w:r>
              <w:rPr>
                <w:b/>
                <w:bCs/>
                <w:lang w:val="en-US"/>
              </w:rPr>
              <w:t>:</w:t>
            </w:r>
          </w:p>
        </w:tc>
        <w:sdt>
          <w:sdtPr>
            <w:id w:val="-397440272"/>
            <w:placeholder>
              <w:docPart w:val="28A44C50193E4ED7B190C64BA7B61847"/>
            </w:placeholder>
            <w:showingPlcHdr/>
            <w:comboBox>
              <w:listItem w:value="Choose an item."/>
              <w:listItem w:displayText="Control of upward light output ratio (ULOR)" w:value="Control of upward light output ratio (ULOR)"/>
              <w:listItem w:displayText="Control of upward waste light ratio (UWLR)" w:value="Control of upward waste light ratio (UWLR)"/>
              <w:listItem w:displayText="Control of direct illuminance" w:value="Control of direct illuminance"/>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2540E62E" w14:textId="3C8EE343" w:rsidR="008E60DA" w:rsidRDefault="008E60DA" w:rsidP="004301FF">
                <w:r w:rsidRPr="00ED417E">
                  <w:rPr>
                    <w:rStyle w:val="PlaceholderText"/>
                  </w:rPr>
                  <w:t>Choose an item.</w:t>
                </w:r>
              </w:p>
            </w:tc>
          </w:sdtContent>
        </w:sdt>
      </w:tr>
      <w:tr w:rsidR="008E60DA" w14:paraId="1741B67F" w14:textId="77777777" w:rsidTr="008E60DA">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B53EADD" w14:textId="77777777" w:rsidR="008E60DA" w:rsidRPr="00B86EA4" w:rsidRDefault="008E60DA" w:rsidP="004301FF">
            <w:pPr>
              <w:rPr>
                <w:b/>
                <w:bCs/>
                <w:lang w:val="en-US"/>
              </w:rPr>
            </w:pPr>
            <w:r w:rsidRPr="00B86EA4">
              <w:rPr>
                <w:b/>
                <w:bCs/>
                <w:lang w:val="en-US"/>
              </w:rPr>
              <w:t>No external luminaire on the project has a ULOR that exceeds 5%, relative to its actual mounted orientation.</w:t>
            </w:r>
          </w:p>
        </w:tc>
        <w:sdt>
          <w:sdtPr>
            <w:id w:val="-1898425614"/>
            <w:placeholder>
              <w:docPart w:val="E54E7A37FAC24B1CBC7C6F07766D5CB8"/>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7B5C1940" w14:textId="7A16E62C" w:rsidR="008E60DA" w:rsidRDefault="008E60DA" w:rsidP="004301FF">
                <w:r w:rsidRPr="00ED417E">
                  <w:rPr>
                    <w:rStyle w:val="PlaceholderText"/>
                  </w:rPr>
                  <w:t>Choose an item.</w:t>
                </w:r>
              </w:p>
            </w:tc>
          </w:sdtContent>
        </w:sdt>
      </w:tr>
      <w:tr w:rsidR="008E60DA" w14:paraId="36CDA93A" w14:textId="77777777" w:rsidTr="008E60DA">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002FE0A" w14:textId="77777777" w:rsidR="008E60DA" w:rsidRDefault="008E60DA" w:rsidP="004301FF">
            <w:pPr>
              <w:pStyle w:val="TableBullet"/>
              <w:spacing w:after="240"/>
              <w:rPr>
                <w:lang w:val="en-US"/>
              </w:rPr>
            </w:pPr>
            <w:r w:rsidRPr="00B86EA4">
              <w:rPr>
                <w:lang w:val="en-US"/>
              </w:rPr>
              <w:t>Demonstrate that the ULOR provided or calculated in the documentation is relevant to the as-installed orientation of the luminaire.</w:t>
            </w:r>
          </w:p>
          <w:p w14:paraId="2D51D10D" w14:textId="242065BA" w:rsidR="008E60DA" w:rsidRDefault="00641A30" w:rsidP="004301FF">
            <w:sdt>
              <w:sdtPr>
                <w:id w:val="-2044432141"/>
                <w:placeholder>
                  <w:docPart w:val="36FD72CA457B474199AE6086959DA2CF"/>
                </w:placeholder>
                <w:showingPlcHdr/>
              </w:sdtPr>
              <w:sdtEndPr>
                <w:rPr>
                  <w:b/>
                  <w:bCs/>
                </w:rPr>
              </w:sdtEndPr>
              <w:sdtContent>
                <w:r w:rsidR="008E60DA" w:rsidRPr="00E45A45">
                  <w:rPr>
                    <w:rStyle w:val="PlaceholderText"/>
                  </w:rPr>
                  <w:t>Click or tap here to enter text.</w:t>
                </w:r>
              </w:sdtContent>
            </w:sdt>
          </w:p>
        </w:tc>
      </w:tr>
      <w:tr w:rsidR="008E60DA" w14:paraId="36E185B7" w14:textId="77777777" w:rsidTr="008E60DA">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8FA56D1" w14:textId="05F92201" w:rsidR="008E60DA" w:rsidRDefault="008E60DA" w:rsidP="004301FF">
            <w:r w:rsidRPr="00B86EA4">
              <w:rPr>
                <w:b/>
                <w:bCs/>
                <w:lang w:val="en-US"/>
              </w:rPr>
              <w:t>Direct illuminance from external luminaires on the project produces a maximum initial point illuminance value</w:t>
            </w:r>
            <w:r>
              <w:rPr>
                <w:b/>
                <w:bCs/>
                <w:lang w:val="en-US"/>
              </w:rPr>
              <w:t xml:space="preserve"> </w:t>
            </w:r>
            <w:r w:rsidRPr="004301FF">
              <w:rPr>
                <w:b/>
                <w:bCs/>
                <w:lang w:val="en-US"/>
              </w:rPr>
              <w:t xml:space="preserve">no greater than:  </w:t>
            </w:r>
          </w:p>
        </w:tc>
      </w:tr>
      <w:tr w:rsidR="008E60DA" w14:paraId="31374065" w14:textId="77777777" w:rsidTr="008E60DA">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39A81A1A" w14:textId="00BEA7C4" w:rsidR="008E60DA" w:rsidRPr="004301FF" w:rsidRDefault="008E60DA" w:rsidP="004301FF">
            <w:pPr>
              <w:pStyle w:val="TableBullet"/>
              <w:rPr>
                <w:lang w:val="en-US"/>
              </w:rPr>
            </w:pPr>
            <w:r w:rsidRPr="004301FF">
              <w:rPr>
                <w:lang w:val="en-US"/>
              </w:rPr>
              <w:t>0.5 Lux to the site boundary</w:t>
            </w:r>
          </w:p>
        </w:tc>
        <w:sdt>
          <w:sdtPr>
            <w:id w:val="1140544650"/>
            <w:placeholder>
              <w:docPart w:val="9397C4E0B549481488B0029588254EF7"/>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00FE2753" w14:textId="4B24A802" w:rsidR="008E60DA" w:rsidRDefault="008E60DA" w:rsidP="004301FF">
                <w:r w:rsidRPr="00ED417E">
                  <w:rPr>
                    <w:rStyle w:val="PlaceholderText"/>
                  </w:rPr>
                  <w:t>Choose an item.</w:t>
                </w:r>
              </w:p>
            </w:tc>
          </w:sdtContent>
        </w:sdt>
      </w:tr>
      <w:tr w:rsidR="008E60DA" w14:paraId="0766B1A1" w14:textId="77777777" w:rsidTr="008E60DA">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141DEE90" w14:textId="20A23957" w:rsidR="008E60DA" w:rsidRPr="004301FF" w:rsidRDefault="008E60DA" w:rsidP="004301FF">
            <w:pPr>
              <w:pStyle w:val="TableBullet"/>
              <w:rPr>
                <w:lang w:val="en-US"/>
              </w:rPr>
            </w:pPr>
            <w:r w:rsidRPr="004301FF">
              <w:rPr>
                <w:lang w:val="en-US"/>
              </w:rPr>
              <w:t>0.1 Lux to 4.5 metres beyond the site into the night sky, when modelled using a calculation plane set at the highest point of the building</w:t>
            </w:r>
          </w:p>
        </w:tc>
        <w:sdt>
          <w:sdtPr>
            <w:id w:val="-320118838"/>
            <w:placeholder>
              <w:docPart w:val="99C2AF30FE6F4A81A827929EBC06127D"/>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5B55D8B0" w14:textId="0D773DA8" w:rsidR="008E60DA" w:rsidRDefault="008E60DA" w:rsidP="004301FF">
                <w:r w:rsidRPr="00ED417E">
                  <w:rPr>
                    <w:rStyle w:val="PlaceholderText"/>
                  </w:rPr>
                  <w:t>Choose an item.</w:t>
                </w:r>
              </w:p>
            </w:tc>
          </w:sdtContent>
        </w:sdt>
      </w:tr>
      <w:tr w:rsidR="008E60DA" w14:paraId="59EE4B8F" w14:textId="77777777" w:rsidTr="008E60DA">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1BA94FB" w14:textId="12E67F78" w:rsidR="008E60DA" w:rsidRPr="004301FF" w:rsidRDefault="008E60DA" w:rsidP="004301FF">
            <w:pPr>
              <w:pStyle w:val="TableBullet"/>
              <w:spacing w:after="240"/>
              <w:rPr>
                <w:lang w:val="en-US"/>
              </w:rPr>
            </w:pPr>
            <w:r w:rsidRPr="00B86EA4">
              <w:rPr>
                <w:lang w:val="en-US"/>
              </w:rPr>
              <w:t>Calculations of direct illuminance are in accordance with AS/NZS 4282:20</w:t>
            </w:r>
            <w:r>
              <w:rPr>
                <w:lang w:val="en-US"/>
              </w:rPr>
              <w:t>23</w:t>
            </w:r>
            <w:r w:rsidRPr="00B86EA4">
              <w:rPr>
                <w:lang w:val="en-US"/>
              </w:rPr>
              <w:t>.</w:t>
            </w:r>
          </w:p>
        </w:tc>
        <w:sdt>
          <w:sdtPr>
            <w:id w:val="-861659759"/>
            <w:placeholder>
              <w:docPart w:val="C0BA43EF0A0E48FE818CB7A31EC0A8CE"/>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42C35059" w14:textId="4DC6F212" w:rsidR="008E60DA" w:rsidRDefault="008E60DA" w:rsidP="004301FF">
                <w:r w:rsidRPr="00ED417E">
                  <w:rPr>
                    <w:rStyle w:val="PlaceholderText"/>
                  </w:rPr>
                  <w:t>Choose an item.</w:t>
                </w:r>
              </w:p>
            </w:tc>
          </w:sdtContent>
        </w:sdt>
      </w:tr>
      <w:tr w:rsidR="008E60DA" w14:paraId="5CAD6784" w14:textId="77777777" w:rsidTr="008E60DA">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278698CC" w14:textId="77777777" w:rsidR="008E60DA" w:rsidRDefault="008E60DA" w:rsidP="004301FF">
            <w:pPr>
              <w:rPr>
                <w:b/>
                <w:bCs/>
                <w:lang w:val="en-US"/>
              </w:rPr>
            </w:pPr>
            <w:r w:rsidRPr="00B86EA4">
              <w:rPr>
                <w:b/>
                <w:bCs/>
                <w:lang w:val="en-US"/>
              </w:rPr>
              <w:t>Outline the calculation planes used and the illumination results.</w:t>
            </w:r>
          </w:p>
          <w:p w14:paraId="12A846B6" w14:textId="511E4889" w:rsidR="008E60DA" w:rsidRDefault="00641A30" w:rsidP="004301FF">
            <w:sdt>
              <w:sdtPr>
                <w:id w:val="-1498036094"/>
                <w:placeholder>
                  <w:docPart w:val="0583B5015862450B8F4B83D96770E507"/>
                </w:placeholder>
                <w:showingPlcHdr/>
              </w:sdtPr>
              <w:sdtEndPr>
                <w:rPr>
                  <w:b/>
                  <w:bCs/>
                </w:rPr>
              </w:sdtEndPr>
              <w:sdtContent>
                <w:r w:rsidR="008E60DA" w:rsidRPr="00E45A45">
                  <w:rPr>
                    <w:rStyle w:val="PlaceholderText"/>
                  </w:rPr>
                  <w:t>Click or tap here to enter text.</w:t>
                </w:r>
              </w:sdtContent>
            </w:sdt>
          </w:p>
        </w:tc>
      </w:tr>
    </w:tbl>
    <w:p w14:paraId="5423621D" w14:textId="77777777" w:rsidR="00AE31CE" w:rsidRDefault="00AE31CE" w:rsidP="00AE31CE">
      <w:pPr>
        <w:rPr>
          <w:lang w:val="en-US"/>
        </w:rPr>
      </w:pPr>
    </w:p>
    <w:p w14:paraId="08FC1C8F" w14:textId="77777777" w:rsidR="00C94981" w:rsidRDefault="00C94981" w:rsidP="00C94981">
      <w:pPr>
        <w:pStyle w:val="Heading4"/>
        <w:rPr>
          <w:lang w:val="en-US"/>
        </w:rPr>
      </w:pPr>
      <w:r>
        <w:rPr>
          <w:lang w:val="en-US"/>
        </w:rPr>
        <w:t>Supporting documentation</w:t>
      </w:r>
    </w:p>
    <w:p w14:paraId="4AE0542B" w14:textId="77777777" w:rsidR="00C94981" w:rsidRDefault="00C94981" w:rsidP="00C94981">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94981" w14:paraId="714616E5"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1B09D4A2" w14:textId="77777777" w:rsidR="00C94981" w:rsidRDefault="00C94981" w:rsidP="00AA4572">
            <w:pPr>
              <w:pStyle w:val="TableHeading"/>
            </w:pPr>
            <w:r>
              <w:t>Document name</w:t>
            </w:r>
          </w:p>
        </w:tc>
        <w:tc>
          <w:tcPr>
            <w:tcW w:w="4680" w:type="dxa"/>
          </w:tcPr>
          <w:p w14:paraId="632F0A9D" w14:textId="77777777" w:rsidR="00C94981" w:rsidRDefault="00C94981"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1EB718FB" w14:textId="77777777" w:rsidR="00C94981" w:rsidRDefault="00C94981"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94981" w14:paraId="74FD37C7" w14:textId="77777777" w:rsidTr="00AA4572">
        <w:tblPrEx>
          <w:tblCellMar>
            <w:top w:w="181" w:type="dxa"/>
          </w:tblCellMar>
        </w:tblPrEx>
        <w:sdt>
          <w:sdtPr>
            <w:id w:val="215932504"/>
            <w:placeholder>
              <w:docPart w:val="5866E3F94E394FBCA3AED4F25F94EDA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82385110"/>
                  <w:placeholder>
                    <w:docPart w:val="5866E3F94E394FBCA3AED4F25F94EDA0"/>
                  </w:placeholder>
                  <w:showingPlcHdr/>
                </w:sdtPr>
                <w:sdtEndPr/>
                <w:sdtContent>
                  <w:p w14:paraId="28E9347F" w14:textId="77777777" w:rsidR="00C94981" w:rsidRDefault="00C94981" w:rsidP="00AA4572">
                    <w:r w:rsidRPr="00E45A45">
                      <w:rPr>
                        <w:rStyle w:val="PlaceholderText"/>
                      </w:rPr>
                      <w:t>Click or tap here to enter text.</w:t>
                    </w:r>
                  </w:p>
                </w:sdtContent>
              </w:sdt>
            </w:tc>
          </w:sdtContent>
        </w:sdt>
        <w:sdt>
          <w:sdtPr>
            <w:id w:val="905952448"/>
            <w:placeholder>
              <w:docPart w:val="5866E3F94E394FBCA3AED4F25F94EDA0"/>
            </w:placeholder>
          </w:sdtPr>
          <w:sdtEndPr/>
          <w:sdtContent>
            <w:tc>
              <w:tcPr>
                <w:tcW w:w="4680" w:type="dxa"/>
              </w:tcPr>
              <w:p w14:paraId="158FB5CB"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800839287"/>
            <w:placeholder>
              <w:docPart w:val="CB08425D14A0468F897F5D126106810B"/>
            </w:placeholder>
            <w:showingPlcHdr/>
          </w:sdtPr>
          <w:sdtEndPr/>
          <w:sdtContent>
            <w:tc>
              <w:tcPr>
                <w:tcW w:w="2648" w:type="dxa"/>
              </w:tcPr>
              <w:p w14:paraId="453DF56D"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94981" w14:paraId="51185C4C" w14:textId="77777777" w:rsidTr="00AA4572">
        <w:tblPrEx>
          <w:tblCellMar>
            <w:top w:w="181" w:type="dxa"/>
          </w:tblCellMar>
        </w:tblPrEx>
        <w:sdt>
          <w:sdtPr>
            <w:id w:val="-1106113679"/>
            <w:placeholder>
              <w:docPart w:val="35B6463AE67F44CAA12F27FA5161358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815452943"/>
                  <w:placeholder>
                    <w:docPart w:val="35B6463AE67F44CAA12F27FA51613583"/>
                  </w:placeholder>
                  <w:showingPlcHdr/>
                </w:sdtPr>
                <w:sdtEndPr/>
                <w:sdtContent>
                  <w:p w14:paraId="3151BDB0" w14:textId="77777777" w:rsidR="00C94981" w:rsidRDefault="00C94981" w:rsidP="00AA4572">
                    <w:r w:rsidRPr="00E45A45">
                      <w:rPr>
                        <w:rStyle w:val="PlaceholderText"/>
                      </w:rPr>
                      <w:t>Click or tap here to enter text.</w:t>
                    </w:r>
                  </w:p>
                </w:sdtContent>
              </w:sdt>
            </w:tc>
          </w:sdtContent>
        </w:sdt>
        <w:sdt>
          <w:sdtPr>
            <w:id w:val="1349913519"/>
            <w:placeholder>
              <w:docPart w:val="35B6463AE67F44CAA12F27FA51613583"/>
            </w:placeholder>
          </w:sdtPr>
          <w:sdtEndPr/>
          <w:sdtContent>
            <w:tc>
              <w:tcPr>
                <w:tcW w:w="4680" w:type="dxa"/>
              </w:tcPr>
              <w:p w14:paraId="27E6CE19"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825501541"/>
            <w:placeholder>
              <w:docPart w:val="F43703325DEE4AA3AA83468D2B385BB9"/>
            </w:placeholder>
            <w:showingPlcHdr/>
          </w:sdtPr>
          <w:sdtEndPr/>
          <w:sdtContent>
            <w:tc>
              <w:tcPr>
                <w:tcW w:w="2648" w:type="dxa"/>
              </w:tcPr>
              <w:p w14:paraId="5C7D61A8"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94981" w14:paraId="5CA4B30C" w14:textId="77777777" w:rsidTr="00AA4572">
        <w:tblPrEx>
          <w:tblCellMar>
            <w:top w:w="181" w:type="dxa"/>
          </w:tblCellMar>
        </w:tblPrEx>
        <w:sdt>
          <w:sdtPr>
            <w:id w:val="-1740628664"/>
            <w:placeholder>
              <w:docPart w:val="4DEDD7EFC29A4476BE0A00A54F8719E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30289982"/>
                  <w:placeholder>
                    <w:docPart w:val="4DEDD7EFC29A4476BE0A00A54F8719E5"/>
                  </w:placeholder>
                  <w:showingPlcHdr/>
                </w:sdtPr>
                <w:sdtEndPr/>
                <w:sdtContent>
                  <w:p w14:paraId="2E99A986" w14:textId="77777777" w:rsidR="00C94981" w:rsidRDefault="00C94981" w:rsidP="00AA4572">
                    <w:r w:rsidRPr="00E45A45">
                      <w:rPr>
                        <w:rStyle w:val="PlaceholderText"/>
                      </w:rPr>
                      <w:t>Click or tap here to enter text.</w:t>
                    </w:r>
                  </w:p>
                </w:sdtContent>
              </w:sdt>
            </w:tc>
          </w:sdtContent>
        </w:sdt>
        <w:sdt>
          <w:sdtPr>
            <w:id w:val="213403908"/>
            <w:placeholder>
              <w:docPart w:val="4DEDD7EFC29A4476BE0A00A54F8719E5"/>
            </w:placeholder>
          </w:sdtPr>
          <w:sdtEndPr/>
          <w:sdtContent>
            <w:tc>
              <w:tcPr>
                <w:tcW w:w="4680" w:type="dxa"/>
              </w:tcPr>
              <w:p w14:paraId="58095252"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104220083"/>
            <w:placeholder>
              <w:docPart w:val="D576E93F6EFA4B17843091AA82E69BDF"/>
            </w:placeholder>
            <w:showingPlcHdr/>
          </w:sdtPr>
          <w:sdtEndPr/>
          <w:sdtContent>
            <w:tc>
              <w:tcPr>
                <w:tcW w:w="2648" w:type="dxa"/>
              </w:tcPr>
              <w:p w14:paraId="78A7E90E"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105216DA" w14:textId="61FCDF4B" w:rsidR="0088745C" w:rsidRDefault="00656FE4" w:rsidP="0088745C">
      <w:pPr>
        <w:pStyle w:val="Heading4"/>
        <w:rPr>
          <w:lang w:val="en-US"/>
        </w:rPr>
      </w:pPr>
      <w:r>
        <w:rPr>
          <w:rStyle w:val="normaltextrun"/>
          <w:rFonts w:cs="Arial"/>
          <w:color w:val="78BE21"/>
          <w:bdr w:val="none" w:sz="0" w:space="0" w:color="auto" w:frame="1"/>
        </w:rPr>
        <w:t>Sensitive Ecosystem Management Plan</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C94981" w14:paraId="68AA45BC" w14:textId="77777777" w:rsidTr="00C94981">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229DD963" w14:textId="32D68856" w:rsidR="00C94981" w:rsidRPr="00E44CC6" w:rsidRDefault="00C94981">
            <w:pPr>
              <w:rPr>
                <w:b/>
                <w:bCs/>
                <w:lang w:val="en-US"/>
              </w:rPr>
            </w:pPr>
            <w:r>
              <w:rPr>
                <w:b/>
                <w:bCs/>
                <w:lang w:val="en-US"/>
              </w:rPr>
              <w:lastRenderedPageBreak/>
              <w:t>A</w:t>
            </w:r>
            <w:r w:rsidRPr="00B075A6">
              <w:rPr>
                <w:b/>
                <w:bCs/>
                <w:lang w:val="en-US"/>
              </w:rPr>
              <w:t xml:space="preserve"> site-specific Sensitive Ecosystem (including wetlands) Management Plan </w:t>
            </w:r>
            <w:r>
              <w:rPr>
                <w:b/>
                <w:bCs/>
                <w:lang w:val="en-US"/>
              </w:rPr>
              <w:t>was</w:t>
            </w:r>
            <w:r w:rsidRPr="00B075A6">
              <w:rPr>
                <w:b/>
                <w:bCs/>
                <w:lang w:val="en-US"/>
              </w:rPr>
              <w:t xml:space="preserve"> prepared by a qualified Ecologist or other qualified professional</w:t>
            </w:r>
            <w:r>
              <w:rPr>
                <w:b/>
                <w:bCs/>
                <w:lang w:val="en-US"/>
              </w:rPr>
              <w:t>.</w:t>
            </w:r>
          </w:p>
        </w:tc>
        <w:sdt>
          <w:sdtPr>
            <w:id w:val="-2085667730"/>
            <w:placeholder>
              <w:docPart w:val="81D2AA928FEE46F99E3A1384DAC35A61"/>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2CFFB407" w14:textId="4BCC33E8" w:rsidR="00C94981" w:rsidRDefault="00C94981">
                <w:r w:rsidRPr="00ED417E">
                  <w:rPr>
                    <w:rStyle w:val="PlaceholderText"/>
                  </w:rPr>
                  <w:t>Choose an item.</w:t>
                </w:r>
              </w:p>
            </w:tc>
          </w:sdtContent>
        </w:sdt>
      </w:tr>
      <w:tr w:rsidR="00C94981" w14:paraId="39805546"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29944DFB" w14:textId="79B20051" w:rsidR="00C94981" w:rsidRDefault="00C94981">
            <w:r w:rsidRPr="00E44CC6">
              <w:rPr>
                <w:b/>
                <w:bCs/>
                <w:lang w:val="en-US"/>
              </w:rPr>
              <w:t>Indicate where the following requirements have been met in the wetland management plan (provide references to documentation):</w:t>
            </w:r>
          </w:p>
        </w:tc>
      </w:tr>
      <w:tr w:rsidR="00C94981" w14:paraId="1F00C4F6" w14:textId="77777777" w:rsidTr="00C94981">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8A9449E" w14:textId="77777777" w:rsidR="00C94981" w:rsidRPr="00E44CC6" w:rsidRDefault="00C94981" w:rsidP="00BE22E2">
            <w:pPr>
              <w:pStyle w:val="TableBullet"/>
              <w:spacing w:after="120"/>
              <w:rPr>
                <w:lang w:val="en-US"/>
              </w:rPr>
            </w:pPr>
            <w:r w:rsidRPr="00E44CC6">
              <w:rPr>
                <w:lang w:val="en-US"/>
              </w:rPr>
              <w:t>Ongoing quarterly monitoring</w:t>
            </w:r>
          </w:p>
        </w:tc>
        <w:tc>
          <w:tcPr>
            <w:tcW w:w="2551" w:type="dxa"/>
            <w:tcBorders>
              <w:top w:val="single" w:sz="4" w:space="0" w:color="auto"/>
              <w:left w:val="thinThickThinMediumGap" w:sz="36" w:space="0" w:color="FFFFFF" w:themeColor="background1"/>
              <w:bottom w:val="single" w:sz="4" w:space="0" w:color="auto"/>
              <w:right w:val="nil"/>
            </w:tcBorders>
            <w:hideMark/>
          </w:tcPr>
          <w:p w14:paraId="14B5D6DE" w14:textId="5D3751F5" w:rsidR="00C94981" w:rsidRDefault="00641A30" w:rsidP="00BE22E2">
            <w:sdt>
              <w:sdtPr>
                <w:id w:val="668982618"/>
                <w:placeholder>
                  <w:docPart w:val="09E5F6DF57C84756A98D4CCDA3F72D33"/>
                </w:placeholder>
                <w:showingPlcHdr/>
              </w:sdtPr>
              <w:sdtEndPr>
                <w:rPr>
                  <w:b/>
                  <w:bCs/>
                </w:rPr>
              </w:sdtEndPr>
              <w:sdtContent>
                <w:r w:rsidR="00C94981" w:rsidRPr="00FC3BF0">
                  <w:rPr>
                    <w:rStyle w:val="PlaceholderText"/>
                  </w:rPr>
                  <w:t>Click or tap here to enter text.</w:t>
                </w:r>
              </w:sdtContent>
            </w:sdt>
          </w:p>
        </w:tc>
      </w:tr>
      <w:tr w:rsidR="00C94981" w14:paraId="6DE24861" w14:textId="77777777" w:rsidTr="00C94981">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002F125B" w14:textId="77777777" w:rsidR="00C94981" w:rsidRPr="00E44CC6" w:rsidRDefault="00C94981" w:rsidP="00BE22E2">
            <w:pPr>
              <w:pStyle w:val="TableBullet"/>
              <w:spacing w:after="120"/>
              <w:rPr>
                <w:lang w:val="en-US"/>
              </w:rPr>
            </w:pPr>
            <w:r w:rsidRPr="00E44CC6">
              <w:rPr>
                <w:lang w:val="en-US"/>
              </w:rPr>
              <w:t>Annual reporting</w:t>
            </w:r>
          </w:p>
        </w:tc>
        <w:tc>
          <w:tcPr>
            <w:tcW w:w="2551" w:type="dxa"/>
            <w:tcBorders>
              <w:top w:val="single" w:sz="4" w:space="0" w:color="auto"/>
              <w:left w:val="thinThickThinMediumGap" w:sz="36" w:space="0" w:color="FFFFFF" w:themeColor="background1"/>
              <w:bottom w:val="single" w:sz="4" w:space="0" w:color="auto"/>
              <w:right w:val="nil"/>
            </w:tcBorders>
            <w:hideMark/>
          </w:tcPr>
          <w:p w14:paraId="2D9951C2" w14:textId="0B50965B" w:rsidR="00C94981" w:rsidRDefault="00641A30" w:rsidP="00BE22E2">
            <w:sdt>
              <w:sdtPr>
                <w:id w:val="-550701746"/>
                <w:placeholder>
                  <w:docPart w:val="D8F9DE6B151D4B4DBC853F56E6D3B568"/>
                </w:placeholder>
                <w:showingPlcHdr/>
              </w:sdtPr>
              <w:sdtEndPr>
                <w:rPr>
                  <w:b/>
                  <w:bCs/>
                </w:rPr>
              </w:sdtEndPr>
              <w:sdtContent>
                <w:r w:rsidR="00C94981" w:rsidRPr="00FC3BF0">
                  <w:rPr>
                    <w:rStyle w:val="PlaceholderText"/>
                  </w:rPr>
                  <w:t>Click or tap here to enter text.</w:t>
                </w:r>
              </w:sdtContent>
            </w:sdt>
          </w:p>
        </w:tc>
      </w:tr>
      <w:tr w:rsidR="00C94981" w14:paraId="2D471024" w14:textId="77777777" w:rsidTr="00C94981">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6C2FF2F" w14:textId="34F60257" w:rsidR="00C94981" w:rsidRPr="00E44CC6" w:rsidRDefault="00C94981" w:rsidP="00BE22E2">
            <w:pPr>
              <w:pStyle w:val="TableBullet"/>
              <w:spacing w:after="120"/>
              <w:rPr>
                <w:lang w:val="en-US"/>
              </w:rPr>
            </w:pPr>
            <w:r w:rsidRPr="00E44CC6">
              <w:rPr>
                <w:lang w:val="en-US"/>
              </w:rPr>
              <w:t>Management of the ecosystem for a minimum of five years</w:t>
            </w:r>
          </w:p>
        </w:tc>
        <w:tc>
          <w:tcPr>
            <w:tcW w:w="2551" w:type="dxa"/>
            <w:tcBorders>
              <w:top w:val="single" w:sz="4" w:space="0" w:color="auto"/>
              <w:left w:val="thinThickThinMediumGap" w:sz="36" w:space="0" w:color="FFFFFF" w:themeColor="background1"/>
              <w:bottom w:val="single" w:sz="4" w:space="0" w:color="auto"/>
              <w:right w:val="nil"/>
            </w:tcBorders>
            <w:hideMark/>
          </w:tcPr>
          <w:p w14:paraId="78B0AF6E" w14:textId="2D64AD88" w:rsidR="00C94981" w:rsidRDefault="00641A30" w:rsidP="00BE22E2">
            <w:sdt>
              <w:sdtPr>
                <w:id w:val="1238135507"/>
                <w:placeholder>
                  <w:docPart w:val="3AD2AE83F2EC46A28398FC53B115F3C1"/>
                </w:placeholder>
                <w:showingPlcHdr/>
              </w:sdtPr>
              <w:sdtEndPr>
                <w:rPr>
                  <w:b/>
                  <w:bCs/>
                </w:rPr>
              </w:sdtEndPr>
              <w:sdtContent>
                <w:r w:rsidR="00C94981" w:rsidRPr="00FC3BF0">
                  <w:rPr>
                    <w:rStyle w:val="PlaceholderText"/>
                  </w:rPr>
                  <w:t>Click or tap here to enter text.</w:t>
                </w:r>
              </w:sdtContent>
            </w:sdt>
          </w:p>
        </w:tc>
      </w:tr>
      <w:tr w:rsidR="00C94981" w14:paraId="1D053CAC"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21E7148" w14:textId="77777777" w:rsidR="00C94981" w:rsidRDefault="00C94981">
            <w:pPr>
              <w:rPr>
                <w:b/>
                <w:bCs/>
                <w:lang w:val="en-US"/>
              </w:rPr>
            </w:pPr>
            <w:r w:rsidRPr="00E44CC6">
              <w:rPr>
                <w:b/>
                <w:bCs/>
                <w:lang w:val="en-US"/>
              </w:rPr>
              <w:t>Demonstrate that the plan was exhibited to the public on the applicant's website or the local council's offices or library for a minimum of 24 months.</w:t>
            </w:r>
          </w:p>
          <w:p w14:paraId="6EDC85C8" w14:textId="28DDB390" w:rsidR="00C94981" w:rsidRDefault="00641A30">
            <w:sdt>
              <w:sdtPr>
                <w:id w:val="2133511867"/>
                <w:placeholder>
                  <w:docPart w:val="42F243760FC2499E8A0418C72E239069"/>
                </w:placeholder>
                <w:showingPlcHdr/>
              </w:sdtPr>
              <w:sdtEndPr>
                <w:rPr>
                  <w:b/>
                  <w:bCs/>
                </w:rPr>
              </w:sdtEndPr>
              <w:sdtContent>
                <w:r w:rsidR="00C94981" w:rsidRPr="00E45A45">
                  <w:rPr>
                    <w:rStyle w:val="PlaceholderText"/>
                  </w:rPr>
                  <w:t>Click or tap here to enter text.</w:t>
                </w:r>
              </w:sdtContent>
            </w:sdt>
          </w:p>
        </w:tc>
      </w:tr>
    </w:tbl>
    <w:p w14:paraId="26A5B244" w14:textId="77777777" w:rsidR="0088745C" w:rsidRDefault="0088745C" w:rsidP="0088745C">
      <w:pPr>
        <w:rPr>
          <w:lang w:val="en-US"/>
        </w:rPr>
      </w:pPr>
    </w:p>
    <w:p w14:paraId="1C689B0B" w14:textId="77777777" w:rsidR="00C94981" w:rsidRDefault="00C94981" w:rsidP="00C94981">
      <w:pPr>
        <w:pStyle w:val="Heading4"/>
        <w:rPr>
          <w:lang w:val="en-US"/>
        </w:rPr>
      </w:pPr>
      <w:r>
        <w:rPr>
          <w:lang w:val="en-US"/>
        </w:rPr>
        <w:t>Supporting documentation</w:t>
      </w:r>
    </w:p>
    <w:p w14:paraId="7410BC1A" w14:textId="77777777" w:rsidR="00C94981" w:rsidRDefault="00C94981" w:rsidP="00C94981">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94981" w14:paraId="01F2F32A"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410D19BF" w14:textId="77777777" w:rsidR="00C94981" w:rsidRDefault="00C94981" w:rsidP="00AA4572">
            <w:pPr>
              <w:pStyle w:val="TableHeading"/>
            </w:pPr>
            <w:r>
              <w:t>Document name</w:t>
            </w:r>
          </w:p>
        </w:tc>
        <w:tc>
          <w:tcPr>
            <w:tcW w:w="4680" w:type="dxa"/>
          </w:tcPr>
          <w:p w14:paraId="2EA1883C" w14:textId="77777777" w:rsidR="00C94981" w:rsidRDefault="00C94981"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05F42318" w14:textId="77777777" w:rsidR="00C94981" w:rsidRDefault="00C94981"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94981" w14:paraId="264177ED" w14:textId="77777777" w:rsidTr="00AA4572">
        <w:tblPrEx>
          <w:tblCellMar>
            <w:top w:w="181" w:type="dxa"/>
          </w:tblCellMar>
        </w:tblPrEx>
        <w:sdt>
          <w:sdtPr>
            <w:id w:val="-996182260"/>
            <w:placeholder>
              <w:docPart w:val="F0A4673343FB4711AEE2D02F79D53674"/>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40417455"/>
                  <w:placeholder>
                    <w:docPart w:val="F0A4673343FB4711AEE2D02F79D53674"/>
                  </w:placeholder>
                  <w:showingPlcHdr/>
                </w:sdtPr>
                <w:sdtEndPr/>
                <w:sdtContent>
                  <w:p w14:paraId="60674283" w14:textId="77777777" w:rsidR="00C94981" w:rsidRDefault="00C94981" w:rsidP="00AA4572">
                    <w:r w:rsidRPr="00E45A45">
                      <w:rPr>
                        <w:rStyle w:val="PlaceholderText"/>
                      </w:rPr>
                      <w:t>Click or tap here to enter text.</w:t>
                    </w:r>
                  </w:p>
                </w:sdtContent>
              </w:sdt>
            </w:tc>
          </w:sdtContent>
        </w:sdt>
        <w:sdt>
          <w:sdtPr>
            <w:id w:val="-1144966482"/>
            <w:placeholder>
              <w:docPart w:val="F0A4673343FB4711AEE2D02F79D53674"/>
            </w:placeholder>
          </w:sdtPr>
          <w:sdtEndPr/>
          <w:sdtContent>
            <w:tc>
              <w:tcPr>
                <w:tcW w:w="4680" w:type="dxa"/>
              </w:tcPr>
              <w:p w14:paraId="746F7487"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841538560"/>
            <w:placeholder>
              <w:docPart w:val="A678292A57D6487EA1DD1237A985CF9D"/>
            </w:placeholder>
            <w:showingPlcHdr/>
          </w:sdtPr>
          <w:sdtEndPr/>
          <w:sdtContent>
            <w:tc>
              <w:tcPr>
                <w:tcW w:w="2648" w:type="dxa"/>
              </w:tcPr>
              <w:p w14:paraId="72D6672F"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94981" w14:paraId="5BDB41FB" w14:textId="77777777" w:rsidTr="00AA4572">
        <w:tblPrEx>
          <w:tblCellMar>
            <w:top w:w="181" w:type="dxa"/>
          </w:tblCellMar>
        </w:tblPrEx>
        <w:sdt>
          <w:sdtPr>
            <w:id w:val="70472814"/>
            <w:placeholder>
              <w:docPart w:val="3FE832C2DEBB4F9FB54EEF5DC53947A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34515995"/>
                  <w:placeholder>
                    <w:docPart w:val="3FE832C2DEBB4F9FB54EEF5DC53947A6"/>
                  </w:placeholder>
                  <w:showingPlcHdr/>
                </w:sdtPr>
                <w:sdtEndPr/>
                <w:sdtContent>
                  <w:p w14:paraId="38A290B2" w14:textId="77777777" w:rsidR="00C94981" w:rsidRDefault="00C94981" w:rsidP="00AA4572">
                    <w:r w:rsidRPr="00E45A45">
                      <w:rPr>
                        <w:rStyle w:val="PlaceholderText"/>
                      </w:rPr>
                      <w:t>Click or tap here to enter text.</w:t>
                    </w:r>
                  </w:p>
                </w:sdtContent>
              </w:sdt>
            </w:tc>
          </w:sdtContent>
        </w:sdt>
        <w:sdt>
          <w:sdtPr>
            <w:id w:val="-982302795"/>
            <w:placeholder>
              <w:docPart w:val="3FE832C2DEBB4F9FB54EEF5DC53947A6"/>
            </w:placeholder>
          </w:sdtPr>
          <w:sdtEndPr/>
          <w:sdtContent>
            <w:tc>
              <w:tcPr>
                <w:tcW w:w="4680" w:type="dxa"/>
              </w:tcPr>
              <w:p w14:paraId="4F95CF16"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60759882"/>
            <w:placeholder>
              <w:docPart w:val="1B0FEE618FFD42109D953089AF17FCDA"/>
            </w:placeholder>
            <w:showingPlcHdr/>
          </w:sdtPr>
          <w:sdtEndPr/>
          <w:sdtContent>
            <w:tc>
              <w:tcPr>
                <w:tcW w:w="2648" w:type="dxa"/>
              </w:tcPr>
              <w:p w14:paraId="41365157"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94981" w14:paraId="53BC7BA0" w14:textId="77777777" w:rsidTr="00AA4572">
        <w:tblPrEx>
          <w:tblCellMar>
            <w:top w:w="181" w:type="dxa"/>
          </w:tblCellMar>
        </w:tblPrEx>
        <w:sdt>
          <w:sdtPr>
            <w:id w:val="-13312768"/>
            <w:placeholder>
              <w:docPart w:val="309660D8DC4F4E4595B3E627D05B7E7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32048654"/>
                  <w:placeholder>
                    <w:docPart w:val="309660D8DC4F4E4595B3E627D05B7E70"/>
                  </w:placeholder>
                  <w:showingPlcHdr/>
                </w:sdtPr>
                <w:sdtEndPr/>
                <w:sdtContent>
                  <w:p w14:paraId="057F300D" w14:textId="77777777" w:rsidR="00C94981" w:rsidRDefault="00C94981" w:rsidP="00AA4572">
                    <w:r w:rsidRPr="00E45A45">
                      <w:rPr>
                        <w:rStyle w:val="PlaceholderText"/>
                      </w:rPr>
                      <w:t>Click or tap here to enter text.</w:t>
                    </w:r>
                  </w:p>
                </w:sdtContent>
              </w:sdt>
            </w:tc>
          </w:sdtContent>
        </w:sdt>
        <w:sdt>
          <w:sdtPr>
            <w:id w:val="-1193142971"/>
            <w:placeholder>
              <w:docPart w:val="309660D8DC4F4E4595B3E627D05B7E70"/>
            </w:placeholder>
          </w:sdtPr>
          <w:sdtEndPr/>
          <w:sdtContent>
            <w:tc>
              <w:tcPr>
                <w:tcW w:w="4680" w:type="dxa"/>
              </w:tcPr>
              <w:p w14:paraId="7B630B7B"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91304295"/>
            <w:placeholder>
              <w:docPart w:val="C15BE06B194F4AEDA1D67F657E314F78"/>
            </w:placeholder>
            <w:showingPlcHdr/>
          </w:sdtPr>
          <w:sdtEndPr/>
          <w:sdtContent>
            <w:tc>
              <w:tcPr>
                <w:tcW w:w="2648" w:type="dxa"/>
              </w:tcPr>
              <w:p w14:paraId="21BC66B2"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4794C993" w14:textId="3812EF53" w:rsidR="00E47E26" w:rsidRDefault="00E47E26" w:rsidP="00E47E26">
      <w:pPr>
        <w:pStyle w:val="Heading3"/>
        <w:rPr>
          <w:lang w:val="en-US"/>
        </w:rPr>
      </w:pPr>
      <w:r>
        <w:rPr>
          <w:lang w:val="en-US"/>
        </w:rPr>
        <w:t>Credit Achievement</w:t>
      </w:r>
    </w:p>
    <w:p w14:paraId="3205E39F" w14:textId="77777777" w:rsidR="00E47E26" w:rsidRDefault="00E47E26" w:rsidP="00E47E26">
      <w:pPr>
        <w:pStyle w:val="Heading4"/>
        <w:rPr>
          <w:lang w:val="en-US"/>
        </w:rPr>
      </w:pPr>
      <w:r>
        <w:rPr>
          <w:lang w:val="en-US"/>
        </w:rPr>
        <w:t>Protecting Ecological Values</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9354"/>
      </w:tblGrid>
      <w:tr w:rsidR="00C94981" w14:paraId="694E485B"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49AC2B35" w14:textId="77777777" w:rsidR="00C94981" w:rsidRPr="004B3548" w:rsidRDefault="00C94981" w:rsidP="005A68DE">
            <w:pPr>
              <w:rPr>
                <w:b/>
                <w:bCs/>
                <w:lang w:val="en-US"/>
              </w:rPr>
            </w:pPr>
            <w:r w:rsidRPr="004B3548">
              <w:rPr>
                <w:b/>
                <w:bCs/>
                <w:lang w:val="en-US"/>
              </w:rPr>
              <w:t xml:space="preserve">A pre-development site ecological value assessment is undertaken by a suitably qualified ecologist. </w:t>
            </w:r>
          </w:p>
          <w:p w14:paraId="7E67A5BD" w14:textId="17953C2A" w:rsidR="00C94981" w:rsidRPr="00E44CC6" w:rsidRDefault="00641A30">
            <w:pPr>
              <w:rPr>
                <w:b/>
                <w:bCs/>
                <w:lang w:val="en-US"/>
              </w:rPr>
            </w:pPr>
            <w:sdt>
              <w:sdtPr>
                <w:id w:val="1240364090"/>
                <w:placeholder>
                  <w:docPart w:val="A90ECEF952304770AD3982DED4B33037"/>
                </w:placeholder>
                <w:showingPlcHdr/>
              </w:sdtPr>
              <w:sdtEndPr>
                <w:rPr>
                  <w:b/>
                  <w:bCs/>
                </w:rPr>
              </w:sdtEndPr>
              <w:sdtContent>
                <w:r w:rsidR="00C94981" w:rsidRPr="00E45A45">
                  <w:rPr>
                    <w:rStyle w:val="PlaceholderText"/>
                  </w:rPr>
                  <w:t>Click or tap here to enter text.</w:t>
                </w:r>
              </w:sdtContent>
            </w:sdt>
          </w:p>
        </w:tc>
      </w:tr>
      <w:tr w:rsidR="00C94981" w14:paraId="21453E25"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5812E44A" w14:textId="77777777" w:rsidR="00C94981" w:rsidRDefault="00C94981" w:rsidP="006F068A">
            <w:pPr>
              <w:rPr>
                <w:b/>
                <w:bCs/>
                <w:lang w:val="en-US"/>
              </w:rPr>
            </w:pPr>
            <w:r w:rsidRPr="00E44CC6">
              <w:rPr>
                <w:b/>
                <w:bCs/>
                <w:lang w:val="en-US"/>
              </w:rPr>
              <w:t>Outline the current, future and past ecological values on the site by type and biomass.</w:t>
            </w:r>
          </w:p>
          <w:p w14:paraId="7A5B7284" w14:textId="1C84EB75" w:rsidR="00C94981" w:rsidRDefault="00641A30" w:rsidP="006F068A">
            <w:sdt>
              <w:sdtPr>
                <w:id w:val="478893180"/>
                <w:placeholder>
                  <w:docPart w:val="43C8148471244029911E7BE63C7EECD0"/>
                </w:placeholder>
                <w:showingPlcHdr/>
              </w:sdtPr>
              <w:sdtEndPr>
                <w:rPr>
                  <w:b/>
                  <w:bCs/>
                </w:rPr>
              </w:sdtEndPr>
              <w:sdtContent>
                <w:r w:rsidR="00C94981" w:rsidRPr="00E45A45">
                  <w:rPr>
                    <w:rStyle w:val="PlaceholderText"/>
                  </w:rPr>
                  <w:t>Click or tap here to enter text.</w:t>
                </w:r>
              </w:sdtContent>
            </w:sdt>
          </w:p>
        </w:tc>
      </w:tr>
      <w:tr w:rsidR="00C94981" w14:paraId="326B4D6B"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38D47293" w14:textId="77777777" w:rsidR="00C94981" w:rsidRDefault="00C94981" w:rsidP="006F068A">
            <w:pPr>
              <w:rPr>
                <w:b/>
                <w:bCs/>
                <w:lang w:val="en-US"/>
              </w:rPr>
            </w:pPr>
            <w:r>
              <w:rPr>
                <w:b/>
                <w:bCs/>
                <w:lang w:val="en-US"/>
              </w:rPr>
              <w:t xml:space="preserve">Identify the referenced </w:t>
            </w:r>
            <w:r w:rsidRPr="004B3548">
              <w:rPr>
                <w:b/>
                <w:bCs/>
                <w:lang w:val="en-US"/>
              </w:rPr>
              <w:t>local, regional and national priorities and strategies.</w:t>
            </w:r>
          </w:p>
          <w:p w14:paraId="3A538D95" w14:textId="080AC731" w:rsidR="00C94981" w:rsidRPr="00E44CC6" w:rsidRDefault="00641A30" w:rsidP="006F068A">
            <w:pPr>
              <w:rPr>
                <w:b/>
                <w:bCs/>
                <w:lang w:val="en-US"/>
              </w:rPr>
            </w:pPr>
            <w:sdt>
              <w:sdtPr>
                <w:id w:val="-1837675112"/>
                <w:placeholder>
                  <w:docPart w:val="22FA5EBFE5B243A9926B01A1982BDB87"/>
                </w:placeholder>
                <w:showingPlcHdr/>
              </w:sdtPr>
              <w:sdtEndPr>
                <w:rPr>
                  <w:b/>
                  <w:bCs/>
                </w:rPr>
              </w:sdtEndPr>
              <w:sdtContent>
                <w:r w:rsidR="00C94981" w:rsidRPr="00E45A45">
                  <w:rPr>
                    <w:rStyle w:val="PlaceholderText"/>
                  </w:rPr>
                  <w:t>Click or tap here to enter text.</w:t>
                </w:r>
              </w:sdtContent>
            </w:sdt>
          </w:p>
        </w:tc>
      </w:tr>
      <w:tr w:rsidR="00C94981" w14:paraId="0FBD90FD"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766FEAFC" w14:textId="41852137" w:rsidR="00C94981" w:rsidRDefault="00C94981" w:rsidP="006F068A">
            <w:pPr>
              <w:rPr>
                <w:b/>
                <w:bCs/>
                <w:lang w:val="en-US"/>
              </w:rPr>
            </w:pPr>
            <w:r>
              <w:rPr>
                <w:b/>
                <w:bCs/>
                <w:lang w:val="en-US"/>
              </w:rPr>
              <w:t>Outline any identified</w:t>
            </w:r>
            <w:r w:rsidRPr="004B3548">
              <w:rPr>
                <w:b/>
                <w:bCs/>
                <w:lang w:val="en-US"/>
              </w:rPr>
              <w:t xml:space="preserve"> potential for any future ecological value to be incorporated on site.</w:t>
            </w:r>
          </w:p>
          <w:p w14:paraId="7F08CD6B" w14:textId="15607A9D" w:rsidR="00C94981" w:rsidRDefault="00641A30" w:rsidP="006F068A">
            <w:pPr>
              <w:rPr>
                <w:b/>
                <w:bCs/>
                <w:lang w:val="en-US"/>
              </w:rPr>
            </w:pPr>
            <w:sdt>
              <w:sdtPr>
                <w:id w:val="-1023479110"/>
                <w:placeholder>
                  <w:docPart w:val="C3A7F3244EF54B44865064898B36B2DE"/>
                </w:placeholder>
                <w:showingPlcHdr/>
              </w:sdtPr>
              <w:sdtEndPr>
                <w:rPr>
                  <w:b/>
                  <w:bCs/>
                </w:rPr>
              </w:sdtEndPr>
              <w:sdtContent>
                <w:r w:rsidR="00C94981" w:rsidRPr="00E45A45">
                  <w:rPr>
                    <w:rStyle w:val="PlaceholderText"/>
                  </w:rPr>
                  <w:t>Click or tap here to enter text.</w:t>
                </w:r>
              </w:sdtContent>
            </w:sdt>
          </w:p>
        </w:tc>
      </w:tr>
      <w:tr w:rsidR="00C94981" w14:paraId="5D884037"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06047DE5" w14:textId="77777777" w:rsidR="00C94981" w:rsidRDefault="00C94981" w:rsidP="006F068A">
            <w:pPr>
              <w:rPr>
                <w:b/>
                <w:bCs/>
                <w:lang w:val="en-US"/>
              </w:rPr>
            </w:pPr>
            <w:r w:rsidRPr="00E44CC6">
              <w:rPr>
                <w:b/>
                <w:bCs/>
                <w:lang w:val="en-US"/>
              </w:rPr>
              <w:lastRenderedPageBreak/>
              <w:t>Identify the proportion of existing vegetated area being retained and the biodiversity value of this area.</w:t>
            </w:r>
          </w:p>
          <w:p w14:paraId="61D90456" w14:textId="1E97765A" w:rsidR="00C94981" w:rsidRDefault="00641A30" w:rsidP="006F068A">
            <w:sdt>
              <w:sdtPr>
                <w:id w:val="-1685432871"/>
                <w:placeholder>
                  <w:docPart w:val="DAD7ACF57BEB4ECB91F5C40C139AE694"/>
                </w:placeholder>
                <w:showingPlcHdr/>
              </w:sdtPr>
              <w:sdtEndPr>
                <w:rPr>
                  <w:b/>
                  <w:bCs/>
                </w:rPr>
              </w:sdtEndPr>
              <w:sdtContent>
                <w:r w:rsidR="00C94981" w:rsidRPr="00E45A45">
                  <w:rPr>
                    <w:rStyle w:val="PlaceholderText"/>
                  </w:rPr>
                  <w:t>Click or tap here to enter text.</w:t>
                </w:r>
              </w:sdtContent>
            </w:sdt>
          </w:p>
        </w:tc>
      </w:tr>
      <w:tr w:rsidR="00C94981" w14:paraId="4A739C8C"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D85B0A0" w14:textId="77777777" w:rsidR="00C94981" w:rsidRDefault="00C94981" w:rsidP="006F068A">
            <w:pPr>
              <w:rPr>
                <w:b/>
                <w:bCs/>
                <w:lang w:val="en-US"/>
              </w:rPr>
            </w:pPr>
            <w:r w:rsidRPr="00E44CC6">
              <w:rPr>
                <w:b/>
                <w:bCs/>
                <w:lang w:val="en-US"/>
              </w:rPr>
              <w:t>Identify the local and regional threats and mitigation requirements.</w:t>
            </w:r>
          </w:p>
          <w:p w14:paraId="284DC462" w14:textId="742C6A14" w:rsidR="00C94981" w:rsidRDefault="00641A30" w:rsidP="006F068A">
            <w:sdt>
              <w:sdtPr>
                <w:id w:val="642781158"/>
                <w:placeholder>
                  <w:docPart w:val="120B92B94CA34DBEB2E19993759E7074"/>
                </w:placeholder>
                <w:showingPlcHdr/>
              </w:sdtPr>
              <w:sdtEndPr>
                <w:rPr>
                  <w:b/>
                  <w:bCs/>
                </w:rPr>
              </w:sdtEndPr>
              <w:sdtContent>
                <w:r w:rsidR="00C94981" w:rsidRPr="00E45A45">
                  <w:rPr>
                    <w:rStyle w:val="PlaceholderText"/>
                  </w:rPr>
                  <w:t>Click or tap here to enter text.</w:t>
                </w:r>
              </w:sdtContent>
            </w:sdt>
          </w:p>
        </w:tc>
      </w:tr>
      <w:tr w:rsidR="00C94981" w14:paraId="161296B1"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88E3D1D" w14:textId="77777777" w:rsidR="00C94981" w:rsidRDefault="00C94981" w:rsidP="00AA5096">
            <w:pPr>
              <w:rPr>
                <w:b/>
                <w:bCs/>
                <w:lang w:val="en-US"/>
              </w:rPr>
            </w:pPr>
            <w:r w:rsidRPr="00E44CC6">
              <w:rPr>
                <w:b/>
                <w:bCs/>
                <w:lang w:val="en-US"/>
              </w:rPr>
              <w:t>Outline the active management strategies to be employed to protect the integrity of ecological values throughout the project planning, construction and occupancy.</w:t>
            </w:r>
          </w:p>
          <w:p w14:paraId="1AD91BF7" w14:textId="5066C4C3" w:rsidR="00C94981" w:rsidRDefault="00641A30" w:rsidP="00AA5096">
            <w:sdt>
              <w:sdtPr>
                <w:id w:val="-390262197"/>
                <w:placeholder>
                  <w:docPart w:val="30ACAADB76024DF5AA1662CE07415A8E"/>
                </w:placeholder>
                <w:showingPlcHdr/>
              </w:sdtPr>
              <w:sdtEndPr>
                <w:rPr>
                  <w:b/>
                  <w:bCs/>
                </w:rPr>
              </w:sdtEndPr>
              <w:sdtContent>
                <w:r w:rsidR="00C94981" w:rsidRPr="00E45A45">
                  <w:rPr>
                    <w:rStyle w:val="PlaceholderText"/>
                  </w:rPr>
                  <w:t>Click or tap here to enter text.</w:t>
                </w:r>
              </w:sdtContent>
            </w:sdt>
          </w:p>
        </w:tc>
      </w:tr>
      <w:tr w:rsidR="00C94981" w14:paraId="4BF89F7D"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41BD55C" w14:textId="77777777" w:rsidR="00C94981" w:rsidRDefault="00C94981" w:rsidP="00AA5096">
            <w:pPr>
              <w:rPr>
                <w:b/>
                <w:bCs/>
                <w:lang w:val="en-US"/>
              </w:rPr>
            </w:pPr>
            <w:r w:rsidRPr="00E44CC6">
              <w:rPr>
                <w:b/>
                <w:bCs/>
                <w:lang w:val="en-US"/>
              </w:rPr>
              <w:t>Outline the community engagement process, and the risks and opportunities to enhance the site.</w:t>
            </w:r>
          </w:p>
          <w:p w14:paraId="24CC4826" w14:textId="277CADD7" w:rsidR="00C94981" w:rsidRDefault="00641A30" w:rsidP="00AA5096">
            <w:sdt>
              <w:sdtPr>
                <w:id w:val="-1791362471"/>
                <w:placeholder>
                  <w:docPart w:val="B46D53E1B9E94E0EA1159F156F372C15"/>
                </w:placeholder>
                <w:showingPlcHdr/>
              </w:sdtPr>
              <w:sdtEndPr>
                <w:rPr>
                  <w:b/>
                  <w:bCs/>
                </w:rPr>
              </w:sdtEndPr>
              <w:sdtContent>
                <w:r w:rsidR="00C94981" w:rsidRPr="00E45A45">
                  <w:rPr>
                    <w:rStyle w:val="PlaceholderText"/>
                  </w:rPr>
                  <w:t>Click or tap here to enter text.</w:t>
                </w:r>
              </w:sdtContent>
            </w:sdt>
          </w:p>
        </w:tc>
      </w:tr>
      <w:tr w:rsidR="00C94981" w14:paraId="423C02DF" w14:textId="77777777" w:rsidTr="00C94981">
        <w:tc>
          <w:tcPr>
            <w:tcW w:w="9354"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5073F51C" w14:textId="77777777" w:rsidR="00C94981" w:rsidRDefault="00C94981" w:rsidP="00AA5096">
            <w:pPr>
              <w:rPr>
                <w:b/>
                <w:bCs/>
                <w:lang w:val="en-US"/>
              </w:rPr>
            </w:pPr>
            <w:r w:rsidRPr="00E44CC6">
              <w:rPr>
                <w:b/>
                <w:bCs/>
                <w:lang w:val="en-US"/>
              </w:rPr>
              <w:t>Outline the consultation outcomes detailed with local stakeholders including Aboriginal or Torres Strait Islander groups and environmental groups.</w:t>
            </w:r>
          </w:p>
          <w:p w14:paraId="7EC40D37" w14:textId="55483681" w:rsidR="00C94981" w:rsidRDefault="00641A30" w:rsidP="00AA5096">
            <w:sdt>
              <w:sdtPr>
                <w:id w:val="-1228837915"/>
                <w:placeholder>
                  <w:docPart w:val="6AAA18198EE7427B90ED72D271E71BAE"/>
                </w:placeholder>
                <w:showingPlcHdr/>
              </w:sdtPr>
              <w:sdtEndPr>
                <w:rPr>
                  <w:b/>
                  <w:bCs/>
                </w:rPr>
              </w:sdtEndPr>
              <w:sdtContent>
                <w:r w:rsidR="00C94981" w:rsidRPr="00E45A45">
                  <w:rPr>
                    <w:rStyle w:val="PlaceholderText"/>
                  </w:rPr>
                  <w:t>Click or tap here to enter text.</w:t>
                </w:r>
              </w:sdtContent>
            </w:sdt>
          </w:p>
        </w:tc>
      </w:tr>
    </w:tbl>
    <w:p w14:paraId="51047FC9" w14:textId="77777777" w:rsidR="00E47E26" w:rsidRDefault="00E47E26" w:rsidP="00E47E26">
      <w:pPr>
        <w:rPr>
          <w:lang w:val="en-US"/>
        </w:rPr>
      </w:pPr>
    </w:p>
    <w:p w14:paraId="5D4ADD31" w14:textId="77777777" w:rsidR="00C94981" w:rsidRDefault="00C94981" w:rsidP="00C94981">
      <w:pPr>
        <w:pStyle w:val="Heading4"/>
        <w:rPr>
          <w:lang w:val="en-US"/>
        </w:rPr>
      </w:pPr>
      <w:r>
        <w:rPr>
          <w:lang w:val="en-US"/>
        </w:rPr>
        <w:t>Supporting documentation</w:t>
      </w:r>
    </w:p>
    <w:p w14:paraId="1C14947E" w14:textId="77777777" w:rsidR="00C94981" w:rsidRDefault="00C94981" w:rsidP="00C94981">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94981" w14:paraId="3FA6A8E4"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5C916AA2" w14:textId="77777777" w:rsidR="00C94981" w:rsidRDefault="00C94981" w:rsidP="00AA4572">
            <w:pPr>
              <w:pStyle w:val="TableHeading"/>
            </w:pPr>
            <w:r>
              <w:t>Document name</w:t>
            </w:r>
          </w:p>
        </w:tc>
        <w:tc>
          <w:tcPr>
            <w:tcW w:w="4680" w:type="dxa"/>
          </w:tcPr>
          <w:p w14:paraId="51B49FEB" w14:textId="77777777" w:rsidR="00C94981" w:rsidRDefault="00C94981"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1967D6C3" w14:textId="77777777" w:rsidR="00C94981" w:rsidRDefault="00C94981"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94981" w14:paraId="32A1B58F" w14:textId="77777777" w:rsidTr="00AA4572">
        <w:tblPrEx>
          <w:tblCellMar>
            <w:top w:w="181" w:type="dxa"/>
          </w:tblCellMar>
        </w:tblPrEx>
        <w:sdt>
          <w:sdtPr>
            <w:id w:val="-46688449"/>
            <w:placeholder>
              <w:docPart w:val="C136577EC8A14DC1AFDE746C9706DF2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72513685"/>
                  <w:placeholder>
                    <w:docPart w:val="C136577EC8A14DC1AFDE746C9706DF27"/>
                  </w:placeholder>
                  <w:showingPlcHdr/>
                </w:sdtPr>
                <w:sdtEndPr/>
                <w:sdtContent>
                  <w:p w14:paraId="77AA198D" w14:textId="77777777" w:rsidR="00C94981" w:rsidRDefault="00C94981" w:rsidP="00AA4572">
                    <w:r w:rsidRPr="00E45A45">
                      <w:rPr>
                        <w:rStyle w:val="PlaceholderText"/>
                      </w:rPr>
                      <w:t>Click or tap here to enter text.</w:t>
                    </w:r>
                  </w:p>
                </w:sdtContent>
              </w:sdt>
            </w:tc>
          </w:sdtContent>
        </w:sdt>
        <w:sdt>
          <w:sdtPr>
            <w:id w:val="195367487"/>
            <w:placeholder>
              <w:docPart w:val="C136577EC8A14DC1AFDE746C9706DF27"/>
            </w:placeholder>
          </w:sdtPr>
          <w:sdtEndPr/>
          <w:sdtContent>
            <w:tc>
              <w:tcPr>
                <w:tcW w:w="4680" w:type="dxa"/>
              </w:tcPr>
              <w:p w14:paraId="53A3378C"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135397053"/>
            <w:placeholder>
              <w:docPart w:val="EB412D4D4BED444BBF55402882EFA3FF"/>
            </w:placeholder>
            <w:showingPlcHdr/>
          </w:sdtPr>
          <w:sdtEndPr/>
          <w:sdtContent>
            <w:tc>
              <w:tcPr>
                <w:tcW w:w="2648" w:type="dxa"/>
              </w:tcPr>
              <w:p w14:paraId="3796E37B"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94981" w14:paraId="5CA0BC7C" w14:textId="77777777" w:rsidTr="00AA4572">
        <w:tblPrEx>
          <w:tblCellMar>
            <w:top w:w="181" w:type="dxa"/>
          </w:tblCellMar>
        </w:tblPrEx>
        <w:sdt>
          <w:sdtPr>
            <w:id w:val="-330842583"/>
            <w:placeholder>
              <w:docPart w:val="32E5BFC4AC904A88B79A927371C0765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918155479"/>
                  <w:placeholder>
                    <w:docPart w:val="32E5BFC4AC904A88B79A927371C0765D"/>
                  </w:placeholder>
                  <w:showingPlcHdr/>
                </w:sdtPr>
                <w:sdtEndPr/>
                <w:sdtContent>
                  <w:p w14:paraId="00BEFA8E" w14:textId="77777777" w:rsidR="00C94981" w:rsidRDefault="00C94981" w:rsidP="00AA4572">
                    <w:r w:rsidRPr="00E45A45">
                      <w:rPr>
                        <w:rStyle w:val="PlaceholderText"/>
                      </w:rPr>
                      <w:t>Click or tap here to enter text.</w:t>
                    </w:r>
                  </w:p>
                </w:sdtContent>
              </w:sdt>
            </w:tc>
          </w:sdtContent>
        </w:sdt>
        <w:sdt>
          <w:sdtPr>
            <w:id w:val="2015576572"/>
            <w:placeholder>
              <w:docPart w:val="32E5BFC4AC904A88B79A927371C0765D"/>
            </w:placeholder>
          </w:sdtPr>
          <w:sdtEndPr/>
          <w:sdtContent>
            <w:tc>
              <w:tcPr>
                <w:tcW w:w="4680" w:type="dxa"/>
              </w:tcPr>
              <w:p w14:paraId="399ED7A1"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162465768"/>
            <w:placeholder>
              <w:docPart w:val="7AB7B033D12A4A1F81234B5B4D7C996C"/>
            </w:placeholder>
            <w:showingPlcHdr/>
          </w:sdtPr>
          <w:sdtEndPr/>
          <w:sdtContent>
            <w:tc>
              <w:tcPr>
                <w:tcW w:w="2648" w:type="dxa"/>
              </w:tcPr>
              <w:p w14:paraId="1DC2FE41"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94981" w14:paraId="5CD09C0B" w14:textId="77777777" w:rsidTr="00AA4572">
        <w:tblPrEx>
          <w:tblCellMar>
            <w:top w:w="181" w:type="dxa"/>
          </w:tblCellMar>
        </w:tblPrEx>
        <w:sdt>
          <w:sdtPr>
            <w:id w:val="-1807314741"/>
            <w:placeholder>
              <w:docPart w:val="623B55863CEC45EAB4EC83E0F0BC5D5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61180218"/>
                  <w:placeholder>
                    <w:docPart w:val="623B55863CEC45EAB4EC83E0F0BC5D59"/>
                  </w:placeholder>
                  <w:showingPlcHdr/>
                </w:sdtPr>
                <w:sdtEndPr/>
                <w:sdtContent>
                  <w:p w14:paraId="1D6BB5B8" w14:textId="77777777" w:rsidR="00C94981" w:rsidRDefault="00C94981" w:rsidP="00AA4572">
                    <w:r w:rsidRPr="00E45A45">
                      <w:rPr>
                        <w:rStyle w:val="PlaceholderText"/>
                      </w:rPr>
                      <w:t>Click or tap here to enter text.</w:t>
                    </w:r>
                  </w:p>
                </w:sdtContent>
              </w:sdt>
            </w:tc>
          </w:sdtContent>
        </w:sdt>
        <w:sdt>
          <w:sdtPr>
            <w:id w:val="-207962842"/>
            <w:placeholder>
              <w:docPart w:val="623B55863CEC45EAB4EC83E0F0BC5D59"/>
            </w:placeholder>
          </w:sdtPr>
          <w:sdtEndPr/>
          <w:sdtContent>
            <w:tc>
              <w:tcPr>
                <w:tcW w:w="4680" w:type="dxa"/>
              </w:tcPr>
              <w:p w14:paraId="4827110F"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253976719"/>
            <w:placeholder>
              <w:docPart w:val="D4C78D3CADD044EFA88C6ABD0438A5A1"/>
            </w:placeholder>
            <w:showingPlcHdr/>
          </w:sdtPr>
          <w:sdtEndPr/>
          <w:sdtContent>
            <w:tc>
              <w:tcPr>
                <w:tcW w:w="2648" w:type="dxa"/>
              </w:tcPr>
              <w:p w14:paraId="1DC655A7"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2FF14FAB" w14:textId="7D9B9362" w:rsidR="00487C4A" w:rsidRDefault="00487C4A" w:rsidP="00487C4A">
      <w:pPr>
        <w:pStyle w:val="Heading4"/>
        <w:rPr>
          <w:lang w:val="en-US"/>
        </w:rPr>
      </w:pPr>
      <w:r>
        <w:rPr>
          <w:lang w:val="en-US"/>
        </w:rPr>
        <w:t>Retaining High Biodiversity Values</w:t>
      </w:r>
    </w:p>
    <w:tbl>
      <w:tblPr>
        <w:tblStyle w:val="TableGrid10"/>
        <w:tblW w:w="9354"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2551"/>
      </w:tblGrid>
      <w:tr w:rsidR="00C94981" w14:paraId="558F0FC3" w14:textId="77777777" w:rsidTr="00C94981">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2CB74ECF" w14:textId="77777777" w:rsidR="00C94981" w:rsidRPr="00E44CC6" w:rsidRDefault="00C94981">
            <w:pPr>
              <w:rPr>
                <w:b/>
                <w:bCs/>
                <w:lang w:val="en-US"/>
              </w:rPr>
            </w:pPr>
            <w:r w:rsidRPr="00E44CC6">
              <w:rPr>
                <w:b/>
                <w:bCs/>
                <w:lang w:val="en-US"/>
              </w:rPr>
              <w:t>An ecologist assessment has deemed the area of high biodiversity value.</w:t>
            </w:r>
          </w:p>
        </w:tc>
        <w:sdt>
          <w:sdtPr>
            <w:id w:val="185954908"/>
            <w:placeholder>
              <w:docPart w:val="48B8F580C22B4D99BB5077452531AEB6"/>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1A915C4F" w14:textId="494C2A89" w:rsidR="00C94981" w:rsidRDefault="00C94981">
                <w:r w:rsidRPr="00ED417E">
                  <w:rPr>
                    <w:rStyle w:val="PlaceholderText"/>
                  </w:rPr>
                  <w:t>Choose an item.</w:t>
                </w:r>
              </w:p>
            </w:tc>
          </w:sdtContent>
        </w:sdt>
      </w:tr>
      <w:tr w:rsidR="00C94981" w14:paraId="7E65D4E4" w14:textId="77777777" w:rsidTr="00C94981">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65450D5" w14:textId="77777777" w:rsidR="00C94981" w:rsidRPr="00E44CC6" w:rsidRDefault="00C94981" w:rsidP="00664724">
            <w:pPr>
              <w:pStyle w:val="TableBullet"/>
              <w:spacing w:after="240"/>
              <w:rPr>
                <w:lang w:val="en-US"/>
              </w:rPr>
            </w:pPr>
            <w:r w:rsidRPr="00E44CC6">
              <w:rPr>
                <w:lang w:val="en-US"/>
              </w:rPr>
              <w:t>At least 50% of the area is retained contiguously.</w:t>
            </w:r>
          </w:p>
        </w:tc>
        <w:sdt>
          <w:sdtPr>
            <w:id w:val="2091502442"/>
            <w:placeholder>
              <w:docPart w:val="E8D28F4D459245F89860703016089C5A"/>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33A93BBF" w14:textId="0629786D" w:rsidR="00C94981" w:rsidRDefault="00C94981">
                <w:r w:rsidRPr="00ED417E">
                  <w:rPr>
                    <w:rStyle w:val="PlaceholderText"/>
                  </w:rPr>
                  <w:t>Choose an item.</w:t>
                </w:r>
              </w:p>
            </w:tc>
          </w:sdtContent>
        </w:sdt>
      </w:tr>
      <w:tr w:rsidR="00C94981" w14:paraId="529B1CD6"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81D2ED9" w14:textId="6B1F35E9" w:rsidR="00C94981" w:rsidRDefault="00C94981">
            <w:r w:rsidRPr="00E44CC6">
              <w:rPr>
                <w:b/>
                <w:bCs/>
                <w:lang w:val="en-US"/>
              </w:rPr>
              <w:t>Outline how the following impacts to nature and the community have been mitigated:</w:t>
            </w:r>
          </w:p>
        </w:tc>
      </w:tr>
      <w:tr w:rsidR="00C94981" w14:paraId="4691C4E9"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851EB97" w14:textId="77777777" w:rsidR="00C94981" w:rsidRDefault="00C94981" w:rsidP="00E44CC6">
            <w:pPr>
              <w:pStyle w:val="TableBullet"/>
              <w:spacing w:after="120"/>
              <w:rPr>
                <w:lang w:val="en-US"/>
              </w:rPr>
            </w:pPr>
            <w:r w:rsidRPr="00E44CC6">
              <w:rPr>
                <w:lang w:val="en-US"/>
              </w:rPr>
              <w:t>Light and noise pollution</w:t>
            </w:r>
          </w:p>
          <w:p w14:paraId="543D166A" w14:textId="1C00A987" w:rsidR="00C94981" w:rsidRDefault="00641A30" w:rsidP="00E44CC6">
            <w:sdt>
              <w:sdtPr>
                <w:id w:val="1731805756"/>
                <w:placeholder>
                  <w:docPart w:val="A4133AC7D1E64F818011B0B111C9DF90"/>
                </w:placeholder>
                <w:showingPlcHdr/>
              </w:sdtPr>
              <w:sdtEndPr>
                <w:rPr>
                  <w:b/>
                  <w:bCs/>
                </w:rPr>
              </w:sdtEndPr>
              <w:sdtContent>
                <w:r w:rsidR="00C94981" w:rsidRPr="00FC3BF0">
                  <w:rPr>
                    <w:rStyle w:val="PlaceholderText"/>
                  </w:rPr>
                  <w:t>Click or tap here to enter text.</w:t>
                </w:r>
              </w:sdtContent>
            </w:sdt>
          </w:p>
        </w:tc>
      </w:tr>
      <w:tr w:rsidR="00C94981" w14:paraId="58EFAF35"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1A9FED3" w14:textId="77777777" w:rsidR="00C94981" w:rsidRDefault="00C94981" w:rsidP="00E44CC6">
            <w:pPr>
              <w:pStyle w:val="TableBullet"/>
              <w:spacing w:after="120"/>
              <w:rPr>
                <w:lang w:val="en-US"/>
              </w:rPr>
            </w:pPr>
            <w:r w:rsidRPr="00E44CC6">
              <w:rPr>
                <w:lang w:val="en-US"/>
              </w:rPr>
              <w:t>Habitat disturbance and connectivity</w:t>
            </w:r>
          </w:p>
          <w:p w14:paraId="557DDF63" w14:textId="3A9B36C1" w:rsidR="00C94981" w:rsidRDefault="00641A30" w:rsidP="00E44CC6">
            <w:sdt>
              <w:sdtPr>
                <w:id w:val="-339235491"/>
                <w:placeholder>
                  <w:docPart w:val="BAB3666889B64DD0B6400FC625092470"/>
                </w:placeholder>
                <w:showingPlcHdr/>
              </w:sdtPr>
              <w:sdtEndPr>
                <w:rPr>
                  <w:b/>
                  <w:bCs/>
                </w:rPr>
              </w:sdtEndPr>
              <w:sdtContent>
                <w:r w:rsidR="00C94981" w:rsidRPr="00FC3BF0">
                  <w:rPr>
                    <w:rStyle w:val="PlaceholderText"/>
                  </w:rPr>
                  <w:t>Click or tap here to enter text.</w:t>
                </w:r>
              </w:sdtContent>
            </w:sdt>
          </w:p>
        </w:tc>
      </w:tr>
      <w:tr w:rsidR="00C94981" w14:paraId="6BB1A418"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C138E84" w14:textId="77777777" w:rsidR="00C94981" w:rsidRDefault="00C94981" w:rsidP="00410672">
            <w:pPr>
              <w:pStyle w:val="TableBullet"/>
              <w:spacing w:after="120"/>
              <w:rPr>
                <w:lang w:val="en-US"/>
              </w:rPr>
            </w:pPr>
            <w:r w:rsidRPr="00E44CC6">
              <w:rPr>
                <w:lang w:val="en-US"/>
              </w:rPr>
              <w:lastRenderedPageBreak/>
              <w:t>On-site and downstream water quality</w:t>
            </w:r>
          </w:p>
          <w:p w14:paraId="7F90A908" w14:textId="4DC42669" w:rsidR="00C94981" w:rsidRDefault="00641A30" w:rsidP="00E44CC6">
            <w:sdt>
              <w:sdtPr>
                <w:id w:val="1277987157"/>
                <w:placeholder>
                  <w:docPart w:val="4899FA864DF74FFCA72999A7A3E711AC"/>
                </w:placeholder>
                <w:showingPlcHdr/>
              </w:sdtPr>
              <w:sdtEndPr>
                <w:rPr>
                  <w:b/>
                  <w:bCs/>
                </w:rPr>
              </w:sdtEndPr>
              <w:sdtContent>
                <w:r w:rsidR="00C94981" w:rsidRPr="00FC3BF0">
                  <w:rPr>
                    <w:rStyle w:val="PlaceholderText"/>
                  </w:rPr>
                  <w:t>Click or tap here to enter text.</w:t>
                </w:r>
              </w:sdtContent>
            </w:sdt>
          </w:p>
        </w:tc>
      </w:tr>
      <w:tr w:rsidR="00C94981" w14:paraId="455F0F45"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1BCE4725" w14:textId="77777777" w:rsidR="00C94981" w:rsidRDefault="00C94981" w:rsidP="00E44CC6">
            <w:pPr>
              <w:pStyle w:val="TableBullet"/>
              <w:spacing w:after="120"/>
              <w:rPr>
                <w:lang w:val="en-US"/>
              </w:rPr>
            </w:pPr>
            <w:r w:rsidRPr="00E44CC6">
              <w:rPr>
                <w:lang w:val="en-US"/>
              </w:rPr>
              <w:t>Migratory paths of insects, birds or other species</w:t>
            </w:r>
          </w:p>
          <w:p w14:paraId="481E16D7" w14:textId="3F5EE920" w:rsidR="00C94981" w:rsidRDefault="00641A30" w:rsidP="00E44CC6">
            <w:sdt>
              <w:sdtPr>
                <w:id w:val="1234432543"/>
                <w:placeholder>
                  <w:docPart w:val="19B64299BD4E4BC2B77CC7F7A4B06B91"/>
                </w:placeholder>
                <w:showingPlcHdr/>
              </w:sdtPr>
              <w:sdtEndPr>
                <w:rPr>
                  <w:b/>
                  <w:bCs/>
                </w:rPr>
              </w:sdtEndPr>
              <w:sdtContent>
                <w:r w:rsidR="00C94981" w:rsidRPr="00FC3BF0">
                  <w:rPr>
                    <w:rStyle w:val="PlaceholderText"/>
                  </w:rPr>
                  <w:t>Click or tap here to enter text.</w:t>
                </w:r>
              </w:sdtContent>
            </w:sdt>
          </w:p>
        </w:tc>
      </w:tr>
      <w:tr w:rsidR="00C94981" w14:paraId="22F715E3"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2B2D43D7" w14:textId="77777777" w:rsidR="00C94981" w:rsidRDefault="00C94981" w:rsidP="00E44CC6">
            <w:pPr>
              <w:pStyle w:val="TableBullet"/>
              <w:spacing w:after="120"/>
              <w:rPr>
                <w:lang w:val="en-US"/>
              </w:rPr>
            </w:pPr>
            <w:r w:rsidRPr="00E44CC6">
              <w:rPr>
                <w:lang w:val="en-US"/>
              </w:rPr>
              <w:t>Two local issues appropriate to the project site</w:t>
            </w:r>
          </w:p>
          <w:p w14:paraId="6DF31EF2" w14:textId="6DAB250D" w:rsidR="00C94981" w:rsidRDefault="00641A30" w:rsidP="00E44CC6">
            <w:sdt>
              <w:sdtPr>
                <w:id w:val="-1672104079"/>
                <w:placeholder>
                  <w:docPart w:val="AD1D3F1F9C92456B868E6D336CF20C0C"/>
                </w:placeholder>
                <w:showingPlcHdr/>
              </w:sdtPr>
              <w:sdtEndPr>
                <w:rPr>
                  <w:b/>
                  <w:bCs/>
                </w:rPr>
              </w:sdtEndPr>
              <w:sdtContent>
                <w:r w:rsidR="00C94981" w:rsidRPr="00FC3BF0">
                  <w:rPr>
                    <w:rStyle w:val="PlaceholderText"/>
                  </w:rPr>
                  <w:t>Click or tap here to enter text.</w:t>
                </w:r>
              </w:sdtContent>
            </w:sdt>
          </w:p>
        </w:tc>
      </w:tr>
      <w:tr w:rsidR="00C94981" w14:paraId="28492148" w14:textId="77777777" w:rsidTr="00C94981">
        <w:tc>
          <w:tcPr>
            <w:tcW w:w="6803"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781DF5D1" w14:textId="77777777" w:rsidR="00C94981" w:rsidRPr="00E44CC6" w:rsidRDefault="00C94981">
            <w:pPr>
              <w:rPr>
                <w:b/>
                <w:bCs/>
                <w:lang w:val="en-US"/>
              </w:rPr>
            </w:pPr>
            <w:r w:rsidRPr="00E44CC6">
              <w:rPr>
                <w:b/>
                <w:bCs/>
                <w:lang w:val="en-US"/>
              </w:rPr>
              <w:t>An ecologist assessment has identified no existing biodiversity</w:t>
            </w:r>
          </w:p>
        </w:tc>
        <w:sdt>
          <w:sdtPr>
            <w:id w:val="-855583432"/>
            <w:placeholder>
              <w:docPart w:val="19C1B39F625E472B9D6139656E9530EB"/>
            </w:placeholder>
            <w:showingPlcHdr/>
            <w:comboBox>
              <w:listItem w:value="Choose an item."/>
              <w:listItem w:displayText="Yes" w:value="Yes"/>
              <w:listItem w:displayText="No" w:value="No"/>
            </w:comboBox>
          </w:sdtPr>
          <w:sdtEndPr/>
          <w:sdtContent>
            <w:tc>
              <w:tcPr>
                <w:tcW w:w="2551" w:type="dxa"/>
                <w:tcBorders>
                  <w:top w:val="single" w:sz="4" w:space="0" w:color="auto"/>
                  <w:left w:val="thinThickThinMediumGap" w:sz="36" w:space="0" w:color="FFFFFF" w:themeColor="background1"/>
                  <w:bottom w:val="single" w:sz="4" w:space="0" w:color="auto"/>
                  <w:right w:val="nil"/>
                </w:tcBorders>
                <w:vAlign w:val="center"/>
              </w:tcPr>
              <w:p w14:paraId="4678EDD7" w14:textId="1D61CEB1" w:rsidR="00C94981" w:rsidRDefault="00C94981">
                <w:r w:rsidRPr="00ED417E">
                  <w:rPr>
                    <w:rStyle w:val="PlaceholderText"/>
                  </w:rPr>
                  <w:t>Choose an item.</w:t>
                </w:r>
              </w:p>
            </w:tc>
          </w:sdtContent>
        </w:sdt>
      </w:tr>
      <w:tr w:rsidR="00C94981" w14:paraId="0B96B81E" w14:textId="77777777" w:rsidTr="00C94981">
        <w:tc>
          <w:tcPr>
            <w:tcW w:w="9354" w:type="dxa"/>
            <w:gridSpan w:val="2"/>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47E3407F" w14:textId="77777777" w:rsidR="00C94981" w:rsidRPr="00E60824" w:rsidRDefault="00C94981" w:rsidP="00E60824">
            <w:pPr>
              <w:pStyle w:val="TableBullet"/>
              <w:numPr>
                <w:ilvl w:val="0"/>
                <w:numId w:val="0"/>
              </w:numPr>
              <w:spacing w:after="240"/>
              <w:ind w:left="170" w:hanging="170"/>
              <w:rPr>
                <w:b/>
                <w:bCs/>
                <w:lang w:val="en-US"/>
              </w:rPr>
            </w:pPr>
            <w:r w:rsidRPr="00E60824">
              <w:rPr>
                <w:b/>
                <w:bCs/>
                <w:lang w:val="en-US"/>
              </w:rPr>
              <w:t>Outline how biodiversity value will be added to the site.</w:t>
            </w:r>
          </w:p>
          <w:p w14:paraId="248B35AB" w14:textId="1812B188" w:rsidR="00C94981" w:rsidRDefault="00641A30" w:rsidP="00365208">
            <w:sdt>
              <w:sdtPr>
                <w:id w:val="-1953702101"/>
                <w:placeholder>
                  <w:docPart w:val="C5F5035CC1D34CF6B77C81B99BD34D41"/>
                </w:placeholder>
                <w:showingPlcHdr/>
              </w:sdtPr>
              <w:sdtEndPr>
                <w:rPr>
                  <w:b/>
                  <w:bCs/>
                </w:rPr>
              </w:sdtEndPr>
              <w:sdtContent>
                <w:r w:rsidR="00C94981" w:rsidRPr="00FC3BF0">
                  <w:rPr>
                    <w:rStyle w:val="PlaceholderText"/>
                  </w:rPr>
                  <w:t>Click or tap here to enter text.</w:t>
                </w:r>
              </w:sdtContent>
            </w:sdt>
          </w:p>
        </w:tc>
      </w:tr>
    </w:tbl>
    <w:p w14:paraId="56ADA64D" w14:textId="77777777" w:rsidR="00AE31CE" w:rsidRDefault="00AE31CE" w:rsidP="00F01461">
      <w:pPr>
        <w:rPr>
          <w:lang w:val="en-US"/>
        </w:rPr>
      </w:pPr>
    </w:p>
    <w:p w14:paraId="19B40903" w14:textId="77777777" w:rsidR="00C94981" w:rsidRDefault="00C94981" w:rsidP="00C94981">
      <w:pPr>
        <w:pStyle w:val="Heading4"/>
        <w:rPr>
          <w:lang w:val="en-US"/>
        </w:rPr>
      </w:pPr>
      <w:r>
        <w:rPr>
          <w:lang w:val="en-US"/>
        </w:rPr>
        <w:t>Supporting documentation</w:t>
      </w:r>
    </w:p>
    <w:p w14:paraId="2ACA8378" w14:textId="77777777" w:rsidR="00C94981" w:rsidRDefault="00C94981" w:rsidP="00C94981">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94981" w14:paraId="15E9D5CA"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36226218" w14:textId="77777777" w:rsidR="00C94981" w:rsidRDefault="00C94981" w:rsidP="00AA4572">
            <w:pPr>
              <w:pStyle w:val="TableHeading"/>
            </w:pPr>
            <w:r>
              <w:t>Document name</w:t>
            </w:r>
          </w:p>
        </w:tc>
        <w:tc>
          <w:tcPr>
            <w:tcW w:w="4680" w:type="dxa"/>
          </w:tcPr>
          <w:p w14:paraId="601A01D7" w14:textId="77777777" w:rsidR="00C94981" w:rsidRDefault="00C94981"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60C58E1D" w14:textId="77777777" w:rsidR="00C94981" w:rsidRDefault="00C94981"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94981" w14:paraId="72461C1F" w14:textId="77777777" w:rsidTr="00AA4572">
        <w:tblPrEx>
          <w:tblCellMar>
            <w:top w:w="181" w:type="dxa"/>
          </w:tblCellMar>
        </w:tblPrEx>
        <w:sdt>
          <w:sdtPr>
            <w:id w:val="396863285"/>
            <w:placeholder>
              <w:docPart w:val="530DCB63493F40DEB78B54FF8F6EB8FF"/>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0652245"/>
                  <w:placeholder>
                    <w:docPart w:val="530DCB63493F40DEB78B54FF8F6EB8FF"/>
                  </w:placeholder>
                  <w:showingPlcHdr/>
                </w:sdtPr>
                <w:sdtEndPr/>
                <w:sdtContent>
                  <w:p w14:paraId="46BB6566" w14:textId="77777777" w:rsidR="00C94981" w:rsidRDefault="00C94981" w:rsidP="00AA4572">
                    <w:r w:rsidRPr="00E45A45">
                      <w:rPr>
                        <w:rStyle w:val="PlaceholderText"/>
                      </w:rPr>
                      <w:t>Click or tap here to enter text.</w:t>
                    </w:r>
                  </w:p>
                </w:sdtContent>
              </w:sdt>
            </w:tc>
          </w:sdtContent>
        </w:sdt>
        <w:sdt>
          <w:sdtPr>
            <w:id w:val="530391234"/>
            <w:placeholder>
              <w:docPart w:val="530DCB63493F40DEB78B54FF8F6EB8FF"/>
            </w:placeholder>
          </w:sdtPr>
          <w:sdtEndPr/>
          <w:sdtContent>
            <w:tc>
              <w:tcPr>
                <w:tcW w:w="4680" w:type="dxa"/>
              </w:tcPr>
              <w:p w14:paraId="1E2DCAAE"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18486570"/>
            <w:placeholder>
              <w:docPart w:val="D8A202FA628F45C3B92DC3C1A102C87A"/>
            </w:placeholder>
            <w:showingPlcHdr/>
          </w:sdtPr>
          <w:sdtEndPr/>
          <w:sdtContent>
            <w:tc>
              <w:tcPr>
                <w:tcW w:w="2648" w:type="dxa"/>
              </w:tcPr>
              <w:p w14:paraId="5DC539C5"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94981" w14:paraId="37BDE081" w14:textId="77777777" w:rsidTr="00AA4572">
        <w:tblPrEx>
          <w:tblCellMar>
            <w:top w:w="181" w:type="dxa"/>
          </w:tblCellMar>
        </w:tblPrEx>
        <w:sdt>
          <w:sdtPr>
            <w:id w:val="-960801344"/>
            <w:placeholder>
              <w:docPart w:val="37A83C64F6384032B55B370E20B3817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39781473"/>
                  <w:placeholder>
                    <w:docPart w:val="37A83C64F6384032B55B370E20B38172"/>
                  </w:placeholder>
                  <w:showingPlcHdr/>
                </w:sdtPr>
                <w:sdtEndPr/>
                <w:sdtContent>
                  <w:p w14:paraId="06B1BE23" w14:textId="77777777" w:rsidR="00C94981" w:rsidRDefault="00C94981" w:rsidP="00AA4572">
                    <w:r w:rsidRPr="00E45A45">
                      <w:rPr>
                        <w:rStyle w:val="PlaceholderText"/>
                      </w:rPr>
                      <w:t>Click or tap here to enter text.</w:t>
                    </w:r>
                  </w:p>
                </w:sdtContent>
              </w:sdt>
            </w:tc>
          </w:sdtContent>
        </w:sdt>
        <w:sdt>
          <w:sdtPr>
            <w:id w:val="436714404"/>
            <w:placeholder>
              <w:docPart w:val="37A83C64F6384032B55B370E20B38172"/>
            </w:placeholder>
          </w:sdtPr>
          <w:sdtEndPr/>
          <w:sdtContent>
            <w:tc>
              <w:tcPr>
                <w:tcW w:w="4680" w:type="dxa"/>
              </w:tcPr>
              <w:p w14:paraId="6BD7F557"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93136170"/>
            <w:placeholder>
              <w:docPart w:val="7B42E56D82B440C284A0BFF01FA1708C"/>
            </w:placeholder>
            <w:showingPlcHdr/>
          </w:sdtPr>
          <w:sdtEndPr/>
          <w:sdtContent>
            <w:tc>
              <w:tcPr>
                <w:tcW w:w="2648" w:type="dxa"/>
              </w:tcPr>
              <w:p w14:paraId="56EC0663"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94981" w14:paraId="65F28F29" w14:textId="77777777" w:rsidTr="00AA4572">
        <w:tblPrEx>
          <w:tblCellMar>
            <w:top w:w="181" w:type="dxa"/>
          </w:tblCellMar>
        </w:tblPrEx>
        <w:sdt>
          <w:sdtPr>
            <w:id w:val="90448815"/>
            <w:placeholder>
              <w:docPart w:val="E52479C786BC46A7BDE70993333CAD2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03132501"/>
                  <w:placeholder>
                    <w:docPart w:val="E52479C786BC46A7BDE70993333CAD27"/>
                  </w:placeholder>
                  <w:showingPlcHdr/>
                </w:sdtPr>
                <w:sdtEndPr/>
                <w:sdtContent>
                  <w:p w14:paraId="0A5A74DB" w14:textId="77777777" w:rsidR="00C94981" w:rsidRDefault="00C94981" w:rsidP="00AA4572">
                    <w:r w:rsidRPr="00E45A45">
                      <w:rPr>
                        <w:rStyle w:val="PlaceholderText"/>
                      </w:rPr>
                      <w:t>Click or tap here to enter text.</w:t>
                    </w:r>
                  </w:p>
                </w:sdtContent>
              </w:sdt>
            </w:tc>
          </w:sdtContent>
        </w:sdt>
        <w:sdt>
          <w:sdtPr>
            <w:id w:val="-99718030"/>
            <w:placeholder>
              <w:docPart w:val="E52479C786BC46A7BDE70993333CAD27"/>
            </w:placeholder>
          </w:sdtPr>
          <w:sdtEndPr/>
          <w:sdtContent>
            <w:tc>
              <w:tcPr>
                <w:tcW w:w="4680" w:type="dxa"/>
              </w:tcPr>
              <w:p w14:paraId="4B41ADAE"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16423869"/>
            <w:placeholder>
              <w:docPart w:val="5983303F20364E53A0EA58CA61720153"/>
            </w:placeholder>
            <w:showingPlcHdr/>
          </w:sdtPr>
          <w:sdtEndPr/>
          <w:sdtContent>
            <w:tc>
              <w:tcPr>
                <w:tcW w:w="2648" w:type="dxa"/>
              </w:tcPr>
              <w:p w14:paraId="31B0C7ED" w14:textId="77777777" w:rsidR="00C94981" w:rsidRDefault="00C94981"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7BC408E5" w14:textId="06A825C9" w:rsidR="00BD4DA9" w:rsidRDefault="00BD4DA9" w:rsidP="00BD4DA9">
      <w:pPr>
        <w:spacing w:after="160" w:line="259" w:lineRule="auto"/>
        <w:rPr>
          <w:lang w:val="en-US"/>
        </w:rPr>
      </w:pPr>
    </w:p>
    <w:p w14:paraId="733F8521" w14:textId="77777777" w:rsidR="004F6901" w:rsidRDefault="004F6901" w:rsidP="004F6901">
      <w:pPr>
        <w:pStyle w:val="Heading2"/>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tc>
          <w:tcPr>
            <w:tcW w:w="2268" w:type="dxa"/>
          </w:tcPr>
          <w:p w14:paraId="34B2C1DC" w14:textId="77777777" w:rsidR="004F6901" w:rsidRPr="00640638" w:rsidRDefault="004F6901">
            <w:pPr>
              <w:rPr>
                <w:b/>
                <w:bCs/>
              </w:rPr>
            </w:pPr>
            <w:r>
              <w:rPr>
                <w:b/>
                <w:bCs/>
              </w:rPr>
              <w:t>Name</w:t>
            </w:r>
          </w:p>
        </w:tc>
        <w:tc>
          <w:tcPr>
            <w:tcW w:w="6803" w:type="dxa"/>
          </w:tcPr>
          <w:p w14:paraId="48C3ED30" w14:textId="77777777" w:rsidR="004F6901" w:rsidRDefault="00641A30">
            <w:sdt>
              <w:sdtPr>
                <w:id w:val="-1145349099"/>
                <w:placeholder>
                  <w:docPart w:val="B96F726A667E4AB8AB44B101B3B54768"/>
                </w:placeholder>
                <w:showingPlcHdr/>
              </w:sdtPr>
              <w:sdtEndPr/>
              <w:sdtContent>
                <w:r w:rsidR="004F6901" w:rsidRPr="00E45A45">
                  <w:rPr>
                    <w:rStyle w:val="PlaceholderText"/>
                  </w:rPr>
                  <w:t>Click or tap here to enter text.</w:t>
                </w:r>
              </w:sdtContent>
            </w:sdt>
          </w:p>
        </w:tc>
      </w:tr>
      <w:tr w:rsidR="004F6901" w14:paraId="54090626" w14:textId="77777777">
        <w:tc>
          <w:tcPr>
            <w:tcW w:w="2268" w:type="dxa"/>
          </w:tcPr>
          <w:p w14:paraId="05A74B47" w14:textId="77777777" w:rsidR="004F6901" w:rsidRPr="00640638" w:rsidRDefault="004F6901">
            <w:pPr>
              <w:rPr>
                <w:b/>
                <w:bCs/>
              </w:rPr>
            </w:pPr>
            <w:r>
              <w:rPr>
                <w:b/>
                <w:bCs/>
              </w:rPr>
              <w:t>Position</w:t>
            </w:r>
          </w:p>
        </w:tc>
        <w:sdt>
          <w:sdtPr>
            <w:id w:val="-573587583"/>
            <w:placeholder>
              <w:docPart w:val="B96F726A667E4AB8AB44B101B3B54768"/>
            </w:placeholder>
            <w:showingPlcHdr/>
          </w:sdtPr>
          <w:sdtEndPr/>
          <w:sdtContent>
            <w:tc>
              <w:tcPr>
                <w:tcW w:w="6803" w:type="dxa"/>
              </w:tcPr>
              <w:p w14:paraId="7DFFA926" w14:textId="77777777" w:rsidR="004F6901" w:rsidRDefault="004F6901">
                <w:r w:rsidRPr="00E45A45">
                  <w:rPr>
                    <w:rStyle w:val="PlaceholderText"/>
                  </w:rPr>
                  <w:t>Click or tap here to enter text.</w:t>
                </w:r>
              </w:p>
            </w:tc>
          </w:sdtContent>
        </w:sdt>
      </w:tr>
      <w:tr w:rsidR="004F6901" w14:paraId="197494F3" w14:textId="77777777">
        <w:tc>
          <w:tcPr>
            <w:tcW w:w="2268" w:type="dxa"/>
          </w:tcPr>
          <w:p w14:paraId="793DB6A5" w14:textId="77777777" w:rsidR="004F6901" w:rsidRPr="00640638" w:rsidRDefault="004F6901">
            <w:pPr>
              <w:rPr>
                <w:b/>
                <w:bCs/>
              </w:rPr>
            </w:pPr>
            <w:r>
              <w:rPr>
                <w:b/>
                <w:bCs/>
              </w:rPr>
              <w:t>Email</w:t>
            </w:r>
          </w:p>
        </w:tc>
        <w:sdt>
          <w:sdtPr>
            <w:id w:val="-715504450"/>
            <w:placeholder>
              <w:docPart w:val="8BDA16242AC047489B5ED52DE9E58EF3"/>
            </w:placeholder>
            <w:showingPlcHdr/>
          </w:sdtPr>
          <w:sdtEndPr/>
          <w:sdtContent>
            <w:tc>
              <w:tcPr>
                <w:tcW w:w="6803" w:type="dxa"/>
              </w:tcPr>
              <w:p w14:paraId="4F94C5C9" w14:textId="77777777" w:rsidR="004F6901" w:rsidRDefault="004F6901">
                <w:r w:rsidRPr="00E45A45">
                  <w:rPr>
                    <w:rStyle w:val="PlaceholderText"/>
                  </w:rPr>
                  <w:t>Click or tap here to enter text.</w:t>
                </w:r>
              </w:p>
            </w:tc>
          </w:sdtContent>
        </w:sdt>
      </w:tr>
      <w:tr w:rsidR="004F6901" w14:paraId="399A2AE8" w14:textId="77777777">
        <w:tc>
          <w:tcPr>
            <w:tcW w:w="2268" w:type="dxa"/>
          </w:tcPr>
          <w:p w14:paraId="2882FB75" w14:textId="77777777" w:rsidR="004F6901" w:rsidRPr="00640638" w:rsidRDefault="004F6901">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14:paraId="43F56E6D" w14:textId="77777777" w:rsidR="004F6901" w:rsidRDefault="004F6901">
                <w:r w:rsidRPr="00A4004F">
                  <w:rPr>
                    <w:rStyle w:val="PlaceholderText"/>
                  </w:rPr>
                  <w:t>Click or tap to enter a date.</w:t>
                </w:r>
              </w:p>
            </w:tc>
          </w:sdtContent>
        </w:sdt>
      </w:tr>
    </w:tbl>
    <w:p w14:paraId="00D06EE5" w14:textId="77777777" w:rsidR="004F6901" w:rsidRPr="00F01461" w:rsidRDefault="004F6901" w:rsidP="00F01461">
      <w:pPr>
        <w:rPr>
          <w:lang w:val="en-US"/>
        </w:rPr>
      </w:pPr>
    </w:p>
    <w:p w14:paraId="50CAA4BC" w14:textId="77777777" w:rsidR="00C04176" w:rsidRPr="00C04176" w:rsidRDefault="00C04176" w:rsidP="00C04176">
      <w:pPr>
        <w:rPr>
          <w:lang w:val="en-US"/>
        </w:rPr>
      </w:pPr>
    </w:p>
    <w:sectPr w:rsidR="00C04176" w:rsidRPr="00C04176" w:rsidSect="0037208E">
      <w:headerReference w:type="default" r:id="rId10"/>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650A7" w14:textId="77777777" w:rsidR="00D2100B" w:rsidRDefault="00D2100B" w:rsidP="0037208E">
      <w:pPr>
        <w:spacing w:after="0" w:line="240" w:lineRule="auto"/>
      </w:pPr>
      <w:r>
        <w:separator/>
      </w:r>
    </w:p>
  </w:endnote>
  <w:endnote w:type="continuationSeparator" w:id="0">
    <w:p w14:paraId="374397F8" w14:textId="77777777" w:rsidR="00D2100B" w:rsidRDefault="00D2100B" w:rsidP="0037208E">
      <w:pPr>
        <w:spacing w:after="0" w:line="240" w:lineRule="auto"/>
      </w:pPr>
      <w:r>
        <w:continuationSeparator/>
      </w:r>
    </w:p>
  </w:endnote>
  <w:endnote w:type="continuationNotice" w:id="1">
    <w:p w14:paraId="5AD07A36" w14:textId="77777777" w:rsidR="00D2100B" w:rsidRDefault="00D21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81600" w14:textId="77777777" w:rsidR="00D2100B" w:rsidRDefault="00D2100B" w:rsidP="0037208E">
      <w:pPr>
        <w:spacing w:after="0" w:line="240" w:lineRule="auto"/>
      </w:pPr>
      <w:r>
        <w:separator/>
      </w:r>
    </w:p>
  </w:footnote>
  <w:footnote w:type="continuationSeparator" w:id="0">
    <w:p w14:paraId="0F183A90" w14:textId="77777777" w:rsidR="00D2100B" w:rsidRDefault="00D2100B" w:rsidP="0037208E">
      <w:pPr>
        <w:spacing w:after="0" w:line="240" w:lineRule="auto"/>
      </w:pPr>
      <w:r>
        <w:continuationSeparator/>
      </w:r>
    </w:p>
  </w:footnote>
  <w:footnote w:type="continuationNotice" w:id="1">
    <w:p w14:paraId="12E32AD2" w14:textId="77777777" w:rsidR="00D2100B" w:rsidRDefault="00D21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52DD3400" w:rsidR="0037208E" w:rsidRPr="0037208E" w:rsidRDefault="0037208E">
    <w:pPr>
      <w:pStyle w:val="Header"/>
      <w:rPr>
        <w:lang w:val="en-US"/>
      </w:rPr>
    </w:pPr>
    <w:r>
      <w:rPr>
        <w:lang w:val="en-US"/>
      </w:rPr>
      <w:t>Green Star Buildings v1</w:t>
    </w:r>
    <w:r>
      <w:rPr>
        <w:lang w:val="en-US"/>
      </w:rPr>
      <w:ptab w:relativeTo="margin" w:alignment="right" w:leader="none"/>
    </w:r>
    <w:r>
      <w:rPr>
        <w:lang w:val="en-US"/>
      </w:rPr>
      <w:t>35 Impacts to Nature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491DA8"/>
    <w:multiLevelType w:val="multilevel"/>
    <w:tmpl w:val="0520DF3E"/>
    <w:numStyleLink w:val="BulletsGBCA"/>
  </w:abstractNum>
  <w:abstractNum w:abstractNumId="11" w15:restartNumberingAfterBreak="0">
    <w:nsid w:val="14CA2CE3"/>
    <w:multiLevelType w:val="multilevel"/>
    <w:tmpl w:val="5C82608A"/>
    <w:numStyleLink w:val="NumbersGBCA"/>
  </w:abstractNum>
  <w:abstractNum w:abstractNumId="12"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13" w15:restartNumberingAfterBreak="0">
    <w:nsid w:val="20BB6B87"/>
    <w:multiLevelType w:val="multilevel"/>
    <w:tmpl w:val="2F4286B0"/>
    <w:name w:val="Number_Edge3"/>
    <w:numStyleLink w:val="NumberEdge"/>
  </w:abstractNum>
  <w:abstractNum w:abstractNumId="14"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60F3F"/>
    <w:multiLevelType w:val="hybridMultilevel"/>
    <w:tmpl w:val="241EF76C"/>
    <w:lvl w:ilvl="0" w:tplc="D0ECA7C8">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8"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28207B"/>
    <w:multiLevelType w:val="multilevel"/>
    <w:tmpl w:val="0520DF3E"/>
    <w:styleLink w:val="BulletsGBCA"/>
    <w:lvl w:ilvl="0">
      <w:start w:val="1"/>
      <w:numFmt w:val="bullet"/>
      <w:pStyle w:val="ListBullet"/>
      <w:lvlText w:val="•"/>
      <w:lvlJc w:val="left"/>
      <w:pPr>
        <w:ind w:left="284" w:hanging="284"/>
      </w:pPr>
      <w:rPr>
        <w:rFonts w:ascii="Times New Roman" w:hAnsi="Times New Roman" w:cs="Times New Roman" w:hint="default"/>
        <w:b/>
        <w:i w:val="0"/>
        <w:color w:val="F4633A" w:themeColor="accent4"/>
        <w:sz w:val="20"/>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2" w15:restartNumberingAfterBreak="0">
    <w:nsid w:val="47FB2147"/>
    <w:multiLevelType w:val="multilevel"/>
    <w:tmpl w:val="0520DF3E"/>
    <w:numStyleLink w:val="BulletsGBCA"/>
  </w:abstractNum>
  <w:abstractNum w:abstractNumId="23"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24" w15:restartNumberingAfterBreak="0">
    <w:nsid w:val="5428480B"/>
    <w:multiLevelType w:val="multilevel"/>
    <w:tmpl w:val="0520DF3E"/>
    <w:numStyleLink w:val="BulletsGBCA"/>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5E32D2"/>
    <w:multiLevelType w:val="multilevel"/>
    <w:tmpl w:val="3FC49006"/>
    <w:numStyleLink w:val="NumberLiberty"/>
  </w:abstractNum>
  <w:abstractNum w:abstractNumId="28"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9"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34510"/>
    <w:multiLevelType w:val="multilevel"/>
    <w:tmpl w:val="3FC49006"/>
    <w:numStyleLink w:val="NumberLiberty"/>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33" w15:restartNumberingAfterBreak="0">
    <w:nsid w:val="7E457F02"/>
    <w:multiLevelType w:val="multilevel"/>
    <w:tmpl w:val="0520DF3E"/>
    <w:numStyleLink w:val="BulletsGBCA"/>
  </w:abstractNum>
  <w:num w:numId="1" w16cid:durableId="311521135">
    <w:abstractNumId w:val="26"/>
  </w:num>
  <w:num w:numId="2" w16cid:durableId="2139105327">
    <w:abstractNumId w:val="31"/>
  </w:num>
  <w:num w:numId="3" w16cid:durableId="269050877">
    <w:abstractNumId w:val="25"/>
  </w:num>
  <w:num w:numId="4" w16cid:durableId="943195070">
    <w:abstractNumId w:val="18"/>
  </w:num>
  <w:num w:numId="5" w16cid:durableId="755709461">
    <w:abstractNumId w:val="8"/>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7"/>
  </w:num>
  <w:num w:numId="7" w16cid:durableId="1633363422">
    <w:abstractNumId w:val="1"/>
  </w:num>
  <w:num w:numId="8" w16cid:durableId="1693875213">
    <w:abstractNumId w:val="4"/>
  </w:num>
  <w:num w:numId="9" w16cid:durableId="506140467">
    <w:abstractNumId w:val="9"/>
  </w:num>
  <w:num w:numId="10" w16cid:durableId="922832228">
    <w:abstractNumId w:val="14"/>
  </w:num>
  <w:num w:numId="11" w16cid:durableId="1147359545">
    <w:abstractNumId w:val="23"/>
  </w:num>
  <w:num w:numId="12" w16cid:durableId="548494443">
    <w:abstractNumId w:val="28"/>
  </w:num>
  <w:num w:numId="13" w16cid:durableId="1020859881">
    <w:abstractNumId w:val="0"/>
  </w:num>
  <w:num w:numId="14" w16cid:durableId="2136832097">
    <w:abstractNumId w:val="2"/>
  </w:num>
  <w:num w:numId="15" w16cid:durableId="881788573">
    <w:abstractNumId w:val="16"/>
  </w:num>
  <w:num w:numId="16" w16cid:durableId="986587543">
    <w:abstractNumId w:val="3"/>
  </w:num>
  <w:num w:numId="17" w16cid:durableId="92634464">
    <w:abstractNumId w:val="5"/>
  </w:num>
  <w:num w:numId="18" w16cid:durableId="900556698">
    <w:abstractNumId w:val="32"/>
  </w:num>
  <w:num w:numId="19" w16cid:durableId="2089961835">
    <w:abstractNumId w:val="12"/>
  </w:num>
  <w:num w:numId="20" w16cid:durableId="768040127">
    <w:abstractNumId w:val="13"/>
    <w:lvlOverride w:ilvl="0">
      <w:lvl w:ilvl="0">
        <w:start w:val="1"/>
        <w:numFmt w:val="decimal"/>
        <w:lvlText w:val="%1"/>
        <w:lvlJc w:val="left"/>
        <w:pPr>
          <w:ind w:left="680" w:hanging="680"/>
        </w:pPr>
        <w:rPr>
          <w:rFonts w:ascii="Calibri" w:hAnsi="Calibri" w:hint="default"/>
          <w:b/>
          <w:i w:val="0"/>
          <w:color w:val="78BE21"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78BE21" w:themeColor="background2"/>
          <w:sz w:val="22"/>
        </w:rPr>
      </w:lvl>
    </w:lvlOverride>
    <w:lvlOverride w:ilvl="3">
      <w:lvl w:ilvl="3">
        <w:start w:val="1"/>
        <w:numFmt w:val="none"/>
        <w:lvlText w:val=""/>
        <w:lvlJc w:val="left"/>
        <w:pPr>
          <w:ind w:left="1021" w:hanging="1021"/>
        </w:pPr>
        <w:rPr>
          <w:rFonts w:ascii="Arial" w:hAnsi="Arial" w:hint="default"/>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139377387">
    <w:abstractNumId w:val="15"/>
  </w:num>
  <w:num w:numId="22" w16cid:durableId="1775588834">
    <w:abstractNumId w:val="21"/>
  </w:num>
  <w:num w:numId="23" w16cid:durableId="267205518">
    <w:abstractNumId w:val="29"/>
  </w:num>
  <w:num w:numId="24" w16cid:durableId="288978541">
    <w:abstractNumId w:val="17"/>
  </w:num>
  <w:num w:numId="25" w16cid:durableId="1129588219">
    <w:abstractNumId w:val="30"/>
  </w:num>
  <w:num w:numId="26" w16cid:durableId="1560943772">
    <w:abstractNumId w:val="27"/>
  </w:num>
  <w:num w:numId="27" w16cid:durableId="1468205906">
    <w:abstractNumId w:val="19"/>
  </w:num>
  <w:num w:numId="28" w16cid:durableId="1515195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5164895">
    <w:abstractNumId w:val="22"/>
  </w:num>
  <w:num w:numId="30" w16cid:durableId="2120175659">
    <w:abstractNumId w:val="24"/>
  </w:num>
  <w:num w:numId="31" w16cid:durableId="1068845223">
    <w:abstractNumId w:val="6"/>
  </w:num>
  <w:num w:numId="32" w16cid:durableId="58661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571754">
    <w:abstractNumId w:val="11"/>
  </w:num>
  <w:num w:numId="34" w16cid:durableId="1532914932">
    <w:abstractNumId w:val="10"/>
  </w:num>
  <w:num w:numId="35" w16cid:durableId="822085613">
    <w:abstractNumId w:val="33"/>
  </w:num>
  <w:num w:numId="36" w16cid:durableId="1101877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B4760"/>
    <w:rsid w:val="000C6A45"/>
    <w:rsid w:val="000D62E7"/>
    <w:rsid w:val="000E007A"/>
    <w:rsid w:val="000E31C9"/>
    <w:rsid w:val="000E3BCA"/>
    <w:rsid w:val="000E3E66"/>
    <w:rsid w:val="000F637D"/>
    <w:rsid w:val="00117E95"/>
    <w:rsid w:val="00165097"/>
    <w:rsid w:val="001900B8"/>
    <w:rsid w:val="001956D9"/>
    <w:rsid w:val="001A7B3A"/>
    <w:rsid w:val="001F0333"/>
    <w:rsid w:val="001F18B5"/>
    <w:rsid w:val="00203E1A"/>
    <w:rsid w:val="00261854"/>
    <w:rsid w:val="00284B80"/>
    <w:rsid w:val="00307E8E"/>
    <w:rsid w:val="00335084"/>
    <w:rsid w:val="00365208"/>
    <w:rsid w:val="0037208E"/>
    <w:rsid w:val="003A2F24"/>
    <w:rsid w:val="003D1994"/>
    <w:rsid w:val="003E7635"/>
    <w:rsid w:val="003F64AD"/>
    <w:rsid w:val="00410672"/>
    <w:rsid w:val="004301FF"/>
    <w:rsid w:val="00487C4A"/>
    <w:rsid w:val="004B3548"/>
    <w:rsid w:val="004C473A"/>
    <w:rsid w:val="004E7891"/>
    <w:rsid w:val="004F60A3"/>
    <w:rsid w:val="004F6901"/>
    <w:rsid w:val="00511A93"/>
    <w:rsid w:val="0051734D"/>
    <w:rsid w:val="00583F28"/>
    <w:rsid w:val="005A68DE"/>
    <w:rsid w:val="005B5F74"/>
    <w:rsid w:val="005C2941"/>
    <w:rsid w:val="005E49FA"/>
    <w:rsid w:val="00624203"/>
    <w:rsid w:val="00641A30"/>
    <w:rsid w:val="00656FE4"/>
    <w:rsid w:val="00657039"/>
    <w:rsid w:val="00664724"/>
    <w:rsid w:val="006B3A5C"/>
    <w:rsid w:val="006F068A"/>
    <w:rsid w:val="00730247"/>
    <w:rsid w:val="00736CD5"/>
    <w:rsid w:val="007500A0"/>
    <w:rsid w:val="00780844"/>
    <w:rsid w:val="00787160"/>
    <w:rsid w:val="007A720F"/>
    <w:rsid w:val="007C0279"/>
    <w:rsid w:val="00822BB4"/>
    <w:rsid w:val="00867383"/>
    <w:rsid w:val="0088745C"/>
    <w:rsid w:val="008A1252"/>
    <w:rsid w:val="008B01D3"/>
    <w:rsid w:val="008E60DA"/>
    <w:rsid w:val="00921D1E"/>
    <w:rsid w:val="00942E85"/>
    <w:rsid w:val="009452E3"/>
    <w:rsid w:val="00983D3F"/>
    <w:rsid w:val="009848AD"/>
    <w:rsid w:val="009B06CB"/>
    <w:rsid w:val="009B4502"/>
    <w:rsid w:val="009F5041"/>
    <w:rsid w:val="00A059FD"/>
    <w:rsid w:val="00A14910"/>
    <w:rsid w:val="00A50333"/>
    <w:rsid w:val="00AA5096"/>
    <w:rsid w:val="00AE0D2B"/>
    <w:rsid w:val="00AE1BC7"/>
    <w:rsid w:val="00AE31CE"/>
    <w:rsid w:val="00AF2630"/>
    <w:rsid w:val="00B075A6"/>
    <w:rsid w:val="00B32114"/>
    <w:rsid w:val="00B86EA4"/>
    <w:rsid w:val="00BA1177"/>
    <w:rsid w:val="00BB0E4F"/>
    <w:rsid w:val="00BC1025"/>
    <w:rsid w:val="00BD4DA9"/>
    <w:rsid w:val="00BE22E2"/>
    <w:rsid w:val="00C04176"/>
    <w:rsid w:val="00C044AA"/>
    <w:rsid w:val="00C2784C"/>
    <w:rsid w:val="00C43518"/>
    <w:rsid w:val="00C45D1E"/>
    <w:rsid w:val="00C94981"/>
    <w:rsid w:val="00CA4F94"/>
    <w:rsid w:val="00D0053A"/>
    <w:rsid w:val="00D01D26"/>
    <w:rsid w:val="00D2100B"/>
    <w:rsid w:val="00D718CB"/>
    <w:rsid w:val="00DC73EE"/>
    <w:rsid w:val="00DF1B30"/>
    <w:rsid w:val="00DF40DF"/>
    <w:rsid w:val="00E332AE"/>
    <w:rsid w:val="00E44CC6"/>
    <w:rsid w:val="00E47E26"/>
    <w:rsid w:val="00E60824"/>
    <w:rsid w:val="00E657FA"/>
    <w:rsid w:val="00E73D66"/>
    <w:rsid w:val="00ED0497"/>
    <w:rsid w:val="00F00E69"/>
    <w:rsid w:val="00F01461"/>
    <w:rsid w:val="00F5100D"/>
    <w:rsid w:val="00F61013"/>
    <w:rsid w:val="00F65209"/>
    <w:rsid w:val="00F65A90"/>
    <w:rsid w:val="00FB4273"/>
    <w:rsid w:val="00FD4A2D"/>
    <w:rsid w:val="00FD589D"/>
    <w:rsid w:val="00FF00F6"/>
    <w:rsid w:val="01574535"/>
    <w:rsid w:val="40370079"/>
    <w:rsid w:val="684DBD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227DB"/>
  <w15:docId w15:val="{53E65DD3-83A4-46BB-B2DE-6412FF2D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numPr>
        <w:numId w:val="35"/>
      </w:numPr>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semiHidden/>
    <w:unhideWhenUsed/>
    <w:rsid w:val="00D01D26"/>
    <w:rPr>
      <w:szCs w:val="20"/>
      <w:lang w:val="x-none" w:bidi="he-IL"/>
    </w:rPr>
  </w:style>
  <w:style w:type="character" w:customStyle="1" w:styleId="CommentTextChar">
    <w:name w:val="Comment Text Char"/>
    <w:link w:val="CommentText"/>
    <w:uiPriority w:val="99"/>
    <w:semiHidden/>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35"/>
      </w:numPr>
    </w:pPr>
  </w:style>
  <w:style w:type="paragraph" w:styleId="ListBullet3">
    <w:name w:val="List Bullet 3"/>
    <w:basedOn w:val="Normal"/>
    <w:uiPriority w:val="2"/>
    <w:rsid w:val="009B4502"/>
    <w:pPr>
      <w:numPr>
        <w:ilvl w:val="2"/>
        <w:numId w:val="35"/>
      </w:numPr>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15"/>
      </w:numPr>
    </w:pPr>
  </w:style>
  <w:style w:type="paragraph" w:styleId="ListNumber3">
    <w:name w:val="List Number 3"/>
    <w:basedOn w:val="Normal"/>
    <w:uiPriority w:val="2"/>
    <w:rsid w:val="00D01D26"/>
    <w:pPr>
      <w:numPr>
        <w:ilvl w:val="2"/>
        <w:numId w:val="33"/>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5"/>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6"/>
      </w:numPr>
      <w:spacing w:after="60"/>
    </w:pPr>
    <w:rPr>
      <w:rFonts w:eastAsia="MS Mincho"/>
      <w:szCs w:val="20"/>
    </w:rPr>
  </w:style>
  <w:style w:type="numbering" w:customStyle="1" w:styleId="HeadingList">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8"/>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11"/>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12"/>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10"/>
      </w:numPr>
    </w:pPr>
  </w:style>
  <w:style w:type="numbering" w:customStyle="1" w:styleId="BulletsGBCA">
    <w:name w:val="Bullets_GBCA"/>
    <w:uiPriority w:val="99"/>
    <w:rsid w:val="00D01D26"/>
    <w:pPr>
      <w:numPr>
        <w:numId w:val="27"/>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31"/>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14"/>
      </w:numPr>
    </w:pPr>
  </w:style>
  <w:style w:type="numbering" w:customStyle="1" w:styleId="NumberEdge">
    <w:name w:val="Number_Edge"/>
    <w:uiPriority w:val="99"/>
    <w:rsid w:val="00D01D26"/>
    <w:pPr>
      <w:numPr>
        <w:numId w:val="17"/>
      </w:numPr>
    </w:pPr>
  </w:style>
  <w:style w:type="numbering" w:customStyle="1" w:styleId="ListEdge">
    <w:name w:val="List_Edge"/>
    <w:uiPriority w:val="99"/>
    <w:rsid w:val="00D01D26"/>
    <w:pPr>
      <w:numPr>
        <w:numId w:val="18"/>
      </w:numPr>
    </w:pPr>
  </w:style>
  <w:style w:type="paragraph" w:customStyle="1" w:styleId="TableBullet">
    <w:name w:val="Table Bullet"/>
    <w:basedOn w:val="ListBullet"/>
    <w:uiPriority w:val="6"/>
    <w:qFormat/>
    <w:rsid w:val="00D01D26"/>
    <w:pPr>
      <w:numPr>
        <w:numId w:val="21"/>
      </w:numPr>
      <w:spacing w:after="0" w:line="300" w:lineRule="exact"/>
      <w:ind w:left="170" w:hanging="170"/>
    </w:pPr>
  </w:style>
  <w:style w:type="paragraph" w:styleId="ListNumber">
    <w:name w:val="List Number"/>
    <w:basedOn w:val="Normal"/>
    <w:uiPriority w:val="2"/>
    <w:rsid w:val="00D01D26"/>
    <w:pPr>
      <w:numPr>
        <w:numId w:val="33"/>
      </w:numPr>
      <w:spacing w:after="57"/>
    </w:pPr>
  </w:style>
  <w:style w:type="paragraph" w:styleId="ListNumber2">
    <w:name w:val="List Number 2"/>
    <w:basedOn w:val="Normal"/>
    <w:uiPriority w:val="2"/>
    <w:rsid w:val="00D01D26"/>
    <w:pPr>
      <w:numPr>
        <w:ilvl w:val="1"/>
        <w:numId w:val="33"/>
      </w:numPr>
      <w:spacing w:after="57"/>
    </w:pPr>
  </w:style>
  <w:style w:type="numbering" w:customStyle="1" w:styleId="NumberLiberty">
    <w:name w:val="Number_Liberty"/>
    <w:uiPriority w:val="99"/>
    <w:rsid w:val="00D01D26"/>
    <w:pPr>
      <w:numPr>
        <w:numId w:val="24"/>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36"/>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character" w:customStyle="1" w:styleId="normaltextrun">
    <w:name w:val="normaltextrun"/>
    <w:basedOn w:val="DefaultParagraphFont"/>
    <w:rsid w:val="00656FE4"/>
  </w:style>
  <w:style w:type="paragraph" w:customStyle="1" w:styleId="Category">
    <w:name w:val="Category"/>
    <w:basedOn w:val="Normal"/>
    <w:qFormat/>
    <w:rsid w:val="000E007A"/>
    <w:rPr>
      <w:rFonts w:eastAsia="ArialMT" w:cs="Courier New"/>
      <w:b/>
      <w:bCs/>
      <w:color w:val="FCBD51"/>
      <w:sz w:val="24"/>
      <w:szCs w:val="24"/>
    </w:rPr>
  </w:style>
  <w:style w:type="character" w:customStyle="1" w:styleId="eop">
    <w:name w:val="eop"/>
    <w:basedOn w:val="DefaultParagraphFont"/>
    <w:rsid w:val="00BD4DA9"/>
  </w:style>
  <w:style w:type="paragraph" w:styleId="Revision">
    <w:name w:val="Revision"/>
    <w:hidden/>
    <w:uiPriority w:val="99"/>
    <w:semiHidden/>
    <w:rsid w:val="009F5041"/>
    <w:pPr>
      <w:spacing w:after="0" w:line="240" w:lineRule="auto"/>
    </w:pPr>
    <w:rPr>
      <w:rFonts w:eastAsia="Times New Roman"/>
      <w:color w:val="000000" w:themeColor="text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829609">
      <w:bodyDiv w:val="1"/>
      <w:marLeft w:val="0"/>
      <w:marRight w:val="0"/>
      <w:marTop w:val="0"/>
      <w:marBottom w:val="0"/>
      <w:divBdr>
        <w:top w:val="none" w:sz="0" w:space="0" w:color="auto"/>
        <w:left w:val="none" w:sz="0" w:space="0" w:color="auto"/>
        <w:bottom w:val="none" w:sz="0" w:space="0" w:color="auto"/>
        <w:right w:val="none" w:sz="0" w:space="0" w:color="auto"/>
      </w:divBdr>
    </w:div>
    <w:div w:id="862283268">
      <w:bodyDiv w:val="1"/>
      <w:marLeft w:val="0"/>
      <w:marRight w:val="0"/>
      <w:marTop w:val="0"/>
      <w:marBottom w:val="0"/>
      <w:divBdr>
        <w:top w:val="none" w:sz="0" w:space="0" w:color="auto"/>
        <w:left w:val="none" w:sz="0" w:space="0" w:color="auto"/>
        <w:bottom w:val="none" w:sz="0" w:space="0" w:color="auto"/>
        <w:right w:val="none" w:sz="0" w:space="0" w:color="auto"/>
      </w:divBdr>
    </w:div>
    <w:div w:id="1220555260">
      <w:bodyDiv w:val="1"/>
      <w:marLeft w:val="0"/>
      <w:marRight w:val="0"/>
      <w:marTop w:val="0"/>
      <w:marBottom w:val="0"/>
      <w:divBdr>
        <w:top w:val="none" w:sz="0" w:space="0" w:color="auto"/>
        <w:left w:val="none" w:sz="0" w:space="0" w:color="auto"/>
        <w:bottom w:val="none" w:sz="0" w:space="0" w:color="auto"/>
        <w:right w:val="none" w:sz="0" w:space="0" w:color="auto"/>
      </w:divBdr>
    </w:div>
    <w:div w:id="1505196925">
      <w:bodyDiv w:val="1"/>
      <w:marLeft w:val="0"/>
      <w:marRight w:val="0"/>
      <w:marTop w:val="0"/>
      <w:marBottom w:val="0"/>
      <w:divBdr>
        <w:top w:val="none" w:sz="0" w:space="0" w:color="auto"/>
        <w:left w:val="none" w:sz="0" w:space="0" w:color="auto"/>
        <w:bottom w:val="none" w:sz="0" w:space="0" w:color="auto"/>
        <w:right w:val="none" w:sz="0" w:space="0" w:color="auto"/>
      </w:divBdr>
      <w:divsChild>
        <w:div w:id="957878082">
          <w:marLeft w:val="0"/>
          <w:marRight w:val="0"/>
          <w:marTop w:val="0"/>
          <w:marBottom w:val="0"/>
          <w:divBdr>
            <w:top w:val="none" w:sz="0" w:space="0" w:color="auto"/>
            <w:left w:val="none" w:sz="0" w:space="0" w:color="auto"/>
            <w:bottom w:val="none" w:sz="0" w:space="0" w:color="auto"/>
            <w:right w:val="none" w:sz="0" w:space="0" w:color="auto"/>
          </w:divBdr>
        </w:div>
        <w:div w:id="1198007194">
          <w:marLeft w:val="0"/>
          <w:marRight w:val="0"/>
          <w:marTop w:val="0"/>
          <w:marBottom w:val="0"/>
          <w:divBdr>
            <w:top w:val="none" w:sz="0" w:space="0" w:color="auto"/>
            <w:left w:val="none" w:sz="0" w:space="0" w:color="auto"/>
            <w:bottom w:val="none" w:sz="0" w:space="0" w:color="auto"/>
            <w:right w:val="none" w:sz="0" w:space="0" w:color="auto"/>
          </w:divBdr>
        </w:div>
        <w:div w:id="1634796933">
          <w:marLeft w:val="0"/>
          <w:marRight w:val="0"/>
          <w:marTop w:val="0"/>
          <w:marBottom w:val="0"/>
          <w:divBdr>
            <w:top w:val="none" w:sz="0" w:space="0" w:color="auto"/>
            <w:left w:val="none" w:sz="0" w:space="0" w:color="auto"/>
            <w:bottom w:val="none" w:sz="0" w:space="0" w:color="auto"/>
            <w:right w:val="none" w:sz="0" w:space="0" w:color="auto"/>
          </w:divBdr>
        </w:div>
      </w:divsChild>
    </w:div>
    <w:div w:id="1532766030">
      <w:bodyDiv w:val="1"/>
      <w:marLeft w:val="0"/>
      <w:marRight w:val="0"/>
      <w:marTop w:val="0"/>
      <w:marBottom w:val="0"/>
      <w:divBdr>
        <w:top w:val="none" w:sz="0" w:space="0" w:color="auto"/>
        <w:left w:val="none" w:sz="0" w:space="0" w:color="auto"/>
        <w:bottom w:val="none" w:sz="0" w:space="0" w:color="auto"/>
        <w:right w:val="none" w:sz="0" w:space="0" w:color="auto"/>
      </w:divBdr>
    </w:div>
    <w:div w:id="154941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RDefault="00657039" w:rsidP="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657039" w:rsidP="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BB0E4F" w:rsidRDefault="00AF2630" w:rsidP="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BB0E4F" w:rsidRDefault="00AF2630" w:rsidP="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BB0E4F" w:rsidRDefault="00AF2630" w:rsidP="00AF2630">
          <w:pPr>
            <w:pStyle w:val="F423045E7DE9450B9CFD02E3D2D80F88"/>
          </w:pPr>
          <w:r w:rsidRPr="00A4004F">
            <w:rPr>
              <w:rStyle w:val="PlaceholderText"/>
            </w:rPr>
            <w:t>Click or tap to enter a date.</w:t>
          </w:r>
        </w:p>
      </w:docPartBody>
    </w:docPart>
    <w:docPart>
      <w:docPartPr>
        <w:name w:val="766C100DFFC145DFB5716195CCCD679D"/>
        <w:category>
          <w:name w:val="General"/>
          <w:gallery w:val="placeholder"/>
        </w:category>
        <w:types>
          <w:type w:val="bbPlcHdr"/>
        </w:types>
        <w:behaviors>
          <w:behavior w:val="content"/>
        </w:behaviors>
        <w:guid w:val="{FAB7D304-C160-4F31-AF8B-246427F70317}"/>
      </w:docPartPr>
      <w:docPartBody>
        <w:p w:rsidR="00401DD5" w:rsidRDefault="00401DD5" w:rsidP="00401DD5">
          <w:pPr>
            <w:pStyle w:val="766C100DFFC145DFB5716195CCCD679D"/>
          </w:pPr>
          <w:r w:rsidRPr="00E45A45">
            <w:rPr>
              <w:rStyle w:val="PlaceholderText"/>
            </w:rPr>
            <w:t>Click or tap here to enter text.</w:t>
          </w:r>
        </w:p>
      </w:docPartBody>
    </w:docPart>
    <w:docPart>
      <w:docPartPr>
        <w:name w:val="35301DB8A6EB483CAAACCC08C58E1A38"/>
        <w:category>
          <w:name w:val="General"/>
          <w:gallery w:val="placeholder"/>
        </w:category>
        <w:types>
          <w:type w:val="bbPlcHdr"/>
        </w:types>
        <w:behaviors>
          <w:behavior w:val="content"/>
        </w:behaviors>
        <w:guid w:val="{E4CBD936-AFF5-40C0-9512-2105992A4B2C}"/>
      </w:docPartPr>
      <w:docPartBody>
        <w:p w:rsidR="00401DD5" w:rsidRDefault="00401DD5" w:rsidP="00401DD5">
          <w:pPr>
            <w:pStyle w:val="35301DB8A6EB483CAAACCC08C58E1A38"/>
          </w:pPr>
          <w:r w:rsidRPr="00E45A45">
            <w:rPr>
              <w:rStyle w:val="PlaceholderText"/>
            </w:rPr>
            <w:t>Click or tap here to enter text.</w:t>
          </w:r>
        </w:p>
      </w:docPartBody>
    </w:docPart>
    <w:docPart>
      <w:docPartPr>
        <w:name w:val="43BA85092F6D4ED0AED6240C291ACFCF"/>
        <w:category>
          <w:name w:val="General"/>
          <w:gallery w:val="placeholder"/>
        </w:category>
        <w:types>
          <w:type w:val="bbPlcHdr"/>
        </w:types>
        <w:behaviors>
          <w:behavior w:val="content"/>
        </w:behaviors>
        <w:guid w:val="{61C9A73E-70D0-416D-AC26-FFA951646ACF}"/>
      </w:docPartPr>
      <w:docPartBody>
        <w:p w:rsidR="00401DD5" w:rsidRDefault="00401DD5" w:rsidP="00401DD5">
          <w:pPr>
            <w:pStyle w:val="43BA85092F6D4ED0AED6240C291ACFCF"/>
          </w:pPr>
          <w:r w:rsidRPr="00E45A45">
            <w:rPr>
              <w:rStyle w:val="PlaceholderText"/>
            </w:rPr>
            <w:t>Click or tap here to enter text.</w:t>
          </w:r>
        </w:p>
      </w:docPartBody>
    </w:docPart>
    <w:docPart>
      <w:docPartPr>
        <w:name w:val="140140D7B9824688B2CC005145D35BD2"/>
        <w:category>
          <w:name w:val="General"/>
          <w:gallery w:val="placeholder"/>
        </w:category>
        <w:types>
          <w:type w:val="bbPlcHdr"/>
        </w:types>
        <w:behaviors>
          <w:behavior w:val="content"/>
        </w:behaviors>
        <w:guid w:val="{B640D813-D1EC-4E1C-9135-2DDB6E6B2E00}"/>
      </w:docPartPr>
      <w:docPartBody>
        <w:p w:rsidR="00401DD5" w:rsidRDefault="00401DD5" w:rsidP="00401DD5">
          <w:pPr>
            <w:pStyle w:val="140140D7B9824688B2CC005145D35BD2"/>
          </w:pPr>
          <w:r w:rsidRPr="0005197E">
            <w:rPr>
              <w:rStyle w:val="PlaceholderText"/>
            </w:rPr>
            <w:t>Choose an item.</w:t>
          </w:r>
        </w:p>
      </w:docPartBody>
    </w:docPart>
    <w:docPart>
      <w:docPartPr>
        <w:name w:val="DA360D4D50CA4A8DB2896308AF20F1FC"/>
        <w:category>
          <w:name w:val="General"/>
          <w:gallery w:val="placeholder"/>
        </w:category>
        <w:types>
          <w:type w:val="bbPlcHdr"/>
        </w:types>
        <w:behaviors>
          <w:behavior w:val="content"/>
        </w:behaviors>
        <w:guid w:val="{46DECF6D-7F9B-4DD6-9404-2DC624307ED8}"/>
      </w:docPartPr>
      <w:docPartBody>
        <w:p w:rsidR="00401DD5" w:rsidRDefault="00401DD5" w:rsidP="00401DD5">
          <w:pPr>
            <w:pStyle w:val="DA360D4D50CA4A8DB2896308AF20F1FC"/>
          </w:pPr>
          <w:r w:rsidRPr="0005197E">
            <w:rPr>
              <w:rStyle w:val="PlaceholderText"/>
            </w:rPr>
            <w:t>Choose an item.</w:t>
          </w:r>
        </w:p>
      </w:docPartBody>
    </w:docPart>
    <w:docPart>
      <w:docPartPr>
        <w:name w:val="AA56BCA61C5C42EEAF93D3849A80BD4B"/>
        <w:category>
          <w:name w:val="General"/>
          <w:gallery w:val="placeholder"/>
        </w:category>
        <w:types>
          <w:type w:val="bbPlcHdr"/>
        </w:types>
        <w:behaviors>
          <w:behavior w:val="content"/>
        </w:behaviors>
        <w:guid w:val="{E8348D4D-CAD0-4E0A-A9AE-6EAD48081A45}"/>
      </w:docPartPr>
      <w:docPartBody>
        <w:p w:rsidR="00401DD5" w:rsidRDefault="00401DD5" w:rsidP="00401DD5">
          <w:pPr>
            <w:pStyle w:val="AA56BCA61C5C42EEAF93D3849A80BD4B"/>
          </w:pPr>
          <w:r w:rsidRPr="0005197E">
            <w:rPr>
              <w:rStyle w:val="PlaceholderText"/>
            </w:rPr>
            <w:t>Choose an item.</w:t>
          </w:r>
        </w:p>
      </w:docPartBody>
    </w:docPart>
    <w:docPart>
      <w:docPartPr>
        <w:name w:val="91116B20192B4AFBA6E66691A9821638"/>
        <w:category>
          <w:name w:val="General"/>
          <w:gallery w:val="placeholder"/>
        </w:category>
        <w:types>
          <w:type w:val="bbPlcHdr"/>
        </w:types>
        <w:behaviors>
          <w:behavior w:val="content"/>
        </w:behaviors>
        <w:guid w:val="{3EA3F033-BC31-4F93-B118-4175C7C1123D}"/>
      </w:docPartPr>
      <w:docPartBody>
        <w:p w:rsidR="00401DD5" w:rsidRDefault="00401DD5" w:rsidP="00401DD5">
          <w:pPr>
            <w:pStyle w:val="91116B20192B4AFBA6E66691A9821638"/>
          </w:pPr>
          <w:r w:rsidRPr="0005197E">
            <w:rPr>
              <w:rStyle w:val="PlaceholderText"/>
            </w:rPr>
            <w:t>Choose an item.</w:t>
          </w:r>
        </w:p>
      </w:docPartBody>
    </w:docPart>
    <w:docPart>
      <w:docPartPr>
        <w:name w:val="2587E7062AB64750ADB2D920833FF6D4"/>
        <w:category>
          <w:name w:val="General"/>
          <w:gallery w:val="placeholder"/>
        </w:category>
        <w:types>
          <w:type w:val="bbPlcHdr"/>
        </w:types>
        <w:behaviors>
          <w:behavior w:val="content"/>
        </w:behaviors>
        <w:guid w:val="{58559602-DCD9-4282-B2E2-40C0D4ADD227}"/>
      </w:docPartPr>
      <w:docPartBody>
        <w:p w:rsidR="00401DD5" w:rsidRDefault="00401DD5" w:rsidP="00401DD5">
          <w:pPr>
            <w:pStyle w:val="2587E7062AB64750ADB2D920833FF6D4"/>
          </w:pPr>
          <w:r w:rsidRPr="0005197E">
            <w:rPr>
              <w:rStyle w:val="PlaceholderText"/>
            </w:rPr>
            <w:t>Choose an item.</w:t>
          </w:r>
        </w:p>
      </w:docPartBody>
    </w:docPart>
    <w:docPart>
      <w:docPartPr>
        <w:name w:val="BA4769A96AB844C1947383C829B014DB"/>
        <w:category>
          <w:name w:val="General"/>
          <w:gallery w:val="placeholder"/>
        </w:category>
        <w:types>
          <w:type w:val="bbPlcHdr"/>
        </w:types>
        <w:behaviors>
          <w:behavior w:val="content"/>
        </w:behaviors>
        <w:guid w:val="{DE4C8D0A-B879-4C8E-A8F7-AD834AB1BF06}"/>
      </w:docPartPr>
      <w:docPartBody>
        <w:p w:rsidR="00401DD5" w:rsidRDefault="00401DD5" w:rsidP="00401DD5">
          <w:pPr>
            <w:pStyle w:val="BA4769A96AB844C1947383C829B014DB"/>
          </w:pPr>
          <w:r w:rsidRPr="0005197E">
            <w:rPr>
              <w:rStyle w:val="PlaceholderText"/>
            </w:rPr>
            <w:t>Choose an item.</w:t>
          </w:r>
        </w:p>
      </w:docPartBody>
    </w:docPart>
    <w:docPart>
      <w:docPartPr>
        <w:name w:val="6DA1AE60F3874B66B6914D9F909CE806"/>
        <w:category>
          <w:name w:val="General"/>
          <w:gallery w:val="placeholder"/>
        </w:category>
        <w:types>
          <w:type w:val="bbPlcHdr"/>
        </w:types>
        <w:behaviors>
          <w:behavior w:val="content"/>
        </w:behaviors>
        <w:guid w:val="{0544C336-A9DF-436E-9458-7C1BAEBA22E0}"/>
      </w:docPartPr>
      <w:docPartBody>
        <w:p w:rsidR="00401DD5" w:rsidRDefault="00401DD5" w:rsidP="00401DD5">
          <w:pPr>
            <w:pStyle w:val="6DA1AE60F3874B66B6914D9F909CE806"/>
          </w:pPr>
          <w:r w:rsidRPr="0005197E">
            <w:rPr>
              <w:rStyle w:val="PlaceholderText"/>
            </w:rPr>
            <w:t>Choose an item.</w:t>
          </w:r>
        </w:p>
      </w:docPartBody>
    </w:docPart>
    <w:docPart>
      <w:docPartPr>
        <w:name w:val="E9D261A821044BE1BAE565264FB82064"/>
        <w:category>
          <w:name w:val="General"/>
          <w:gallery w:val="placeholder"/>
        </w:category>
        <w:types>
          <w:type w:val="bbPlcHdr"/>
        </w:types>
        <w:behaviors>
          <w:behavior w:val="content"/>
        </w:behaviors>
        <w:guid w:val="{E3015485-24C8-48C5-B92B-9F1DDA45291F}"/>
      </w:docPartPr>
      <w:docPartBody>
        <w:p w:rsidR="00401DD5" w:rsidRDefault="00401DD5" w:rsidP="00401DD5">
          <w:pPr>
            <w:pStyle w:val="E9D261A821044BE1BAE565264FB82064"/>
          </w:pPr>
          <w:r w:rsidRPr="0005197E">
            <w:rPr>
              <w:rStyle w:val="PlaceholderText"/>
            </w:rPr>
            <w:t>Choose an item.</w:t>
          </w:r>
        </w:p>
      </w:docPartBody>
    </w:docPart>
    <w:docPart>
      <w:docPartPr>
        <w:name w:val="CE291046E15C4BC48D7960BA2A4F552D"/>
        <w:category>
          <w:name w:val="General"/>
          <w:gallery w:val="placeholder"/>
        </w:category>
        <w:types>
          <w:type w:val="bbPlcHdr"/>
        </w:types>
        <w:behaviors>
          <w:behavior w:val="content"/>
        </w:behaviors>
        <w:guid w:val="{87ED82C8-DC93-420D-A9CF-41F6F0A925FC}"/>
      </w:docPartPr>
      <w:docPartBody>
        <w:p w:rsidR="00401DD5" w:rsidRDefault="00401DD5" w:rsidP="00401DD5">
          <w:pPr>
            <w:pStyle w:val="CE291046E15C4BC48D7960BA2A4F552D"/>
          </w:pPr>
          <w:r w:rsidRPr="0005197E">
            <w:rPr>
              <w:rStyle w:val="PlaceholderText"/>
            </w:rPr>
            <w:t>Choose an item.</w:t>
          </w:r>
        </w:p>
      </w:docPartBody>
    </w:docPart>
    <w:docPart>
      <w:docPartPr>
        <w:name w:val="CA97512F16F2402EA549BB7B9FF960BC"/>
        <w:category>
          <w:name w:val="General"/>
          <w:gallery w:val="placeholder"/>
        </w:category>
        <w:types>
          <w:type w:val="bbPlcHdr"/>
        </w:types>
        <w:behaviors>
          <w:behavior w:val="content"/>
        </w:behaviors>
        <w:guid w:val="{FAA50C8E-6E92-4C7D-8108-C719EAD6B25F}"/>
      </w:docPartPr>
      <w:docPartBody>
        <w:p w:rsidR="00401DD5" w:rsidRDefault="00401DD5" w:rsidP="00401DD5">
          <w:pPr>
            <w:pStyle w:val="CA97512F16F2402EA549BB7B9FF960BC"/>
          </w:pPr>
          <w:r w:rsidRPr="0005197E">
            <w:rPr>
              <w:rStyle w:val="PlaceholderText"/>
            </w:rPr>
            <w:t>Choose an item.</w:t>
          </w:r>
        </w:p>
      </w:docPartBody>
    </w:docPart>
    <w:docPart>
      <w:docPartPr>
        <w:name w:val="8B6E0444842F4EAC8082BFBFFA3F2488"/>
        <w:category>
          <w:name w:val="General"/>
          <w:gallery w:val="placeholder"/>
        </w:category>
        <w:types>
          <w:type w:val="bbPlcHdr"/>
        </w:types>
        <w:behaviors>
          <w:behavior w:val="content"/>
        </w:behaviors>
        <w:guid w:val="{C7531319-A0F4-4AF0-B74F-95CB03195459}"/>
      </w:docPartPr>
      <w:docPartBody>
        <w:p w:rsidR="00401DD5" w:rsidRDefault="00401DD5" w:rsidP="00401DD5">
          <w:pPr>
            <w:pStyle w:val="8B6E0444842F4EAC8082BFBFFA3F2488"/>
          </w:pPr>
          <w:r w:rsidRPr="0005197E">
            <w:rPr>
              <w:rStyle w:val="PlaceholderText"/>
            </w:rPr>
            <w:t>Choose an item.</w:t>
          </w:r>
        </w:p>
      </w:docPartBody>
    </w:docPart>
    <w:docPart>
      <w:docPartPr>
        <w:name w:val="A760E2189F1649C6B9F0C6E8B058A75E"/>
        <w:category>
          <w:name w:val="General"/>
          <w:gallery w:val="placeholder"/>
        </w:category>
        <w:types>
          <w:type w:val="bbPlcHdr"/>
        </w:types>
        <w:behaviors>
          <w:behavior w:val="content"/>
        </w:behaviors>
        <w:guid w:val="{4B2933EE-D591-4D37-8AFD-94BB9296D3F5}"/>
      </w:docPartPr>
      <w:docPartBody>
        <w:p w:rsidR="00401DD5" w:rsidRDefault="00401DD5" w:rsidP="00401DD5">
          <w:pPr>
            <w:pStyle w:val="A760E2189F1649C6B9F0C6E8B058A75E"/>
          </w:pPr>
          <w:r w:rsidRPr="00E45A45">
            <w:rPr>
              <w:rStyle w:val="PlaceholderText"/>
            </w:rPr>
            <w:t>Click or tap here to enter text.</w:t>
          </w:r>
        </w:p>
      </w:docPartBody>
    </w:docPart>
    <w:docPart>
      <w:docPartPr>
        <w:name w:val="2A780F989A244E6FA8847D440C218DB3"/>
        <w:category>
          <w:name w:val="General"/>
          <w:gallery w:val="placeholder"/>
        </w:category>
        <w:types>
          <w:type w:val="bbPlcHdr"/>
        </w:types>
        <w:behaviors>
          <w:behavior w:val="content"/>
        </w:behaviors>
        <w:guid w:val="{CAED5A1E-19D4-4FEF-8E48-71903CCDE4BC}"/>
      </w:docPartPr>
      <w:docPartBody>
        <w:p w:rsidR="00401DD5" w:rsidRDefault="00401DD5" w:rsidP="00401DD5">
          <w:pPr>
            <w:pStyle w:val="2A780F989A244E6FA8847D440C218DB3"/>
          </w:pPr>
          <w:r w:rsidRPr="00E45A45">
            <w:rPr>
              <w:rStyle w:val="PlaceholderText"/>
            </w:rPr>
            <w:t>Click or tap here to enter text.</w:t>
          </w:r>
        </w:p>
      </w:docPartBody>
    </w:docPart>
    <w:docPart>
      <w:docPartPr>
        <w:name w:val="6D90DE0D86044EFFA6E3C12F6874B317"/>
        <w:category>
          <w:name w:val="General"/>
          <w:gallery w:val="placeholder"/>
        </w:category>
        <w:types>
          <w:type w:val="bbPlcHdr"/>
        </w:types>
        <w:behaviors>
          <w:behavior w:val="content"/>
        </w:behaviors>
        <w:guid w:val="{9BD7C347-F181-4C66-AC36-FAAD4776353D}"/>
      </w:docPartPr>
      <w:docPartBody>
        <w:p w:rsidR="00401DD5" w:rsidRDefault="00401DD5" w:rsidP="00401DD5">
          <w:pPr>
            <w:pStyle w:val="6D90DE0D86044EFFA6E3C12F6874B317"/>
          </w:pPr>
          <w:r w:rsidRPr="00E45A45">
            <w:rPr>
              <w:rStyle w:val="PlaceholderText"/>
            </w:rPr>
            <w:t>Click or tap here to enter text.</w:t>
          </w:r>
        </w:p>
      </w:docPartBody>
    </w:docPart>
    <w:docPart>
      <w:docPartPr>
        <w:name w:val="379B4BB00A884A7B9839759846E0DF69"/>
        <w:category>
          <w:name w:val="General"/>
          <w:gallery w:val="placeholder"/>
        </w:category>
        <w:types>
          <w:type w:val="bbPlcHdr"/>
        </w:types>
        <w:behaviors>
          <w:behavior w:val="content"/>
        </w:behaviors>
        <w:guid w:val="{FF2BDAD4-A0B8-4864-90EE-231C075B2BA7}"/>
      </w:docPartPr>
      <w:docPartBody>
        <w:p w:rsidR="00401DD5" w:rsidRDefault="00401DD5" w:rsidP="00401DD5">
          <w:pPr>
            <w:pStyle w:val="379B4BB00A884A7B9839759846E0DF69"/>
          </w:pPr>
          <w:r w:rsidRPr="00E45A45">
            <w:rPr>
              <w:rStyle w:val="PlaceholderText"/>
            </w:rPr>
            <w:t>Click or tap here to enter text.</w:t>
          </w:r>
        </w:p>
      </w:docPartBody>
    </w:docPart>
    <w:docPart>
      <w:docPartPr>
        <w:name w:val="24C32BF82AAB4ED18F69684E86C8D0BD"/>
        <w:category>
          <w:name w:val="General"/>
          <w:gallery w:val="placeholder"/>
        </w:category>
        <w:types>
          <w:type w:val="bbPlcHdr"/>
        </w:types>
        <w:behaviors>
          <w:behavior w:val="content"/>
        </w:behaviors>
        <w:guid w:val="{8DEDB57F-5E8E-4AEF-8827-F70F5DABC490}"/>
      </w:docPartPr>
      <w:docPartBody>
        <w:p w:rsidR="00401DD5" w:rsidRDefault="00401DD5" w:rsidP="00401DD5">
          <w:pPr>
            <w:pStyle w:val="24C32BF82AAB4ED18F69684E86C8D0BD"/>
          </w:pPr>
          <w:r w:rsidRPr="00E45A45">
            <w:rPr>
              <w:rStyle w:val="PlaceholderText"/>
            </w:rPr>
            <w:t>Click or tap here to enter text.</w:t>
          </w:r>
        </w:p>
      </w:docPartBody>
    </w:docPart>
    <w:docPart>
      <w:docPartPr>
        <w:name w:val="EE221462B79542468CF738FE1B403382"/>
        <w:category>
          <w:name w:val="General"/>
          <w:gallery w:val="placeholder"/>
        </w:category>
        <w:types>
          <w:type w:val="bbPlcHdr"/>
        </w:types>
        <w:behaviors>
          <w:behavior w:val="content"/>
        </w:behaviors>
        <w:guid w:val="{8A9B77F5-BE58-41FC-8CD5-CA3CC56FE8F9}"/>
      </w:docPartPr>
      <w:docPartBody>
        <w:p w:rsidR="00401DD5" w:rsidRDefault="00401DD5" w:rsidP="00401DD5">
          <w:pPr>
            <w:pStyle w:val="EE221462B79542468CF738FE1B403382"/>
          </w:pPr>
          <w:r w:rsidRPr="00E45A45">
            <w:rPr>
              <w:rStyle w:val="PlaceholderText"/>
            </w:rPr>
            <w:t>Click or tap here to enter text.</w:t>
          </w:r>
        </w:p>
      </w:docPartBody>
    </w:docPart>
    <w:docPart>
      <w:docPartPr>
        <w:name w:val="3D918A8372EE463392CFFBEB48C63F77"/>
        <w:category>
          <w:name w:val="General"/>
          <w:gallery w:val="placeholder"/>
        </w:category>
        <w:types>
          <w:type w:val="bbPlcHdr"/>
        </w:types>
        <w:behaviors>
          <w:behavior w:val="content"/>
        </w:behaviors>
        <w:guid w:val="{30CD92E8-7CE3-4725-B933-5D08D761DEEA}"/>
      </w:docPartPr>
      <w:docPartBody>
        <w:p w:rsidR="00401DD5" w:rsidRDefault="00401DD5" w:rsidP="00401DD5">
          <w:pPr>
            <w:pStyle w:val="3D918A8372EE463392CFFBEB48C63F77"/>
          </w:pPr>
          <w:r w:rsidRPr="0005197E">
            <w:rPr>
              <w:rStyle w:val="PlaceholderText"/>
            </w:rPr>
            <w:t>Choose an item.</w:t>
          </w:r>
        </w:p>
      </w:docPartBody>
    </w:docPart>
    <w:docPart>
      <w:docPartPr>
        <w:name w:val="1EC5CF0BCD3948D6B75A5E8EAB06E074"/>
        <w:category>
          <w:name w:val="General"/>
          <w:gallery w:val="placeholder"/>
        </w:category>
        <w:types>
          <w:type w:val="bbPlcHdr"/>
        </w:types>
        <w:behaviors>
          <w:behavior w:val="content"/>
        </w:behaviors>
        <w:guid w:val="{FA8E882D-E803-4645-A30C-BA4C6C3F7FD7}"/>
      </w:docPartPr>
      <w:docPartBody>
        <w:p w:rsidR="00401DD5" w:rsidRDefault="00401DD5" w:rsidP="00401DD5">
          <w:pPr>
            <w:pStyle w:val="1EC5CF0BCD3948D6B75A5E8EAB06E074"/>
          </w:pPr>
          <w:r w:rsidRPr="00E45A45">
            <w:rPr>
              <w:rStyle w:val="PlaceholderText"/>
            </w:rPr>
            <w:t>Click or tap here to enter text.</w:t>
          </w:r>
        </w:p>
      </w:docPartBody>
    </w:docPart>
    <w:docPart>
      <w:docPartPr>
        <w:name w:val="28A44C50193E4ED7B190C64BA7B61847"/>
        <w:category>
          <w:name w:val="General"/>
          <w:gallery w:val="placeholder"/>
        </w:category>
        <w:types>
          <w:type w:val="bbPlcHdr"/>
        </w:types>
        <w:behaviors>
          <w:behavior w:val="content"/>
        </w:behaviors>
        <w:guid w:val="{D437EAE8-103D-4550-9BB9-26E3E3AA469C}"/>
      </w:docPartPr>
      <w:docPartBody>
        <w:p w:rsidR="00401DD5" w:rsidRDefault="00401DD5" w:rsidP="00401DD5">
          <w:pPr>
            <w:pStyle w:val="28A44C50193E4ED7B190C64BA7B61847"/>
          </w:pPr>
          <w:r w:rsidRPr="0005197E">
            <w:rPr>
              <w:rStyle w:val="PlaceholderText"/>
            </w:rPr>
            <w:t>Choose an item.</w:t>
          </w:r>
        </w:p>
      </w:docPartBody>
    </w:docPart>
    <w:docPart>
      <w:docPartPr>
        <w:name w:val="E54E7A37FAC24B1CBC7C6F07766D5CB8"/>
        <w:category>
          <w:name w:val="General"/>
          <w:gallery w:val="placeholder"/>
        </w:category>
        <w:types>
          <w:type w:val="bbPlcHdr"/>
        </w:types>
        <w:behaviors>
          <w:behavior w:val="content"/>
        </w:behaviors>
        <w:guid w:val="{05390E94-0558-43A4-9441-E98518477D9B}"/>
      </w:docPartPr>
      <w:docPartBody>
        <w:p w:rsidR="00401DD5" w:rsidRDefault="00401DD5" w:rsidP="00401DD5">
          <w:pPr>
            <w:pStyle w:val="E54E7A37FAC24B1CBC7C6F07766D5CB8"/>
          </w:pPr>
          <w:r w:rsidRPr="0005197E">
            <w:rPr>
              <w:rStyle w:val="PlaceholderText"/>
            </w:rPr>
            <w:t>Choose an item.</w:t>
          </w:r>
        </w:p>
      </w:docPartBody>
    </w:docPart>
    <w:docPart>
      <w:docPartPr>
        <w:name w:val="36FD72CA457B474199AE6086959DA2CF"/>
        <w:category>
          <w:name w:val="General"/>
          <w:gallery w:val="placeholder"/>
        </w:category>
        <w:types>
          <w:type w:val="bbPlcHdr"/>
        </w:types>
        <w:behaviors>
          <w:behavior w:val="content"/>
        </w:behaviors>
        <w:guid w:val="{436132BF-BDBF-41F8-88AF-693DB1B8B78D}"/>
      </w:docPartPr>
      <w:docPartBody>
        <w:p w:rsidR="00401DD5" w:rsidRDefault="00401DD5" w:rsidP="00401DD5">
          <w:pPr>
            <w:pStyle w:val="36FD72CA457B474199AE6086959DA2CF"/>
          </w:pPr>
          <w:r w:rsidRPr="00E45A45">
            <w:rPr>
              <w:rStyle w:val="PlaceholderText"/>
            </w:rPr>
            <w:t>Click or tap here to enter text.</w:t>
          </w:r>
        </w:p>
      </w:docPartBody>
    </w:docPart>
    <w:docPart>
      <w:docPartPr>
        <w:name w:val="9397C4E0B549481488B0029588254EF7"/>
        <w:category>
          <w:name w:val="General"/>
          <w:gallery w:val="placeholder"/>
        </w:category>
        <w:types>
          <w:type w:val="bbPlcHdr"/>
        </w:types>
        <w:behaviors>
          <w:behavior w:val="content"/>
        </w:behaviors>
        <w:guid w:val="{529C1E25-485A-4C19-A81B-B9B49F749601}"/>
      </w:docPartPr>
      <w:docPartBody>
        <w:p w:rsidR="00401DD5" w:rsidRDefault="00401DD5" w:rsidP="00401DD5">
          <w:pPr>
            <w:pStyle w:val="9397C4E0B549481488B0029588254EF7"/>
          </w:pPr>
          <w:r w:rsidRPr="0005197E">
            <w:rPr>
              <w:rStyle w:val="PlaceholderText"/>
            </w:rPr>
            <w:t>Choose an item.</w:t>
          </w:r>
        </w:p>
      </w:docPartBody>
    </w:docPart>
    <w:docPart>
      <w:docPartPr>
        <w:name w:val="99C2AF30FE6F4A81A827929EBC06127D"/>
        <w:category>
          <w:name w:val="General"/>
          <w:gallery w:val="placeholder"/>
        </w:category>
        <w:types>
          <w:type w:val="bbPlcHdr"/>
        </w:types>
        <w:behaviors>
          <w:behavior w:val="content"/>
        </w:behaviors>
        <w:guid w:val="{B860D31B-3727-4E80-A04D-FEF7772B63FE}"/>
      </w:docPartPr>
      <w:docPartBody>
        <w:p w:rsidR="00401DD5" w:rsidRDefault="00401DD5" w:rsidP="00401DD5">
          <w:pPr>
            <w:pStyle w:val="99C2AF30FE6F4A81A827929EBC06127D"/>
          </w:pPr>
          <w:r w:rsidRPr="0005197E">
            <w:rPr>
              <w:rStyle w:val="PlaceholderText"/>
            </w:rPr>
            <w:t>Choose an item.</w:t>
          </w:r>
        </w:p>
      </w:docPartBody>
    </w:docPart>
    <w:docPart>
      <w:docPartPr>
        <w:name w:val="C0BA43EF0A0E48FE818CB7A31EC0A8CE"/>
        <w:category>
          <w:name w:val="General"/>
          <w:gallery w:val="placeholder"/>
        </w:category>
        <w:types>
          <w:type w:val="bbPlcHdr"/>
        </w:types>
        <w:behaviors>
          <w:behavior w:val="content"/>
        </w:behaviors>
        <w:guid w:val="{8C599D0E-E696-417C-A400-D8B822B5C8CB}"/>
      </w:docPartPr>
      <w:docPartBody>
        <w:p w:rsidR="00401DD5" w:rsidRDefault="00401DD5" w:rsidP="00401DD5">
          <w:pPr>
            <w:pStyle w:val="C0BA43EF0A0E48FE818CB7A31EC0A8CE"/>
          </w:pPr>
          <w:r w:rsidRPr="0005197E">
            <w:rPr>
              <w:rStyle w:val="PlaceholderText"/>
            </w:rPr>
            <w:t>Choose an item.</w:t>
          </w:r>
        </w:p>
      </w:docPartBody>
    </w:docPart>
    <w:docPart>
      <w:docPartPr>
        <w:name w:val="0583B5015862450B8F4B83D96770E507"/>
        <w:category>
          <w:name w:val="General"/>
          <w:gallery w:val="placeholder"/>
        </w:category>
        <w:types>
          <w:type w:val="bbPlcHdr"/>
        </w:types>
        <w:behaviors>
          <w:behavior w:val="content"/>
        </w:behaviors>
        <w:guid w:val="{3E024A00-EEFF-49DB-B670-75CAF3C94194}"/>
      </w:docPartPr>
      <w:docPartBody>
        <w:p w:rsidR="00401DD5" w:rsidRDefault="00401DD5" w:rsidP="00401DD5">
          <w:pPr>
            <w:pStyle w:val="0583B5015862450B8F4B83D96770E507"/>
          </w:pPr>
          <w:r w:rsidRPr="00E45A45">
            <w:rPr>
              <w:rStyle w:val="PlaceholderText"/>
            </w:rPr>
            <w:t>Click or tap here to enter text.</w:t>
          </w:r>
        </w:p>
      </w:docPartBody>
    </w:docPart>
    <w:docPart>
      <w:docPartPr>
        <w:name w:val="5866E3F94E394FBCA3AED4F25F94EDA0"/>
        <w:category>
          <w:name w:val="General"/>
          <w:gallery w:val="placeholder"/>
        </w:category>
        <w:types>
          <w:type w:val="bbPlcHdr"/>
        </w:types>
        <w:behaviors>
          <w:behavior w:val="content"/>
        </w:behaviors>
        <w:guid w:val="{B8FFF287-434B-42A9-B914-EB144F4AD798}"/>
      </w:docPartPr>
      <w:docPartBody>
        <w:p w:rsidR="00401DD5" w:rsidRDefault="00401DD5" w:rsidP="00401DD5">
          <w:pPr>
            <w:pStyle w:val="5866E3F94E394FBCA3AED4F25F94EDA0"/>
          </w:pPr>
          <w:r w:rsidRPr="00E45A45">
            <w:rPr>
              <w:rStyle w:val="PlaceholderText"/>
            </w:rPr>
            <w:t>Click or tap here to enter text.</w:t>
          </w:r>
        </w:p>
      </w:docPartBody>
    </w:docPart>
    <w:docPart>
      <w:docPartPr>
        <w:name w:val="CB08425D14A0468F897F5D126106810B"/>
        <w:category>
          <w:name w:val="General"/>
          <w:gallery w:val="placeholder"/>
        </w:category>
        <w:types>
          <w:type w:val="bbPlcHdr"/>
        </w:types>
        <w:behaviors>
          <w:behavior w:val="content"/>
        </w:behaviors>
        <w:guid w:val="{43A1AC51-E219-433E-9EE7-92F7933A1076}"/>
      </w:docPartPr>
      <w:docPartBody>
        <w:p w:rsidR="00401DD5" w:rsidRDefault="00401DD5" w:rsidP="00401DD5">
          <w:pPr>
            <w:pStyle w:val="CB08425D14A0468F897F5D126106810B"/>
          </w:pPr>
          <w:r w:rsidRPr="00E45A45">
            <w:rPr>
              <w:rStyle w:val="PlaceholderText"/>
            </w:rPr>
            <w:t>Click or tap here to enter text.</w:t>
          </w:r>
        </w:p>
      </w:docPartBody>
    </w:docPart>
    <w:docPart>
      <w:docPartPr>
        <w:name w:val="35B6463AE67F44CAA12F27FA51613583"/>
        <w:category>
          <w:name w:val="General"/>
          <w:gallery w:val="placeholder"/>
        </w:category>
        <w:types>
          <w:type w:val="bbPlcHdr"/>
        </w:types>
        <w:behaviors>
          <w:behavior w:val="content"/>
        </w:behaviors>
        <w:guid w:val="{51BE5A73-0A18-46BC-9BCD-EA33B39BA582}"/>
      </w:docPartPr>
      <w:docPartBody>
        <w:p w:rsidR="00401DD5" w:rsidRDefault="00401DD5" w:rsidP="00401DD5">
          <w:pPr>
            <w:pStyle w:val="35B6463AE67F44CAA12F27FA51613583"/>
          </w:pPr>
          <w:r w:rsidRPr="00E45A45">
            <w:rPr>
              <w:rStyle w:val="PlaceholderText"/>
            </w:rPr>
            <w:t>Click or tap here to enter text.</w:t>
          </w:r>
        </w:p>
      </w:docPartBody>
    </w:docPart>
    <w:docPart>
      <w:docPartPr>
        <w:name w:val="F43703325DEE4AA3AA83468D2B385BB9"/>
        <w:category>
          <w:name w:val="General"/>
          <w:gallery w:val="placeholder"/>
        </w:category>
        <w:types>
          <w:type w:val="bbPlcHdr"/>
        </w:types>
        <w:behaviors>
          <w:behavior w:val="content"/>
        </w:behaviors>
        <w:guid w:val="{D445A246-763B-41F2-BF00-8FA91A3F86CB}"/>
      </w:docPartPr>
      <w:docPartBody>
        <w:p w:rsidR="00401DD5" w:rsidRDefault="00401DD5" w:rsidP="00401DD5">
          <w:pPr>
            <w:pStyle w:val="F43703325DEE4AA3AA83468D2B385BB9"/>
          </w:pPr>
          <w:r w:rsidRPr="00E45A45">
            <w:rPr>
              <w:rStyle w:val="PlaceholderText"/>
            </w:rPr>
            <w:t>Click or tap here to enter text.</w:t>
          </w:r>
        </w:p>
      </w:docPartBody>
    </w:docPart>
    <w:docPart>
      <w:docPartPr>
        <w:name w:val="4DEDD7EFC29A4476BE0A00A54F8719E5"/>
        <w:category>
          <w:name w:val="General"/>
          <w:gallery w:val="placeholder"/>
        </w:category>
        <w:types>
          <w:type w:val="bbPlcHdr"/>
        </w:types>
        <w:behaviors>
          <w:behavior w:val="content"/>
        </w:behaviors>
        <w:guid w:val="{94F11CEF-2699-42EA-8B07-CFEE034D8AEC}"/>
      </w:docPartPr>
      <w:docPartBody>
        <w:p w:rsidR="00401DD5" w:rsidRDefault="00401DD5" w:rsidP="00401DD5">
          <w:pPr>
            <w:pStyle w:val="4DEDD7EFC29A4476BE0A00A54F8719E5"/>
          </w:pPr>
          <w:r w:rsidRPr="00E45A45">
            <w:rPr>
              <w:rStyle w:val="PlaceholderText"/>
            </w:rPr>
            <w:t>Click or tap here to enter text.</w:t>
          </w:r>
        </w:p>
      </w:docPartBody>
    </w:docPart>
    <w:docPart>
      <w:docPartPr>
        <w:name w:val="D576E93F6EFA4B17843091AA82E69BDF"/>
        <w:category>
          <w:name w:val="General"/>
          <w:gallery w:val="placeholder"/>
        </w:category>
        <w:types>
          <w:type w:val="bbPlcHdr"/>
        </w:types>
        <w:behaviors>
          <w:behavior w:val="content"/>
        </w:behaviors>
        <w:guid w:val="{660B3385-B465-4A01-B72A-686A830FCDF5}"/>
      </w:docPartPr>
      <w:docPartBody>
        <w:p w:rsidR="00401DD5" w:rsidRDefault="00401DD5" w:rsidP="00401DD5">
          <w:pPr>
            <w:pStyle w:val="D576E93F6EFA4B17843091AA82E69BDF"/>
          </w:pPr>
          <w:r w:rsidRPr="00E45A45">
            <w:rPr>
              <w:rStyle w:val="PlaceholderText"/>
            </w:rPr>
            <w:t>Click or tap here to enter text.</w:t>
          </w:r>
        </w:p>
      </w:docPartBody>
    </w:docPart>
    <w:docPart>
      <w:docPartPr>
        <w:name w:val="81D2AA928FEE46F99E3A1384DAC35A61"/>
        <w:category>
          <w:name w:val="General"/>
          <w:gallery w:val="placeholder"/>
        </w:category>
        <w:types>
          <w:type w:val="bbPlcHdr"/>
        </w:types>
        <w:behaviors>
          <w:behavior w:val="content"/>
        </w:behaviors>
        <w:guid w:val="{DAB77B24-8E3C-49A0-AC66-273BA83CA126}"/>
      </w:docPartPr>
      <w:docPartBody>
        <w:p w:rsidR="00401DD5" w:rsidRDefault="00401DD5" w:rsidP="00401DD5">
          <w:pPr>
            <w:pStyle w:val="81D2AA928FEE46F99E3A1384DAC35A61"/>
          </w:pPr>
          <w:r w:rsidRPr="0005197E">
            <w:rPr>
              <w:rStyle w:val="PlaceholderText"/>
            </w:rPr>
            <w:t>Choose an item.</w:t>
          </w:r>
        </w:p>
      </w:docPartBody>
    </w:docPart>
    <w:docPart>
      <w:docPartPr>
        <w:name w:val="09E5F6DF57C84756A98D4CCDA3F72D33"/>
        <w:category>
          <w:name w:val="General"/>
          <w:gallery w:val="placeholder"/>
        </w:category>
        <w:types>
          <w:type w:val="bbPlcHdr"/>
        </w:types>
        <w:behaviors>
          <w:behavior w:val="content"/>
        </w:behaviors>
        <w:guid w:val="{7C769666-55A3-47CD-AFC5-50C2D21DEF77}"/>
      </w:docPartPr>
      <w:docPartBody>
        <w:p w:rsidR="00401DD5" w:rsidRDefault="00401DD5" w:rsidP="00401DD5">
          <w:pPr>
            <w:pStyle w:val="09E5F6DF57C84756A98D4CCDA3F72D33"/>
          </w:pPr>
          <w:r w:rsidRPr="00E45A45">
            <w:rPr>
              <w:rStyle w:val="PlaceholderText"/>
            </w:rPr>
            <w:t>Click or tap here to enter text.</w:t>
          </w:r>
        </w:p>
      </w:docPartBody>
    </w:docPart>
    <w:docPart>
      <w:docPartPr>
        <w:name w:val="D8F9DE6B151D4B4DBC853F56E6D3B568"/>
        <w:category>
          <w:name w:val="General"/>
          <w:gallery w:val="placeholder"/>
        </w:category>
        <w:types>
          <w:type w:val="bbPlcHdr"/>
        </w:types>
        <w:behaviors>
          <w:behavior w:val="content"/>
        </w:behaviors>
        <w:guid w:val="{7D66FDE0-2876-4B99-B3B0-6316823338E7}"/>
      </w:docPartPr>
      <w:docPartBody>
        <w:p w:rsidR="00401DD5" w:rsidRDefault="00401DD5" w:rsidP="00401DD5">
          <w:pPr>
            <w:pStyle w:val="D8F9DE6B151D4B4DBC853F56E6D3B568"/>
          </w:pPr>
          <w:r w:rsidRPr="00E45A45">
            <w:rPr>
              <w:rStyle w:val="PlaceholderText"/>
            </w:rPr>
            <w:t>Click or tap here to enter text.</w:t>
          </w:r>
        </w:p>
      </w:docPartBody>
    </w:docPart>
    <w:docPart>
      <w:docPartPr>
        <w:name w:val="3AD2AE83F2EC46A28398FC53B115F3C1"/>
        <w:category>
          <w:name w:val="General"/>
          <w:gallery w:val="placeholder"/>
        </w:category>
        <w:types>
          <w:type w:val="bbPlcHdr"/>
        </w:types>
        <w:behaviors>
          <w:behavior w:val="content"/>
        </w:behaviors>
        <w:guid w:val="{667E7AC3-1E34-4E91-9E8E-2377174AA668}"/>
      </w:docPartPr>
      <w:docPartBody>
        <w:p w:rsidR="00401DD5" w:rsidRDefault="00401DD5" w:rsidP="00401DD5">
          <w:pPr>
            <w:pStyle w:val="3AD2AE83F2EC46A28398FC53B115F3C1"/>
          </w:pPr>
          <w:r w:rsidRPr="00E45A45">
            <w:rPr>
              <w:rStyle w:val="PlaceholderText"/>
            </w:rPr>
            <w:t>Click or tap here to enter text.</w:t>
          </w:r>
        </w:p>
      </w:docPartBody>
    </w:docPart>
    <w:docPart>
      <w:docPartPr>
        <w:name w:val="42F243760FC2499E8A0418C72E239069"/>
        <w:category>
          <w:name w:val="General"/>
          <w:gallery w:val="placeholder"/>
        </w:category>
        <w:types>
          <w:type w:val="bbPlcHdr"/>
        </w:types>
        <w:behaviors>
          <w:behavior w:val="content"/>
        </w:behaviors>
        <w:guid w:val="{16820083-F58D-4D69-8E3B-904924EF61EB}"/>
      </w:docPartPr>
      <w:docPartBody>
        <w:p w:rsidR="00401DD5" w:rsidRDefault="00401DD5" w:rsidP="00401DD5">
          <w:pPr>
            <w:pStyle w:val="42F243760FC2499E8A0418C72E239069"/>
          </w:pPr>
          <w:r w:rsidRPr="00E45A45">
            <w:rPr>
              <w:rStyle w:val="PlaceholderText"/>
            </w:rPr>
            <w:t>Click or tap here to enter text.</w:t>
          </w:r>
        </w:p>
      </w:docPartBody>
    </w:docPart>
    <w:docPart>
      <w:docPartPr>
        <w:name w:val="F0A4673343FB4711AEE2D02F79D53674"/>
        <w:category>
          <w:name w:val="General"/>
          <w:gallery w:val="placeholder"/>
        </w:category>
        <w:types>
          <w:type w:val="bbPlcHdr"/>
        </w:types>
        <w:behaviors>
          <w:behavior w:val="content"/>
        </w:behaviors>
        <w:guid w:val="{7CA4B437-259B-40C1-BB49-13C5C36DB966}"/>
      </w:docPartPr>
      <w:docPartBody>
        <w:p w:rsidR="00401DD5" w:rsidRDefault="00401DD5" w:rsidP="00401DD5">
          <w:pPr>
            <w:pStyle w:val="F0A4673343FB4711AEE2D02F79D53674"/>
          </w:pPr>
          <w:r w:rsidRPr="00E45A45">
            <w:rPr>
              <w:rStyle w:val="PlaceholderText"/>
            </w:rPr>
            <w:t>Click or tap here to enter text.</w:t>
          </w:r>
        </w:p>
      </w:docPartBody>
    </w:docPart>
    <w:docPart>
      <w:docPartPr>
        <w:name w:val="A678292A57D6487EA1DD1237A985CF9D"/>
        <w:category>
          <w:name w:val="General"/>
          <w:gallery w:val="placeholder"/>
        </w:category>
        <w:types>
          <w:type w:val="bbPlcHdr"/>
        </w:types>
        <w:behaviors>
          <w:behavior w:val="content"/>
        </w:behaviors>
        <w:guid w:val="{CAFEBBA6-8DA2-4F69-82AB-06D4FCAD3351}"/>
      </w:docPartPr>
      <w:docPartBody>
        <w:p w:rsidR="00401DD5" w:rsidRDefault="00401DD5" w:rsidP="00401DD5">
          <w:pPr>
            <w:pStyle w:val="A678292A57D6487EA1DD1237A985CF9D"/>
          </w:pPr>
          <w:r w:rsidRPr="00E45A45">
            <w:rPr>
              <w:rStyle w:val="PlaceholderText"/>
            </w:rPr>
            <w:t>Click or tap here to enter text.</w:t>
          </w:r>
        </w:p>
      </w:docPartBody>
    </w:docPart>
    <w:docPart>
      <w:docPartPr>
        <w:name w:val="3FE832C2DEBB4F9FB54EEF5DC53947A6"/>
        <w:category>
          <w:name w:val="General"/>
          <w:gallery w:val="placeholder"/>
        </w:category>
        <w:types>
          <w:type w:val="bbPlcHdr"/>
        </w:types>
        <w:behaviors>
          <w:behavior w:val="content"/>
        </w:behaviors>
        <w:guid w:val="{BC7DBD95-EE01-4F46-B71B-C21D4D8E4597}"/>
      </w:docPartPr>
      <w:docPartBody>
        <w:p w:rsidR="00401DD5" w:rsidRDefault="00401DD5" w:rsidP="00401DD5">
          <w:pPr>
            <w:pStyle w:val="3FE832C2DEBB4F9FB54EEF5DC53947A6"/>
          </w:pPr>
          <w:r w:rsidRPr="00E45A45">
            <w:rPr>
              <w:rStyle w:val="PlaceholderText"/>
            </w:rPr>
            <w:t>Click or tap here to enter text.</w:t>
          </w:r>
        </w:p>
      </w:docPartBody>
    </w:docPart>
    <w:docPart>
      <w:docPartPr>
        <w:name w:val="1B0FEE618FFD42109D953089AF17FCDA"/>
        <w:category>
          <w:name w:val="General"/>
          <w:gallery w:val="placeholder"/>
        </w:category>
        <w:types>
          <w:type w:val="bbPlcHdr"/>
        </w:types>
        <w:behaviors>
          <w:behavior w:val="content"/>
        </w:behaviors>
        <w:guid w:val="{AA0FC6F8-F8B6-438A-82FE-8A276113E926}"/>
      </w:docPartPr>
      <w:docPartBody>
        <w:p w:rsidR="00401DD5" w:rsidRDefault="00401DD5" w:rsidP="00401DD5">
          <w:pPr>
            <w:pStyle w:val="1B0FEE618FFD42109D953089AF17FCDA"/>
          </w:pPr>
          <w:r w:rsidRPr="00E45A45">
            <w:rPr>
              <w:rStyle w:val="PlaceholderText"/>
            </w:rPr>
            <w:t>Click or tap here to enter text.</w:t>
          </w:r>
        </w:p>
      </w:docPartBody>
    </w:docPart>
    <w:docPart>
      <w:docPartPr>
        <w:name w:val="309660D8DC4F4E4595B3E627D05B7E70"/>
        <w:category>
          <w:name w:val="General"/>
          <w:gallery w:val="placeholder"/>
        </w:category>
        <w:types>
          <w:type w:val="bbPlcHdr"/>
        </w:types>
        <w:behaviors>
          <w:behavior w:val="content"/>
        </w:behaviors>
        <w:guid w:val="{DDD54F50-9A02-49C4-82B9-B69E8229AE9A}"/>
      </w:docPartPr>
      <w:docPartBody>
        <w:p w:rsidR="00401DD5" w:rsidRDefault="00401DD5" w:rsidP="00401DD5">
          <w:pPr>
            <w:pStyle w:val="309660D8DC4F4E4595B3E627D05B7E70"/>
          </w:pPr>
          <w:r w:rsidRPr="00E45A45">
            <w:rPr>
              <w:rStyle w:val="PlaceholderText"/>
            </w:rPr>
            <w:t>Click or tap here to enter text.</w:t>
          </w:r>
        </w:p>
      </w:docPartBody>
    </w:docPart>
    <w:docPart>
      <w:docPartPr>
        <w:name w:val="C15BE06B194F4AEDA1D67F657E314F78"/>
        <w:category>
          <w:name w:val="General"/>
          <w:gallery w:val="placeholder"/>
        </w:category>
        <w:types>
          <w:type w:val="bbPlcHdr"/>
        </w:types>
        <w:behaviors>
          <w:behavior w:val="content"/>
        </w:behaviors>
        <w:guid w:val="{D8BF7D6F-0D57-41BA-BBCE-B72483422C32}"/>
      </w:docPartPr>
      <w:docPartBody>
        <w:p w:rsidR="00401DD5" w:rsidRDefault="00401DD5" w:rsidP="00401DD5">
          <w:pPr>
            <w:pStyle w:val="C15BE06B194F4AEDA1D67F657E314F78"/>
          </w:pPr>
          <w:r w:rsidRPr="00E45A45">
            <w:rPr>
              <w:rStyle w:val="PlaceholderText"/>
            </w:rPr>
            <w:t>Click or tap here to enter text.</w:t>
          </w:r>
        </w:p>
      </w:docPartBody>
    </w:docPart>
    <w:docPart>
      <w:docPartPr>
        <w:name w:val="A90ECEF952304770AD3982DED4B33037"/>
        <w:category>
          <w:name w:val="General"/>
          <w:gallery w:val="placeholder"/>
        </w:category>
        <w:types>
          <w:type w:val="bbPlcHdr"/>
        </w:types>
        <w:behaviors>
          <w:behavior w:val="content"/>
        </w:behaviors>
        <w:guid w:val="{3D644C9D-6E97-4722-8E97-6F055F78B981}"/>
      </w:docPartPr>
      <w:docPartBody>
        <w:p w:rsidR="00401DD5" w:rsidRDefault="00401DD5" w:rsidP="00401DD5">
          <w:pPr>
            <w:pStyle w:val="A90ECEF952304770AD3982DED4B33037"/>
          </w:pPr>
          <w:r w:rsidRPr="00E45A45">
            <w:rPr>
              <w:rStyle w:val="PlaceholderText"/>
            </w:rPr>
            <w:t>Click or tap here to enter text.</w:t>
          </w:r>
        </w:p>
      </w:docPartBody>
    </w:docPart>
    <w:docPart>
      <w:docPartPr>
        <w:name w:val="43C8148471244029911E7BE63C7EECD0"/>
        <w:category>
          <w:name w:val="General"/>
          <w:gallery w:val="placeholder"/>
        </w:category>
        <w:types>
          <w:type w:val="bbPlcHdr"/>
        </w:types>
        <w:behaviors>
          <w:behavior w:val="content"/>
        </w:behaviors>
        <w:guid w:val="{62E6854F-BA40-47B7-93B5-183A5127CA57}"/>
      </w:docPartPr>
      <w:docPartBody>
        <w:p w:rsidR="00401DD5" w:rsidRDefault="00401DD5" w:rsidP="00401DD5">
          <w:pPr>
            <w:pStyle w:val="43C8148471244029911E7BE63C7EECD0"/>
          </w:pPr>
          <w:r w:rsidRPr="00E45A45">
            <w:rPr>
              <w:rStyle w:val="PlaceholderText"/>
            </w:rPr>
            <w:t>Click or tap here to enter text.</w:t>
          </w:r>
        </w:p>
      </w:docPartBody>
    </w:docPart>
    <w:docPart>
      <w:docPartPr>
        <w:name w:val="22FA5EBFE5B243A9926B01A1982BDB87"/>
        <w:category>
          <w:name w:val="General"/>
          <w:gallery w:val="placeholder"/>
        </w:category>
        <w:types>
          <w:type w:val="bbPlcHdr"/>
        </w:types>
        <w:behaviors>
          <w:behavior w:val="content"/>
        </w:behaviors>
        <w:guid w:val="{0CD8CC55-8ECA-42FA-AE69-452CBB0E18D9}"/>
      </w:docPartPr>
      <w:docPartBody>
        <w:p w:rsidR="00401DD5" w:rsidRDefault="00401DD5" w:rsidP="00401DD5">
          <w:pPr>
            <w:pStyle w:val="22FA5EBFE5B243A9926B01A1982BDB87"/>
          </w:pPr>
          <w:r w:rsidRPr="00E45A45">
            <w:rPr>
              <w:rStyle w:val="PlaceholderText"/>
            </w:rPr>
            <w:t>Click or tap here to enter text.</w:t>
          </w:r>
        </w:p>
      </w:docPartBody>
    </w:docPart>
    <w:docPart>
      <w:docPartPr>
        <w:name w:val="C3A7F3244EF54B44865064898B36B2DE"/>
        <w:category>
          <w:name w:val="General"/>
          <w:gallery w:val="placeholder"/>
        </w:category>
        <w:types>
          <w:type w:val="bbPlcHdr"/>
        </w:types>
        <w:behaviors>
          <w:behavior w:val="content"/>
        </w:behaviors>
        <w:guid w:val="{3D349A5F-4902-47B8-B708-8F6AB5E0A455}"/>
      </w:docPartPr>
      <w:docPartBody>
        <w:p w:rsidR="00401DD5" w:rsidRDefault="00401DD5" w:rsidP="00401DD5">
          <w:pPr>
            <w:pStyle w:val="C3A7F3244EF54B44865064898B36B2DE"/>
          </w:pPr>
          <w:r w:rsidRPr="00E45A45">
            <w:rPr>
              <w:rStyle w:val="PlaceholderText"/>
            </w:rPr>
            <w:t>Click or tap here to enter text.</w:t>
          </w:r>
        </w:p>
      </w:docPartBody>
    </w:docPart>
    <w:docPart>
      <w:docPartPr>
        <w:name w:val="DAD7ACF57BEB4ECB91F5C40C139AE694"/>
        <w:category>
          <w:name w:val="General"/>
          <w:gallery w:val="placeholder"/>
        </w:category>
        <w:types>
          <w:type w:val="bbPlcHdr"/>
        </w:types>
        <w:behaviors>
          <w:behavior w:val="content"/>
        </w:behaviors>
        <w:guid w:val="{2ED40A3E-70FE-4C63-B3EA-33CB99E217F8}"/>
      </w:docPartPr>
      <w:docPartBody>
        <w:p w:rsidR="00401DD5" w:rsidRDefault="00401DD5" w:rsidP="00401DD5">
          <w:pPr>
            <w:pStyle w:val="DAD7ACF57BEB4ECB91F5C40C139AE694"/>
          </w:pPr>
          <w:r w:rsidRPr="00E45A45">
            <w:rPr>
              <w:rStyle w:val="PlaceholderText"/>
            </w:rPr>
            <w:t>Click or tap here to enter text.</w:t>
          </w:r>
        </w:p>
      </w:docPartBody>
    </w:docPart>
    <w:docPart>
      <w:docPartPr>
        <w:name w:val="120B92B94CA34DBEB2E19993759E7074"/>
        <w:category>
          <w:name w:val="General"/>
          <w:gallery w:val="placeholder"/>
        </w:category>
        <w:types>
          <w:type w:val="bbPlcHdr"/>
        </w:types>
        <w:behaviors>
          <w:behavior w:val="content"/>
        </w:behaviors>
        <w:guid w:val="{03157E0C-0203-48EE-90AC-10BB11F29854}"/>
      </w:docPartPr>
      <w:docPartBody>
        <w:p w:rsidR="00401DD5" w:rsidRDefault="00401DD5" w:rsidP="00401DD5">
          <w:pPr>
            <w:pStyle w:val="120B92B94CA34DBEB2E19993759E7074"/>
          </w:pPr>
          <w:r w:rsidRPr="00E45A45">
            <w:rPr>
              <w:rStyle w:val="PlaceholderText"/>
            </w:rPr>
            <w:t>Click or tap here to enter text.</w:t>
          </w:r>
        </w:p>
      </w:docPartBody>
    </w:docPart>
    <w:docPart>
      <w:docPartPr>
        <w:name w:val="30ACAADB76024DF5AA1662CE07415A8E"/>
        <w:category>
          <w:name w:val="General"/>
          <w:gallery w:val="placeholder"/>
        </w:category>
        <w:types>
          <w:type w:val="bbPlcHdr"/>
        </w:types>
        <w:behaviors>
          <w:behavior w:val="content"/>
        </w:behaviors>
        <w:guid w:val="{2B786895-5476-4CE3-947C-49F8EC2323E7}"/>
      </w:docPartPr>
      <w:docPartBody>
        <w:p w:rsidR="00401DD5" w:rsidRDefault="00401DD5" w:rsidP="00401DD5">
          <w:pPr>
            <w:pStyle w:val="30ACAADB76024DF5AA1662CE07415A8E"/>
          </w:pPr>
          <w:r w:rsidRPr="00E45A45">
            <w:rPr>
              <w:rStyle w:val="PlaceholderText"/>
            </w:rPr>
            <w:t>Click or tap here to enter text.</w:t>
          </w:r>
        </w:p>
      </w:docPartBody>
    </w:docPart>
    <w:docPart>
      <w:docPartPr>
        <w:name w:val="B46D53E1B9E94E0EA1159F156F372C15"/>
        <w:category>
          <w:name w:val="General"/>
          <w:gallery w:val="placeholder"/>
        </w:category>
        <w:types>
          <w:type w:val="bbPlcHdr"/>
        </w:types>
        <w:behaviors>
          <w:behavior w:val="content"/>
        </w:behaviors>
        <w:guid w:val="{9161AC56-D9E1-4A09-86F6-0E35E1CFEEAF}"/>
      </w:docPartPr>
      <w:docPartBody>
        <w:p w:rsidR="00401DD5" w:rsidRDefault="00401DD5" w:rsidP="00401DD5">
          <w:pPr>
            <w:pStyle w:val="B46D53E1B9E94E0EA1159F156F372C15"/>
          </w:pPr>
          <w:r w:rsidRPr="00E45A45">
            <w:rPr>
              <w:rStyle w:val="PlaceholderText"/>
            </w:rPr>
            <w:t>Click or tap here to enter text.</w:t>
          </w:r>
        </w:p>
      </w:docPartBody>
    </w:docPart>
    <w:docPart>
      <w:docPartPr>
        <w:name w:val="6AAA18198EE7427B90ED72D271E71BAE"/>
        <w:category>
          <w:name w:val="General"/>
          <w:gallery w:val="placeholder"/>
        </w:category>
        <w:types>
          <w:type w:val="bbPlcHdr"/>
        </w:types>
        <w:behaviors>
          <w:behavior w:val="content"/>
        </w:behaviors>
        <w:guid w:val="{921677A1-3171-40FF-8FC7-A5A8B146B177}"/>
      </w:docPartPr>
      <w:docPartBody>
        <w:p w:rsidR="00401DD5" w:rsidRDefault="00401DD5" w:rsidP="00401DD5">
          <w:pPr>
            <w:pStyle w:val="6AAA18198EE7427B90ED72D271E71BAE"/>
          </w:pPr>
          <w:r w:rsidRPr="00E45A45">
            <w:rPr>
              <w:rStyle w:val="PlaceholderText"/>
            </w:rPr>
            <w:t>Click or tap here to enter text.</w:t>
          </w:r>
        </w:p>
      </w:docPartBody>
    </w:docPart>
    <w:docPart>
      <w:docPartPr>
        <w:name w:val="C136577EC8A14DC1AFDE746C9706DF27"/>
        <w:category>
          <w:name w:val="General"/>
          <w:gallery w:val="placeholder"/>
        </w:category>
        <w:types>
          <w:type w:val="bbPlcHdr"/>
        </w:types>
        <w:behaviors>
          <w:behavior w:val="content"/>
        </w:behaviors>
        <w:guid w:val="{82BF9DBF-5797-49BE-887A-F8E492B44C39}"/>
      </w:docPartPr>
      <w:docPartBody>
        <w:p w:rsidR="00401DD5" w:rsidRDefault="00401DD5" w:rsidP="00401DD5">
          <w:pPr>
            <w:pStyle w:val="C136577EC8A14DC1AFDE746C9706DF27"/>
          </w:pPr>
          <w:r w:rsidRPr="00E45A45">
            <w:rPr>
              <w:rStyle w:val="PlaceholderText"/>
            </w:rPr>
            <w:t>Click or tap here to enter text.</w:t>
          </w:r>
        </w:p>
      </w:docPartBody>
    </w:docPart>
    <w:docPart>
      <w:docPartPr>
        <w:name w:val="EB412D4D4BED444BBF55402882EFA3FF"/>
        <w:category>
          <w:name w:val="General"/>
          <w:gallery w:val="placeholder"/>
        </w:category>
        <w:types>
          <w:type w:val="bbPlcHdr"/>
        </w:types>
        <w:behaviors>
          <w:behavior w:val="content"/>
        </w:behaviors>
        <w:guid w:val="{2D0CCD66-173C-443D-9E77-D5215AE5543D}"/>
      </w:docPartPr>
      <w:docPartBody>
        <w:p w:rsidR="00401DD5" w:rsidRDefault="00401DD5" w:rsidP="00401DD5">
          <w:pPr>
            <w:pStyle w:val="EB412D4D4BED444BBF55402882EFA3FF"/>
          </w:pPr>
          <w:r w:rsidRPr="00E45A45">
            <w:rPr>
              <w:rStyle w:val="PlaceholderText"/>
            </w:rPr>
            <w:t>Click or tap here to enter text.</w:t>
          </w:r>
        </w:p>
      </w:docPartBody>
    </w:docPart>
    <w:docPart>
      <w:docPartPr>
        <w:name w:val="32E5BFC4AC904A88B79A927371C0765D"/>
        <w:category>
          <w:name w:val="General"/>
          <w:gallery w:val="placeholder"/>
        </w:category>
        <w:types>
          <w:type w:val="bbPlcHdr"/>
        </w:types>
        <w:behaviors>
          <w:behavior w:val="content"/>
        </w:behaviors>
        <w:guid w:val="{C59214CE-EFB2-4C42-83FB-4B44D19858F4}"/>
      </w:docPartPr>
      <w:docPartBody>
        <w:p w:rsidR="00401DD5" w:rsidRDefault="00401DD5" w:rsidP="00401DD5">
          <w:pPr>
            <w:pStyle w:val="32E5BFC4AC904A88B79A927371C0765D"/>
          </w:pPr>
          <w:r w:rsidRPr="00E45A45">
            <w:rPr>
              <w:rStyle w:val="PlaceholderText"/>
            </w:rPr>
            <w:t>Click or tap here to enter text.</w:t>
          </w:r>
        </w:p>
      </w:docPartBody>
    </w:docPart>
    <w:docPart>
      <w:docPartPr>
        <w:name w:val="7AB7B033D12A4A1F81234B5B4D7C996C"/>
        <w:category>
          <w:name w:val="General"/>
          <w:gallery w:val="placeholder"/>
        </w:category>
        <w:types>
          <w:type w:val="bbPlcHdr"/>
        </w:types>
        <w:behaviors>
          <w:behavior w:val="content"/>
        </w:behaviors>
        <w:guid w:val="{ABFA4E40-4AE0-4F34-8579-CAEB475DA5D8}"/>
      </w:docPartPr>
      <w:docPartBody>
        <w:p w:rsidR="00401DD5" w:rsidRDefault="00401DD5" w:rsidP="00401DD5">
          <w:pPr>
            <w:pStyle w:val="7AB7B033D12A4A1F81234B5B4D7C996C"/>
          </w:pPr>
          <w:r w:rsidRPr="00E45A45">
            <w:rPr>
              <w:rStyle w:val="PlaceholderText"/>
            </w:rPr>
            <w:t>Click or tap here to enter text.</w:t>
          </w:r>
        </w:p>
      </w:docPartBody>
    </w:docPart>
    <w:docPart>
      <w:docPartPr>
        <w:name w:val="623B55863CEC45EAB4EC83E0F0BC5D59"/>
        <w:category>
          <w:name w:val="General"/>
          <w:gallery w:val="placeholder"/>
        </w:category>
        <w:types>
          <w:type w:val="bbPlcHdr"/>
        </w:types>
        <w:behaviors>
          <w:behavior w:val="content"/>
        </w:behaviors>
        <w:guid w:val="{E798FE09-F4A1-4F9C-B34C-60C0E076C5EF}"/>
      </w:docPartPr>
      <w:docPartBody>
        <w:p w:rsidR="00401DD5" w:rsidRDefault="00401DD5" w:rsidP="00401DD5">
          <w:pPr>
            <w:pStyle w:val="623B55863CEC45EAB4EC83E0F0BC5D59"/>
          </w:pPr>
          <w:r w:rsidRPr="00E45A45">
            <w:rPr>
              <w:rStyle w:val="PlaceholderText"/>
            </w:rPr>
            <w:t>Click or tap here to enter text.</w:t>
          </w:r>
        </w:p>
      </w:docPartBody>
    </w:docPart>
    <w:docPart>
      <w:docPartPr>
        <w:name w:val="D4C78D3CADD044EFA88C6ABD0438A5A1"/>
        <w:category>
          <w:name w:val="General"/>
          <w:gallery w:val="placeholder"/>
        </w:category>
        <w:types>
          <w:type w:val="bbPlcHdr"/>
        </w:types>
        <w:behaviors>
          <w:behavior w:val="content"/>
        </w:behaviors>
        <w:guid w:val="{D166F84D-FF5F-491F-89C7-B734C4961E1C}"/>
      </w:docPartPr>
      <w:docPartBody>
        <w:p w:rsidR="00401DD5" w:rsidRDefault="00401DD5" w:rsidP="00401DD5">
          <w:pPr>
            <w:pStyle w:val="D4C78D3CADD044EFA88C6ABD0438A5A1"/>
          </w:pPr>
          <w:r w:rsidRPr="00E45A45">
            <w:rPr>
              <w:rStyle w:val="PlaceholderText"/>
            </w:rPr>
            <w:t>Click or tap here to enter text.</w:t>
          </w:r>
        </w:p>
      </w:docPartBody>
    </w:docPart>
    <w:docPart>
      <w:docPartPr>
        <w:name w:val="48B8F580C22B4D99BB5077452531AEB6"/>
        <w:category>
          <w:name w:val="General"/>
          <w:gallery w:val="placeholder"/>
        </w:category>
        <w:types>
          <w:type w:val="bbPlcHdr"/>
        </w:types>
        <w:behaviors>
          <w:behavior w:val="content"/>
        </w:behaviors>
        <w:guid w:val="{ACFB3B23-4C17-484F-AE05-3D31634AB298}"/>
      </w:docPartPr>
      <w:docPartBody>
        <w:p w:rsidR="00401DD5" w:rsidRDefault="00401DD5" w:rsidP="00401DD5">
          <w:pPr>
            <w:pStyle w:val="48B8F580C22B4D99BB5077452531AEB6"/>
          </w:pPr>
          <w:r w:rsidRPr="0005197E">
            <w:rPr>
              <w:rStyle w:val="PlaceholderText"/>
            </w:rPr>
            <w:t>Choose an item.</w:t>
          </w:r>
        </w:p>
      </w:docPartBody>
    </w:docPart>
    <w:docPart>
      <w:docPartPr>
        <w:name w:val="E8D28F4D459245F89860703016089C5A"/>
        <w:category>
          <w:name w:val="General"/>
          <w:gallery w:val="placeholder"/>
        </w:category>
        <w:types>
          <w:type w:val="bbPlcHdr"/>
        </w:types>
        <w:behaviors>
          <w:behavior w:val="content"/>
        </w:behaviors>
        <w:guid w:val="{7E763BAA-B15C-402A-9A78-0DEA10D06BD9}"/>
      </w:docPartPr>
      <w:docPartBody>
        <w:p w:rsidR="00401DD5" w:rsidRDefault="00401DD5" w:rsidP="00401DD5">
          <w:pPr>
            <w:pStyle w:val="E8D28F4D459245F89860703016089C5A"/>
          </w:pPr>
          <w:r w:rsidRPr="0005197E">
            <w:rPr>
              <w:rStyle w:val="PlaceholderText"/>
            </w:rPr>
            <w:t>Choose an item.</w:t>
          </w:r>
        </w:p>
      </w:docPartBody>
    </w:docPart>
    <w:docPart>
      <w:docPartPr>
        <w:name w:val="A4133AC7D1E64F818011B0B111C9DF90"/>
        <w:category>
          <w:name w:val="General"/>
          <w:gallery w:val="placeholder"/>
        </w:category>
        <w:types>
          <w:type w:val="bbPlcHdr"/>
        </w:types>
        <w:behaviors>
          <w:behavior w:val="content"/>
        </w:behaviors>
        <w:guid w:val="{F24203E0-6120-460E-B660-6D3B9CB05C77}"/>
      </w:docPartPr>
      <w:docPartBody>
        <w:p w:rsidR="00401DD5" w:rsidRDefault="00401DD5" w:rsidP="00401DD5">
          <w:pPr>
            <w:pStyle w:val="A4133AC7D1E64F818011B0B111C9DF90"/>
          </w:pPr>
          <w:r w:rsidRPr="00E45A45">
            <w:rPr>
              <w:rStyle w:val="PlaceholderText"/>
            </w:rPr>
            <w:t>Click or tap here to enter text.</w:t>
          </w:r>
        </w:p>
      </w:docPartBody>
    </w:docPart>
    <w:docPart>
      <w:docPartPr>
        <w:name w:val="BAB3666889B64DD0B6400FC625092470"/>
        <w:category>
          <w:name w:val="General"/>
          <w:gallery w:val="placeholder"/>
        </w:category>
        <w:types>
          <w:type w:val="bbPlcHdr"/>
        </w:types>
        <w:behaviors>
          <w:behavior w:val="content"/>
        </w:behaviors>
        <w:guid w:val="{4B553B4F-42E3-43FC-A659-2F753B7E4CE7}"/>
      </w:docPartPr>
      <w:docPartBody>
        <w:p w:rsidR="00401DD5" w:rsidRDefault="00401DD5" w:rsidP="00401DD5">
          <w:pPr>
            <w:pStyle w:val="BAB3666889B64DD0B6400FC625092470"/>
          </w:pPr>
          <w:r w:rsidRPr="00E45A45">
            <w:rPr>
              <w:rStyle w:val="PlaceholderText"/>
            </w:rPr>
            <w:t>Click or tap here to enter text.</w:t>
          </w:r>
        </w:p>
      </w:docPartBody>
    </w:docPart>
    <w:docPart>
      <w:docPartPr>
        <w:name w:val="4899FA864DF74FFCA72999A7A3E711AC"/>
        <w:category>
          <w:name w:val="General"/>
          <w:gallery w:val="placeholder"/>
        </w:category>
        <w:types>
          <w:type w:val="bbPlcHdr"/>
        </w:types>
        <w:behaviors>
          <w:behavior w:val="content"/>
        </w:behaviors>
        <w:guid w:val="{5DF28A20-B377-43E8-960B-5B489CA3601D}"/>
      </w:docPartPr>
      <w:docPartBody>
        <w:p w:rsidR="00401DD5" w:rsidRDefault="00401DD5" w:rsidP="00401DD5">
          <w:pPr>
            <w:pStyle w:val="4899FA864DF74FFCA72999A7A3E711AC"/>
          </w:pPr>
          <w:r w:rsidRPr="00E45A45">
            <w:rPr>
              <w:rStyle w:val="PlaceholderText"/>
            </w:rPr>
            <w:t>Click or tap here to enter text.</w:t>
          </w:r>
        </w:p>
      </w:docPartBody>
    </w:docPart>
    <w:docPart>
      <w:docPartPr>
        <w:name w:val="19B64299BD4E4BC2B77CC7F7A4B06B91"/>
        <w:category>
          <w:name w:val="General"/>
          <w:gallery w:val="placeholder"/>
        </w:category>
        <w:types>
          <w:type w:val="bbPlcHdr"/>
        </w:types>
        <w:behaviors>
          <w:behavior w:val="content"/>
        </w:behaviors>
        <w:guid w:val="{CE26FA24-A821-452F-8021-9C9BA76F6C15}"/>
      </w:docPartPr>
      <w:docPartBody>
        <w:p w:rsidR="00401DD5" w:rsidRDefault="00401DD5" w:rsidP="00401DD5">
          <w:pPr>
            <w:pStyle w:val="19B64299BD4E4BC2B77CC7F7A4B06B91"/>
          </w:pPr>
          <w:r w:rsidRPr="00E45A45">
            <w:rPr>
              <w:rStyle w:val="PlaceholderText"/>
            </w:rPr>
            <w:t>Click or tap here to enter text.</w:t>
          </w:r>
        </w:p>
      </w:docPartBody>
    </w:docPart>
    <w:docPart>
      <w:docPartPr>
        <w:name w:val="AD1D3F1F9C92456B868E6D336CF20C0C"/>
        <w:category>
          <w:name w:val="General"/>
          <w:gallery w:val="placeholder"/>
        </w:category>
        <w:types>
          <w:type w:val="bbPlcHdr"/>
        </w:types>
        <w:behaviors>
          <w:behavior w:val="content"/>
        </w:behaviors>
        <w:guid w:val="{45B520CA-994B-4C56-BDB8-C1FF68E6E3E7}"/>
      </w:docPartPr>
      <w:docPartBody>
        <w:p w:rsidR="00401DD5" w:rsidRDefault="00401DD5" w:rsidP="00401DD5">
          <w:pPr>
            <w:pStyle w:val="AD1D3F1F9C92456B868E6D336CF20C0C"/>
          </w:pPr>
          <w:r w:rsidRPr="00E45A45">
            <w:rPr>
              <w:rStyle w:val="PlaceholderText"/>
            </w:rPr>
            <w:t>Click or tap here to enter text.</w:t>
          </w:r>
        </w:p>
      </w:docPartBody>
    </w:docPart>
    <w:docPart>
      <w:docPartPr>
        <w:name w:val="19C1B39F625E472B9D6139656E9530EB"/>
        <w:category>
          <w:name w:val="General"/>
          <w:gallery w:val="placeholder"/>
        </w:category>
        <w:types>
          <w:type w:val="bbPlcHdr"/>
        </w:types>
        <w:behaviors>
          <w:behavior w:val="content"/>
        </w:behaviors>
        <w:guid w:val="{024B7C96-85DF-49C2-A283-6D51D83917F6}"/>
      </w:docPartPr>
      <w:docPartBody>
        <w:p w:rsidR="00401DD5" w:rsidRDefault="00401DD5" w:rsidP="00401DD5">
          <w:pPr>
            <w:pStyle w:val="19C1B39F625E472B9D6139656E9530EB"/>
          </w:pPr>
          <w:r w:rsidRPr="0005197E">
            <w:rPr>
              <w:rStyle w:val="PlaceholderText"/>
            </w:rPr>
            <w:t>Choose an item.</w:t>
          </w:r>
        </w:p>
      </w:docPartBody>
    </w:docPart>
    <w:docPart>
      <w:docPartPr>
        <w:name w:val="C5F5035CC1D34CF6B77C81B99BD34D41"/>
        <w:category>
          <w:name w:val="General"/>
          <w:gallery w:val="placeholder"/>
        </w:category>
        <w:types>
          <w:type w:val="bbPlcHdr"/>
        </w:types>
        <w:behaviors>
          <w:behavior w:val="content"/>
        </w:behaviors>
        <w:guid w:val="{6F79A3A2-192B-4D0B-9524-49261941B9F7}"/>
      </w:docPartPr>
      <w:docPartBody>
        <w:p w:rsidR="00401DD5" w:rsidRDefault="00401DD5" w:rsidP="00401DD5">
          <w:pPr>
            <w:pStyle w:val="C5F5035CC1D34CF6B77C81B99BD34D41"/>
          </w:pPr>
          <w:r w:rsidRPr="00E45A45">
            <w:rPr>
              <w:rStyle w:val="PlaceholderText"/>
            </w:rPr>
            <w:t>Click or tap here to enter text.</w:t>
          </w:r>
        </w:p>
      </w:docPartBody>
    </w:docPart>
    <w:docPart>
      <w:docPartPr>
        <w:name w:val="530DCB63493F40DEB78B54FF8F6EB8FF"/>
        <w:category>
          <w:name w:val="General"/>
          <w:gallery w:val="placeholder"/>
        </w:category>
        <w:types>
          <w:type w:val="bbPlcHdr"/>
        </w:types>
        <w:behaviors>
          <w:behavior w:val="content"/>
        </w:behaviors>
        <w:guid w:val="{27181C99-E658-44EB-AE4E-FE6F76F1021F}"/>
      </w:docPartPr>
      <w:docPartBody>
        <w:p w:rsidR="00401DD5" w:rsidRDefault="00401DD5" w:rsidP="00401DD5">
          <w:pPr>
            <w:pStyle w:val="530DCB63493F40DEB78B54FF8F6EB8FF"/>
          </w:pPr>
          <w:r w:rsidRPr="00E45A45">
            <w:rPr>
              <w:rStyle w:val="PlaceholderText"/>
            </w:rPr>
            <w:t>Click or tap here to enter text.</w:t>
          </w:r>
        </w:p>
      </w:docPartBody>
    </w:docPart>
    <w:docPart>
      <w:docPartPr>
        <w:name w:val="D8A202FA628F45C3B92DC3C1A102C87A"/>
        <w:category>
          <w:name w:val="General"/>
          <w:gallery w:val="placeholder"/>
        </w:category>
        <w:types>
          <w:type w:val="bbPlcHdr"/>
        </w:types>
        <w:behaviors>
          <w:behavior w:val="content"/>
        </w:behaviors>
        <w:guid w:val="{529C9089-5198-483B-81A8-925A809B53DB}"/>
      </w:docPartPr>
      <w:docPartBody>
        <w:p w:rsidR="00401DD5" w:rsidRDefault="00401DD5" w:rsidP="00401DD5">
          <w:pPr>
            <w:pStyle w:val="D8A202FA628F45C3B92DC3C1A102C87A"/>
          </w:pPr>
          <w:r w:rsidRPr="00E45A45">
            <w:rPr>
              <w:rStyle w:val="PlaceholderText"/>
            </w:rPr>
            <w:t>Click or tap here to enter text.</w:t>
          </w:r>
        </w:p>
      </w:docPartBody>
    </w:docPart>
    <w:docPart>
      <w:docPartPr>
        <w:name w:val="37A83C64F6384032B55B370E20B38172"/>
        <w:category>
          <w:name w:val="General"/>
          <w:gallery w:val="placeholder"/>
        </w:category>
        <w:types>
          <w:type w:val="bbPlcHdr"/>
        </w:types>
        <w:behaviors>
          <w:behavior w:val="content"/>
        </w:behaviors>
        <w:guid w:val="{3C6B8FEA-54F2-4CE1-9339-6E3701178EA0}"/>
      </w:docPartPr>
      <w:docPartBody>
        <w:p w:rsidR="00401DD5" w:rsidRDefault="00401DD5" w:rsidP="00401DD5">
          <w:pPr>
            <w:pStyle w:val="37A83C64F6384032B55B370E20B38172"/>
          </w:pPr>
          <w:r w:rsidRPr="00E45A45">
            <w:rPr>
              <w:rStyle w:val="PlaceholderText"/>
            </w:rPr>
            <w:t>Click or tap here to enter text.</w:t>
          </w:r>
        </w:p>
      </w:docPartBody>
    </w:docPart>
    <w:docPart>
      <w:docPartPr>
        <w:name w:val="7B42E56D82B440C284A0BFF01FA1708C"/>
        <w:category>
          <w:name w:val="General"/>
          <w:gallery w:val="placeholder"/>
        </w:category>
        <w:types>
          <w:type w:val="bbPlcHdr"/>
        </w:types>
        <w:behaviors>
          <w:behavior w:val="content"/>
        </w:behaviors>
        <w:guid w:val="{D5A71643-40E0-4E8E-9637-7FFC05A0050D}"/>
      </w:docPartPr>
      <w:docPartBody>
        <w:p w:rsidR="00401DD5" w:rsidRDefault="00401DD5" w:rsidP="00401DD5">
          <w:pPr>
            <w:pStyle w:val="7B42E56D82B440C284A0BFF01FA1708C"/>
          </w:pPr>
          <w:r w:rsidRPr="00E45A45">
            <w:rPr>
              <w:rStyle w:val="PlaceholderText"/>
            </w:rPr>
            <w:t>Click or tap here to enter text.</w:t>
          </w:r>
        </w:p>
      </w:docPartBody>
    </w:docPart>
    <w:docPart>
      <w:docPartPr>
        <w:name w:val="E52479C786BC46A7BDE70993333CAD27"/>
        <w:category>
          <w:name w:val="General"/>
          <w:gallery w:val="placeholder"/>
        </w:category>
        <w:types>
          <w:type w:val="bbPlcHdr"/>
        </w:types>
        <w:behaviors>
          <w:behavior w:val="content"/>
        </w:behaviors>
        <w:guid w:val="{A2D64250-4465-4F62-988A-17EBA1415B1A}"/>
      </w:docPartPr>
      <w:docPartBody>
        <w:p w:rsidR="00401DD5" w:rsidRDefault="00401DD5" w:rsidP="00401DD5">
          <w:pPr>
            <w:pStyle w:val="E52479C786BC46A7BDE70993333CAD27"/>
          </w:pPr>
          <w:r w:rsidRPr="00E45A45">
            <w:rPr>
              <w:rStyle w:val="PlaceholderText"/>
            </w:rPr>
            <w:t>Click or tap here to enter text.</w:t>
          </w:r>
        </w:p>
      </w:docPartBody>
    </w:docPart>
    <w:docPart>
      <w:docPartPr>
        <w:name w:val="5983303F20364E53A0EA58CA61720153"/>
        <w:category>
          <w:name w:val="General"/>
          <w:gallery w:val="placeholder"/>
        </w:category>
        <w:types>
          <w:type w:val="bbPlcHdr"/>
        </w:types>
        <w:behaviors>
          <w:behavior w:val="content"/>
        </w:behaviors>
        <w:guid w:val="{191CA815-B72A-482D-B37A-CDCD574D6419}"/>
      </w:docPartPr>
      <w:docPartBody>
        <w:p w:rsidR="00401DD5" w:rsidRDefault="00401DD5" w:rsidP="00401DD5">
          <w:pPr>
            <w:pStyle w:val="5983303F20364E53A0EA58CA61720153"/>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BFFE6E5-08C4-4510-81A7-7D694A2FDA01}"/>
      </w:docPartPr>
      <w:docPartBody>
        <w:p w:rsidR="00B377D9" w:rsidRDefault="00B377D9">
          <w:r w:rsidRPr="00E03E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0B4760"/>
    <w:rsid w:val="0017629D"/>
    <w:rsid w:val="001A7B3A"/>
    <w:rsid w:val="001E711E"/>
    <w:rsid w:val="002A7BF3"/>
    <w:rsid w:val="00304F9E"/>
    <w:rsid w:val="00307E8E"/>
    <w:rsid w:val="003B4031"/>
    <w:rsid w:val="00401DD5"/>
    <w:rsid w:val="004E3381"/>
    <w:rsid w:val="005925AC"/>
    <w:rsid w:val="005E7990"/>
    <w:rsid w:val="00657039"/>
    <w:rsid w:val="006D0EDF"/>
    <w:rsid w:val="007500A0"/>
    <w:rsid w:val="00792AE0"/>
    <w:rsid w:val="007C4EAC"/>
    <w:rsid w:val="00847BAF"/>
    <w:rsid w:val="00852794"/>
    <w:rsid w:val="0090008A"/>
    <w:rsid w:val="00902D76"/>
    <w:rsid w:val="00917748"/>
    <w:rsid w:val="00AE1BC7"/>
    <w:rsid w:val="00AF2630"/>
    <w:rsid w:val="00B377D9"/>
    <w:rsid w:val="00BB0E4F"/>
    <w:rsid w:val="00BD2167"/>
    <w:rsid w:val="00CD1E62"/>
    <w:rsid w:val="00DE09C1"/>
    <w:rsid w:val="00DE4107"/>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7D9"/>
    <w:rPr>
      <w:color w:val="808080"/>
    </w:rPr>
  </w:style>
  <w:style w:type="paragraph" w:customStyle="1" w:styleId="9BD2DE00D70146909B0DCB80E92D4179">
    <w:name w:val="9BD2DE00D70146909B0DCB80E92D4179"/>
    <w:rsid w:val="00657039"/>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A1DA84FD2D58466F90E540ADAB4F6909">
    <w:name w:val="A1DA84FD2D58466F90E540ADAB4F6909"/>
    <w:rsid w:val="00657039"/>
  </w:style>
  <w:style w:type="paragraph" w:customStyle="1" w:styleId="49284A9743BA49F98D844D7AF72CA678">
    <w:name w:val="49284A9743BA49F98D844D7AF72CA678"/>
    <w:rsid w:val="00AF2630"/>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7C5C5947D54F49259DBA52B851DC27A8">
    <w:name w:val="7C5C5947D54F49259DBA52B851DC27A8"/>
    <w:rsid w:val="00BB0E4F"/>
  </w:style>
  <w:style w:type="paragraph" w:customStyle="1" w:styleId="6AEACF96EDE94BC4B9752116CB69005B">
    <w:name w:val="6AEACF96EDE94BC4B9752116CB69005B"/>
    <w:rsid w:val="00BB0E4F"/>
  </w:style>
  <w:style w:type="paragraph" w:customStyle="1" w:styleId="84333C13E6D94049877002D1D92F5CD5">
    <w:name w:val="84333C13E6D94049877002D1D92F5CD5"/>
    <w:rsid w:val="00BB0E4F"/>
  </w:style>
  <w:style w:type="paragraph" w:customStyle="1" w:styleId="F970371304BC48AF8EF391B802DF4535">
    <w:name w:val="F970371304BC48AF8EF391B802DF4535"/>
    <w:rsid w:val="00BB0E4F"/>
  </w:style>
  <w:style w:type="paragraph" w:customStyle="1" w:styleId="AC8174E66F3347E6B9B7366DA88A4E5B">
    <w:name w:val="AC8174E66F3347E6B9B7366DA88A4E5B"/>
    <w:rsid w:val="00BB0E4F"/>
  </w:style>
  <w:style w:type="paragraph" w:customStyle="1" w:styleId="34FBB0AE465B4F5695D4EF65147B2B22">
    <w:name w:val="34FBB0AE465B4F5695D4EF65147B2B22"/>
    <w:rsid w:val="00BB0E4F"/>
  </w:style>
  <w:style w:type="paragraph" w:customStyle="1" w:styleId="E60E65DFCB724A768645FBD61402351F">
    <w:name w:val="E60E65DFCB724A768645FBD61402351F"/>
    <w:rsid w:val="00BB0E4F"/>
  </w:style>
  <w:style w:type="paragraph" w:customStyle="1" w:styleId="390B3D51B1F847A799754C91577CB84E">
    <w:name w:val="390B3D51B1F847A799754C91577CB84E"/>
    <w:rsid w:val="00BB0E4F"/>
  </w:style>
  <w:style w:type="paragraph" w:customStyle="1" w:styleId="18D316AFCE074E06A586A6CFF0332A62">
    <w:name w:val="18D316AFCE074E06A586A6CFF0332A62"/>
    <w:rsid w:val="00BB0E4F"/>
  </w:style>
  <w:style w:type="paragraph" w:customStyle="1" w:styleId="A274B777EAC5440195FEB67D37165027">
    <w:name w:val="A274B777EAC5440195FEB67D37165027"/>
    <w:rsid w:val="00BB0E4F"/>
  </w:style>
  <w:style w:type="paragraph" w:customStyle="1" w:styleId="BD97EC1E00504689B5D214B1C4EF837E">
    <w:name w:val="BD97EC1E00504689B5D214B1C4EF837E"/>
    <w:rsid w:val="00BB0E4F"/>
  </w:style>
  <w:style w:type="paragraph" w:customStyle="1" w:styleId="F9D70A0113CE47569049102C0F203F36">
    <w:name w:val="F9D70A0113CE47569049102C0F203F36"/>
    <w:rsid w:val="00BB0E4F"/>
  </w:style>
  <w:style w:type="paragraph" w:customStyle="1" w:styleId="29D2E3B3A25D4048BA0165892505C047">
    <w:name w:val="29D2E3B3A25D4048BA0165892505C047"/>
    <w:rsid w:val="00BB0E4F"/>
  </w:style>
  <w:style w:type="paragraph" w:customStyle="1" w:styleId="D4DB95A6968D470D821AD4AC777C0E3F">
    <w:name w:val="D4DB95A6968D470D821AD4AC777C0E3F"/>
    <w:rsid w:val="00BB0E4F"/>
  </w:style>
  <w:style w:type="paragraph" w:customStyle="1" w:styleId="F73E6B87F33545F894B0A2F08F205C8C">
    <w:name w:val="F73E6B87F33545F894B0A2F08F205C8C"/>
    <w:rsid w:val="00BB0E4F"/>
  </w:style>
  <w:style w:type="paragraph" w:customStyle="1" w:styleId="AFE8358217074820BE832E8B1EEF7CDC">
    <w:name w:val="AFE8358217074820BE832E8B1EEF7CDC"/>
    <w:rsid w:val="00BB0E4F"/>
  </w:style>
  <w:style w:type="paragraph" w:customStyle="1" w:styleId="9560D8FB7C6241D0A614A3F4FFB17829">
    <w:name w:val="9560D8FB7C6241D0A614A3F4FFB17829"/>
    <w:rsid w:val="00BB0E4F"/>
  </w:style>
  <w:style w:type="paragraph" w:customStyle="1" w:styleId="2916283C4C3F4C7FA4836665165592A9">
    <w:name w:val="2916283C4C3F4C7FA4836665165592A9"/>
    <w:rsid w:val="00BB0E4F"/>
  </w:style>
  <w:style w:type="paragraph" w:customStyle="1" w:styleId="0098CCD7048D4527962BE0FE8BEE2155">
    <w:name w:val="0098CCD7048D4527962BE0FE8BEE2155"/>
    <w:rsid w:val="00BB0E4F"/>
  </w:style>
  <w:style w:type="paragraph" w:customStyle="1" w:styleId="A861BDF04A834445A42B430004523CD8">
    <w:name w:val="A861BDF04A834445A42B430004523CD8"/>
    <w:rsid w:val="00BB0E4F"/>
  </w:style>
  <w:style w:type="paragraph" w:customStyle="1" w:styleId="50E58CCF376F4E96917D9D6D3E1DC1D8">
    <w:name w:val="50E58CCF376F4E96917D9D6D3E1DC1D8"/>
    <w:rsid w:val="007500A0"/>
    <w:pPr>
      <w:spacing w:line="278" w:lineRule="auto"/>
    </w:pPr>
    <w:rPr>
      <w:kern w:val="2"/>
      <w:sz w:val="24"/>
      <w:szCs w:val="24"/>
      <w:lang w:val="en-NZ" w:eastAsia="en-NZ"/>
      <w14:ligatures w14:val="standardContextual"/>
    </w:rPr>
  </w:style>
  <w:style w:type="paragraph" w:customStyle="1" w:styleId="4588E0DF38004036BBCB65EEA507E6E7">
    <w:name w:val="4588E0DF38004036BBCB65EEA507E6E7"/>
    <w:rsid w:val="007500A0"/>
    <w:pPr>
      <w:spacing w:line="278" w:lineRule="auto"/>
    </w:pPr>
    <w:rPr>
      <w:kern w:val="2"/>
      <w:sz w:val="24"/>
      <w:szCs w:val="24"/>
      <w:lang w:val="en-NZ" w:eastAsia="en-NZ"/>
      <w14:ligatures w14:val="standardContextual"/>
    </w:rPr>
  </w:style>
  <w:style w:type="paragraph" w:customStyle="1" w:styleId="6D41E21FDF28463497CD0DF3E81DBCAC">
    <w:name w:val="6D41E21FDF28463497CD0DF3E81DBCAC"/>
    <w:rsid w:val="007500A0"/>
    <w:pPr>
      <w:spacing w:line="278" w:lineRule="auto"/>
    </w:pPr>
    <w:rPr>
      <w:kern w:val="2"/>
      <w:sz w:val="24"/>
      <w:szCs w:val="24"/>
      <w:lang w:val="en-NZ" w:eastAsia="en-NZ"/>
      <w14:ligatures w14:val="standardContextual"/>
    </w:rPr>
  </w:style>
  <w:style w:type="paragraph" w:customStyle="1" w:styleId="C072055941644098BDFB9122794CE5AF">
    <w:name w:val="C072055941644098BDFB9122794CE5AF"/>
    <w:rsid w:val="007500A0"/>
    <w:pPr>
      <w:spacing w:line="278" w:lineRule="auto"/>
    </w:pPr>
    <w:rPr>
      <w:kern w:val="2"/>
      <w:sz w:val="24"/>
      <w:szCs w:val="24"/>
      <w:lang w:val="en-NZ" w:eastAsia="en-NZ"/>
      <w14:ligatures w14:val="standardContextual"/>
    </w:rPr>
  </w:style>
  <w:style w:type="paragraph" w:customStyle="1" w:styleId="4F7756A1EDF148358BFDE598FE9EA9BA">
    <w:name w:val="4F7756A1EDF148358BFDE598FE9EA9BA"/>
    <w:rsid w:val="007500A0"/>
    <w:pPr>
      <w:spacing w:line="278" w:lineRule="auto"/>
    </w:pPr>
    <w:rPr>
      <w:kern w:val="2"/>
      <w:sz w:val="24"/>
      <w:szCs w:val="24"/>
      <w:lang w:val="en-NZ" w:eastAsia="en-NZ"/>
      <w14:ligatures w14:val="standardContextual"/>
    </w:rPr>
  </w:style>
  <w:style w:type="paragraph" w:customStyle="1" w:styleId="960A4BC3B9FD475B95CA6145C6B6169A">
    <w:name w:val="960A4BC3B9FD475B95CA6145C6B6169A"/>
    <w:rsid w:val="007500A0"/>
    <w:pPr>
      <w:spacing w:line="278" w:lineRule="auto"/>
    </w:pPr>
    <w:rPr>
      <w:kern w:val="2"/>
      <w:sz w:val="24"/>
      <w:szCs w:val="24"/>
      <w:lang w:val="en-NZ" w:eastAsia="en-NZ"/>
      <w14:ligatures w14:val="standardContextual"/>
    </w:rPr>
  </w:style>
  <w:style w:type="paragraph" w:customStyle="1" w:styleId="7F983E7A06AB43BB8F86791934A08B6B">
    <w:name w:val="7F983E7A06AB43BB8F86791934A08B6B"/>
    <w:rsid w:val="007500A0"/>
    <w:pPr>
      <w:spacing w:line="278" w:lineRule="auto"/>
    </w:pPr>
    <w:rPr>
      <w:kern w:val="2"/>
      <w:sz w:val="24"/>
      <w:szCs w:val="24"/>
      <w:lang w:val="en-NZ" w:eastAsia="en-NZ"/>
      <w14:ligatures w14:val="standardContextual"/>
    </w:rPr>
  </w:style>
  <w:style w:type="paragraph" w:customStyle="1" w:styleId="70D101D55C2846028CFA68EBBECAFC8B">
    <w:name w:val="70D101D55C2846028CFA68EBBECAFC8B"/>
    <w:rsid w:val="007500A0"/>
    <w:pPr>
      <w:spacing w:line="278" w:lineRule="auto"/>
    </w:pPr>
    <w:rPr>
      <w:kern w:val="2"/>
      <w:sz w:val="24"/>
      <w:szCs w:val="24"/>
      <w:lang w:val="en-NZ" w:eastAsia="en-NZ"/>
      <w14:ligatures w14:val="standardContextual"/>
    </w:rPr>
  </w:style>
  <w:style w:type="paragraph" w:customStyle="1" w:styleId="5FE31D1CC2524EE2988F2FFED0896CD7">
    <w:name w:val="5FE31D1CC2524EE2988F2FFED0896CD7"/>
    <w:rsid w:val="007500A0"/>
    <w:pPr>
      <w:spacing w:line="278" w:lineRule="auto"/>
    </w:pPr>
    <w:rPr>
      <w:kern w:val="2"/>
      <w:sz w:val="24"/>
      <w:szCs w:val="24"/>
      <w:lang w:val="en-NZ" w:eastAsia="en-NZ"/>
      <w14:ligatures w14:val="standardContextual"/>
    </w:rPr>
  </w:style>
  <w:style w:type="paragraph" w:customStyle="1" w:styleId="DE9ED4E313E74558B72798B6E45380F6">
    <w:name w:val="DE9ED4E313E74558B72798B6E45380F6"/>
    <w:rsid w:val="007500A0"/>
    <w:pPr>
      <w:spacing w:line="278" w:lineRule="auto"/>
    </w:pPr>
    <w:rPr>
      <w:kern w:val="2"/>
      <w:sz w:val="24"/>
      <w:szCs w:val="24"/>
      <w:lang w:val="en-NZ" w:eastAsia="en-NZ"/>
      <w14:ligatures w14:val="standardContextual"/>
    </w:rPr>
  </w:style>
  <w:style w:type="paragraph" w:customStyle="1" w:styleId="12FC893E762B4AD3AE7EAA110F69E2D7">
    <w:name w:val="12FC893E762B4AD3AE7EAA110F69E2D7"/>
    <w:rsid w:val="007500A0"/>
    <w:pPr>
      <w:spacing w:line="278" w:lineRule="auto"/>
    </w:pPr>
    <w:rPr>
      <w:kern w:val="2"/>
      <w:sz w:val="24"/>
      <w:szCs w:val="24"/>
      <w:lang w:val="en-NZ" w:eastAsia="en-NZ"/>
      <w14:ligatures w14:val="standardContextual"/>
    </w:rPr>
  </w:style>
  <w:style w:type="paragraph" w:customStyle="1" w:styleId="7B4177D4B9714CE9A9C39F9F0AF7E969">
    <w:name w:val="7B4177D4B9714CE9A9C39F9F0AF7E969"/>
    <w:rsid w:val="007500A0"/>
    <w:pPr>
      <w:spacing w:line="278" w:lineRule="auto"/>
    </w:pPr>
    <w:rPr>
      <w:kern w:val="2"/>
      <w:sz w:val="24"/>
      <w:szCs w:val="24"/>
      <w:lang w:val="en-NZ" w:eastAsia="en-NZ"/>
      <w14:ligatures w14:val="standardContextual"/>
    </w:rPr>
  </w:style>
  <w:style w:type="paragraph" w:customStyle="1" w:styleId="66BCADC580A044A3A2150138CDF35BDD">
    <w:name w:val="66BCADC580A044A3A2150138CDF35BDD"/>
    <w:rsid w:val="007500A0"/>
    <w:pPr>
      <w:spacing w:line="278" w:lineRule="auto"/>
    </w:pPr>
    <w:rPr>
      <w:kern w:val="2"/>
      <w:sz w:val="24"/>
      <w:szCs w:val="24"/>
      <w:lang w:val="en-NZ" w:eastAsia="en-NZ"/>
      <w14:ligatures w14:val="standardContextual"/>
    </w:rPr>
  </w:style>
  <w:style w:type="paragraph" w:customStyle="1" w:styleId="E46D811E9229401B95D58912E69A12CD">
    <w:name w:val="E46D811E9229401B95D58912E69A12CD"/>
    <w:rsid w:val="007500A0"/>
    <w:pPr>
      <w:spacing w:line="278" w:lineRule="auto"/>
    </w:pPr>
    <w:rPr>
      <w:kern w:val="2"/>
      <w:sz w:val="24"/>
      <w:szCs w:val="24"/>
      <w:lang w:val="en-NZ" w:eastAsia="en-NZ"/>
      <w14:ligatures w14:val="standardContextual"/>
    </w:rPr>
  </w:style>
  <w:style w:type="paragraph" w:customStyle="1" w:styleId="D6DE2ADA19F9481B9F74F06822C76EC3">
    <w:name w:val="D6DE2ADA19F9481B9F74F06822C76EC3"/>
    <w:rsid w:val="007500A0"/>
    <w:pPr>
      <w:spacing w:line="278" w:lineRule="auto"/>
    </w:pPr>
    <w:rPr>
      <w:kern w:val="2"/>
      <w:sz w:val="24"/>
      <w:szCs w:val="24"/>
      <w:lang w:val="en-NZ" w:eastAsia="en-NZ"/>
      <w14:ligatures w14:val="standardContextual"/>
    </w:rPr>
  </w:style>
  <w:style w:type="paragraph" w:customStyle="1" w:styleId="BFD08D5CB4584581985FA129E81EA4E3">
    <w:name w:val="BFD08D5CB4584581985FA129E81EA4E3"/>
    <w:rsid w:val="007500A0"/>
    <w:pPr>
      <w:spacing w:line="278" w:lineRule="auto"/>
    </w:pPr>
    <w:rPr>
      <w:kern w:val="2"/>
      <w:sz w:val="24"/>
      <w:szCs w:val="24"/>
      <w:lang w:val="en-NZ" w:eastAsia="en-NZ"/>
      <w14:ligatures w14:val="standardContextual"/>
    </w:rPr>
  </w:style>
  <w:style w:type="paragraph" w:customStyle="1" w:styleId="4D4D6507C1C540D6921A58FC1C1B1C77">
    <w:name w:val="4D4D6507C1C540D6921A58FC1C1B1C77"/>
    <w:rsid w:val="007500A0"/>
    <w:pPr>
      <w:spacing w:line="278" w:lineRule="auto"/>
    </w:pPr>
    <w:rPr>
      <w:kern w:val="2"/>
      <w:sz w:val="24"/>
      <w:szCs w:val="24"/>
      <w:lang w:val="en-NZ" w:eastAsia="en-NZ"/>
      <w14:ligatures w14:val="standardContextual"/>
    </w:rPr>
  </w:style>
  <w:style w:type="paragraph" w:customStyle="1" w:styleId="C48AC134CC6B46BDACA0C26FB2122488">
    <w:name w:val="C48AC134CC6B46BDACA0C26FB2122488"/>
    <w:rsid w:val="007500A0"/>
    <w:pPr>
      <w:spacing w:line="278" w:lineRule="auto"/>
    </w:pPr>
    <w:rPr>
      <w:kern w:val="2"/>
      <w:sz w:val="24"/>
      <w:szCs w:val="24"/>
      <w:lang w:val="en-NZ" w:eastAsia="en-NZ"/>
      <w14:ligatures w14:val="standardContextual"/>
    </w:rPr>
  </w:style>
  <w:style w:type="paragraph" w:customStyle="1" w:styleId="C0AAA3722BA848D0B8931EEA194EB093">
    <w:name w:val="C0AAA3722BA848D0B8931EEA194EB093"/>
    <w:rsid w:val="007500A0"/>
    <w:pPr>
      <w:spacing w:line="278" w:lineRule="auto"/>
    </w:pPr>
    <w:rPr>
      <w:kern w:val="2"/>
      <w:sz w:val="24"/>
      <w:szCs w:val="24"/>
      <w:lang w:val="en-NZ" w:eastAsia="en-NZ"/>
      <w14:ligatures w14:val="standardContextual"/>
    </w:rPr>
  </w:style>
  <w:style w:type="paragraph" w:customStyle="1" w:styleId="7D9EBC4BC65F42ABBA2DA1FEEAF4BC65">
    <w:name w:val="7D9EBC4BC65F42ABBA2DA1FEEAF4BC65"/>
    <w:rsid w:val="007500A0"/>
    <w:pPr>
      <w:spacing w:line="278" w:lineRule="auto"/>
    </w:pPr>
    <w:rPr>
      <w:kern w:val="2"/>
      <w:sz w:val="24"/>
      <w:szCs w:val="24"/>
      <w:lang w:val="en-NZ" w:eastAsia="en-NZ"/>
      <w14:ligatures w14:val="standardContextual"/>
    </w:rPr>
  </w:style>
  <w:style w:type="paragraph" w:customStyle="1" w:styleId="0EA59E41DE6445B590E48CF6D4976364">
    <w:name w:val="0EA59E41DE6445B590E48CF6D4976364"/>
    <w:rsid w:val="007500A0"/>
    <w:pPr>
      <w:spacing w:line="278" w:lineRule="auto"/>
    </w:pPr>
    <w:rPr>
      <w:kern w:val="2"/>
      <w:sz w:val="24"/>
      <w:szCs w:val="24"/>
      <w:lang w:val="en-NZ" w:eastAsia="en-NZ"/>
      <w14:ligatures w14:val="standardContextual"/>
    </w:rPr>
  </w:style>
  <w:style w:type="paragraph" w:customStyle="1" w:styleId="8D82C72BEEB34E0C99A27AC6B5431740">
    <w:name w:val="8D82C72BEEB34E0C99A27AC6B5431740"/>
    <w:rsid w:val="007500A0"/>
    <w:pPr>
      <w:spacing w:line="278" w:lineRule="auto"/>
    </w:pPr>
    <w:rPr>
      <w:kern w:val="2"/>
      <w:sz w:val="24"/>
      <w:szCs w:val="24"/>
      <w:lang w:val="en-NZ" w:eastAsia="en-NZ"/>
      <w14:ligatures w14:val="standardContextual"/>
    </w:rPr>
  </w:style>
  <w:style w:type="paragraph" w:customStyle="1" w:styleId="56C0A61CEE684046A8AE8FC1E16801CA">
    <w:name w:val="56C0A61CEE684046A8AE8FC1E16801CA"/>
    <w:rsid w:val="007500A0"/>
    <w:pPr>
      <w:spacing w:line="278" w:lineRule="auto"/>
    </w:pPr>
    <w:rPr>
      <w:kern w:val="2"/>
      <w:sz w:val="24"/>
      <w:szCs w:val="24"/>
      <w:lang w:val="en-NZ" w:eastAsia="en-NZ"/>
      <w14:ligatures w14:val="standardContextual"/>
    </w:rPr>
  </w:style>
  <w:style w:type="paragraph" w:customStyle="1" w:styleId="635E8FA7403E4A59A37BA1F512783999">
    <w:name w:val="635E8FA7403E4A59A37BA1F512783999"/>
    <w:rsid w:val="000B4760"/>
    <w:rPr>
      <w:kern w:val="2"/>
      <w:lang w:val="en-NZ" w:eastAsia="en-NZ"/>
      <w14:ligatures w14:val="standardContextual"/>
    </w:rPr>
  </w:style>
  <w:style w:type="paragraph" w:customStyle="1" w:styleId="091682F5457F4BBABD418E6913296180">
    <w:name w:val="091682F5457F4BBABD418E6913296180"/>
    <w:rsid w:val="000B4760"/>
    <w:rPr>
      <w:kern w:val="2"/>
      <w:lang w:val="en-NZ" w:eastAsia="en-NZ"/>
      <w14:ligatures w14:val="standardContextual"/>
    </w:rPr>
  </w:style>
  <w:style w:type="paragraph" w:customStyle="1" w:styleId="5F140F763FDE4DDEAB28CA4295CA95C0">
    <w:name w:val="5F140F763FDE4DDEAB28CA4295CA95C0"/>
    <w:rsid w:val="000B4760"/>
    <w:rPr>
      <w:kern w:val="2"/>
      <w:lang w:val="en-NZ" w:eastAsia="en-NZ"/>
      <w14:ligatures w14:val="standardContextual"/>
    </w:rPr>
  </w:style>
  <w:style w:type="paragraph" w:customStyle="1" w:styleId="C59269FAD78F4F579645D80BFD4BDAD5">
    <w:name w:val="C59269FAD78F4F579645D80BFD4BDAD5"/>
    <w:rsid w:val="000B4760"/>
    <w:rPr>
      <w:kern w:val="2"/>
      <w:lang w:val="en-NZ" w:eastAsia="en-NZ"/>
      <w14:ligatures w14:val="standardContextual"/>
    </w:rPr>
  </w:style>
  <w:style w:type="paragraph" w:customStyle="1" w:styleId="DA16444ECDDF42AEBFD6A325FB702FAA">
    <w:name w:val="DA16444ECDDF42AEBFD6A325FB702FAA"/>
    <w:rsid w:val="000B4760"/>
    <w:rPr>
      <w:kern w:val="2"/>
      <w:lang w:val="en-NZ" w:eastAsia="en-NZ"/>
      <w14:ligatures w14:val="standardContextual"/>
    </w:rPr>
  </w:style>
  <w:style w:type="paragraph" w:customStyle="1" w:styleId="F416F79D76934399960674B2F88617AD">
    <w:name w:val="F416F79D76934399960674B2F88617AD"/>
    <w:rsid w:val="000B4760"/>
    <w:rPr>
      <w:kern w:val="2"/>
      <w:lang w:val="en-NZ" w:eastAsia="en-NZ"/>
      <w14:ligatures w14:val="standardContextual"/>
    </w:rPr>
  </w:style>
  <w:style w:type="paragraph" w:customStyle="1" w:styleId="BC0A04813B8F409BBA1C18EC1EC5F291">
    <w:name w:val="BC0A04813B8F409BBA1C18EC1EC5F291"/>
    <w:rsid w:val="000B4760"/>
    <w:rPr>
      <w:kern w:val="2"/>
      <w:lang w:val="en-NZ" w:eastAsia="en-NZ"/>
      <w14:ligatures w14:val="standardContextual"/>
    </w:rPr>
  </w:style>
  <w:style w:type="paragraph" w:customStyle="1" w:styleId="766C100DFFC145DFB5716195CCCD679D">
    <w:name w:val="766C100DFFC145DFB5716195CCCD679D"/>
    <w:rsid w:val="00401DD5"/>
    <w:rPr>
      <w:kern w:val="2"/>
      <w:lang w:val="en-NZ" w:eastAsia="en-NZ"/>
      <w14:ligatures w14:val="standardContextual"/>
    </w:rPr>
  </w:style>
  <w:style w:type="paragraph" w:customStyle="1" w:styleId="35301DB8A6EB483CAAACCC08C58E1A38">
    <w:name w:val="35301DB8A6EB483CAAACCC08C58E1A38"/>
    <w:rsid w:val="00401DD5"/>
    <w:rPr>
      <w:kern w:val="2"/>
      <w:lang w:val="en-NZ" w:eastAsia="en-NZ"/>
      <w14:ligatures w14:val="standardContextual"/>
    </w:rPr>
  </w:style>
  <w:style w:type="paragraph" w:customStyle="1" w:styleId="43BA85092F6D4ED0AED6240C291ACFCF">
    <w:name w:val="43BA85092F6D4ED0AED6240C291ACFCF"/>
    <w:rsid w:val="00401DD5"/>
    <w:rPr>
      <w:kern w:val="2"/>
      <w:lang w:val="en-NZ" w:eastAsia="en-NZ"/>
      <w14:ligatures w14:val="standardContextual"/>
    </w:rPr>
  </w:style>
  <w:style w:type="paragraph" w:customStyle="1" w:styleId="140140D7B9824688B2CC005145D35BD2">
    <w:name w:val="140140D7B9824688B2CC005145D35BD2"/>
    <w:rsid w:val="00401DD5"/>
    <w:rPr>
      <w:kern w:val="2"/>
      <w:lang w:val="en-NZ" w:eastAsia="en-NZ"/>
      <w14:ligatures w14:val="standardContextual"/>
    </w:rPr>
  </w:style>
  <w:style w:type="paragraph" w:customStyle="1" w:styleId="DA360D4D50CA4A8DB2896308AF20F1FC">
    <w:name w:val="DA360D4D50CA4A8DB2896308AF20F1FC"/>
    <w:rsid w:val="00401DD5"/>
    <w:rPr>
      <w:kern w:val="2"/>
      <w:lang w:val="en-NZ" w:eastAsia="en-NZ"/>
      <w14:ligatures w14:val="standardContextual"/>
    </w:rPr>
  </w:style>
  <w:style w:type="paragraph" w:customStyle="1" w:styleId="AA56BCA61C5C42EEAF93D3849A80BD4B">
    <w:name w:val="AA56BCA61C5C42EEAF93D3849A80BD4B"/>
    <w:rsid w:val="00401DD5"/>
    <w:rPr>
      <w:kern w:val="2"/>
      <w:lang w:val="en-NZ" w:eastAsia="en-NZ"/>
      <w14:ligatures w14:val="standardContextual"/>
    </w:rPr>
  </w:style>
  <w:style w:type="paragraph" w:customStyle="1" w:styleId="91116B20192B4AFBA6E66691A9821638">
    <w:name w:val="91116B20192B4AFBA6E66691A9821638"/>
    <w:rsid w:val="00401DD5"/>
    <w:rPr>
      <w:kern w:val="2"/>
      <w:lang w:val="en-NZ" w:eastAsia="en-NZ"/>
      <w14:ligatures w14:val="standardContextual"/>
    </w:rPr>
  </w:style>
  <w:style w:type="paragraph" w:customStyle="1" w:styleId="2587E7062AB64750ADB2D920833FF6D4">
    <w:name w:val="2587E7062AB64750ADB2D920833FF6D4"/>
    <w:rsid w:val="00401DD5"/>
    <w:rPr>
      <w:kern w:val="2"/>
      <w:lang w:val="en-NZ" w:eastAsia="en-NZ"/>
      <w14:ligatures w14:val="standardContextual"/>
    </w:rPr>
  </w:style>
  <w:style w:type="paragraph" w:customStyle="1" w:styleId="BA4769A96AB844C1947383C829B014DB">
    <w:name w:val="BA4769A96AB844C1947383C829B014DB"/>
    <w:rsid w:val="00401DD5"/>
    <w:rPr>
      <w:kern w:val="2"/>
      <w:lang w:val="en-NZ" w:eastAsia="en-NZ"/>
      <w14:ligatures w14:val="standardContextual"/>
    </w:rPr>
  </w:style>
  <w:style w:type="paragraph" w:customStyle="1" w:styleId="6DA1AE60F3874B66B6914D9F909CE806">
    <w:name w:val="6DA1AE60F3874B66B6914D9F909CE806"/>
    <w:rsid w:val="00401DD5"/>
    <w:rPr>
      <w:kern w:val="2"/>
      <w:lang w:val="en-NZ" w:eastAsia="en-NZ"/>
      <w14:ligatures w14:val="standardContextual"/>
    </w:rPr>
  </w:style>
  <w:style w:type="paragraph" w:customStyle="1" w:styleId="E9D261A821044BE1BAE565264FB82064">
    <w:name w:val="E9D261A821044BE1BAE565264FB82064"/>
    <w:rsid w:val="00401DD5"/>
    <w:rPr>
      <w:kern w:val="2"/>
      <w:lang w:val="en-NZ" w:eastAsia="en-NZ"/>
      <w14:ligatures w14:val="standardContextual"/>
    </w:rPr>
  </w:style>
  <w:style w:type="paragraph" w:customStyle="1" w:styleId="CE291046E15C4BC48D7960BA2A4F552D">
    <w:name w:val="CE291046E15C4BC48D7960BA2A4F552D"/>
    <w:rsid w:val="00401DD5"/>
    <w:rPr>
      <w:kern w:val="2"/>
      <w:lang w:val="en-NZ" w:eastAsia="en-NZ"/>
      <w14:ligatures w14:val="standardContextual"/>
    </w:rPr>
  </w:style>
  <w:style w:type="paragraph" w:customStyle="1" w:styleId="CA97512F16F2402EA549BB7B9FF960BC">
    <w:name w:val="CA97512F16F2402EA549BB7B9FF960BC"/>
    <w:rsid w:val="00401DD5"/>
    <w:rPr>
      <w:kern w:val="2"/>
      <w:lang w:val="en-NZ" w:eastAsia="en-NZ"/>
      <w14:ligatures w14:val="standardContextual"/>
    </w:rPr>
  </w:style>
  <w:style w:type="paragraph" w:customStyle="1" w:styleId="8B6E0444842F4EAC8082BFBFFA3F2488">
    <w:name w:val="8B6E0444842F4EAC8082BFBFFA3F2488"/>
    <w:rsid w:val="00401DD5"/>
    <w:rPr>
      <w:kern w:val="2"/>
      <w:lang w:val="en-NZ" w:eastAsia="en-NZ"/>
      <w14:ligatures w14:val="standardContextual"/>
    </w:rPr>
  </w:style>
  <w:style w:type="paragraph" w:customStyle="1" w:styleId="A760E2189F1649C6B9F0C6E8B058A75E">
    <w:name w:val="A760E2189F1649C6B9F0C6E8B058A75E"/>
    <w:rsid w:val="00401DD5"/>
    <w:rPr>
      <w:kern w:val="2"/>
      <w:lang w:val="en-NZ" w:eastAsia="en-NZ"/>
      <w14:ligatures w14:val="standardContextual"/>
    </w:rPr>
  </w:style>
  <w:style w:type="paragraph" w:customStyle="1" w:styleId="2A780F989A244E6FA8847D440C218DB3">
    <w:name w:val="2A780F989A244E6FA8847D440C218DB3"/>
    <w:rsid w:val="00401DD5"/>
    <w:rPr>
      <w:kern w:val="2"/>
      <w:lang w:val="en-NZ" w:eastAsia="en-NZ"/>
      <w14:ligatures w14:val="standardContextual"/>
    </w:rPr>
  </w:style>
  <w:style w:type="paragraph" w:customStyle="1" w:styleId="6D90DE0D86044EFFA6E3C12F6874B317">
    <w:name w:val="6D90DE0D86044EFFA6E3C12F6874B317"/>
    <w:rsid w:val="00401DD5"/>
    <w:rPr>
      <w:kern w:val="2"/>
      <w:lang w:val="en-NZ" w:eastAsia="en-NZ"/>
      <w14:ligatures w14:val="standardContextual"/>
    </w:rPr>
  </w:style>
  <w:style w:type="paragraph" w:customStyle="1" w:styleId="379B4BB00A884A7B9839759846E0DF69">
    <w:name w:val="379B4BB00A884A7B9839759846E0DF69"/>
    <w:rsid w:val="00401DD5"/>
    <w:rPr>
      <w:kern w:val="2"/>
      <w:lang w:val="en-NZ" w:eastAsia="en-NZ"/>
      <w14:ligatures w14:val="standardContextual"/>
    </w:rPr>
  </w:style>
  <w:style w:type="paragraph" w:customStyle="1" w:styleId="24C32BF82AAB4ED18F69684E86C8D0BD">
    <w:name w:val="24C32BF82AAB4ED18F69684E86C8D0BD"/>
    <w:rsid w:val="00401DD5"/>
    <w:rPr>
      <w:kern w:val="2"/>
      <w:lang w:val="en-NZ" w:eastAsia="en-NZ"/>
      <w14:ligatures w14:val="standardContextual"/>
    </w:rPr>
  </w:style>
  <w:style w:type="paragraph" w:customStyle="1" w:styleId="EE221462B79542468CF738FE1B403382">
    <w:name w:val="EE221462B79542468CF738FE1B403382"/>
    <w:rsid w:val="00401DD5"/>
    <w:rPr>
      <w:kern w:val="2"/>
      <w:lang w:val="en-NZ" w:eastAsia="en-NZ"/>
      <w14:ligatures w14:val="standardContextual"/>
    </w:rPr>
  </w:style>
  <w:style w:type="paragraph" w:customStyle="1" w:styleId="3D918A8372EE463392CFFBEB48C63F77">
    <w:name w:val="3D918A8372EE463392CFFBEB48C63F77"/>
    <w:rsid w:val="00401DD5"/>
    <w:rPr>
      <w:kern w:val="2"/>
      <w:lang w:val="en-NZ" w:eastAsia="en-NZ"/>
      <w14:ligatures w14:val="standardContextual"/>
    </w:rPr>
  </w:style>
  <w:style w:type="paragraph" w:customStyle="1" w:styleId="1EC5CF0BCD3948D6B75A5E8EAB06E074">
    <w:name w:val="1EC5CF0BCD3948D6B75A5E8EAB06E074"/>
    <w:rsid w:val="00401DD5"/>
    <w:rPr>
      <w:kern w:val="2"/>
      <w:lang w:val="en-NZ" w:eastAsia="en-NZ"/>
      <w14:ligatures w14:val="standardContextual"/>
    </w:rPr>
  </w:style>
  <w:style w:type="paragraph" w:customStyle="1" w:styleId="28A44C50193E4ED7B190C64BA7B61847">
    <w:name w:val="28A44C50193E4ED7B190C64BA7B61847"/>
    <w:rsid w:val="00401DD5"/>
    <w:rPr>
      <w:kern w:val="2"/>
      <w:lang w:val="en-NZ" w:eastAsia="en-NZ"/>
      <w14:ligatures w14:val="standardContextual"/>
    </w:rPr>
  </w:style>
  <w:style w:type="paragraph" w:customStyle="1" w:styleId="E54E7A37FAC24B1CBC7C6F07766D5CB8">
    <w:name w:val="E54E7A37FAC24B1CBC7C6F07766D5CB8"/>
    <w:rsid w:val="00401DD5"/>
    <w:rPr>
      <w:kern w:val="2"/>
      <w:lang w:val="en-NZ" w:eastAsia="en-NZ"/>
      <w14:ligatures w14:val="standardContextual"/>
    </w:rPr>
  </w:style>
  <w:style w:type="paragraph" w:customStyle="1" w:styleId="36FD72CA457B474199AE6086959DA2CF">
    <w:name w:val="36FD72CA457B474199AE6086959DA2CF"/>
    <w:rsid w:val="00401DD5"/>
    <w:rPr>
      <w:kern w:val="2"/>
      <w:lang w:val="en-NZ" w:eastAsia="en-NZ"/>
      <w14:ligatures w14:val="standardContextual"/>
    </w:rPr>
  </w:style>
  <w:style w:type="paragraph" w:customStyle="1" w:styleId="9397C4E0B549481488B0029588254EF7">
    <w:name w:val="9397C4E0B549481488B0029588254EF7"/>
    <w:rsid w:val="00401DD5"/>
    <w:rPr>
      <w:kern w:val="2"/>
      <w:lang w:val="en-NZ" w:eastAsia="en-NZ"/>
      <w14:ligatures w14:val="standardContextual"/>
    </w:rPr>
  </w:style>
  <w:style w:type="paragraph" w:customStyle="1" w:styleId="99C2AF30FE6F4A81A827929EBC06127D">
    <w:name w:val="99C2AF30FE6F4A81A827929EBC06127D"/>
    <w:rsid w:val="00401DD5"/>
    <w:rPr>
      <w:kern w:val="2"/>
      <w:lang w:val="en-NZ" w:eastAsia="en-NZ"/>
      <w14:ligatures w14:val="standardContextual"/>
    </w:rPr>
  </w:style>
  <w:style w:type="paragraph" w:customStyle="1" w:styleId="C0BA43EF0A0E48FE818CB7A31EC0A8CE">
    <w:name w:val="C0BA43EF0A0E48FE818CB7A31EC0A8CE"/>
    <w:rsid w:val="00401DD5"/>
    <w:rPr>
      <w:kern w:val="2"/>
      <w:lang w:val="en-NZ" w:eastAsia="en-NZ"/>
      <w14:ligatures w14:val="standardContextual"/>
    </w:rPr>
  </w:style>
  <w:style w:type="paragraph" w:customStyle="1" w:styleId="0583B5015862450B8F4B83D96770E507">
    <w:name w:val="0583B5015862450B8F4B83D96770E507"/>
    <w:rsid w:val="00401DD5"/>
    <w:rPr>
      <w:kern w:val="2"/>
      <w:lang w:val="en-NZ" w:eastAsia="en-NZ"/>
      <w14:ligatures w14:val="standardContextual"/>
    </w:rPr>
  </w:style>
  <w:style w:type="paragraph" w:customStyle="1" w:styleId="5866E3F94E394FBCA3AED4F25F94EDA0">
    <w:name w:val="5866E3F94E394FBCA3AED4F25F94EDA0"/>
    <w:rsid w:val="00401DD5"/>
    <w:rPr>
      <w:kern w:val="2"/>
      <w:lang w:val="en-NZ" w:eastAsia="en-NZ"/>
      <w14:ligatures w14:val="standardContextual"/>
    </w:rPr>
  </w:style>
  <w:style w:type="paragraph" w:customStyle="1" w:styleId="CB08425D14A0468F897F5D126106810B">
    <w:name w:val="CB08425D14A0468F897F5D126106810B"/>
    <w:rsid w:val="00401DD5"/>
    <w:rPr>
      <w:kern w:val="2"/>
      <w:lang w:val="en-NZ" w:eastAsia="en-NZ"/>
      <w14:ligatures w14:val="standardContextual"/>
    </w:rPr>
  </w:style>
  <w:style w:type="paragraph" w:customStyle="1" w:styleId="35B6463AE67F44CAA12F27FA51613583">
    <w:name w:val="35B6463AE67F44CAA12F27FA51613583"/>
    <w:rsid w:val="00401DD5"/>
    <w:rPr>
      <w:kern w:val="2"/>
      <w:lang w:val="en-NZ" w:eastAsia="en-NZ"/>
      <w14:ligatures w14:val="standardContextual"/>
    </w:rPr>
  </w:style>
  <w:style w:type="paragraph" w:customStyle="1" w:styleId="F43703325DEE4AA3AA83468D2B385BB9">
    <w:name w:val="F43703325DEE4AA3AA83468D2B385BB9"/>
    <w:rsid w:val="00401DD5"/>
    <w:rPr>
      <w:kern w:val="2"/>
      <w:lang w:val="en-NZ" w:eastAsia="en-NZ"/>
      <w14:ligatures w14:val="standardContextual"/>
    </w:rPr>
  </w:style>
  <w:style w:type="paragraph" w:customStyle="1" w:styleId="4DEDD7EFC29A4476BE0A00A54F8719E5">
    <w:name w:val="4DEDD7EFC29A4476BE0A00A54F8719E5"/>
    <w:rsid w:val="00401DD5"/>
    <w:rPr>
      <w:kern w:val="2"/>
      <w:lang w:val="en-NZ" w:eastAsia="en-NZ"/>
      <w14:ligatures w14:val="standardContextual"/>
    </w:rPr>
  </w:style>
  <w:style w:type="paragraph" w:customStyle="1" w:styleId="D576E93F6EFA4B17843091AA82E69BDF">
    <w:name w:val="D576E93F6EFA4B17843091AA82E69BDF"/>
    <w:rsid w:val="00401DD5"/>
    <w:rPr>
      <w:kern w:val="2"/>
      <w:lang w:val="en-NZ" w:eastAsia="en-NZ"/>
      <w14:ligatures w14:val="standardContextual"/>
    </w:rPr>
  </w:style>
  <w:style w:type="paragraph" w:customStyle="1" w:styleId="81D2AA928FEE46F99E3A1384DAC35A61">
    <w:name w:val="81D2AA928FEE46F99E3A1384DAC35A61"/>
    <w:rsid w:val="00401DD5"/>
    <w:rPr>
      <w:kern w:val="2"/>
      <w:lang w:val="en-NZ" w:eastAsia="en-NZ"/>
      <w14:ligatures w14:val="standardContextual"/>
    </w:rPr>
  </w:style>
  <w:style w:type="paragraph" w:customStyle="1" w:styleId="09E5F6DF57C84756A98D4CCDA3F72D33">
    <w:name w:val="09E5F6DF57C84756A98D4CCDA3F72D33"/>
    <w:rsid w:val="00401DD5"/>
    <w:rPr>
      <w:kern w:val="2"/>
      <w:lang w:val="en-NZ" w:eastAsia="en-NZ"/>
      <w14:ligatures w14:val="standardContextual"/>
    </w:rPr>
  </w:style>
  <w:style w:type="paragraph" w:customStyle="1" w:styleId="D8F9DE6B151D4B4DBC853F56E6D3B568">
    <w:name w:val="D8F9DE6B151D4B4DBC853F56E6D3B568"/>
    <w:rsid w:val="00401DD5"/>
    <w:rPr>
      <w:kern w:val="2"/>
      <w:lang w:val="en-NZ" w:eastAsia="en-NZ"/>
      <w14:ligatures w14:val="standardContextual"/>
    </w:rPr>
  </w:style>
  <w:style w:type="paragraph" w:customStyle="1" w:styleId="3AD2AE83F2EC46A28398FC53B115F3C1">
    <w:name w:val="3AD2AE83F2EC46A28398FC53B115F3C1"/>
    <w:rsid w:val="00401DD5"/>
    <w:rPr>
      <w:kern w:val="2"/>
      <w:lang w:val="en-NZ" w:eastAsia="en-NZ"/>
      <w14:ligatures w14:val="standardContextual"/>
    </w:rPr>
  </w:style>
  <w:style w:type="paragraph" w:customStyle="1" w:styleId="42F243760FC2499E8A0418C72E239069">
    <w:name w:val="42F243760FC2499E8A0418C72E239069"/>
    <w:rsid w:val="00401DD5"/>
    <w:rPr>
      <w:kern w:val="2"/>
      <w:lang w:val="en-NZ" w:eastAsia="en-NZ"/>
      <w14:ligatures w14:val="standardContextual"/>
    </w:rPr>
  </w:style>
  <w:style w:type="paragraph" w:customStyle="1" w:styleId="F0A4673343FB4711AEE2D02F79D53674">
    <w:name w:val="F0A4673343FB4711AEE2D02F79D53674"/>
    <w:rsid w:val="00401DD5"/>
    <w:rPr>
      <w:kern w:val="2"/>
      <w:lang w:val="en-NZ" w:eastAsia="en-NZ"/>
      <w14:ligatures w14:val="standardContextual"/>
    </w:rPr>
  </w:style>
  <w:style w:type="paragraph" w:customStyle="1" w:styleId="A678292A57D6487EA1DD1237A985CF9D">
    <w:name w:val="A678292A57D6487EA1DD1237A985CF9D"/>
    <w:rsid w:val="00401DD5"/>
    <w:rPr>
      <w:kern w:val="2"/>
      <w:lang w:val="en-NZ" w:eastAsia="en-NZ"/>
      <w14:ligatures w14:val="standardContextual"/>
    </w:rPr>
  </w:style>
  <w:style w:type="paragraph" w:customStyle="1" w:styleId="3FE832C2DEBB4F9FB54EEF5DC53947A6">
    <w:name w:val="3FE832C2DEBB4F9FB54EEF5DC53947A6"/>
    <w:rsid w:val="00401DD5"/>
    <w:rPr>
      <w:kern w:val="2"/>
      <w:lang w:val="en-NZ" w:eastAsia="en-NZ"/>
      <w14:ligatures w14:val="standardContextual"/>
    </w:rPr>
  </w:style>
  <w:style w:type="paragraph" w:customStyle="1" w:styleId="1B0FEE618FFD42109D953089AF17FCDA">
    <w:name w:val="1B0FEE618FFD42109D953089AF17FCDA"/>
    <w:rsid w:val="00401DD5"/>
    <w:rPr>
      <w:kern w:val="2"/>
      <w:lang w:val="en-NZ" w:eastAsia="en-NZ"/>
      <w14:ligatures w14:val="standardContextual"/>
    </w:rPr>
  </w:style>
  <w:style w:type="paragraph" w:customStyle="1" w:styleId="309660D8DC4F4E4595B3E627D05B7E70">
    <w:name w:val="309660D8DC4F4E4595B3E627D05B7E70"/>
    <w:rsid w:val="00401DD5"/>
    <w:rPr>
      <w:kern w:val="2"/>
      <w:lang w:val="en-NZ" w:eastAsia="en-NZ"/>
      <w14:ligatures w14:val="standardContextual"/>
    </w:rPr>
  </w:style>
  <w:style w:type="paragraph" w:customStyle="1" w:styleId="C15BE06B194F4AEDA1D67F657E314F78">
    <w:name w:val="C15BE06B194F4AEDA1D67F657E314F78"/>
    <w:rsid w:val="00401DD5"/>
    <w:rPr>
      <w:kern w:val="2"/>
      <w:lang w:val="en-NZ" w:eastAsia="en-NZ"/>
      <w14:ligatures w14:val="standardContextual"/>
    </w:rPr>
  </w:style>
  <w:style w:type="paragraph" w:customStyle="1" w:styleId="A90ECEF952304770AD3982DED4B33037">
    <w:name w:val="A90ECEF952304770AD3982DED4B33037"/>
    <w:rsid w:val="00401DD5"/>
    <w:rPr>
      <w:kern w:val="2"/>
      <w:lang w:val="en-NZ" w:eastAsia="en-NZ"/>
      <w14:ligatures w14:val="standardContextual"/>
    </w:rPr>
  </w:style>
  <w:style w:type="paragraph" w:customStyle="1" w:styleId="43C8148471244029911E7BE63C7EECD0">
    <w:name w:val="43C8148471244029911E7BE63C7EECD0"/>
    <w:rsid w:val="00401DD5"/>
    <w:rPr>
      <w:kern w:val="2"/>
      <w:lang w:val="en-NZ" w:eastAsia="en-NZ"/>
      <w14:ligatures w14:val="standardContextual"/>
    </w:rPr>
  </w:style>
  <w:style w:type="paragraph" w:customStyle="1" w:styleId="22FA5EBFE5B243A9926B01A1982BDB87">
    <w:name w:val="22FA5EBFE5B243A9926B01A1982BDB87"/>
    <w:rsid w:val="00401DD5"/>
    <w:rPr>
      <w:kern w:val="2"/>
      <w:lang w:val="en-NZ" w:eastAsia="en-NZ"/>
      <w14:ligatures w14:val="standardContextual"/>
    </w:rPr>
  </w:style>
  <w:style w:type="paragraph" w:customStyle="1" w:styleId="C3A7F3244EF54B44865064898B36B2DE">
    <w:name w:val="C3A7F3244EF54B44865064898B36B2DE"/>
    <w:rsid w:val="00401DD5"/>
    <w:rPr>
      <w:kern w:val="2"/>
      <w:lang w:val="en-NZ" w:eastAsia="en-NZ"/>
      <w14:ligatures w14:val="standardContextual"/>
    </w:rPr>
  </w:style>
  <w:style w:type="paragraph" w:customStyle="1" w:styleId="DAD7ACF57BEB4ECB91F5C40C139AE694">
    <w:name w:val="DAD7ACF57BEB4ECB91F5C40C139AE694"/>
    <w:rsid w:val="00401DD5"/>
    <w:rPr>
      <w:kern w:val="2"/>
      <w:lang w:val="en-NZ" w:eastAsia="en-NZ"/>
      <w14:ligatures w14:val="standardContextual"/>
    </w:rPr>
  </w:style>
  <w:style w:type="paragraph" w:customStyle="1" w:styleId="120B92B94CA34DBEB2E19993759E7074">
    <w:name w:val="120B92B94CA34DBEB2E19993759E7074"/>
    <w:rsid w:val="00401DD5"/>
    <w:rPr>
      <w:kern w:val="2"/>
      <w:lang w:val="en-NZ" w:eastAsia="en-NZ"/>
      <w14:ligatures w14:val="standardContextual"/>
    </w:rPr>
  </w:style>
  <w:style w:type="paragraph" w:customStyle="1" w:styleId="30ACAADB76024DF5AA1662CE07415A8E">
    <w:name w:val="30ACAADB76024DF5AA1662CE07415A8E"/>
    <w:rsid w:val="00401DD5"/>
    <w:rPr>
      <w:kern w:val="2"/>
      <w:lang w:val="en-NZ" w:eastAsia="en-NZ"/>
      <w14:ligatures w14:val="standardContextual"/>
    </w:rPr>
  </w:style>
  <w:style w:type="paragraph" w:customStyle="1" w:styleId="B46D53E1B9E94E0EA1159F156F372C15">
    <w:name w:val="B46D53E1B9E94E0EA1159F156F372C15"/>
    <w:rsid w:val="00401DD5"/>
    <w:rPr>
      <w:kern w:val="2"/>
      <w:lang w:val="en-NZ" w:eastAsia="en-NZ"/>
      <w14:ligatures w14:val="standardContextual"/>
    </w:rPr>
  </w:style>
  <w:style w:type="paragraph" w:customStyle="1" w:styleId="6AAA18198EE7427B90ED72D271E71BAE">
    <w:name w:val="6AAA18198EE7427B90ED72D271E71BAE"/>
    <w:rsid w:val="00401DD5"/>
    <w:rPr>
      <w:kern w:val="2"/>
      <w:lang w:val="en-NZ" w:eastAsia="en-NZ"/>
      <w14:ligatures w14:val="standardContextual"/>
    </w:rPr>
  </w:style>
  <w:style w:type="paragraph" w:customStyle="1" w:styleId="C136577EC8A14DC1AFDE746C9706DF27">
    <w:name w:val="C136577EC8A14DC1AFDE746C9706DF27"/>
    <w:rsid w:val="00401DD5"/>
    <w:rPr>
      <w:kern w:val="2"/>
      <w:lang w:val="en-NZ" w:eastAsia="en-NZ"/>
      <w14:ligatures w14:val="standardContextual"/>
    </w:rPr>
  </w:style>
  <w:style w:type="paragraph" w:customStyle="1" w:styleId="EB412D4D4BED444BBF55402882EFA3FF">
    <w:name w:val="EB412D4D4BED444BBF55402882EFA3FF"/>
    <w:rsid w:val="00401DD5"/>
    <w:rPr>
      <w:kern w:val="2"/>
      <w:lang w:val="en-NZ" w:eastAsia="en-NZ"/>
      <w14:ligatures w14:val="standardContextual"/>
    </w:rPr>
  </w:style>
  <w:style w:type="paragraph" w:customStyle="1" w:styleId="32E5BFC4AC904A88B79A927371C0765D">
    <w:name w:val="32E5BFC4AC904A88B79A927371C0765D"/>
    <w:rsid w:val="00401DD5"/>
    <w:rPr>
      <w:kern w:val="2"/>
      <w:lang w:val="en-NZ" w:eastAsia="en-NZ"/>
      <w14:ligatures w14:val="standardContextual"/>
    </w:rPr>
  </w:style>
  <w:style w:type="paragraph" w:customStyle="1" w:styleId="7AB7B033D12A4A1F81234B5B4D7C996C">
    <w:name w:val="7AB7B033D12A4A1F81234B5B4D7C996C"/>
    <w:rsid w:val="00401DD5"/>
    <w:rPr>
      <w:kern w:val="2"/>
      <w:lang w:val="en-NZ" w:eastAsia="en-NZ"/>
      <w14:ligatures w14:val="standardContextual"/>
    </w:rPr>
  </w:style>
  <w:style w:type="paragraph" w:customStyle="1" w:styleId="623B55863CEC45EAB4EC83E0F0BC5D59">
    <w:name w:val="623B55863CEC45EAB4EC83E0F0BC5D59"/>
    <w:rsid w:val="00401DD5"/>
    <w:rPr>
      <w:kern w:val="2"/>
      <w:lang w:val="en-NZ" w:eastAsia="en-NZ"/>
      <w14:ligatures w14:val="standardContextual"/>
    </w:rPr>
  </w:style>
  <w:style w:type="paragraph" w:customStyle="1" w:styleId="D4C78D3CADD044EFA88C6ABD0438A5A1">
    <w:name w:val="D4C78D3CADD044EFA88C6ABD0438A5A1"/>
    <w:rsid w:val="00401DD5"/>
    <w:rPr>
      <w:kern w:val="2"/>
      <w:lang w:val="en-NZ" w:eastAsia="en-NZ"/>
      <w14:ligatures w14:val="standardContextual"/>
    </w:rPr>
  </w:style>
  <w:style w:type="paragraph" w:customStyle="1" w:styleId="48B8F580C22B4D99BB5077452531AEB6">
    <w:name w:val="48B8F580C22B4D99BB5077452531AEB6"/>
    <w:rsid w:val="00401DD5"/>
    <w:rPr>
      <w:kern w:val="2"/>
      <w:lang w:val="en-NZ" w:eastAsia="en-NZ"/>
      <w14:ligatures w14:val="standardContextual"/>
    </w:rPr>
  </w:style>
  <w:style w:type="paragraph" w:customStyle="1" w:styleId="E8D28F4D459245F89860703016089C5A">
    <w:name w:val="E8D28F4D459245F89860703016089C5A"/>
    <w:rsid w:val="00401DD5"/>
    <w:rPr>
      <w:kern w:val="2"/>
      <w:lang w:val="en-NZ" w:eastAsia="en-NZ"/>
      <w14:ligatures w14:val="standardContextual"/>
    </w:rPr>
  </w:style>
  <w:style w:type="paragraph" w:customStyle="1" w:styleId="A4133AC7D1E64F818011B0B111C9DF90">
    <w:name w:val="A4133AC7D1E64F818011B0B111C9DF90"/>
    <w:rsid w:val="00401DD5"/>
    <w:rPr>
      <w:kern w:val="2"/>
      <w:lang w:val="en-NZ" w:eastAsia="en-NZ"/>
      <w14:ligatures w14:val="standardContextual"/>
    </w:rPr>
  </w:style>
  <w:style w:type="paragraph" w:customStyle="1" w:styleId="BAB3666889B64DD0B6400FC625092470">
    <w:name w:val="BAB3666889B64DD0B6400FC625092470"/>
    <w:rsid w:val="00401DD5"/>
    <w:rPr>
      <w:kern w:val="2"/>
      <w:lang w:val="en-NZ" w:eastAsia="en-NZ"/>
      <w14:ligatures w14:val="standardContextual"/>
    </w:rPr>
  </w:style>
  <w:style w:type="paragraph" w:customStyle="1" w:styleId="4899FA864DF74FFCA72999A7A3E711AC">
    <w:name w:val="4899FA864DF74FFCA72999A7A3E711AC"/>
    <w:rsid w:val="00401DD5"/>
    <w:rPr>
      <w:kern w:val="2"/>
      <w:lang w:val="en-NZ" w:eastAsia="en-NZ"/>
      <w14:ligatures w14:val="standardContextual"/>
    </w:rPr>
  </w:style>
  <w:style w:type="paragraph" w:customStyle="1" w:styleId="19B64299BD4E4BC2B77CC7F7A4B06B91">
    <w:name w:val="19B64299BD4E4BC2B77CC7F7A4B06B91"/>
    <w:rsid w:val="00401DD5"/>
    <w:rPr>
      <w:kern w:val="2"/>
      <w:lang w:val="en-NZ" w:eastAsia="en-NZ"/>
      <w14:ligatures w14:val="standardContextual"/>
    </w:rPr>
  </w:style>
  <w:style w:type="paragraph" w:customStyle="1" w:styleId="AD1D3F1F9C92456B868E6D336CF20C0C">
    <w:name w:val="AD1D3F1F9C92456B868E6D336CF20C0C"/>
    <w:rsid w:val="00401DD5"/>
    <w:rPr>
      <w:kern w:val="2"/>
      <w:lang w:val="en-NZ" w:eastAsia="en-NZ"/>
      <w14:ligatures w14:val="standardContextual"/>
    </w:rPr>
  </w:style>
  <w:style w:type="paragraph" w:customStyle="1" w:styleId="19C1B39F625E472B9D6139656E9530EB">
    <w:name w:val="19C1B39F625E472B9D6139656E9530EB"/>
    <w:rsid w:val="00401DD5"/>
    <w:rPr>
      <w:kern w:val="2"/>
      <w:lang w:val="en-NZ" w:eastAsia="en-NZ"/>
      <w14:ligatures w14:val="standardContextual"/>
    </w:rPr>
  </w:style>
  <w:style w:type="paragraph" w:customStyle="1" w:styleId="C5F5035CC1D34CF6B77C81B99BD34D41">
    <w:name w:val="C5F5035CC1D34CF6B77C81B99BD34D41"/>
    <w:rsid w:val="00401DD5"/>
    <w:rPr>
      <w:kern w:val="2"/>
      <w:lang w:val="en-NZ" w:eastAsia="en-NZ"/>
      <w14:ligatures w14:val="standardContextual"/>
    </w:rPr>
  </w:style>
  <w:style w:type="paragraph" w:customStyle="1" w:styleId="530DCB63493F40DEB78B54FF8F6EB8FF">
    <w:name w:val="530DCB63493F40DEB78B54FF8F6EB8FF"/>
    <w:rsid w:val="00401DD5"/>
    <w:rPr>
      <w:kern w:val="2"/>
      <w:lang w:val="en-NZ" w:eastAsia="en-NZ"/>
      <w14:ligatures w14:val="standardContextual"/>
    </w:rPr>
  </w:style>
  <w:style w:type="paragraph" w:customStyle="1" w:styleId="D8A202FA628F45C3B92DC3C1A102C87A">
    <w:name w:val="D8A202FA628F45C3B92DC3C1A102C87A"/>
    <w:rsid w:val="00401DD5"/>
    <w:rPr>
      <w:kern w:val="2"/>
      <w:lang w:val="en-NZ" w:eastAsia="en-NZ"/>
      <w14:ligatures w14:val="standardContextual"/>
    </w:rPr>
  </w:style>
  <w:style w:type="paragraph" w:customStyle="1" w:styleId="37A83C64F6384032B55B370E20B38172">
    <w:name w:val="37A83C64F6384032B55B370E20B38172"/>
    <w:rsid w:val="00401DD5"/>
    <w:rPr>
      <w:kern w:val="2"/>
      <w:lang w:val="en-NZ" w:eastAsia="en-NZ"/>
      <w14:ligatures w14:val="standardContextual"/>
    </w:rPr>
  </w:style>
  <w:style w:type="paragraph" w:customStyle="1" w:styleId="7B42E56D82B440C284A0BFF01FA1708C">
    <w:name w:val="7B42E56D82B440C284A0BFF01FA1708C"/>
    <w:rsid w:val="00401DD5"/>
    <w:rPr>
      <w:kern w:val="2"/>
      <w:lang w:val="en-NZ" w:eastAsia="en-NZ"/>
      <w14:ligatures w14:val="standardContextual"/>
    </w:rPr>
  </w:style>
  <w:style w:type="paragraph" w:customStyle="1" w:styleId="E52479C786BC46A7BDE70993333CAD27">
    <w:name w:val="E52479C786BC46A7BDE70993333CAD27"/>
    <w:rsid w:val="00401DD5"/>
    <w:rPr>
      <w:kern w:val="2"/>
      <w:lang w:val="en-NZ" w:eastAsia="en-NZ"/>
      <w14:ligatures w14:val="standardContextual"/>
    </w:rPr>
  </w:style>
  <w:style w:type="paragraph" w:customStyle="1" w:styleId="5983303F20364E53A0EA58CA61720153">
    <w:name w:val="5983303F20364E53A0EA58CA61720153"/>
    <w:rsid w:val="00401DD5"/>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2.xml><?xml version="1.0" encoding="utf-8"?>
<ds:datastoreItem xmlns:ds="http://schemas.openxmlformats.org/officeDocument/2006/customXml" ds:itemID="{C8F60BDF-EAD9-4F26-95C6-C82AF9CA0D3F}">
  <ds:schemaRefs>
    <ds:schemaRef ds:uri="http://purl.org/dc/elements/1.1/"/>
    <ds:schemaRef ds:uri="http://purl.org/dc/terms/"/>
    <ds:schemaRef ds:uri="http://schemas.openxmlformats.org/package/2006/metadata/core-properties"/>
    <ds:schemaRef ds:uri="5bf16529-ff4c-4533-adec-a35f4e4ba1df"/>
    <ds:schemaRef ds:uri="http://purl.org/dc/dcmitype/"/>
    <ds:schemaRef ds:uri="http://schemas.microsoft.com/office/2006/metadata/properties"/>
    <ds:schemaRef ds:uri="52985c86-f8c2-4ffb-9ed4-056f10e7bf99"/>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B6B3994-091C-4269-A6A1-94AE1F4D6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Report_GBCA</Template>
  <TotalTime>3</TotalTime>
  <Pages>6</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Josefin Bloom</cp:lastModifiedBy>
  <cp:revision>65</cp:revision>
  <dcterms:created xsi:type="dcterms:W3CDTF">2024-06-25T11:16:00Z</dcterms:created>
  <dcterms:modified xsi:type="dcterms:W3CDTF">2025-03-11T19:23:00Z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