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02A0" w14:textId="2A65C3EC" w:rsidR="001F0333" w:rsidRDefault="001F0333" w:rsidP="001F0333">
      <w:pPr>
        <w:rPr>
          <w:lang w:val="en-US"/>
        </w:rPr>
      </w:pPr>
    </w:p>
    <w:p w14:paraId="3B29519E" w14:textId="7F89E354" w:rsidR="00DF6D45" w:rsidRDefault="00DF1B30" w:rsidP="0037208E">
      <w:pPr>
        <w:pStyle w:val="Heading1"/>
        <w:rPr>
          <w:lang w:val="en-US"/>
        </w:rPr>
      </w:pPr>
      <w:r>
        <w:rPr>
          <w:lang w:val="en-US"/>
        </w:rPr>
        <w:t>36 Biodiversity Enhancement</w:t>
      </w:r>
    </w:p>
    <w:p w14:paraId="037FDD46" w14:textId="73B211B7" w:rsidR="0077799C" w:rsidRPr="000A47FC" w:rsidRDefault="000A47FC" w:rsidP="000A47FC">
      <w:pPr>
        <w:pStyle w:val="Category"/>
        <w:rPr>
          <w:rFonts w:asciiTheme="majorHAnsi" w:hAnsiTheme="majorHAnsi" w:cstheme="majorHAnsi"/>
          <w:color w:val="B2CFA3"/>
        </w:rPr>
      </w:pPr>
      <w:r w:rsidRPr="00937147">
        <w:rPr>
          <w:rFonts w:asciiTheme="majorHAnsi" w:hAnsiTheme="majorHAnsi" w:cstheme="majorHAnsi"/>
          <w:color w:val="B2CFA3"/>
        </w:rPr>
        <w:t xml:space="preserve">Nature </w:t>
      </w:r>
    </w:p>
    <w:p w14:paraId="410A00B1" w14:textId="6DFA71B9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6355DDB5" w:rsidR="00F65209" w:rsidRPr="00C04176" w:rsidRDefault="003625E1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5F6851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F65209" w14:paraId="2CC032D4" w14:textId="77777777" w:rsidTr="00A63E68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2D18AC81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269E94D3" w14:textId="4EFC51EA" w:rsidR="00F65209" w:rsidRPr="00C04176" w:rsidRDefault="003625E1" w:rsidP="00A63E68">
            <w:pPr>
              <w:rPr>
                <w:rFonts w:ascii="MS Gothic" w:eastAsia="MS Gothic" w:hAnsi="MS Gothic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-11606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65209">
              <w:rPr>
                <w:rFonts w:asciiTheme="majorHAnsi" w:hAnsiTheme="majorHAnsi" w:cstheme="majorHAnsi"/>
                <w:color w:val="auto"/>
              </w:rPr>
              <w:t>Exceptional Performance</w:t>
            </w:r>
          </w:p>
        </w:tc>
      </w:tr>
      <w:tr w:rsidR="00875DA7" w14:paraId="0294E228" w14:textId="77777777" w:rsidTr="00911C6D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4F41EC5" w14:textId="291EB894" w:rsidR="00875DA7" w:rsidRPr="00C04176" w:rsidRDefault="00875DA7" w:rsidP="00875DA7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-1319031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44D3FC9" w14:textId="7C839E76" w:rsidR="00875DA7" w:rsidRDefault="00AA0040" w:rsidP="00875DA7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E03E20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00A63E68">
        <w:tc>
          <w:tcPr>
            <w:tcW w:w="8504" w:type="dxa"/>
            <w:shd w:val="clear" w:color="auto" w:fill="auto"/>
            <w:vAlign w:val="center"/>
          </w:tcPr>
          <w:p w14:paraId="62D955CA" w14:textId="77777777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00C04176">
              <w:rPr>
                <w:color w:val="auto"/>
              </w:rPr>
              <w:t>There are project-specific technical questions for this credit and all responses received from the GBCA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3032202" w14:textId="77777777" w:rsidR="005900AC" w:rsidRPr="00AA0040" w:rsidRDefault="005900AC" w:rsidP="00AA0040">
      <w:pPr>
        <w:pStyle w:val="Heading4"/>
        <w:rPr>
          <w:lang w:val="en-US"/>
        </w:rPr>
      </w:pPr>
      <w:r w:rsidRPr="00AA0040">
        <w:rPr>
          <w:lang w:val="en-US"/>
        </w:rPr>
        <w:t>Discussion</w:t>
      </w:r>
    </w:p>
    <w:p w14:paraId="2A3C551C" w14:textId="77777777" w:rsidR="005900AC" w:rsidRDefault="005900AC" w:rsidP="005900AC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ABF63B8A7E844EAAA7B021C1491AC2A1"/>
        </w:placeholder>
        <w:showingPlcHdr/>
      </w:sdtPr>
      <w:sdtEndPr>
        <w:rPr>
          <w:b/>
          <w:bCs/>
        </w:rPr>
      </w:sdtEndPr>
      <w:sdtContent>
        <w:p w14:paraId="6799D75B" w14:textId="77777777" w:rsidR="005900AC" w:rsidRDefault="005900AC" w:rsidP="005900AC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13E7BA25" w14:textId="4023D555" w:rsidR="005900AC" w:rsidRPr="00AA0040" w:rsidRDefault="005900AC" w:rsidP="00AA0040">
      <w:pPr>
        <w:pStyle w:val="Heading4"/>
        <w:rPr>
          <w:lang w:val="en-US"/>
        </w:rPr>
      </w:pPr>
      <w:r w:rsidRPr="00AA0040">
        <w:rPr>
          <w:lang w:val="en-US"/>
        </w:rPr>
        <w:t xml:space="preserve">Changes between Rounds </w:t>
      </w:r>
    </w:p>
    <w:p w14:paraId="3BDCC920" w14:textId="77777777" w:rsidR="005900AC" w:rsidRDefault="005900AC" w:rsidP="005900AC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303964217"/>
        <w:placeholder>
          <w:docPart w:val="D9F7F70FB50D40A59E8CDCE37C5A5B54"/>
        </w:placeholder>
        <w:showingPlcHdr/>
      </w:sdtPr>
      <w:sdtEndPr>
        <w:rPr>
          <w:b/>
          <w:bCs/>
        </w:rPr>
      </w:sdtEndPr>
      <w:sdtContent>
        <w:p w14:paraId="6BD2825E" w14:textId="26A95E3D" w:rsidR="00E66534" w:rsidRPr="00E66534" w:rsidRDefault="005900AC" w:rsidP="00E66534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4C2D2EC2" w14:textId="18F8EDC9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Landscape Area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5900AC" w:rsidRPr="006F7B96" w14:paraId="62BAC29C" w14:textId="77777777" w:rsidTr="005900AC">
        <w:tc>
          <w:tcPr>
            <w:tcW w:w="6803" w:type="dxa"/>
            <w:shd w:val="clear" w:color="auto" w:fill="auto"/>
            <w:vAlign w:val="center"/>
          </w:tcPr>
          <w:p w14:paraId="053234AC" w14:textId="77777777" w:rsidR="005900AC" w:rsidRPr="009220AE" w:rsidRDefault="005900AC" w:rsidP="004F6901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t>Enter the ratio of external landscape in the building to site area.</w:t>
            </w:r>
          </w:p>
        </w:tc>
        <w:tc>
          <w:tcPr>
            <w:tcW w:w="2551" w:type="dxa"/>
            <w:vAlign w:val="center"/>
          </w:tcPr>
          <w:p w14:paraId="1F9CF048" w14:textId="674F0BFB" w:rsidR="005900AC" w:rsidRDefault="003625E1" w:rsidP="004F6901">
            <w:sdt>
              <w:sdtPr>
                <w:id w:val="546114828"/>
                <w:placeholder>
                  <w:docPart w:val="9D92AD32954C4C6E807B2BD30D9D76D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900AC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00AC" w:rsidRPr="006F7B96" w14:paraId="31A6D9DC" w14:textId="77777777" w:rsidTr="005900AC">
        <w:tc>
          <w:tcPr>
            <w:tcW w:w="6803" w:type="dxa"/>
            <w:shd w:val="clear" w:color="auto" w:fill="auto"/>
            <w:vAlign w:val="center"/>
          </w:tcPr>
          <w:p w14:paraId="7F794C74" w14:textId="77777777" w:rsidR="005900AC" w:rsidRPr="009220AE" w:rsidRDefault="005900AC" w:rsidP="004F6901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lastRenderedPageBreak/>
              <w:t>Enter the ratio of external landscape in the building to the GFA.</w:t>
            </w:r>
          </w:p>
        </w:tc>
        <w:tc>
          <w:tcPr>
            <w:tcW w:w="2551" w:type="dxa"/>
            <w:vAlign w:val="center"/>
          </w:tcPr>
          <w:p w14:paraId="4BC3CD46" w14:textId="5B6A2A2A" w:rsidR="005900AC" w:rsidRDefault="003625E1" w:rsidP="004F6901">
            <w:sdt>
              <w:sdtPr>
                <w:id w:val="-1392345222"/>
                <w:placeholder>
                  <w:docPart w:val="C407CD6B9964408FA2704D0E7F3C421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900AC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00AC" w:rsidRPr="006F7B96" w14:paraId="1CC4E4E9" w14:textId="77777777" w:rsidTr="005900AC">
        <w:tc>
          <w:tcPr>
            <w:tcW w:w="9354" w:type="dxa"/>
            <w:gridSpan w:val="2"/>
            <w:shd w:val="clear" w:color="auto" w:fill="auto"/>
            <w:vAlign w:val="center"/>
          </w:tcPr>
          <w:p w14:paraId="4F7332CA" w14:textId="77777777" w:rsidR="005900AC" w:rsidRDefault="005900AC" w:rsidP="004F6901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t>Outline any horizontal external landscapes in the building.</w:t>
            </w:r>
          </w:p>
          <w:p w14:paraId="3ADBC943" w14:textId="336DEA19" w:rsidR="005900AC" w:rsidRDefault="003625E1" w:rsidP="004F6901">
            <w:sdt>
              <w:sdtPr>
                <w:id w:val="-1585372136"/>
                <w:placeholder>
                  <w:docPart w:val="6478EB647C3847499E6D0A968860134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900AC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00AC" w:rsidRPr="006F7B96" w14:paraId="2764B6ED" w14:textId="77777777" w:rsidTr="005900AC">
        <w:tc>
          <w:tcPr>
            <w:tcW w:w="9354" w:type="dxa"/>
            <w:gridSpan w:val="2"/>
            <w:shd w:val="clear" w:color="auto" w:fill="auto"/>
            <w:vAlign w:val="center"/>
          </w:tcPr>
          <w:p w14:paraId="1F096A2D" w14:textId="77777777" w:rsidR="005900AC" w:rsidRDefault="005900AC" w:rsidP="004F6901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t>Outline any vertical external landscapes in the building.</w:t>
            </w:r>
          </w:p>
          <w:p w14:paraId="69D83B38" w14:textId="0F75343C" w:rsidR="005900AC" w:rsidRDefault="003625E1" w:rsidP="004F6901">
            <w:sdt>
              <w:sdtPr>
                <w:id w:val="-321353895"/>
                <w:placeholder>
                  <w:docPart w:val="F0A26C9BF33F47B49CF62E768085EED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900AC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9C113C" w14:textId="4D20DD23" w:rsidR="00F01461" w:rsidRDefault="00F01461" w:rsidP="00F01461">
      <w:pPr>
        <w:rPr>
          <w:lang w:val="en-US"/>
        </w:rPr>
      </w:pPr>
    </w:p>
    <w:p w14:paraId="3A606562" w14:textId="77777777" w:rsidR="00B7160D" w:rsidRDefault="00B7160D" w:rsidP="00B7160D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1F1E27A3" w14:textId="77777777" w:rsidR="00B7160D" w:rsidRDefault="00B7160D" w:rsidP="00B7160D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B7160D" w14:paraId="50725255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62E3532E" w14:textId="77777777" w:rsidR="00B7160D" w:rsidRDefault="00B7160D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45FB0A0A" w14:textId="77777777" w:rsidR="00B7160D" w:rsidRDefault="00B7160D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4ABD04EA" w14:textId="77777777" w:rsidR="00B7160D" w:rsidRDefault="00B7160D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B7160D" w14:paraId="1E908E3D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0639F5AE95964CB8A69A24FC0133430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0639F5AE95964CB8A69A24FC01334306"/>
                  </w:placeholder>
                  <w:showingPlcHdr/>
                </w:sdtPr>
                <w:sdtEndPr/>
                <w:sdtContent>
                  <w:p w14:paraId="4CCD721A" w14:textId="77777777" w:rsidR="00B7160D" w:rsidRDefault="00B7160D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0639F5AE95964CB8A69A24FC01334306"/>
            </w:placeholder>
          </w:sdtPr>
          <w:sdtEndPr/>
          <w:sdtContent>
            <w:tc>
              <w:tcPr>
                <w:tcW w:w="4680" w:type="dxa"/>
              </w:tcPr>
              <w:p w14:paraId="009F2684" w14:textId="77777777" w:rsidR="00B7160D" w:rsidRDefault="00B7160D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DF9D52D26EEB4AD18B987B9A7EE32EF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4954BF9" w14:textId="77777777" w:rsidR="00B7160D" w:rsidRDefault="00B7160D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160D" w14:paraId="5DBED9E2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96C07B97AB7E49ABAD1E558B7061157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96C07B97AB7E49ABAD1E558B70611572"/>
                  </w:placeholder>
                  <w:showingPlcHdr/>
                </w:sdtPr>
                <w:sdtEndPr/>
                <w:sdtContent>
                  <w:p w14:paraId="2AAD8610" w14:textId="77777777" w:rsidR="00B7160D" w:rsidRDefault="00B7160D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96C07B97AB7E49ABAD1E558B70611572"/>
            </w:placeholder>
          </w:sdtPr>
          <w:sdtEndPr/>
          <w:sdtContent>
            <w:tc>
              <w:tcPr>
                <w:tcW w:w="4680" w:type="dxa"/>
              </w:tcPr>
              <w:p w14:paraId="5DFCEDBA" w14:textId="77777777" w:rsidR="00B7160D" w:rsidRDefault="00B7160D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2B4C6545354444EEAC6715FD20F5BFF3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B38D136" w14:textId="77777777" w:rsidR="00B7160D" w:rsidRDefault="00B7160D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160D" w14:paraId="6175ADB5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3FFBCB78C2814E2297192CEE73F80C8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3FFBCB78C2814E2297192CEE73F80C8A"/>
                  </w:placeholder>
                  <w:showingPlcHdr/>
                </w:sdtPr>
                <w:sdtEndPr/>
                <w:sdtContent>
                  <w:p w14:paraId="7DB9A810" w14:textId="77777777" w:rsidR="00B7160D" w:rsidRDefault="00B7160D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3FFBCB78C2814E2297192CEE73F80C8A"/>
            </w:placeholder>
          </w:sdtPr>
          <w:sdtEndPr/>
          <w:sdtContent>
            <w:tc>
              <w:tcPr>
                <w:tcW w:w="4680" w:type="dxa"/>
              </w:tcPr>
              <w:p w14:paraId="56715C68" w14:textId="77777777" w:rsidR="00B7160D" w:rsidRDefault="00B7160D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9263167F3E364A6B93B1B717630E149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5F2DF84" w14:textId="77777777" w:rsidR="00B7160D" w:rsidRDefault="00B7160D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B5F766" w14:textId="77777777" w:rsidR="00155B3B" w:rsidRDefault="00155B3B" w:rsidP="00155B3B">
      <w:pPr>
        <w:pStyle w:val="Heading4"/>
        <w:rPr>
          <w:lang w:val="en-US"/>
        </w:rPr>
      </w:pPr>
      <w:r>
        <w:rPr>
          <w:lang w:val="en-US"/>
        </w:rPr>
        <w:t>Diversity of Species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B7160D" w14:paraId="18D49E60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BDA66EB" w14:textId="77777777" w:rsidR="00B7160D" w:rsidRPr="009220AE" w:rsidRDefault="00B7160D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t>Landscape is diverse and includes multiple species/genus/etc.</w:t>
            </w:r>
          </w:p>
        </w:tc>
        <w:sdt>
          <w:sdtPr>
            <w:id w:val="1556269263"/>
            <w:placeholder>
              <w:docPart w:val="FB833078B24449A6966AC7472A6389C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50F66D86" w14:textId="7F5AE3BF" w:rsidR="00B7160D" w:rsidRDefault="00B7160D">
                <w:r w:rsidRPr="006075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160D" w14:paraId="10DECD9A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3DF4DF3" w14:textId="77777777" w:rsidR="00B7160D" w:rsidRPr="009220AE" w:rsidRDefault="00B7160D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t>Enter the percentage of plants that are indigenous.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791E0CD2" w14:textId="3C36812A" w:rsidR="00B7160D" w:rsidRDefault="003625E1">
            <w:sdt>
              <w:sdtPr>
                <w:id w:val="-1954941309"/>
                <w:placeholder>
                  <w:docPart w:val="58A20F75FB5C41508B293CE04C2D561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7160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160D" w14:paraId="0D3AE181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6613BBB" w14:textId="77777777" w:rsidR="00B7160D" w:rsidRPr="009220AE" w:rsidRDefault="00B7160D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t>Enter the number of significant (nesting) trees or equivalent habitat provisions per 500 m2 of landscaped area.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DFD65E5" w14:textId="45D9E340" w:rsidR="00B7160D" w:rsidRDefault="003625E1">
            <w:sdt>
              <w:sdtPr>
                <w:id w:val="-674342463"/>
                <w:placeholder>
                  <w:docPart w:val="204BE429BB8B41EEB6472EE3C32ADAC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7160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160D" w14:paraId="110B7C74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189692C" w14:textId="77777777" w:rsidR="00B7160D" w:rsidRPr="009220AE" w:rsidRDefault="00B7160D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t>No invasive species are present.</w:t>
            </w:r>
          </w:p>
        </w:tc>
        <w:sdt>
          <w:sdtPr>
            <w:id w:val="1430395681"/>
            <w:placeholder>
              <w:docPart w:val="E76820375734403AB5807E171FB2932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44C6933E" w14:textId="0BDE3B95" w:rsidR="00B7160D" w:rsidRDefault="00B7160D">
                <w:r w:rsidRPr="006075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160D" w14:paraId="2FD40FEF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06F51A7" w14:textId="77777777" w:rsidR="00B7160D" w:rsidRPr="009220AE" w:rsidRDefault="00B7160D">
            <w:pPr>
              <w:rPr>
                <w:b/>
                <w:bCs/>
                <w:lang w:val="en-US"/>
              </w:rPr>
            </w:pPr>
            <w:r w:rsidRPr="009220AE">
              <w:rPr>
                <w:b/>
                <w:bCs/>
                <w:lang w:val="en-US"/>
              </w:rPr>
              <w:t>The landscaping meets the prescribed plant diversity targets.</w:t>
            </w:r>
          </w:p>
        </w:tc>
        <w:sdt>
          <w:sdtPr>
            <w:id w:val="-1464349263"/>
            <w:placeholder>
              <w:docPart w:val="D6B7D85F808948678C997110AA1973F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5AEC21A8" w14:textId="3AF7E9CA" w:rsidR="00B7160D" w:rsidRDefault="00B7160D">
                <w:r w:rsidRPr="006075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160D" w14:paraId="7CEA4D2C" w14:textId="77777777" w:rsidTr="00B7160D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88762E8" w14:textId="7EB896E4" w:rsidR="00B7160D" w:rsidRDefault="00B7160D">
            <w:r w:rsidRPr="009220AE">
              <w:rPr>
                <w:b/>
                <w:bCs/>
                <w:lang w:val="en-US"/>
              </w:rPr>
              <w:t>Indicate if the following diversity targets have been met:</w:t>
            </w:r>
          </w:p>
        </w:tc>
      </w:tr>
      <w:tr w:rsidR="00B7160D" w14:paraId="03066E9F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A94BB90" w14:textId="77777777" w:rsidR="00B7160D" w:rsidRDefault="00B7160D" w:rsidP="00F14DA9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10% plant species</w:t>
            </w:r>
          </w:p>
        </w:tc>
        <w:sdt>
          <w:sdtPr>
            <w:id w:val="-232159036"/>
            <w:placeholder>
              <w:docPart w:val="11B20E809FC34BB19F6C17F7B0FF60B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08536997" w14:textId="0316D445" w:rsidR="00B7160D" w:rsidRDefault="00B7160D" w:rsidP="00F14DA9">
                <w:r w:rsidRPr="00BD54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160D" w14:paraId="458C5182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3936B41" w14:textId="77777777" w:rsidR="00B7160D" w:rsidRDefault="00B7160D" w:rsidP="00F14DA9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20% plant genus</w:t>
            </w:r>
          </w:p>
        </w:tc>
        <w:sdt>
          <w:sdtPr>
            <w:id w:val="-1424648464"/>
            <w:placeholder>
              <w:docPart w:val="FF5DBFB1F72D46E1BA1F65432BB9D6E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5028BA9F" w14:textId="62B451BA" w:rsidR="00B7160D" w:rsidRDefault="00B7160D" w:rsidP="00F14DA9">
                <w:r w:rsidRPr="00BD54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160D" w14:paraId="2B0C655E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58A0AA8" w14:textId="77777777" w:rsidR="00B7160D" w:rsidRDefault="00B7160D" w:rsidP="00F14DA9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30% plant family</w:t>
            </w:r>
          </w:p>
        </w:tc>
        <w:sdt>
          <w:sdtPr>
            <w:id w:val="-922569843"/>
            <w:placeholder>
              <w:docPart w:val="FD9908DB04144C41B35ADE73D60BFB2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35D4429E" w14:textId="3CCA9789" w:rsidR="00B7160D" w:rsidRDefault="00B7160D" w:rsidP="00F14DA9">
                <w:r w:rsidRPr="00BD54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160D" w14:paraId="06B52D49" w14:textId="77777777" w:rsidTr="00B7160D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D412F71" w14:textId="77777777" w:rsidR="00B7160D" w:rsidRPr="00AD71D3" w:rsidRDefault="00B7160D">
            <w:pPr>
              <w:rPr>
                <w:b/>
                <w:bCs/>
                <w:lang w:val="en-US"/>
              </w:rPr>
            </w:pPr>
            <w:r w:rsidRPr="00AD71D3">
              <w:rPr>
                <w:b/>
                <w:bCs/>
                <w:lang w:val="en-US"/>
              </w:rPr>
              <w:t>An ecologist has assessed and verified that the choice of landscaping and biodiversity is diverse and resilient to climate change impacts, thereby increasing the longevity of the landscape.</w:t>
            </w:r>
          </w:p>
        </w:tc>
        <w:sdt>
          <w:sdtPr>
            <w:id w:val="48043690"/>
            <w:placeholder>
              <w:docPart w:val="49CFA310D5A54CDCBD7C226998B40EC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29F0673C" w14:textId="6834A4C4" w:rsidR="00B7160D" w:rsidRDefault="00B7160D">
                <w:r w:rsidRPr="006075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160D" w14:paraId="440BDDB9" w14:textId="77777777" w:rsidTr="00B7160D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8F3CEB0" w14:textId="77777777" w:rsidR="00B7160D" w:rsidRDefault="00B7160D" w:rsidP="00CB540D">
            <w:pPr>
              <w:pStyle w:val="TableBullet"/>
              <w:spacing w:after="240"/>
              <w:rPr>
                <w:lang w:val="en-US"/>
              </w:rPr>
            </w:pPr>
            <w:r w:rsidRPr="00AD71D3">
              <w:rPr>
                <w:lang w:val="en-US"/>
              </w:rPr>
              <w:lastRenderedPageBreak/>
              <w:t>Provide the ecologist's narrative of the assessment.</w:t>
            </w:r>
          </w:p>
          <w:p w14:paraId="14EF869C" w14:textId="72F14E57" w:rsidR="00B7160D" w:rsidRDefault="003625E1">
            <w:sdt>
              <w:sdtPr>
                <w:id w:val="861169740"/>
                <w:placeholder>
                  <w:docPart w:val="25347ACD875E476890AFA755E438F700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7160D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6F40EBF" w14:textId="77777777" w:rsidR="00155B3B" w:rsidRDefault="00155B3B" w:rsidP="00155B3B">
      <w:pPr>
        <w:rPr>
          <w:lang w:val="en-US"/>
        </w:rPr>
      </w:pPr>
    </w:p>
    <w:p w14:paraId="7DC37357" w14:textId="77777777" w:rsidR="005E0905" w:rsidRDefault="005E0905" w:rsidP="005E0905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4E2CBD67" w14:textId="77777777" w:rsidR="005E0905" w:rsidRDefault="005E0905" w:rsidP="005E0905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5E0905" w14:paraId="2F942C20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256AE85E" w14:textId="77777777" w:rsidR="005E0905" w:rsidRDefault="005E0905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116130B9" w14:textId="77777777" w:rsidR="005E0905" w:rsidRDefault="005E0905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5896E320" w14:textId="77777777" w:rsidR="005E0905" w:rsidRDefault="005E0905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5E0905" w14:paraId="6B6340F8" w14:textId="77777777" w:rsidTr="00AA4572">
        <w:tblPrEx>
          <w:tblCellMar>
            <w:top w:w="181" w:type="dxa"/>
          </w:tblCellMar>
        </w:tblPrEx>
        <w:sdt>
          <w:sdtPr>
            <w:id w:val="-1179421243"/>
            <w:placeholder>
              <w:docPart w:val="255391BDA2684855A3173E3523574DA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953670346"/>
                  <w:placeholder>
                    <w:docPart w:val="255391BDA2684855A3173E3523574DA0"/>
                  </w:placeholder>
                  <w:showingPlcHdr/>
                </w:sdtPr>
                <w:sdtEndPr/>
                <w:sdtContent>
                  <w:p w14:paraId="626D97DF" w14:textId="77777777" w:rsidR="005E0905" w:rsidRDefault="005E0905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123271199"/>
            <w:placeholder>
              <w:docPart w:val="255391BDA2684855A3173E3523574DA0"/>
            </w:placeholder>
          </w:sdtPr>
          <w:sdtEndPr/>
          <w:sdtContent>
            <w:tc>
              <w:tcPr>
                <w:tcW w:w="4680" w:type="dxa"/>
              </w:tcPr>
              <w:p w14:paraId="21683475" w14:textId="77777777" w:rsidR="005E0905" w:rsidRDefault="005E09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43094552"/>
            <w:placeholder>
              <w:docPart w:val="ADB2C37A16DA4A85A127211415A6B210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5B13C4E" w14:textId="77777777" w:rsidR="005E0905" w:rsidRDefault="005E09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0905" w14:paraId="72B218E6" w14:textId="77777777" w:rsidTr="00AA4572">
        <w:tblPrEx>
          <w:tblCellMar>
            <w:top w:w="181" w:type="dxa"/>
          </w:tblCellMar>
        </w:tblPrEx>
        <w:sdt>
          <w:sdtPr>
            <w:id w:val="-1235164092"/>
            <w:placeholder>
              <w:docPart w:val="62E5365CB3F5460D8F4B8EC8307D302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776053423"/>
                  <w:placeholder>
                    <w:docPart w:val="62E5365CB3F5460D8F4B8EC8307D3029"/>
                  </w:placeholder>
                  <w:showingPlcHdr/>
                </w:sdtPr>
                <w:sdtEndPr/>
                <w:sdtContent>
                  <w:p w14:paraId="59C0529E" w14:textId="77777777" w:rsidR="005E0905" w:rsidRDefault="005E0905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3465365"/>
            <w:placeholder>
              <w:docPart w:val="62E5365CB3F5460D8F4B8EC8307D3029"/>
            </w:placeholder>
          </w:sdtPr>
          <w:sdtEndPr/>
          <w:sdtContent>
            <w:tc>
              <w:tcPr>
                <w:tcW w:w="4680" w:type="dxa"/>
              </w:tcPr>
              <w:p w14:paraId="422E6039" w14:textId="77777777" w:rsidR="005E0905" w:rsidRDefault="005E09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76272335"/>
            <w:placeholder>
              <w:docPart w:val="A6A611D0A79D4ED7806A51527A01C71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82E48F8" w14:textId="77777777" w:rsidR="005E0905" w:rsidRDefault="005E09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0905" w14:paraId="3D41A63F" w14:textId="77777777" w:rsidTr="00AA4572">
        <w:tblPrEx>
          <w:tblCellMar>
            <w:top w:w="181" w:type="dxa"/>
          </w:tblCellMar>
        </w:tblPrEx>
        <w:sdt>
          <w:sdtPr>
            <w:id w:val="1262961583"/>
            <w:placeholder>
              <w:docPart w:val="85958B54E931437C80BC235EDD9EFB1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678270890"/>
                  <w:placeholder>
                    <w:docPart w:val="85958B54E931437C80BC235EDD9EFB15"/>
                  </w:placeholder>
                  <w:showingPlcHdr/>
                </w:sdtPr>
                <w:sdtEndPr/>
                <w:sdtContent>
                  <w:p w14:paraId="35722259" w14:textId="77777777" w:rsidR="005E0905" w:rsidRDefault="005E0905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23309995"/>
            <w:placeholder>
              <w:docPart w:val="85958B54E931437C80BC235EDD9EFB15"/>
            </w:placeholder>
          </w:sdtPr>
          <w:sdtEndPr/>
          <w:sdtContent>
            <w:tc>
              <w:tcPr>
                <w:tcW w:w="4680" w:type="dxa"/>
              </w:tcPr>
              <w:p w14:paraId="769C6E4B" w14:textId="77777777" w:rsidR="005E0905" w:rsidRDefault="005E09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35363547"/>
            <w:placeholder>
              <w:docPart w:val="CC7E3A7EE8C24335B6068F168C06FA34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A403BC3" w14:textId="77777777" w:rsidR="005E0905" w:rsidRDefault="005E09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FC3E74" w14:textId="5C8C79C4" w:rsidR="00133165" w:rsidRDefault="00133165" w:rsidP="00133165">
      <w:pPr>
        <w:spacing w:after="160" w:line="259" w:lineRule="auto"/>
        <w:rPr>
          <w:lang w:val="en-US"/>
        </w:rPr>
      </w:pPr>
    </w:p>
    <w:p w14:paraId="050DEDA5" w14:textId="77777777" w:rsidR="00024718" w:rsidRDefault="00024718" w:rsidP="00024718">
      <w:pPr>
        <w:pStyle w:val="Heading4"/>
        <w:rPr>
          <w:lang w:val="en-US"/>
        </w:rPr>
      </w:pPr>
      <w:r>
        <w:rPr>
          <w:lang w:val="en-US"/>
        </w:rPr>
        <w:t>Biodiversity Management Plan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5E0905" w14:paraId="0555B203" w14:textId="77777777" w:rsidTr="005E090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991874D" w14:textId="77777777" w:rsidR="005E0905" w:rsidRPr="00AD71D3" w:rsidRDefault="005E0905">
            <w:pPr>
              <w:rPr>
                <w:b/>
                <w:bCs/>
                <w:lang w:val="en-US"/>
              </w:rPr>
            </w:pPr>
            <w:r w:rsidRPr="00AD71D3">
              <w:rPr>
                <w:b/>
                <w:bCs/>
                <w:lang w:val="en-US"/>
              </w:rPr>
              <w:t>A biodiversity management plan has been prepared by a suitably qualified professional.</w:t>
            </w:r>
          </w:p>
        </w:tc>
        <w:sdt>
          <w:sdtPr>
            <w:id w:val="-492415400"/>
            <w:placeholder>
              <w:docPart w:val="482EE9FEE78246FE8D7DB74BB2A868B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6CD36850" w14:textId="5950BA24" w:rsidR="005E0905" w:rsidRDefault="005E0905">
                <w:r w:rsidRPr="006075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0905" w14:paraId="017208BF" w14:textId="77777777" w:rsidTr="005E0905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408A4EA" w14:textId="77777777" w:rsidR="005E0905" w:rsidRDefault="005E0905">
            <w:pPr>
              <w:rPr>
                <w:b/>
                <w:bCs/>
                <w:lang w:val="en-US"/>
              </w:rPr>
            </w:pPr>
            <w:r w:rsidRPr="00AD71D3">
              <w:rPr>
                <w:b/>
                <w:bCs/>
                <w:lang w:val="en-US"/>
              </w:rPr>
              <w:t>Outline the key actions needed to maintain the ecological integrity of biodiversity on the site.</w:t>
            </w:r>
          </w:p>
          <w:p w14:paraId="075921CA" w14:textId="22217657" w:rsidR="005E0905" w:rsidRDefault="003625E1">
            <w:sdt>
              <w:sdtPr>
                <w:id w:val="1318763337"/>
                <w:placeholder>
                  <w:docPart w:val="5EEB9AFAB0B248758A92593CC70F33F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E0905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0905" w14:paraId="3FD30C62" w14:textId="77777777" w:rsidTr="005E0905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9D6C867" w14:textId="1BB2292F" w:rsidR="005E0905" w:rsidRDefault="005E0905">
            <w:r w:rsidRPr="00AD71D3">
              <w:rPr>
                <w:b/>
                <w:bCs/>
                <w:lang w:val="en-US"/>
              </w:rPr>
              <w:t>Indicate where the following requirements have been outlined in the biodiversity management plan (provide references to documentation):</w:t>
            </w:r>
          </w:p>
        </w:tc>
      </w:tr>
      <w:tr w:rsidR="005E0905" w14:paraId="00E93AC3" w14:textId="77777777" w:rsidTr="005E090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8644FFC" w14:textId="77777777" w:rsidR="005E0905" w:rsidRDefault="005E0905" w:rsidP="00C43B8E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The vision and objectives for the site’s biodiversity values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7699AF5B" w14:textId="4B2A764E" w:rsidR="005E0905" w:rsidRDefault="003625E1" w:rsidP="00C43B8E">
            <w:sdt>
              <w:sdtPr>
                <w:id w:val="1176149343"/>
                <w:placeholder>
                  <w:docPart w:val="97EAA5CECF8C488A87A4178CF43F977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E0905" w:rsidRPr="001315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0905" w14:paraId="7B78D8F0" w14:textId="77777777" w:rsidTr="005E090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D804FCA" w14:textId="77777777" w:rsidR="005E0905" w:rsidRDefault="005E0905" w:rsidP="00C43B8E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Roles and responsibilities in the implementation of the Plan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782696EC" w14:textId="4D20BA7C" w:rsidR="005E0905" w:rsidRDefault="003625E1" w:rsidP="00C43B8E">
            <w:sdt>
              <w:sdtPr>
                <w:id w:val="1202510022"/>
                <w:placeholder>
                  <w:docPart w:val="193912B5582A41C881C55D7836E4DC6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E0905" w:rsidRPr="001315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0905" w14:paraId="14D68582" w14:textId="77777777" w:rsidTr="005E090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F2BC0A2" w14:textId="77777777" w:rsidR="005E0905" w:rsidRDefault="005E0905" w:rsidP="00C43B8E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A description of the biodiversity baseline on and surrounding the site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6CEE80F7" w14:textId="707D43D3" w:rsidR="005E0905" w:rsidRDefault="003625E1" w:rsidP="00C43B8E">
            <w:sdt>
              <w:sdtPr>
                <w:id w:val="-1378921418"/>
                <w:placeholder>
                  <w:docPart w:val="20B153577E174ABB9AFF6B41C51D8DA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E0905" w:rsidRPr="001315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0905" w14:paraId="7CAD1A4C" w14:textId="77777777" w:rsidTr="005E090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7C1463B" w14:textId="77777777" w:rsidR="005E0905" w:rsidRDefault="005E0905" w:rsidP="00C43B8E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A description of the proposed biodiversity enhancements and how they connect to the existing baseline on and surrounding the site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5B1CD891" w14:textId="45513F87" w:rsidR="005E0905" w:rsidRDefault="003625E1" w:rsidP="00C43B8E">
            <w:sdt>
              <w:sdtPr>
                <w:id w:val="-170342730"/>
                <w:placeholder>
                  <w:docPart w:val="92EBB1FE8D5845B49B484511B13E6BE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E0905" w:rsidRPr="001315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0905" w14:paraId="74923265" w14:textId="77777777" w:rsidTr="005E090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908F08C" w14:textId="77777777" w:rsidR="005E0905" w:rsidRDefault="005E0905" w:rsidP="00C43B8E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How success and implementation will be measured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5C4C4223" w14:textId="15F52ACB" w:rsidR="005E0905" w:rsidRDefault="003625E1" w:rsidP="00C43B8E">
            <w:sdt>
              <w:sdtPr>
                <w:id w:val="-1320571762"/>
                <w:placeholder>
                  <w:docPart w:val="F06123A224204331BC9C972DB535ABD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E0905" w:rsidRPr="001315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0905" w14:paraId="6DCCCDE7" w14:textId="77777777" w:rsidTr="005E090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50FBFF9" w14:textId="77777777" w:rsidR="005E0905" w:rsidRDefault="005E0905" w:rsidP="00C43B8E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How impacts or threats to biodiversity on site post practical completion will be mitigated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69188C57" w14:textId="4536BFFB" w:rsidR="005E0905" w:rsidRDefault="003625E1" w:rsidP="00C43B8E">
            <w:sdt>
              <w:sdtPr>
                <w:id w:val="1166674743"/>
                <w:placeholder>
                  <w:docPart w:val="55471B72B4F947C18B07A341AD7A81C3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E0905" w:rsidRPr="001315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0905" w14:paraId="0A61AAB1" w14:textId="77777777" w:rsidTr="005E090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811DC5A" w14:textId="77777777" w:rsidR="005E0905" w:rsidRDefault="005E0905" w:rsidP="00C43B8E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Provision for update of the Biodiversity Management Plan where necessary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6A4C40DF" w14:textId="04CA19EA" w:rsidR="005E0905" w:rsidRDefault="003625E1" w:rsidP="00C43B8E">
            <w:sdt>
              <w:sdtPr>
                <w:id w:val="465705954"/>
                <w:placeholder>
                  <w:docPart w:val="CBD1D73625C344C8B5EBAC38819AC43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5E0905" w:rsidRPr="001315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DAC7B9" w14:textId="77777777" w:rsidR="00024718" w:rsidRDefault="00024718" w:rsidP="00024718">
      <w:pPr>
        <w:rPr>
          <w:lang w:val="en-US"/>
        </w:rPr>
      </w:pPr>
    </w:p>
    <w:p w14:paraId="6ECB6BEC" w14:textId="77777777" w:rsidR="0003366E" w:rsidRDefault="0003366E" w:rsidP="0003366E">
      <w:pPr>
        <w:pStyle w:val="Heading4"/>
        <w:rPr>
          <w:lang w:val="en-US"/>
        </w:rPr>
      </w:pPr>
      <w:r>
        <w:rPr>
          <w:lang w:val="en-US"/>
        </w:rPr>
        <w:lastRenderedPageBreak/>
        <w:t>Supporting documentation</w:t>
      </w:r>
    </w:p>
    <w:p w14:paraId="0CF827E3" w14:textId="77777777" w:rsidR="0003366E" w:rsidRDefault="0003366E" w:rsidP="0003366E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03366E" w14:paraId="6D8ED85A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271ED95A" w14:textId="77777777" w:rsidR="0003366E" w:rsidRDefault="0003366E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658519C6" w14:textId="77777777" w:rsidR="0003366E" w:rsidRDefault="0003366E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3E3AB718" w14:textId="77777777" w:rsidR="0003366E" w:rsidRDefault="0003366E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03366E" w14:paraId="0F711DEA" w14:textId="77777777" w:rsidTr="00AA4572">
        <w:tblPrEx>
          <w:tblCellMar>
            <w:top w:w="181" w:type="dxa"/>
          </w:tblCellMar>
        </w:tblPrEx>
        <w:sdt>
          <w:sdtPr>
            <w:id w:val="-1530028207"/>
            <w:placeholder>
              <w:docPart w:val="EEF607EC5AEC4074B387238749C107D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469474369"/>
                  <w:placeholder>
                    <w:docPart w:val="EEF607EC5AEC4074B387238749C107D6"/>
                  </w:placeholder>
                  <w:showingPlcHdr/>
                </w:sdtPr>
                <w:sdtEndPr/>
                <w:sdtContent>
                  <w:p w14:paraId="1C0EDD39" w14:textId="77777777" w:rsidR="0003366E" w:rsidRDefault="0003366E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642156487"/>
            <w:placeholder>
              <w:docPart w:val="EEF607EC5AEC4074B387238749C107D6"/>
            </w:placeholder>
          </w:sdtPr>
          <w:sdtEndPr/>
          <w:sdtContent>
            <w:tc>
              <w:tcPr>
                <w:tcW w:w="4680" w:type="dxa"/>
              </w:tcPr>
              <w:p w14:paraId="0149962C" w14:textId="77777777" w:rsidR="0003366E" w:rsidRDefault="0003366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6233041"/>
            <w:placeholder>
              <w:docPart w:val="0D3E4880CA1942118EE0693AFEC4C540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F12CDE1" w14:textId="77777777" w:rsidR="0003366E" w:rsidRDefault="0003366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66E" w14:paraId="60AD259E" w14:textId="77777777" w:rsidTr="00AA4572">
        <w:tblPrEx>
          <w:tblCellMar>
            <w:top w:w="181" w:type="dxa"/>
          </w:tblCellMar>
        </w:tblPrEx>
        <w:sdt>
          <w:sdtPr>
            <w:id w:val="-101803110"/>
            <w:placeholder>
              <w:docPart w:val="F076781967DF469D9E31AE55F342333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332219895"/>
                  <w:placeholder>
                    <w:docPart w:val="F076781967DF469D9E31AE55F342333A"/>
                  </w:placeholder>
                  <w:showingPlcHdr/>
                </w:sdtPr>
                <w:sdtEndPr/>
                <w:sdtContent>
                  <w:p w14:paraId="01954BB0" w14:textId="77777777" w:rsidR="0003366E" w:rsidRDefault="0003366E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76494487"/>
            <w:placeholder>
              <w:docPart w:val="F076781967DF469D9E31AE55F342333A"/>
            </w:placeholder>
          </w:sdtPr>
          <w:sdtEndPr/>
          <w:sdtContent>
            <w:tc>
              <w:tcPr>
                <w:tcW w:w="4680" w:type="dxa"/>
              </w:tcPr>
              <w:p w14:paraId="578562D2" w14:textId="77777777" w:rsidR="0003366E" w:rsidRDefault="0003366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6018260"/>
            <w:placeholder>
              <w:docPart w:val="6DE7B65EAA7D4E3BA7B7A33780863917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32D01DC" w14:textId="77777777" w:rsidR="0003366E" w:rsidRDefault="0003366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66E" w14:paraId="14C42DC1" w14:textId="77777777" w:rsidTr="00AA4572">
        <w:tblPrEx>
          <w:tblCellMar>
            <w:top w:w="181" w:type="dxa"/>
          </w:tblCellMar>
        </w:tblPrEx>
        <w:sdt>
          <w:sdtPr>
            <w:id w:val="1616552748"/>
            <w:placeholder>
              <w:docPart w:val="D02D3E398825449FB48A90C8DCF02B0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822778557"/>
                  <w:placeholder>
                    <w:docPart w:val="D02D3E398825449FB48A90C8DCF02B01"/>
                  </w:placeholder>
                  <w:showingPlcHdr/>
                </w:sdtPr>
                <w:sdtEndPr/>
                <w:sdtContent>
                  <w:p w14:paraId="6D891049" w14:textId="77777777" w:rsidR="0003366E" w:rsidRDefault="0003366E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433271628"/>
            <w:placeholder>
              <w:docPart w:val="D02D3E398825449FB48A90C8DCF02B01"/>
            </w:placeholder>
          </w:sdtPr>
          <w:sdtEndPr/>
          <w:sdtContent>
            <w:tc>
              <w:tcPr>
                <w:tcW w:w="4680" w:type="dxa"/>
              </w:tcPr>
              <w:p w14:paraId="3E42C452" w14:textId="77777777" w:rsidR="0003366E" w:rsidRDefault="0003366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839859"/>
            <w:placeholder>
              <w:docPart w:val="26A4826DAAD5429C82C73BF05C7CC6F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27244C0" w14:textId="77777777" w:rsidR="0003366E" w:rsidRDefault="0003366E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9281FC" w14:textId="062173F8" w:rsidR="00133165" w:rsidRDefault="00133165" w:rsidP="00133165">
      <w:pPr>
        <w:spacing w:after="160" w:line="259" w:lineRule="auto"/>
        <w:rPr>
          <w:lang w:val="en-US"/>
        </w:rPr>
      </w:pPr>
    </w:p>
    <w:p w14:paraId="7E5A64F4" w14:textId="77777777" w:rsidR="00441E51" w:rsidRDefault="00441E51" w:rsidP="00441E51">
      <w:pPr>
        <w:pStyle w:val="Heading3"/>
        <w:rPr>
          <w:lang w:val="en-US"/>
        </w:rPr>
      </w:pPr>
      <w:r>
        <w:rPr>
          <w:lang w:val="en-US"/>
        </w:rPr>
        <w:t>Exceptional Performance</w:t>
      </w:r>
    </w:p>
    <w:p w14:paraId="6CDFF15B" w14:textId="77777777" w:rsidR="00441E51" w:rsidRDefault="00441E51" w:rsidP="00441E51">
      <w:pPr>
        <w:pStyle w:val="Heading4"/>
        <w:rPr>
          <w:lang w:val="en-US"/>
        </w:rPr>
      </w:pPr>
      <w:r>
        <w:rPr>
          <w:lang w:val="en-US"/>
        </w:rPr>
        <w:t>Landscape Area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03366E" w14:paraId="5D4B4CB2" w14:textId="77777777" w:rsidTr="0003366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D84C8F6" w14:textId="77777777" w:rsidR="0003366E" w:rsidRPr="000814D4" w:rsidRDefault="0003366E" w:rsidP="000814D4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Enter the ratio of external landscape in the building to site area.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</w:tcPr>
          <w:p w14:paraId="6C3F8E84" w14:textId="3D651CFE" w:rsidR="0003366E" w:rsidRDefault="003625E1" w:rsidP="000814D4">
            <w:sdt>
              <w:sdtPr>
                <w:id w:val="1949587842"/>
                <w:placeholder>
                  <w:docPart w:val="313F93C200854E0B9BD9F5048BDE3970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3366E" w:rsidRPr="00DF4B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366E" w14:paraId="64A64992" w14:textId="77777777" w:rsidTr="0003366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44C617F" w14:textId="77777777" w:rsidR="0003366E" w:rsidRPr="000814D4" w:rsidRDefault="0003366E" w:rsidP="000814D4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Enter the ratio of external landscape in the building to the GFA.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</w:tcPr>
          <w:p w14:paraId="34F2E0C9" w14:textId="18393D96" w:rsidR="0003366E" w:rsidRDefault="003625E1" w:rsidP="000814D4">
            <w:sdt>
              <w:sdtPr>
                <w:id w:val="210156848"/>
                <w:placeholder>
                  <w:docPart w:val="8F5186690A2D4755B0CD026E45EA5DB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3366E" w:rsidRPr="00DF4B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366E" w14:paraId="44A877C3" w14:textId="77777777" w:rsidTr="0003366E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7B02290" w14:textId="77777777" w:rsidR="0003366E" w:rsidRDefault="0003366E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Outline any horizontal external landscapes in the building.</w:t>
            </w:r>
          </w:p>
          <w:p w14:paraId="1B37BF09" w14:textId="315239CD" w:rsidR="0003366E" w:rsidRDefault="003625E1">
            <w:sdt>
              <w:sdtPr>
                <w:id w:val="483364780"/>
                <w:placeholder>
                  <w:docPart w:val="D18A97A427EB41379A26549DFEE517D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3366E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366E" w14:paraId="54EBA3D1" w14:textId="77777777" w:rsidTr="0003366E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899AB1B" w14:textId="77777777" w:rsidR="0003366E" w:rsidRDefault="0003366E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Outline any vertical external landscapes in the building.</w:t>
            </w:r>
          </w:p>
          <w:p w14:paraId="7767671C" w14:textId="493BE0C4" w:rsidR="0003366E" w:rsidRDefault="003625E1">
            <w:sdt>
              <w:sdtPr>
                <w:id w:val="411905653"/>
                <w:placeholder>
                  <w:docPart w:val="3195E756FAA646BE9801C8F027480C6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3366E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F77F3D0" w14:textId="77777777" w:rsidR="00441E51" w:rsidRDefault="00441E51" w:rsidP="00441E51">
      <w:pPr>
        <w:rPr>
          <w:lang w:val="en-US"/>
        </w:rPr>
      </w:pPr>
    </w:p>
    <w:p w14:paraId="0E85D06A" w14:textId="77777777" w:rsidR="00B7267A" w:rsidRDefault="00B7267A" w:rsidP="00B7267A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3E993CFD" w14:textId="77777777" w:rsidR="00B7267A" w:rsidRDefault="00B7267A" w:rsidP="00B7267A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B7267A" w14:paraId="2A06FBB7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17C57E85" w14:textId="77777777" w:rsidR="00B7267A" w:rsidRDefault="00B7267A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0E93682C" w14:textId="77777777" w:rsidR="00B7267A" w:rsidRDefault="00B7267A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481007C5" w14:textId="77777777" w:rsidR="00B7267A" w:rsidRDefault="00B7267A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B7267A" w14:paraId="746BDBD7" w14:textId="77777777" w:rsidTr="00AA4572">
        <w:tblPrEx>
          <w:tblCellMar>
            <w:top w:w="181" w:type="dxa"/>
          </w:tblCellMar>
        </w:tblPrEx>
        <w:sdt>
          <w:sdtPr>
            <w:id w:val="-1383321970"/>
            <w:placeholder>
              <w:docPart w:val="00C6D9855BBB49499159880095FAC37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05844324"/>
                  <w:placeholder>
                    <w:docPart w:val="00C6D9855BBB49499159880095FAC37F"/>
                  </w:placeholder>
                  <w:showingPlcHdr/>
                </w:sdtPr>
                <w:sdtEndPr/>
                <w:sdtContent>
                  <w:p w14:paraId="68F36B94" w14:textId="77777777" w:rsidR="00B7267A" w:rsidRDefault="00B7267A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981525062"/>
            <w:placeholder>
              <w:docPart w:val="00C6D9855BBB49499159880095FAC37F"/>
            </w:placeholder>
          </w:sdtPr>
          <w:sdtEndPr/>
          <w:sdtContent>
            <w:tc>
              <w:tcPr>
                <w:tcW w:w="4680" w:type="dxa"/>
              </w:tcPr>
              <w:p w14:paraId="5D72ED46" w14:textId="77777777" w:rsidR="00B7267A" w:rsidRDefault="00B7267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2710380"/>
            <w:placeholder>
              <w:docPart w:val="CF96CC5ACBDE47FE87674C763F6A6F37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D056E79" w14:textId="77777777" w:rsidR="00B7267A" w:rsidRDefault="00B7267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267A" w14:paraId="326DB505" w14:textId="77777777" w:rsidTr="00AA4572">
        <w:tblPrEx>
          <w:tblCellMar>
            <w:top w:w="181" w:type="dxa"/>
          </w:tblCellMar>
        </w:tblPrEx>
        <w:sdt>
          <w:sdtPr>
            <w:id w:val="-1928328456"/>
            <w:placeholder>
              <w:docPart w:val="6E1FE44A5F9F48AD8D379245AD5921C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245854993"/>
                  <w:placeholder>
                    <w:docPart w:val="6E1FE44A5F9F48AD8D379245AD5921CD"/>
                  </w:placeholder>
                  <w:showingPlcHdr/>
                </w:sdtPr>
                <w:sdtEndPr/>
                <w:sdtContent>
                  <w:p w14:paraId="68DDB6AC" w14:textId="77777777" w:rsidR="00B7267A" w:rsidRDefault="00B7267A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140105658"/>
            <w:placeholder>
              <w:docPart w:val="6E1FE44A5F9F48AD8D379245AD5921CD"/>
            </w:placeholder>
          </w:sdtPr>
          <w:sdtEndPr/>
          <w:sdtContent>
            <w:tc>
              <w:tcPr>
                <w:tcW w:w="4680" w:type="dxa"/>
              </w:tcPr>
              <w:p w14:paraId="1CB5D029" w14:textId="77777777" w:rsidR="00B7267A" w:rsidRDefault="00B7267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1545"/>
            <w:placeholder>
              <w:docPart w:val="C5CD61AB3AB0476BBA3300AAC97CABF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5FF690C" w14:textId="77777777" w:rsidR="00B7267A" w:rsidRDefault="00B7267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267A" w14:paraId="169FB31D" w14:textId="77777777" w:rsidTr="00AA4572">
        <w:tblPrEx>
          <w:tblCellMar>
            <w:top w:w="181" w:type="dxa"/>
          </w:tblCellMar>
        </w:tblPrEx>
        <w:sdt>
          <w:sdtPr>
            <w:id w:val="1942716755"/>
            <w:placeholder>
              <w:docPart w:val="3F8BD0B5DEC040B7927B7195A086C1A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394885156"/>
                  <w:placeholder>
                    <w:docPart w:val="3F8BD0B5DEC040B7927B7195A086C1AE"/>
                  </w:placeholder>
                  <w:showingPlcHdr/>
                </w:sdtPr>
                <w:sdtEndPr/>
                <w:sdtContent>
                  <w:p w14:paraId="35C65B7B" w14:textId="77777777" w:rsidR="00B7267A" w:rsidRDefault="00B7267A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21584060"/>
            <w:placeholder>
              <w:docPart w:val="3F8BD0B5DEC040B7927B7195A086C1AE"/>
            </w:placeholder>
          </w:sdtPr>
          <w:sdtEndPr/>
          <w:sdtContent>
            <w:tc>
              <w:tcPr>
                <w:tcW w:w="4680" w:type="dxa"/>
              </w:tcPr>
              <w:p w14:paraId="15B04F49" w14:textId="77777777" w:rsidR="00B7267A" w:rsidRDefault="00B7267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91814450"/>
            <w:placeholder>
              <w:docPart w:val="2A603E4CC38640B8A36C2DC0F1563E6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7DE4F94" w14:textId="77777777" w:rsidR="00B7267A" w:rsidRDefault="00B7267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6ED046" w14:textId="49144A7C" w:rsidR="00CB0897" w:rsidRDefault="00CB0897" w:rsidP="00CB0897">
      <w:pPr>
        <w:pStyle w:val="Heading4"/>
        <w:rPr>
          <w:lang w:val="en-US"/>
        </w:rPr>
      </w:pPr>
      <w:r>
        <w:rPr>
          <w:lang w:val="en-US"/>
        </w:rPr>
        <w:t>Diversity of Species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B7267A" w14:paraId="69817F6E" w14:textId="77777777" w:rsidTr="00B7267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A42FBD6" w14:textId="77777777" w:rsidR="00B7267A" w:rsidRPr="000814D4" w:rsidRDefault="00B7267A" w:rsidP="00F14DA9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Landscape is diverse and includes multiple species/genus/etc.</w:t>
            </w:r>
          </w:p>
        </w:tc>
        <w:sdt>
          <w:sdtPr>
            <w:id w:val="-1776861746"/>
            <w:placeholder>
              <w:docPart w:val="005001903B8C4EFE9BB571D403F59F5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</w:tcPr>
              <w:p w14:paraId="3E6FFE74" w14:textId="1535E695" w:rsidR="00B7267A" w:rsidRDefault="00B7267A" w:rsidP="00F14DA9">
                <w:r w:rsidRPr="00596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267A" w14:paraId="1BBABB8F" w14:textId="77777777" w:rsidTr="00B7267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564D9AB" w14:textId="77777777" w:rsidR="00B7267A" w:rsidRPr="000814D4" w:rsidRDefault="00B7267A" w:rsidP="00F14DA9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lastRenderedPageBreak/>
              <w:t>An ecologist has reviewed, assessed, and verified how the choice of landscaping and biodiversity is diverse and resilient to climate change impacts, thereby increasing the longevity of the landscape.</w:t>
            </w:r>
          </w:p>
        </w:tc>
        <w:sdt>
          <w:sdtPr>
            <w:id w:val="1500771484"/>
            <w:placeholder>
              <w:docPart w:val="C7CC2788479442D495E2E562F3FEE43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</w:tcPr>
              <w:p w14:paraId="41DECF12" w14:textId="40B7A8E7" w:rsidR="00B7267A" w:rsidRDefault="00B7267A" w:rsidP="00F14DA9">
                <w:r w:rsidRPr="00596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267A" w14:paraId="76590993" w14:textId="77777777" w:rsidTr="00B7267A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A836F83" w14:textId="77777777" w:rsidR="00B7267A" w:rsidRDefault="00B7267A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Provide the ecologist's narrative of the assessment.</w:t>
            </w:r>
          </w:p>
          <w:p w14:paraId="495FAC12" w14:textId="1260F210" w:rsidR="00B7267A" w:rsidRDefault="003625E1">
            <w:sdt>
              <w:sdtPr>
                <w:id w:val="1970092017"/>
                <w:placeholder>
                  <w:docPart w:val="D2C8C87BBB2842E79477239BF0CAB20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7267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267A" w14:paraId="2FDAC1B7" w14:textId="77777777" w:rsidTr="00B7267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6B15C70" w14:textId="77777777" w:rsidR="00B7267A" w:rsidRPr="000814D4" w:rsidRDefault="00B7267A" w:rsidP="00470821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Enter the percentage of plants that are indigenous.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</w:tcPr>
          <w:p w14:paraId="2C9D7693" w14:textId="4B8B2153" w:rsidR="00B7267A" w:rsidRDefault="003625E1" w:rsidP="00470821">
            <w:sdt>
              <w:sdtPr>
                <w:id w:val="984589363"/>
                <w:placeholder>
                  <w:docPart w:val="BFC47EFA67624E8C88A0DDEDC5221A3B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7267A" w:rsidRPr="002B22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267A" w14:paraId="3B2FFD19" w14:textId="77777777" w:rsidTr="00B7267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41B20F3" w14:textId="77777777" w:rsidR="00B7267A" w:rsidRPr="000814D4" w:rsidRDefault="00B7267A" w:rsidP="00470821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Enter the number of significant (nesting) trees or equivalent habitat provisions per 250 m2 of landscaped area.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</w:tcPr>
          <w:p w14:paraId="665DE53B" w14:textId="12867FFF" w:rsidR="00B7267A" w:rsidRDefault="003625E1" w:rsidP="00470821">
            <w:sdt>
              <w:sdtPr>
                <w:id w:val="191890288"/>
                <w:placeholder>
                  <w:docPart w:val="1AE7D8221FA1448CB5369F725BEFA38B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7267A" w:rsidRPr="002B22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267A" w14:paraId="23716851" w14:textId="77777777" w:rsidTr="00B7267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F2CF8B2" w14:textId="77777777" w:rsidR="00B7267A" w:rsidRPr="000814D4" w:rsidRDefault="00B7267A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No invasive species are present.</w:t>
            </w:r>
          </w:p>
        </w:tc>
        <w:sdt>
          <w:sdtPr>
            <w:id w:val="725409805"/>
            <w:placeholder>
              <w:docPart w:val="3322CE6458D64E48805EB3147000D96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772361F2" w14:textId="56BB235B" w:rsidR="00B7267A" w:rsidRDefault="00B7267A">
                <w:r w:rsidRPr="006075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267A" w14:paraId="4C6E03BF" w14:textId="77777777" w:rsidTr="00B7267A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B79A07A" w14:textId="77777777" w:rsidR="00B7267A" w:rsidRDefault="00B7267A">
            <w:pPr>
              <w:rPr>
                <w:b/>
                <w:bCs/>
                <w:lang w:val="en-US"/>
              </w:rPr>
            </w:pPr>
            <w:r w:rsidRPr="000814D4">
              <w:rPr>
                <w:b/>
                <w:bCs/>
                <w:lang w:val="en-US"/>
              </w:rPr>
              <w:t>Outline any critically endangered and/or endangered plant species which are native to the bioregion that have been planted.</w:t>
            </w:r>
          </w:p>
          <w:p w14:paraId="2BBB530E" w14:textId="79246F15" w:rsidR="00B7267A" w:rsidRDefault="003625E1">
            <w:sdt>
              <w:sdtPr>
                <w:id w:val="793405666"/>
                <w:placeholder>
                  <w:docPart w:val="9300A1AA11FF42CE9E7161D575E791E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7267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5011501" w14:textId="77777777" w:rsidR="00155B3B" w:rsidRDefault="00155B3B" w:rsidP="00F01461">
      <w:pPr>
        <w:rPr>
          <w:lang w:val="en-US"/>
        </w:rPr>
      </w:pPr>
    </w:p>
    <w:p w14:paraId="079F98B0" w14:textId="77777777" w:rsidR="00E66534" w:rsidRDefault="00E66534" w:rsidP="00E6653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10B14D97" w14:textId="77777777" w:rsidR="00E66534" w:rsidRDefault="00E66534" w:rsidP="00E66534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E66534" w14:paraId="68E8ABAD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7CFA4F6D" w14:textId="77777777" w:rsidR="00E66534" w:rsidRDefault="00E66534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29C603EE" w14:textId="77777777" w:rsidR="00E66534" w:rsidRDefault="00E6653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2C919AB4" w14:textId="77777777" w:rsidR="00E66534" w:rsidRDefault="00E6653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E66534" w14:paraId="6659301C" w14:textId="77777777" w:rsidTr="00AA4572">
        <w:tblPrEx>
          <w:tblCellMar>
            <w:top w:w="181" w:type="dxa"/>
          </w:tblCellMar>
        </w:tblPrEx>
        <w:sdt>
          <w:sdtPr>
            <w:id w:val="-1225679116"/>
            <w:placeholder>
              <w:docPart w:val="FC0F2E97C93940EDB3295BA889958B5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220319173"/>
                  <w:placeholder>
                    <w:docPart w:val="FC0F2E97C93940EDB3295BA889958B58"/>
                  </w:placeholder>
                  <w:showingPlcHdr/>
                </w:sdtPr>
                <w:sdtEndPr/>
                <w:sdtContent>
                  <w:p w14:paraId="410F0635" w14:textId="77777777" w:rsidR="00E66534" w:rsidRDefault="00E6653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032491210"/>
            <w:placeholder>
              <w:docPart w:val="FC0F2E97C93940EDB3295BA889958B58"/>
            </w:placeholder>
          </w:sdtPr>
          <w:sdtEndPr/>
          <w:sdtContent>
            <w:tc>
              <w:tcPr>
                <w:tcW w:w="4680" w:type="dxa"/>
              </w:tcPr>
              <w:p w14:paraId="786DEA7B" w14:textId="77777777" w:rsidR="00E66534" w:rsidRDefault="00E6653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4141403"/>
            <w:placeholder>
              <w:docPart w:val="201A7377344144CCACC8B486D45E3C7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BC9589C" w14:textId="77777777" w:rsidR="00E66534" w:rsidRDefault="00E6653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6534" w14:paraId="183E54D8" w14:textId="77777777" w:rsidTr="00AA4572">
        <w:tblPrEx>
          <w:tblCellMar>
            <w:top w:w="181" w:type="dxa"/>
          </w:tblCellMar>
        </w:tblPrEx>
        <w:sdt>
          <w:sdtPr>
            <w:id w:val="-246117457"/>
            <w:placeholder>
              <w:docPart w:val="7D84235138334B47B08F07CE2DCD5AE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10332646"/>
                  <w:placeholder>
                    <w:docPart w:val="7D84235138334B47B08F07CE2DCD5AEE"/>
                  </w:placeholder>
                  <w:showingPlcHdr/>
                </w:sdtPr>
                <w:sdtEndPr/>
                <w:sdtContent>
                  <w:p w14:paraId="0697A167" w14:textId="77777777" w:rsidR="00E66534" w:rsidRDefault="00E6653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55700564"/>
            <w:placeholder>
              <w:docPart w:val="7D84235138334B47B08F07CE2DCD5AEE"/>
            </w:placeholder>
          </w:sdtPr>
          <w:sdtEndPr/>
          <w:sdtContent>
            <w:tc>
              <w:tcPr>
                <w:tcW w:w="4680" w:type="dxa"/>
              </w:tcPr>
              <w:p w14:paraId="0217B03B" w14:textId="77777777" w:rsidR="00E66534" w:rsidRDefault="00E6653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97919653"/>
            <w:placeholder>
              <w:docPart w:val="D6370FAFFCE246258502D29C42A9FE0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1D089AB" w14:textId="77777777" w:rsidR="00E66534" w:rsidRDefault="00E6653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29CE1CA1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3625E1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985F941" w14:textId="77777777" w:rsidR="00E66534" w:rsidRPr="00C04176" w:rsidRDefault="00E66534" w:rsidP="00C04176">
      <w:pPr>
        <w:rPr>
          <w:lang w:val="en-US"/>
        </w:rPr>
      </w:pPr>
    </w:p>
    <w:sectPr w:rsidR="00E66534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70AE" w14:textId="77777777" w:rsidR="003D3A39" w:rsidRDefault="003D3A39" w:rsidP="0037208E">
      <w:pPr>
        <w:spacing w:after="0" w:line="240" w:lineRule="auto"/>
      </w:pPr>
      <w:r>
        <w:separator/>
      </w:r>
    </w:p>
  </w:endnote>
  <w:endnote w:type="continuationSeparator" w:id="0">
    <w:p w14:paraId="0566AE3F" w14:textId="77777777" w:rsidR="003D3A39" w:rsidRDefault="003D3A39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8F999" w14:textId="77777777" w:rsidR="003D3A39" w:rsidRDefault="003D3A39" w:rsidP="0037208E">
      <w:pPr>
        <w:spacing w:after="0" w:line="240" w:lineRule="auto"/>
      </w:pPr>
      <w:r>
        <w:separator/>
      </w:r>
    </w:p>
  </w:footnote>
  <w:footnote w:type="continuationSeparator" w:id="0">
    <w:p w14:paraId="1184DFA5" w14:textId="77777777" w:rsidR="003D3A39" w:rsidRDefault="003D3A39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191EA7A9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36 Biodiversity Enhancement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24718"/>
    <w:rsid w:val="0003366E"/>
    <w:rsid w:val="000814D4"/>
    <w:rsid w:val="000A47FC"/>
    <w:rsid w:val="000C1DCA"/>
    <w:rsid w:val="000E31C9"/>
    <w:rsid w:val="000E3BCA"/>
    <w:rsid w:val="00117E95"/>
    <w:rsid w:val="00133165"/>
    <w:rsid w:val="00155B3B"/>
    <w:rsid w:val="001956D9"/>
    <w:rsid w:val="001C21B0"/>
    <w:rsid w:val="001F0333"/>
    <w:rsid w:val="003625E1"/>
    <w:rsid w:val="0036464D"/>
    <w:rsid w:val="0037208E"/>
    <w:rsid w:val="003901F5"/>
    <w:rsid w:val="003A2F24"/>
    <w:rsid w:val="003D1994"/>
    <w:rsid w:val="003D3A39"/>
    <w:rsid w:val="003E7635"/>
    <w:rsid w:val="00441E51"/>
    <w:rsid w:val="00470821"/>
    <w:rsid w:val="004E7891"/>
    <w:rsid w:val="004F6901"/>
    <w:rsid w:val="0051734D"/>
    <w:rsid w:val="00545830"/>
    <w:rsid w:val="0054633A"/>
    <w:rsid w:val="005900AC"/>
    <w:rsid w:val="005E0905"/>
    <w:rsid w:val="005E49FA"/>
    <w:rsid w:val="005F6851"/>
    <w:rsid w:val="006B3A5C"/>
    <w:rsid w:val="00730247"/>
    <w:rsid w:val="0077799C"/>
    <w:rsid w:val="00780844"/>
    <w:rsid w:val="00782EAE"/>
    <w:rsid w:val="007A720F"/>
    <w:rsid w:val="00867383"/>
    <w:rsid w:val="00875DA7"/>
    <w:rsid w:val="00883751"/>
    <w:rsid w:val="008B01D3"/>
    <w:rsid w:val="008B351E"/>
    <w:rsid w:val="00921D1E"/>
    <w:rsid w:val="009220AE"/>
    <w:rsid w:val="009268B2"/>
    <w:rsid w:val="00981FF6"/>
    <w:rsid w:val="009848AD"/>
    <w:rsid w:val="009B4502"/>
    <w:rsid w:val="00A3575C"/>
    <w:rsid w:val="00A44BAB"/>
    <w:rsid w:val="00AA0040"/>
    <w:rsid w:val="00AD71D3"/>
    <w:rsid w:val="00B7160D"/>
    <w:rsid w:val="00B7267A"/>
    <w:rsid w:val="00BA1177"/>
    <w:rsid w:val="00BE14E0"/>
    <w:rsid w:val="00C04176"/>
    <w:rsid w:val="00C11B2B"/>
    <w:rsid w:val="00C2784C"/>
    <w:rsid w:val="00C43518"/>
    <w:rsid w:val="00C43B8E"/>
    <w:rsid w:val="00CB0897"/>
    <w:rsid w:val="00CB540D"/>
    <w:rsid w:val="00CC36A1"/>
    <w:rsid w:val="00D01D26"/>
    <w:rsid w:val="00DF1B30"/>
    <w:rsid w:val="00DF5F0A"/>
    <w:rsid w:val="00DF6D45"/>
    <w:rsid w:val="00E657FA"/>
    <w:rsid w:val="00E66534"/>
    <w:rsid w:val="00F01461"/>
    <w:rsid w:val="00F14DA9"/>
    <w:rsid w:val="00F2293F"/>
    <w:rsid w:val="00F65209"/>
    <w:rsid w:val="00FD589D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Category">
    <w:name w:val="Category"/>
    <w:basedOn w:val="Normal"/>
    <w:qFormat/>
    <w:rsid w:val="000A47FC"/>
    <w:rPr>
      <w:rFonts w:eastAsia="ArialMT" w:cs="Courier New"/>
      <w:b/>
      <w:bCs/>
      <w:color w:val="FCBD51"/>
      <w:sz w:val="24"/>
      <w:szCs w:val="24"/>
    </w:rPr>
  </w:style>
  <w:style w:type="character" w:customStyle="1" w:styleId="normaltextrun">
    <w:name w:val="normaltextrun"/>
    <w:basedOn w:val="DefaultParagraphFont"/>
    <w:rsid w:val="00133165"/>
  </w:style>
  <w:style w:type="character" w:customStyle="1" w:styleId="eop">
    <w:name w:val="eop"/>
    <w:basedOn w:val="DefaultParagraphFont"/>
    <w:rsid w:val="0013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EC7E38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EC7E38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EC7E38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F63B8A7E844EAAA7B021C1491A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E23F-439E-4875-85FB-137F9E7D809A}"/>
      </w:docPartPr>
      <w:docPartBody>
        <w:p w:rsidR="00A71525" w:rsidRDefault="00A71525" w:rsidP="00A71525">
          <w:pPr>
            <w:pStyle w:val="ABF63B8A7E844EAAA7B021C1491AC2A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7F70FB50D40A59E8CDCE37C5A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82D9-C785-4585-8A57-AE721E9B68F1}"/>
      </w:docPartPr>
      <w:docPartBody>
        <w:p w:rsidR="00A71525" w:rsidRDefault="00A71525" w:rsidP="00A71525">
          <w:pPr>
            <w:pStyle w:val="D9F7F70FB50D40A59E8CDCE37C5A5B5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2AD32954C4C6E807B2BD30D9D7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1F32-B0A1-4F1B-8E7E-3E0F9AFBB80C}"/>
      </w:docPartPr>
      <w:docPartBody>
        <w:p w:rsidR="00A71525" w:rsidRDefault="00A71525" w:rsidP="00A71525">
          <w:pPr>
            <w:pStyle w:val="9D92AD32954C4C6E807B2BD30D9D76D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7CD6B9964408FA2704D0E7F3C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6326-DB16-4C60-B223-286F0C0C2D6F}"/>
      </w:docPartPr>
      <w:docPartBody>
        <w:p w:rsidR="00A71525" w:rsidRDefault="00A71525" w:rsidP="00A71525">
          <w:pPr>
            <w:pStyle w:val="C407CD6B9964408FA2704D0E7F3C421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8EB647C3847499E6D0A968860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A337-E883-4B5A-9394-24746FFE03C9}"/>
      </w:docPartPr>
      <w:docPartBody>
        <w:p w:rsidR="00A71525" w:rsidRDefault="00A71525" w:rsidP="00A71525">
          <w:pPr>
            <w:pStyle w:val="6478EB647C3847499E6D0A968860134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26C9BF33F47B49CF62E768085E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8BC4-D253-4D31-987F-2A3FF95EB74A}"/>
      </w:docPartPr>
      <w:docPartBody>
        <w:p w:rsidR="00A71525" w:rsidRDefault="00A71525" w:rsidP="00A71525">
          <w:pPr>
            <w:pStyle w:val="F0A26C9BF33F47B49CF62E768085EED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9F5AE95964CB8A69A24FC01334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ABD4-1EBE-4E2D-8C3B-9455AACCAA8E}"/>
      </w:docPartPr>
      <w:docPartBody>
        <w:p w:rsidR="00A71525" w:rsidRDefault="00A71525" w:rsidP="00A71525">
          <w:pPr>
            <w:pStyle w:val="0639F5AE95964CB8A69A24FC0133430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D52D26EEB4AD18B987B9A7EE3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1092B-AAA1-4D72-954D-83463B39E4D7}"/>
      </w:docPartPr>
      <w:docPartBody>
        <w:p w:rsidR="00A71525" w:rsidRDefault="00A71525" w:rsidP="00A71525">
          <w:pPr>
            <w:pStyle w:val="DF9D52D26EEB4AD18B987B9A7EE32EF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07B97AB7E49ABAD1E558B7061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2428-6424-4F35-9443-0B868095025A}"/>
      </w:docPartPr>
      <w:docPartBody>
        <w:p w:rsidR="00A71525" w:rsidRDefault="00A71525" w:rsidP="00A71525">
          <w:pPr>
            <w:pStyle w:val="96C07B97AB7E49ABAD1E558B7061157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C6545354444EEAC6715FD20F5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853F-AD74-4527-B2BF-CAB0F057F9AE}"/>
      </w:docPartPr>
      <w:docPartBody>
        <w:p w:rsidR="00A71525" w:rsidRDefault="00A71525" w:rsidP="00A71525">
          <w:pPr>
            <w:pStyle w:val="2B4C6545354444EEAC6715FD20F5BF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BCB78C2814E2297192CEE73F8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781B-C4F5-4F19-B0B3-C781F4B2755A}"/>
      </w:docPartPr>
      <w:docPartBody>
        <w:p w:rsidR="00A71525" w:rsidRDefault="00A71525" w:rsidP="00A71525">
          <w:pPr>
            <w:pStyle w:val="3FFBCB78C2814E2297192CEE73F80C8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3167F3E364A6B93B1B717630E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C56C-879F-41DB-AA6C-449E500936E1}"/>
      </w:docPartPr>
      <w:docPartBody>
        <w:p w:rsidR="00A71525" w:rsidRDefault="00A71525" w:rsidP="00A71525">
          <w:pPr>
            <w:pStyle w:val="9263167F3E364A6B93B1B717630E149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33078B24449A6966AC7472A63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32C5-5E34-4C18-BADD-31317B004E65}"/>
      </w:docPartPr>
      <w:docPartBody>
        <w:p w:rsidR="00A71525" w:rsidRDefault="00A71525" w:rsidP="00A71525">
          <w:pPr>
            <w:pStyle w:val="FB833078B24449A6966AC7472A6389CF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58A20F75FB5C41508B293CE04C2D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3AF4-D96B-45E5-860F-5591E2F17308}"/>
      </w:docPartPr>
      <w:docPartBody>
        <w:p w:rsidR="00A71525" w:rsidRDefault="00A71525" w:rsidP="00A71525">
          <w:pPr>
            <w:pStyle w:val="58A20F75FB5C41508B293CE04C2D561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BE429BB8B41EEB6472EE3C32A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D0DF-1429-4CF5-B66C-9BD3EDCFBC60}"/>
      </w:docPartPr>
      <w:docPartBody>
        <w:p w:rsidR="00A71525" w:rsidRDefault="00A71525" w:rsidP="00A71525">
          <w:pPr>
            <w:pStyle w:val="204BE429BB8B41EEB6472EE3C32ADAC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820375734403AB5807E171FB2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1284-71F9-40E0-98CA-F21754CE563A}"/>
      </w:docPartPr>
      <w:docPartBody>
        <w:p w:rsidR="00A71525" w:rsidRDefault="00A71525" w:rsidP="00A71525">
          <w:pPr>
            <w:pStyle w:val="E76820375734403AB5807E171FB29329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D6B7D85F808948678C997110AA19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DEB6-AE7F-4650-BBC5-27B995A74465}"/>
      </w:docPartPr>
      <w:docPartBody>
        <w:p w:rsidR="00A71525" w:rsidRDefault="00A71525" w:rsidP="00A71525">
          <w:pPr>
            <w:pStyle w:val="D6B7D85F808948678C997110AA1973F3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11B20E809FC34BB19F6C17F7B0FF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C1785-19BF-4754-A1D3-0CE8741CC05B}"/>
      </w:docPartPr>
      <w:docPartBody>
        <w:p w:rsidR="00A71525" w:rsidRDefault="00A71525" w:rsidP="00A71525">
          <w:pPr>
            <w:pStyle w:val="11B20E809FC34BB19F6C17F7B0FF60B7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FF5DBFB1F72D46E1BA1F65432BB9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C4E2-6413-45CE-BE4B-CBB01223CB18}"/>
      </w:docPartPr>
      <w:docPartBody>
        <w:p w:rsidR="00A71525" w:rsidRDefault="00A71525" w:rsidP="00A71525">
          <w:pPr>
            <w:pStyle w:val="FF5DBFB1F72D46E1BA1F65432BB9D6E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FD9908DB04144C41B35ADE73D60BF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7513-ACA3-455E-BE3E-A4EFA170742F}"/>
      </w:docPartPr>
      <w:docPartBody>
        <w:p w:rsidR="00A71525" w:rsidRDefault="00A71525" w:rsidP="00A71525">
          <w:pPr>
            <w:pStyle w:val="FD9908DB04144C41B35ADE73D60BFB2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49CFA310D5A54CDCBD7C226998B4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CA45-8810-4FAF-BDC3-C5591AAE52FE}"/>
      </w:docPartPr>
      <w:docPartBody>
        <w:p w:rsidR="00A71525" w:rsidRDefault="00A71525" w:rsidP="00A71525">
          <w:pPr>
            <w:pStyle w:val="49CFA310D5A54CDCBD7C226998B40EC9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25347ACD875E476890AFA755E438F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E2B0-C292-486C-B0A9-CE8725186F65}"/>
      </w:docPartPr>
      <w:docPartBody>
        <w:p w:rsidR="00A71525" w:rsidRDefault="00A71525" w:rsidP="00A71525">
          <w:pPr>
            <w:pStyle w:val="25347ACD875E476890AFA755E438F70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391BDA2684855A3173E352357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D23E-18A8-4C7C-ADD7-E53DFA927188}"/>
      </w:docPartPr>
      <w:docPartBody>
        <w:p w:rsidR="00A71525" w:rsidRDefault="00A71525" w:rsidP="00A71525">
          <w:pPr>
            <w:pStyle w:val="255391BDA2684855A3173E3523574DA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2C37A16DA4A85A127211415A6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D490-EA16-4FE3-AA78-3441B3A8C632}"/>
      </w:docPartPr>
      <w:docPartBody>
        <w:p w:rsidR="00A71525" w:rsidRDefault="00A71525" w:rsidP="00A71525">
          <w:pPr>
            <w:pStyle w:val="ADB2C37A16DA4A85A127211415A6B21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5365CB3F5460D8F4B8EC8307D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F0E2-6331-4A9C-9DC2-DE9BCF3F297E}"/>
      </w:docPartPr>
      <w:docPartBody>
        <w:p w:rsidR="00A71525" w:rsidRDefault="00A71525" w:rsidP="00A71525">
          <w:pPr>
            <w:pStyle w:val="62E5365CB3F5460D8F4B8EC8307D302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611D0A79D4ED7806A51527A01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B499-8341-48F7-82A5-43293D6B8C84}"/>
      </w:docPartPr>
      <w:docPartBody>
        <w:p w:rsidR="00A71525" w:rsidRDefault="00A71525" w:rsidP="00A71525">
          <w:pPr>
            <w:pStyle w:val="A6A611D0A79D4ED7806A51527A01C71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58B54E931437C80BC235EDD9E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DE92-250A-4003-8EA7-DF2A799C40B9}"/>
      </w:docPartPr>
      <w:docPartBody>
        <w:p w:rsidR="00A71525" w:rsidRDefault="00A71525" w:rsidP="00A71525">
          <w:pPr>
            <w:pStyle w:val="85958B54E931437C80BC235EDD9EFB1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3A7EE8C24335B6068F168C06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192E-DE30-4C28-A8F6-40F677B26A40}"/>
      </w:docPartPr>
      <w:docPartBody>
        <w:p w:rsidR="00A71525" w:rsidRDefault="00A71525" w:rsidP="00A71525">
          <w:pPr>
            <w:pStyle w:val="CC7E3A7EE8C24335B6068F168C06FA3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EE9FEE78246FE8D7DB74BB2A8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3C94-37C8-44F2-9365-6BD50902DDA7}"/>
      </w:docPartPr>
      <w:docPartBody>
        <w:p w:rsidR="00A71525" w:rsidRDefault="00A71525" w:rsidP="00A71525">
          <w:pPr>
            <w:pStyle w:val="482EE9FEE78246FE8D7DB74BB2A868B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5EEB9AFAB0B248758A92593CC70F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B19D-0AA0-436C-8AA2-ED96CA4EE67D}"/>
      </w:docPartPr>
      <w:docPartBody>
        <w:p w:rsidR="00A71525" w:rsidRDefault="00A71525" w:rsidP="00A71525">
          <w:pPr>
            <w:pStyle w:val="5EEB9AFAB0B248758A92593CC70F33F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AA5CECF8C488A87A4178CF43F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00D6-85B2-4BAD-949A-B979A26DB6F9}"/>
      </w:docPartPr>
      <w:docPartBody>
        <w:p w:rsidR="00A71525" w:rsidRDefault="00A71525" w:rsidP="00A71525">
          <w:pPr>
            <w:pStyle w:val="97EAA5CECF8C488A87A4178CF43F977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12B5582A41C881C55D7836E4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6DEF-9BC5-4F57-9CB1-8C352E3EA43C}"/>
      </w:docPartPr>
      <w:docPartBody>
        <w:p w:rsidR="00A71525" w:rsidRDefault="00A71525" w:rsidP="00A71525">
          <w:pPr>
            <w:pStyle w:val="193912B5582A41C881C55D7836E4DC6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153577E174ABB9AFF6B41C51D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5711-C3CD-4F29-B84C-3844A9F0D847}"/>
      </w:docPartPr>
      <w:docPartBody>
        <w:p w:rsidR="00A71525" w:rsidRDefault="00A71525" w:rsidP="00A71525">
          <w:pPr>
            <w:pStyle w:val="20B153577E174ABB9AFF6B41C51D8DA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BB1FE8D5845B49B484511B13E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E0D7-665A-4BD6-9276-616C8E68E970}"/>
      </w:docPartPr>
      <w:docPartBody>
        <w:p w:rsidR="00A71525" w:rsidRDefault="00A71525" w:rsidP="00A71525">
          <w:pPr>
            <w:pStyle w:val="92EBB1FE8D5845B49B484511B13E6BE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123A224204331BC9C972DB535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8D1E-5453-4E21-B854-7D72D4B4336B}"/>
      </w:docPartPr>
      <w:docPartBody>
        <w:p w:rsidR="00A71525" w:rsidRDefault="00A71525" w:rsidP="00A71525">
          <w:pPr>
            <w:pStyle w:val="F06123A224204331BC9C972DB535ABD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71B72B4F947C18B07A341AD7A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6F77-5CF5-4F17-AEFB-E3DADB56A68C}"/>
      </w:docPartPr>
      <w:docPartBody>
        <w:p w:rsidR="00A71525" w:rsidRDefault="00A71525" w:rsidP="00A71525">
          <w:pPr>
            <w:pStyle w:val="55471B72B4F947C18B07A341AD7A81C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1D73625C344C8B5EBAC38819AC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E619-7B15-4A60-9006-2980BB38C6FF}"/>
      </w:docPartPr>
      <w:docPartBody>
        <w:p w:rsidR="00A71525" w:rsidRDefault="00A71525" w:rsidP="00A71525">
          <w:pPr>
            <w:pStyle w:val="CBD1D73625C344C8B5EBAC38819AC43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607EC5AEC4074B387238749C1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3CBC-B697-4E48-955C-848FDF483E4E}"/>
      </w:docPartPr>
      <w:docPartBody>
        <w:p w:rsidR="00A71525" w:rsidRDefault="00A71525" w:rsidP="00A71525">
          <w:pPr>
            <w:pStyle w:val="EEF607EC5AEC4074B387238749C107D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E4880CA1942118EE0693AFEC4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7C26-4ABA-48A8-B22E-0327EE21F663}"/>
      </w:docPartPr>
      <w:docPartBody>
        <w:p w:rsidR="00A71525" w:rsidRDefault="00A71525" w:rsidP="00A71525">
          <w:pPr>
            <w:pStyle w:val="0D3E4880CA1942118EE0693AFEC4C54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6781967DF469D9E31AE55F342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BDC2-1A4B-4E60-A458-57A92B9A3A49}"/>
      </w:docPartPr>
      <w:docPartBody>
        <w:p w:rsidR="00A71525" w:rsidRDefault="00A71525" w:rsidP="00A71525">
          <w:pPr>
            <w:pStyle w:val="F076781967DF469D9E31AE55F342333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7B65EAA7D4E3BA7B7A3378086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928D-F17B-47FA-BE81-3F3EBF58E7CE}"/>
      </w:docPartPr>
      <w:docPartBody>
        <w:p w:rsidR="00A71525" w:rsidRDefault="00A71525" w:rsidP="00A71525">
          <w:pPr>
            <w:pStyle w:val="6DE7B65EAA7D4E3BA7B7A3378086391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D3E398825449FB48A90C8DCF0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0F34-8B0C-405B-9E73-53D7EE621213}"/>
      </w:docPartPr>
      <w:docPartBody>
        <w:p w:rsidR="00A71525" w:rsidRDefault="00A71525" w:rsidP="00A71525">
          <w:pPr>
            <w:pStyle w:val="D02D3E398825449FB48A90C8DCF02B0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4826DAAD5429C82C73BF05C7C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ECDC-123D-438F-AD52-69FA7C8A69E6}"/>
      </w:docPartPr>
      <w:docPartBody>
        <w:p w:rsidR="00A71525" w:rsidRDefault="00A71525" w:rsidP="00A71525">
          <w:pPr>
            <w:pStyle w:val="26A4826DAAD5429C82C73BF05C7CC6F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F93C200854E0B9BD9F5048BDE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F42F-526E-4564-99A8-CF900985279A}"/>
      </w:docPartPr>
      <w:docPartBody>
        <w:p w:rsidR="00A71525" w:rsidRDefault="00A71525" w:rsidP="00A71525">
          <w:pPr>
            <w:pStyle w:val="313F93C200854E0B9BD9F5048BDE397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186690A2D4755B0CD026E45EA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2337-3E45-4120-9821-AB59A66A2AF0}"/>
      </w:docPartPr>
      <w:docPartBody>
        <w:p w:rsidR="00A71525" w:rsidRDefault="00A71525" w:rsidP="00A71525">
          <w:pPr>
            <w:pStyle w:val="8F5186690A2D4755B0CD026E45EA5DB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A97A427EB41379A26549DFEE5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FFA8-FF31-4F64-968A-56AD86AFDD97}"/>
      </w:docPartPr>
      <w:docPartBody>
        <w:p w:rsidR="00A71525" w:rsidRDefault="00A71525" w:rsidP="00A71525">
          <w:pPr>
            <w:pStyle w:val="D18A97A427EB41379A26549DFEE517D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5E756FAA646BE9801C8F02748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C3BC-D1B7-4DB6-8EF3-16F82DCD860D}"/>
      </w:docPartPr>
      <w:docPartBody>
        <w:p w:rsidR="00A71525" w:rsidRDefault="00A71525" w:rsidP="00A71525">
          <w:pPr>
            <w:pStyle w:val="3195E756FAA646BE9801C8F027480C6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6D9855BBB49499159880095FA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8A26-FCD5-4B85-BE06-388B4CDDA5EF}"/>
      </w:docPartPr>
      <w:docPartBody>
        <w:p w:rsidR="00A71525" w:rsidRDefault="00A71525" w:rsidP="00A71525">
          <w:pPr>
            <w:pStyle w:val="00C6D9855BBB49499159880095FAC37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6CC5ACBDE47FE87674C763F6A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1257-E063-4B51-BD35-0F1DD2644FDD}"/>
      </w:docPartPr>
      <w:docPartBody>
        <w:p w:rsidR="00A71525" w:rsidRDefault="00A71525" w:rsidP="00A71525">
          <w:pPr>
            <w:pStyle w:val="CF96CC5ACBDE47FE87674C763F6A6F3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FE44A5F9F48AD8D379245AD592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0F1C-CC63-4C13-92C1-6AE8170C2C46}"/>
      </w:docPartPr>
      <w:docPartBody>
        <w:p w:rsidR="00A71525" w:rsidRDefault="00A71525" w:rsidP="00A71525">
          <w:pPr>
            <w:pStyle w:val="6E1FE44A5F9F48AD8D379245AD5921C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D61AB3AB0476BBA3300AAC97C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801D-14FC-4D7A-9882-E260B80FD6F9}"/>
      </w:docPartPr>
      <w:docPartBody>
        <w:p w:rsidR="00A71525" w:rsidRDefault="00A71525" w:rsidP="00A71525">
          <w:pPr>
            <w:pStyle w:val="C5CD61AB3AB0476BBA3300AAC97CABF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BD0B5DEC040B7927B7195A086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30EA-FE62-4D03-8717-1D1937927C55}"/>
      </w:docPartPr>
      <w:docPartBody>
        <w:p w:rsidR="00A71525" w:rsidRDefault="00A71525" w:rsidP="00A71525">
          <w:pPr>
            <w:pStyle w:val="3F8BD0B5DEC040B7927B7195A086C1A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03E4CC38640B8A36C2DC0F156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2B77-605D-48B6-85EE-369071302F52}"/>
      </w:docPartPr>
      <w:docPartBody>
        <w:p w:rsidR="00A71525" w:rsidRDefault="00A71525" w:rsidP="00A71525">
          <w:pPr>
            <w:pStyle w:val="2A603E4CC38640B8A36C2DC0F1563E6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001903B8C4EFE9BB571D403F5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D751-F568-4808-A24F-253AE944B77E}"/>
      </w:docPartPr>
      <w:docPartBody>
        <w:p w:rsidR="00A71525" w:rsidRDefault="00A71525" w:rsidP="00A71525">
          <w:pPr>
            <w:pStyle w:val="005001903B8C4EFE9BB571D403F59F5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C7CC2788479442D495E2E562F3FE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19EC-FB80-4BE8-9325-EE82FC83AE5D}"/>
      </w:docPartPr>
      <w:docPartBody>
        <w:p w:rsidR="00A71525" w:rsidRDefault="00A71525" w:rsidP="00A71525">
          <w:pPr>
            <w:pStyle w:val="C7CC2788479442D495E2E562F3FEE436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D2C8C87BBB2842E79477239BF0CA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C084-CC29-4524-8F7E-6FB7259E7DE2}"/>
      </w:docPartPr>
      <w:docPartBody>
        <w:p w:rsidR="00A71525" w:rsidRDefault="00A71525" w:rsidP="00A71525">
          <w:pPr>
            <w:pStyle w:val="D2C8C87BBB2842E79477239BF0CAB20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47EFA67624E8C88A0DDEDC522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48A1-C3E4-4A8C-AC2E-A4B08C89144C}"/>
      </w:docPartPr>
      <w:docPartBody>
        <w:p w:rsidR="00A71525" w:rsidRDefault="00A71525" w:rsidP="00A71525">
          <w:pPr>
            <w:pStyle w:val="BFC47EFA67624E8C88A0DDEDC5221A3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7D8221FA1448CB5369F725BEF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F77-7D3B-447B-BBAF-7F7D88816B1F}"/>
      </w:docPartPr>
      <w:docPartBody>
        <w:p w:rsidR="00A71525" w:rsidRDefault="00A71525" w:rsidP="00A71525">
          <w:pPr>
            <w:pStyle w:val="1AE7D8221FA1448CB5369F725BEFA38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2CE6458D64E48805EB3147000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953B-C88F-4290-950E-FFE6C71D62E8}"/>
      </w:docPartPr>
      <w:docPartBody>
        <w:p w:rsidR="00A71525" w:rsidRDefault="00A71525" w:rsidP="00A71525">
          <w:pPr>
            <w:pStyle w:val="3322CE6458D64E48805EB3147000D967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9300A1AA11FF42CE9E7161D575E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7FA2-247D-46E4-A8CB-AADA6B507D13}"/>
      </w:docPartPr>
      <w:docPartBody>
        <w:p w:rsidR="00A71525" w:rsidRDefault="00A71525" w:rsidP="00A71525">
          <w:pPr>
            <w:pStyle w:val="9300A1AA11FF42CE9E7161D575E791E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F2E97C93940EDB3295BA88995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85EB-12B1-4E02-8CC1-4EAD31E5CDF4}"/>
      </w:docPartPr>
      <w:docPartBody>
        <w:p w:rsidR="00A71525" w:rsidRDefault="00A71525" w:rsidP="00A71525">
          <w:pPr>
            <w:pStyle w:val="FC0F2E97C93940EDB3295BA889958B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A7377344144CCACC8B486D45E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D9C0-7309-41C5-B4EF-0609CDDD865F}"/>
      </w:docPartPr>
      <w:docPartBody>
        <w:p w:rsidR="00A71525" w:rsidRDefault="00A71525" w:rsidP="00A71525">
          <w:pPr>
            <w:pStyle w:val="201A7377344144CCACC8B486D45E3C7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4235138334B47B08F07CE2DCD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91C6-2E36-4F8D-8E8F-715E54508C48}"/>
      </w:docPartPr>
      <w:docPartBody>
        <w:p w:rsidR="00A71525" w:rsidRDefault="00A71525" w:rsidP="00A71525">
          <w:pPr>
            <w:pStyle w:val="7D84235138334B47B08F07CE2DCD5AE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70FAFFCE246258502D29C42A9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950B-49D7-4B00-A9CC-4DA98E348766}"/>
      </w:docPartPr>
      <w:docPartBody>
        <w:p w:rsidR="00A71525" w:rsidRDefault="00A71525" w:rsidP="00A71525">
          <w:pPr>
            <w:pStyle w:val="D6370FAFFCE246258502D29C42A9FE0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40A0-777E-4442-AB59-654F3BC95C09}"/>
      </w:docPartPr>
      <w:docPartBody>
        <w:p w:rsidR="003D738B" w:rsidRDefault="003D738B">
          <w:r w:rsidRPr="00E03E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7629D"/>
    <w:rsid w:val="002470E5"/>
    <w:rsid w:val="002A7BF3"/>
    <w:rsid w:val="0033124E"/>
    <w:rsid w:val="003B4031"/>
    <w:rsid w:val="003D738B"/>
    <w:rsid w:val="004F3704"/>
    <w:rsid w:val="005925AC"/>
    <w:rsid w:val="005E7990"/>
    <w:rsid w:val="00657039"/>
    <w:rsid w:val="00792AE0"/>
    <w:rsid w:val="007C4EAC"/>
    <w:rsid w:val="00852794"/>
    <w:rsid w:val="0090008A"/>
    <w:rsid w:val="00902D76"/>
    <w:rsid w:val="00917748"/>
    <w:rsid w:val="00963FF1"/>
    <w:rsid w:val="00981FF6"/>
    <w:rsid w:val="00A71525"/>
    <w:rsid w:val="00AF2630"/>
    <w:rsid w:val="00BD2167"/>
    <w:rsid w:val="00BF70A0"/>
    <w:rsid w:val="00CD1E62"/>
    <w:rsid w:val="00DE09C1"/>
    <w:rsid w:val="00DE4107"/>
    <w:rsid w:val="00EC7E38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38B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ABF63B8A7E844EAAA7B021C1491AC2A1">
    <w:name w:val="ABF63B8A7E844EAAA7B021C1491AC2A1"/>
    <w:rsid w:val="00A71525"/>
    <w:rPr>
      <w:kern w:val="2"/>
      <w:lang w:val="en-NZ" w:eastAsia="en-NZ"/>
      <w14:ligatures w14:val="standardContextual"/>
    </w:rPr>
  </w:style>
  <w:style w:type="paragraph" w:customStyle="1" w:styleId="D9F7F70FB50D40A59E8CDCE37C5A5B54">
    <w:name w:val="D9F7F70FB50D40A59E8CDCE37C5A5B54"/>
    <w:rsid w:val="00A71525"/>
    <w:rPr>
      <w:kern w:val="2"/>
      <w:lang w:val="en-NZ" w:eastAsia="en-NZ"/>
      <w14:ligatures w14:val="standardContextual"/>
    </w:rPr>
  </w:style>
  <w:style w:type="paragraph" w:customStyle="1" w:styleId="9D92AD32954C4C6E807B2BD30D9D76D8">
    <w:name w:val="9D92AD32954C4C6E807B2BD30D9D76D8"/>
    <w:rsid w:val="00A71525"/>
    <w:rPr>
      <w:kern w:val="2"/>
      <w:lang w:val="en-NZ" w:eastAsia="en-NZ"/>
      <w14:ligatures w14:val="standardContextual"/>
    </w:rPr>
  </w:style>
  <w:style w:type="paragraph" w:customStyle="1" w:styleId="C407CD6B9964408FA2704D0E7F3C4212">
    <w:name w:val="C407CD6B9964408FA2704D0E7F3C4212"/>
    <w:rsid w:val="00A71525"/>
    <w:rPr>
      <w:kern w:val="2"/>
      <w:lang w:val="en-NZ" w:eastAsia="en-NZ"/>
      <w14:ligatures w14:val="standardContextual"/>
    </w:rPr>
  </w:style>
  <w:style w:type="paragraph" w:customStyle="1" w:styleId="6478EB647C3847499E6D0A968860134D">
    <w:name w:val="6478EB647C3847499E6D0A968860134D"/>
    <w:rsid w:val="00A71525"/>
    <w:rPr>
      <w:kern w:val="2"/>
      <w:lang w:val="en-NZ" w:eastAsia="en-NZ"/>
      <w14:ligatures w14:val="standardContextual"/>
    </w:rPr>
  </w:style>
  <w:style w:type="paragraph" w:customStyle="1" w:styleId="F0A26C9BF33F47B49CF62E768085EED9">
    <w:name w:val="F0A26C9BF33F47B49CF62E768085EED9"/>
    <w:rsid w:val="00A71525"/>
    <w:rPr>
      <w:kern w:val="2"/>
      <w:lang w:val="en-NZ" w:eastAsia="en-NZ"/>
      <w14:ligatures w14:val="standardContextual"/>
    </w:rPr>
  </w:style>
  <w:style w:type="paragraph" w:customStyle="1" w:styleId="0639F5AE95964CB8A69A24FC01334306">
    <w:name w:val="0639F5AE95964CB8A69A24FC01334306"/>
    <w:rsid w:val="00A71525"/>
    <w:rPr>
      <w:kern w:val="2"/>
      <w:lang w:val="en-NZ" w:eastAsia="en-NZ"/>
      <w14:ligatures w14:val="standardContextual"/>
    </w:rPr>
  </w:style>
  <w:style w:type="paragraph" w:customStyle="1" w:styleId="DF9D52D26EEB4AD18B987B9A7EE32EFF">
    <w:name w:val="DF9D52D26EEB4AD18B987B9A7EE32EFF"/>
    <w:rsid w:val="00A71525"/>
    <w:rPr>
      <w:kern w:val="2"/>
      <w:lang w:val="en-NZ" w:eastAsia="en-NZ"/>
      <w14:ligatures w14:val="standardContextual"/>
    </w:rPr>
  </w:style>
  <w:style w:type="paragraph" w:customStyle="1" w:styleId="96C07B97AB7E49ABAD1E558B70611572">
    <w:name w:val="96C07B97AB7E49ABAD1E558B70611572"/>
    <w:rsid w:val="00A71525"/>
    <w:rPr>
      <w:kern w:val="2"/>
      <w:lang w:val="en-NZ" w:eastAsia="en-NZ"/>
      <w14:ligatures w14:val="standardContextual"/>
    </w:rPr>
  </w:style>
  <w:style w:type="paragraph" w:customStyle="1" w:styleId="2B4C6545354444EEAC6715FD20F5BFF3">
    <w:name w:val="2B4C6545354444EEAC6715FD20F5BFF3"/>
    <w:rsid w:val="00A71525"/>
    <w:rPr>
      <w:kern w:val="2"/>
      <w:lang w:val="en-NZ" w:eastAsia="en-NZ"/>
      <w14:ligatures w14:val="standardContextual"/>
    </w:rPr>
  </w:style>
  <w:style w:type="paragraph" w:customStyle="1" w:styleId="3FFBCB78C2814E2297192CEE73F80C8A">
    <w:name w:val="3FFBCB78C2814E2297192CEE73F80C8A"/>
    <w:rsid w:val="00A71525"/>
    <w:rPr>
      <w:kern w:val="2"/>
      <w:lang w:val="en-NZ" w:eastAsia="en-NZ"/>
      <w14:ligatures w14:val="standardContextual"/>
    </w:rPr>
  </w:style>
  <w:style w:type="paragraph" w:customStyle="1" w:styleId="9263167F3E364A6B93B1B717630E149A">
    <w:name w:val="9263167F3E364A6B93B1B717630E149A"/>
    <w:rsid w:val="00A71525"/>
    <w:rPr>
      <w:kern w:val="2"/>
      <w:lang w:val="en-NZ" w:eastAsia="en-NZ"/>
      <w14:ligatures w14:val="standardContextual"/>
    </w:rPr>
  </w:style>
  <w:style w:type="paragraph" w:customStyle="1" w:styleId="FB833078B24449A6966AC7472A6389CF">
    <w:name w:val="FB833078B24449A6966AC7472A6389CF"/>
    <w:rsid w:val="00A71525"/>
    <w:rPr>
      <w:kern w:val="2"/>
      <w:lang w:val="en-NZ" w:eastAsia="en-NZ"/>
      <w14:ligatures w14:val="standardContextual"/>
    </w:rPr>
  </w:style>
  <w:style w:type="paragraph" w:customStyle="1" w:styleId="58A20F75FB5C41508B293CE04C2D561F">
    <w:name w:val="58A20F75FB5C41508B293CE04C2D561F"/>
    <w:rsid w:val="00A71525"/>
    <w:rPr>
      <w:kern w:val="2"/>
      <w:lang w:val="en-NZ" w:eastAsia="en-NZ"/>
      <w14:ligatures w14:val="standardContextual"/>
    </w:rPr>
  </w:style>
  <w:style w:type="paragraph" w:customStyle="1" w:styleId="204BE429BB8B41EEB6472EE3C32ADACD">
    <w:name w:val="204BE429BB8B41EEB6472EE3C32ADACD"/>
    <w:rsid w:val="00A71525"/>
    <w:rPr>
      <w:kern w:val="2"/>
      <w:lang w:val="en-NZ" w:eastAsia="en-NZ"/>
      <w14:ligatures w14:val="standardContextual"/>
    </w:rPr>
  </w:style>
  <w:style w:type="paragraph" w:customStyle="1" w:styleId="E76820375734403AB5807E171FB29329">
    <w:name w:val="E76820375734403AB5807E171FB29329"/>
    <w:rsid w:val="00A71525"/>
    <w:rPr>
      <w:kern w:val="2"/>
      <w:lang w:val="en-NZ" w:eastAsia="en-NZ"/>
      <w14:ligatures w14:val="standardContextual"/>
    </w:rPr>
  </w:style>
  <w:style w:type="paragraph" w:customStyle="1" w:styleId="D6B7D85F808948678C997110AA1973F3">
    <w:name w:val="D6B7D85F808948678C997110AA1973F3"/>
    <w:rsid w:val="00A71525"/>
    <w:rPr>
      <w:kern w:val="2"/>
      <w:lang w:val="en-NZ" w:eastAsia="en-NZ"/>
      <w14:ligatures w14:val="standardContextual"/>
    </w:rPr>
  </w:style>
  <w:style w:type="paragraph" w:customStyle="1" w:styleId="11B20E809FC34BB19F6C17F7B0FF60B7">
    <w:name w:val="11B20E809FC34BB19F6C17F7B0FF60B7"/>
    <w:rsid w:val="00A71525"/>
    <w:rPr>
      <w:kern w:val="2"/>
      <w:lang w:val="en-NZ" w:eastAsia="en-NZ"/>
      <w14:ligatures w14:val="standardContextual"/>
    </w:rPr>
  </w:style>
  <w:style w:type="paragraph" w:customStyle="1" w:styleId="FF5DBFB1F72D46E1BA1F65432BB9D6E4">
    <w:name w:val="FF5DBFB1F72D46E1BA1F65432BB9D6E4"/>
    <w:rsid w:val="00A71525"/>
    <w:rPr>
      <w:kern w:val="2"/>
      <w:lang w:val="en-NZ" w:eastAsia="en-NZ"/>
      <w14:ligatures w14:val="standardContextual"/>
    </w:rPr>
  </w:style>
  <w:style w:type="paragraph" w:customStyle="1" w:styleId="FD9908DB04144C41B35ADE73D60BFB20">
    <w:name w:val="FD9908DB04144C41B35ADE73D60BFB20"/>
    <w:rsid w:val="00A71525"/>
    <w:rPr>
      <w:kern w:val="2"/>
      <w:lang w:val="en-NZ" w:eastAsia="en-NZ"/>
      <w14:ligatures w14:val="standardContextual"/>
    </w:rPr>
  </w:style>
  <w:style w:type="paragraph" w:customStyle="1" w:styleId="49CFA310D5A54CDCBD7C226998B40EC9">
    <w:name w:val="49CFA310D5A54CDCBD7C226998B40EC9"/>
    <w:rsid w:val="00A71525"/>
    <w:rPr>
      <w:kern w:val="2"/>
      <w:lang w:val="en-NZ" w:eastAsia="en-NZ"/>
      <w14:ligatures w14:val="standardContextual"/>
    </w:rPr>
  </w:style>
  <w:style w:type="paragraph" w:customStyle="1" w:styleId="25347ACD875E476890AFA755E438F700">
    <w:name w:val="25347ACD875E476890AFA755E438F700"/>
    <w:rsid w:val="00A71525"/>
    <w:rPr>
      <w:kern w:val="2"/>
      <w:lang w:val="en-NZ" w:eastAsia="en-NZ"/>
      <w14:ligatures w14:val="standardContextual"/>
    </w:rPr>
  </w:style>
  <w:style w:type="paragraph" w:customStyle="1" w:styleId="255391BDA2684855A3173E3523574DA0">
    <w:name w:val="255391BDA2684855A3173E3523574DA0"/>
    <w:rsid w:val="00A71525"/>
    <w:rPr>
      <w:kern w:val="2"/>
      <w:lang w:val="en-NZ" w:eastAsia="en-NZ"/>
      <w14:ligatures w14:val="standardContextual"/>
    </w:rPr>
  </w:style>
  <w:style w:type="paragraph" w:customStyle="1" w:styleId="ADB2C37A16DA4A85A127211415A6B210">
    <w:name w:val="ADB2C37A16DA4A85A127211415A6B210"/>
    <w:rsid w:val="00A71525"/>
    <w:rPr>
      <w:kern w:val="2"/>
      <w:lang w:val="en-NZ" w:eastAsia="en-NZ"/>
      <w14:ligatures w14:val="standardContextual"/>
    </w:rPr>
  </w:style>
  <w:style w:type="paragraph" w:customStyle="1" w:styleId="62E5365CB3F5460D8F4B8EC8307D3029">
    <w:name w:val="62E5365CB3F5460D8F4B8EC8307D3029"/>
    <w:rsid w:val="00A71525"/>
    <w:rPr>
      <w:kern w:val="2"/>
      <w:lang w:val="en-NZ" w:eastAsia="en-NZ"/>
      <w14:ligatures w14:val="standardContextual"/>
    </w:rPr>
  </w:style>
  <w:style w:type="paragraph" w:customStyle="1" w:styleId="A6A611D0A79D4ED7806A51527A01C71C">
    <w:name w:val="A6A611D0A79D4ED7806A51527A01C71C"/>
    <w:rsid w:val="00A71525"/>
    <w:rPr>
      <w:kern w:val="2"/>
      <w:lang w:val="en-NZ" w:eastAsia="en-NZ"/>
      <w14:ligatures w14:val="standardContextual"/>
    </w:rPr>
  </w:style>
  <w:style w:type="paragraph" w:customStyle="1" w:styleId="85958B54E931437C80BC235EDD9EFB15">
    <w:name w:val="85958B54E931437C80BC235EDD9EFB15"/>
    <w:rsid w:val="00A71525"/>
    <w:rPr>
      <w:kern w:val="2"/>
      <w:lang w:val="en-NZ" w:eastAsia="en-NZ"/>
      <w14:ligatures w14:val="standardContextual"/>
    </w:rPr>
  </w:style>
  <w:style w:type="paragraph" w:customStyle="1" w:styleId="CC7E3A7EE8C24335B6068F168C06FA34">
    <w:name w:val="CC7E3A7EE8C24335B6068F168C06FA34"/>
    <w:rsid w:val="00A71525"/>
    <w:rPr>
      <w:kern w:val="2"/>
      <w:lang w:val="en-NZ" w:eastAsia="en-NZ"/>
      <w14:ligatures w14:val="standardContextual"/>
    </w:rPr>
  </w:style>
  <w:style w:type="paragraph" w:customStyle="1" w:styleId="482EE9FEE78246FE8D7DB74BB2A868BB">
    <w:name w:val="482EE9FEE78246FE8D7DB74BB2A868BB"/>
    <w:rsid w:val="00A71525"/>
    <w:rPr>
      <w:kern w:val="2"/>
      <w:lang w:val="en-NZ" w:eastAsia="en-NZ"/>
      <w14:ligatures w14:val="standardContextual"/>
    </w:rPr>
  </w:style>
  <w:style w:type="paragraph" w:customStyle="1" w:styleId="5EEB9AFAB0B248758A92593CC70F33F8">
    <w:name w:val="5EEB9AFAB0B248758A92593CC70F33F8"/>
    <w:rsid w:val="00A71525"/>
    <w:rPr>
      <w:kern w:val="2"/>
      <w:lang w:val="en-NZ" w:eastAsia="en-NZ"/>
      <w14:ligatures w14:val="standardContextual"/>
    </w:rPr>
  </w:style>
  <w:style w:type="paragraph" w:customStyle="1" w:styleId="97EAA5CECF8C488A87A4178CF43F9776">
    <w:name w:val="97EAA5CECF8C488A87A4178CF43F9776"/>
    <w:rsid w:val="00A71525"/>
    <w:rPr>
      <w:kern w:val="2"/>
      <w:lang w:val="en-NZ" w:eastAsia="en-NZ"/>
      <w14:ligatures w14:val="standardContextual"/>
    </w:rPr>
  </w:style>
  <w:style w:type="paragraph" w:customStyle="1" w:styleId="193912B5582A41C881C55D7836E4DC69">
    <w:name w:val="193912B5582A41C881C55D7836E4DC69"/>
    <w:rsid w:val="00A71525"/>
    <w:rPr>
      <w:kern w:val="2"/>
      <w:lang w:val="en-NZ" w:eastAsia="en-NZ"/>
      <w14:ligatures w14:val="standardContextual"/>
    </w:rPr>
  </w:style>
  <w:style w:type="paragraph" w:customStyle="1" w:styleId="20B153577E174ABB9AFF6B41C51D8DA6">
    <w:name w:val="20B153577E174ABB9AFF6B41C51D8DA6"/>
    <w:rsid w:val="00A71525"/>
    <w:rPr>
      <w:kern w:val="2"/>
      <w:lang w:val="en-NZ" w:eastAsia="en-NZ"/>
      <w14:ligatures w14:val="standardContextual"/>
    </w:rPr>
  </w:style>
  <w:style w:type="paragraph" w:customStyle="1" w:styleId="92EBB1FE8D5845B49B484511B13E6BE5">
    <w:name w:val="92EBB1FE8D5845B49B484511B13E6BE5"/>
    <w:rsid w:val="00A71525"/>
    <w:rPr>
      <w:kern w:val="2"/>
      <w:lang w:val="en-NZ" w:eastAsia="en-NZ"/>
      <w14:ligatures w14:val="standardContextual"/>
    </w:rPr>
  </w:style>
  <w:style w:type="paragraph" w:customStyle="1" w:styleId="F06123A224204331BC9C972DB535ABDD">
    <w:name w:val="F06123A224204331BC9C972DB535ABDD"/>
    <w:rsid w:val="00A71525"/>
    <w:rPr>
      <w:kern w:val="2"/>
      <w:lang w:val="en-NZ" w:eastAsia="en-NZ"/>
      <w14:ligatures w14:val="standardContextual"/>
    </w:rPr>
  </w:style>
  <w:style w:type="paragraph" w:customStyle="1" w:styleId="55471B72B4F947C18B07A341AD7A81C3">
    <w:name w:val="55471B72B4F947C18B07A341AD7A81C3"/>
    <w:rsid w:val="00A71525"/>
    <w:rPr>
      <w:kern w:val="2"/>
      <w:lang w:val="en-NZ" w:eastAsia="en-NZ"/>
      <w14:ligatures w14:val="standardContextual"/>
    </w:rPr>
  </w:style>
  <w:style w:type="paragraph" w:customStyle="1" w:styleId="CBD1D73625C344C8B5EBAC38819AC43F">
    <w:name w:val="CBD1D73625C344C8B5EBAC38819AC43F"/>
    <w:rsid w:val="00A71525"/>
    <w:rPr>
      <w:kern w:val="2"/>
      <w:lang w:val="en-NZ" w:eastAsia="en-NZ"/>
      <w14:ligatures w14:val="standardContextual"/>
    </w:rPr>
  </w:style>
  <w:style w:type="paragraph" w:customStyle="1" w:styleId="EEF607EC5AEC4074B387238749C107D6">
    <w:name w:val="EEF607EC5AEC4074B387238749C107D6"/>
    <w:rsid w:val="00A71525"/>
    <w:rPr>
      <w:kern w:val="2"/>
      <w:lang w:val="en-NZ" w:eastAsia="en-NZ"/>
      <w14:ligatures w14:val="standardContextual"/>
    </w:rPr>
  </w:style>
  <w:style w:type="paragraph" w:customStyle="1" w:styleId="0D3E4880CA1942118EE0693AFEC4C540">
    <w:name w:val="0D3E4880CA1942118EE0693AFEC4C540"/>
    <w:rsid w:val="00A71525"/>
    <w:rPr>
      <w:kern w:val="2"/>
      <w:lang w:val="en-NZ" w:eastAsia="en-NZ"/>
      <w14:ligatures w14:val="standardContextual"/>
    </w:rPr>
  </w:style>
  <w:style w:type="paragraph" w:customStyle="1" w:styleId="F076781967DF469D9E31AE55F342333A">
    <w:name w:val="F076781967DF469D9E31AE55F342333A"/>
    <w:rsid w:val="00A71525"/>
    <w:rPr>
      <w:kern w:val="2"/>
      <w:lang w:val="en-NZ" w:eastAsia="en-NZ"/>
      <w14:ligatures w14:val="standardContextual"/>
    </w:rPr>
  </w:style>
  <w:style w:type="paragraph" w:customStyle="1" w:styleId="6DE7B65EAA7D4E3BA7B7A33780863917">
    <w:name w:val="6DE7B65EAA7D4E3BA7B7A33780863917"/>
    <w:rsid w:val="00A71525"/>
    <w:rPr>
      <w:kern w:val="2"/>
      <w:lang w:val="en-NZ" w:eastAsia="en-NZ"/>
      <w14:ligatures w14:val="standardContextual"/>
    </w:rPr>
  </w:style>
  <w:style w:type="paragraph" w:customStyle="1" w:styleId="D02D3E398825449FB48A90C8DCF02B01">
    <w:name w:val="D02D3E398825449FB48A90C8DCF02B01"/>
    <w:rsid w:val="00A71525"/>
    <w:rPr>
      <w:kern w:val="2"/>
      <w:lang w:val="en-NZ" w:eastAsia="en-NZ"/>
      <w14:ligatures w14:val="standardContextual"/>
    </w:rPr>
  </w:style>
  <w:style w:type="paragraph" w:customStyle="1" w:styleId="26A4826DAAD5429C82C73BF05C7CC6F5">
    <w:name w:val="26A4826DAAD5429C82C73BF05C7CC6F5"/>
    <w:rsid w:val="00A71525"/>
    <w:rPr>
      <w:kern w:val="2"/>
      <w:lang w:val="en-NZ" w:eastAsia="en-NZ"/>
      <w14:ligatures w14:val="standardContextual"/>
    </w:rPr>
  </w:style>
  <w:style w:type="paragraph" w:customStyle="1" w:styleId="313F93C200854E0B9BD9F5048BDE3970">
    <w:name w:val="313F93C200854E0B9BD9F5048BDE3970"/>
    <w:rsid w:val="00A71525"/>
    <w:rPr>
      <w:kern w:val="2"/>
      <w:lang w:val="en-NZ" w:eastAsia="en-NZ"/>
      <w14:ligatures w14:val="standardContextual"/>
    </w:rPr>
  </w:style>
  <w:style w:type="paragraph" w:customStyle="1" w:styleId="8F5186690A2D4755B0CD026E45EA5DBF">
    <w:name w:val="8F5186690A2D4755B0CD026E45EA5DBF"/>
    <w:rsid w:val="00A71525"/>
    <w:rPr>
      <w:kern w:val="2"/>
      <w:lang w:val="en-NZ" w:eastAsia="en-NZ"/>
      <w14:ligatures w14:val="standardContextual"/>
    </w:rPr>
  </w:style>
  <w:style w:type="paragraph" w:customStyle="1" w:styleId="D18A97A427EB41379A26549DFEE517DD">
    <w:name w:val="D18A97A427EB41379A26549DFEE517DD"/>
    <w:rsid w:val="00A71525"/>
    <w:rPr>
      <w:kern w:val="2"/>
      <w:lang w:val="en-NZ" w:eastAsia="en-NZ"/>
      <w14:ligatures w14:val="standardContextual"/>
    </w:rPr>
  </w:style>
  <w:style w:type="paragraph" w:customStyle="1" w:styleId="3195E756FAA646BE9801C8F027480C6F">
    <w:name w:val="3195E756FAA646BE9801C8F027480C6F"/>
    <w:rsid w:val="00A71525"/>
    <w:rPr>
      <w:kern w:val="2"/>
      <w:lang w:val="en-NZ" w:eastAsia="en-NZ"/>
      <w14:ligatures w14:val="standardContextual"/>
    </w:rPr>
  </w:style>
  <w:style w:type="paragraph" w:customStyle="1" w:styleId="00C6D9855BBB49499159880095FAC37F">
    <w:name w:val="00C6D9855BBB49499159880095FAC37F"/>
    <w:rsid w:val="00A71525"/>
    <w:rPr>
      <w:kern w:val="2"/>
      <w:lang w:val="en-NZ" w:eastAsia="en-NZ"/>
      <w14:ligatures w14:val="standardContextual"/>
    </w:rPr>
  </w:style>
  <w:style w:type="paragraph" w:customStyle="1" w:styleId="CF96CC5ACBDE47FE87674C763F6A6F37">
    <w:name w:val="CF96CC5ACBDE47FE87674C763F6A6F37"/>
    <w:rsid w:val="00A71525"/>
    <w:rPr>
      <w:kern w:val="2"/>
      <w:lang w:val="en-NZ" w:eastAsia="en-NZ"/>
      <w14:ligatures w14:val="standardContextual"/>
    </w:rPr>
  </w:style>
  <w:style w:type="paragraph" w:customStyle="1" w:styleId="6E1FE44A5F9F48AD8D379245AD5921CD">
    <w:name w:val="6E1FE44A5F9F48AD8D379245AD5921CD"/>
    <w:rsid w:val="00A71525"/>
    <w:rPr>
      <w:kern w:val="2"/>
      <w:lang w:val="en-NZ" w:eastAsia="en-NZ"/>
      <w14:ligatures w14:val="standardContextual"/>
    </w:rPr>
  </w:style>
  <w:style w:type="paragraph" w:customStyle="1" w:styleId="C5CD61AB3AB0476BBA3300AAC97CABFA">
    <w:name w:val="C5CD61AB3AB0476BBA3300AAC97CABFA"/>
    <w:rsid w:val="00A71525"/>
    <w:rPr>
      <w:kern w:val="2"/>
      <w:lang w:val="en-NZ" w:eastAsia="en-NZ"/>
      <w14:ligatures w14:val="standardContextual"/>
    </w:rPr>
  </w:style>
  <w:style w:type="paragraph" w:customStyle="1" w:styleId="3F8BD0B5DEC040B7927B7195A086C1AE">
    <w:name w:val="3F8BD0B5DEC040B7927B7195A086C1AE"/>
    <w:rsid w:val="00A71525"/>
    <w:rPr>
      <w:kern w:val="2"/>
      <w:lang w:val="en-NZ" w:eastAsia="en-NZ"/>
      <w14:ligatures w14:val="standardContextual"/>
    </w:rPr>
  </w:style>
  <w:style w:type="paragraph" w:customStyle="1" w:styleId="2A603E4CC38640B8A36C2DC0F1563E69">
    <w:name w:val="2A603E4CC38640B8A36C2DC0F1563E69"/>
    <w:rsid w:val="00A71525"/>
    <w:rPr>
      <w:kern w:val="2"/>
      <w:lang w:val="en-NZ" w:eastAsia="en-NZ"/>
      <w14:ligatures w14:val="standardContextual"/>
    </w:rPr>
  </w:style>
  <w:style w:type="paragraph" w:customStyle="1" w:styleId="005001903B8C4EFE9BB571D403F59F55">
    <w:name w:val="005001903B8C4EFE9BB571D403F59F55"/>
    <w:rsid w:val="00A71525"/>
    <w:rPr>
      <w:kern w:val="2"/>
      <w:lang w:val="en-NZ" w:eastAsia="en-NZ"/>
      <w14:ligatures w14:val="standardContextual"/>
    </w:rPr>
  </w:style>
  <w:style w:type="paragraph" w:customStyle="1" w:styleId="C7CC2788479442D495E2E562F3FEE436">
    <w:name w:val="C7CC2788479442D495E2E562F3FEE436"/>
    <w:rsid w:val="00A71525"/>
    <w:rPr>
      <w:kern w:val="2"/>
      <w:lang w:val="en-NZ" w:eastAsia="en-NZ"/>
      <w14:ligatures w14:val="standardContextual"/>
    </w:rPr>
  </w:style>
  <w:style w:type="paragraph" w:customStyle="1" w:styleId="D2C8C87BBB2842E79477239BF0CAB209">
    <w:name w:val="D2C8C87BBB2842E79477239BF0CAB209"/>
    <w:rsid w:val="00A71525"/>
    <w:rPr>
      <w:kern w:val="2"/>
      <w:lang w:val="en-NZ" w:eastAsia="en-NZ"/>
      <w14:ligatures w14:val="standardContextual"/>
    </w:rPr>
  </w:style>
  <w:style w:type="paragraph" w:customStyle="1" w:styleId="BFC47EFA67624E8C88A0DDEDC5221A3B">
    <w:name w:val="BFC47EFA67624E8C88A0DDEDC5221A3B"/>
    <w:rsid w:val="00A71525"/>
    <w:rPr>
      <w:kern w:val="2"/>
      <w:lang w:val="en-NZ" w:eastAsia="en-NZ"/>
      <w14:ligatures w14:val="standardContextual"/>
    </w:rPr>
  </w:style>
  <w:style w:type="paragraph" w:customStyle="1" w:styleId="1AE7D8221FA1448CB5369F725BEFA38B">
    <w:name w:val="1AE7D8221FA1448CB5369F725BEFA38B"/>
    <w:rsid w:val="00A71525"/>
    <w:rPr>
      <w:kern w:val="2"/>
      <w:lang w:val="en-NZ" w:eastAsia="en-NZ"/>
      <w14:ligatures w14:val="standardContextual"/>
    </w:rPr>
  </w:style>
  <w:style w:type="paragraph" w:customStyle="1" w:styleId="3322CE6458D64E48805EB3147000D967">
    <w:name w:val="3322CE6458D64E48805EB3147000D967"/>
    <w:rsid w:val="00A71525"/>
    <w:rPr>
      <w:kern w:val="2"/>
      <w:lang w:val="en-NZ" w:eastAsia="en-NZ"/>
      <w14:ligatures w14:val="standardContextual"/>
    </w:rPr>
  </w:style>
  <w:style w:type="paragraph" w:customStyle="1" w:styleId="9300A1AA11FF42CE9E7161D575E791E1">
    <w:name w:val="9300A1AA11FF42CE9E7161D575E791E1"/>
    <w:rsid w:val="00A71525"/>
    <w:rPr>
      <w:kern w:val="2"/>
      <w:lang w:val="en-NZ" w:eastAsia="en-NZ"/>
      <w14:ligatures w14:val="standardContextual"/>
    </w:rPr>
  </w:style>
  <w:style w:type="paragraph" w:customStyle="1" w:styleId="FC0F2E97C93940EDB3295BA889958B58">
    <w:name w:val="FC0F2E97C93940EDB3295BA889958B58"/>
    <w:rsid w:val="00A71525"/>
    <w:rPr>
      <w:kern w:val="2"/>
      <w:lang w:val="en-NZ" w:eastAsia="en-NZ"/>
      <w14:ligatures w14:val="standardContextual"/>
    </w:rPr>
  </w:style>
  <w:style w:type="paragraph" w:customStyle="1" w:styleId="201A7377344144CCACC8B486D45E3C75">
    <w:name w:val="201A7377344144CCACC8B486D45E3C75"/>
    <w:rsid w:val="00A71525"/>
    <w:rPr>
      <w:kern w:val="2"/>
      <w:lang w:val="en-NZ" w:eastAsia="en-NZ"/>
      <w14:ligatures w14:val="standardContextual"/>
    </w:rPr>
  </w:style>
  <w:style w:type="paragraph" w:customStyle="1" w:styleId="7D84235138334B47B08F07CE2DCD5AEE">
    <w:name w:val="7D84235138334B47B08F07CE2DCD5AEE"/>
    <w:rsid w:val="00A71525"/>
    <w:rPr>
      <w:kern w:val="2"/>
      <w:lang w:val="en-NZ" w:eastAsia="en-NZ"/>
      <w14:ligatures w14:val="standardContextual"/>
    </w:rPr>
  </w:style>
  <w:style w:type="paragraph" w:customStyle="1" w:styleId="D6370FAFFCE246258502D29C42A9FE08">
    <w:name w:val="D6370FAFFCE246258502D29C42A9FE08"/>
    <w:rsid w:val="00A71525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A629C-A414-42A9-946F-03B93511C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91999-EDC2-4D1D-92C0-7730D1BA9E21}">
  <ds:schemaRefs>
    <ds:schemaRef ds:uri="http://purl.org/dc/elements/1.1/"/>
    <ds:schemaRef ds:uri="5bf16529-ff4c-4533-adec-a35f4e4ba1df"/>
    <ds:schemaRef ds:uri="52985c86-f8c2-4ffb-9ed4-056f10e7bf99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46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40</cp:revision>
  <dcterms:created xsi:type="dcterms:W3CDTF">2023-06-28T23:31:00Z</dcterms:created>
  <dcterms:modified xsi:type="dcterms:W3CDTF">2025-03-11T19:23:00Z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