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302A0" w14:textId="27CEE017" w:rsidR="001F0333" w:rsidRDefault="001F0333" w:rsidP="001F0333">
      <w:pPr>
        <w:rPr>
          <w:lang w:val="en-US"/>
        </w:rPr>
      </w:pPr>
    </w:p>
    <w:p w14:paraId="3B29519E" w14:textId="7F89E354" w:rsidR="00C07700" w:rsidRDefault="00DF1B30" w:rsidP="0037208E">
      <w:pPr>
        <w:pStyle w:val="Heading1"/>
        <w:rPr>
          <w:lang w:val="en-US"/>
        </w:rPr>
      </w:pPr>
      <w:r>
        <w:rPr>
          <w:lang w:val="en-US"/>
        </w:rPr>
        <w:t>38 Nature Stewardship</w:t>
      </w:r>
    </w:p>
    <w:p w14:paraId="3FE6C2D4" w14:textId="77777777" w:rsidR="00FB16E6" w:rsidRDefault="00FB16E6" w:rsidP="00FB16E6">
      <w:pPr>
        <w:pStyle w:val="Category"/>
        <w:rPr>
          <w:rFonts w:asciiTheme="majorHAnsi" w:eastAsiaTheme="majorEastAsia" w:hAnsiTheme="majorHAnsi" w:cstheme="majorHAnsi"/>
          <w:b w:val="0"/>
          <w:bCs w:val="0"/>
          <w:color w:val="B2CFA3"/>
          <w:szCs w:val="32"/>
        </w:rPr>
      </w:pPr>
      <w:r>
        <w:rPr>
          <w:rFonts w:asciiTheme="majorHAnsi" w:hAnsiTheme="majorHAnsi" w:cstheme="majorHAnsi"/>
          <w:color w:val="B2CFA3"/>
        </w:rPr>
        <w:t>Nature</w:t>
      </w:r>
    </w:p>
    <w:p w14:paraId="410A00B1" w14:textId="177616AB" w:rsidR="0037208E" w:rsidRDefault="0037208E" w:rsidP="0037208E">
      <w:pPr>
        <w:pStyle w:val="Heading2"/>
        <w:rPr>
          <w:lang w:val="en-US"/>
        </w:rPr>
      </w:pPr>
      <w:r>
        <w:rPr>
          <w:lang w:val="en-US"/>
        </w:rPr>
        <w:t>Submission information</w:t>
      </w:r>
    </w:p>
    <w:p w14:paraId="285056C5" w14:textId="4EF897EC" w:rsidR="0037208E" w:rsidRDefault="0037208E" w:rsidP="0037208E">
      <w:pPr>
        <w:rPr>
          <w:lang w:val="en-US"/>
        </w:rPr>
      </w:pPr>
      <w:r>
        <w:rPr>
          <w:lang w:val="en-US"/>
        </w:rPr>
        <w:t>Provide the following information for the submission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</w:tblGrid>
      <w:tr w:rsidR="0037208E" w14:paraId="119DEC2F" w14:textId="77777777" w:rsidTr="00A63E68">
        <w:trPr>
          <w:trHeight w:val="20"/>
        </w:trPr>
        <w:tc>
          <w:tcPr>
            <w:tcW w:w="2835" w:type="dxa"/>
            <w:shd w:val="clear" w:color="auto" w:fill="auto"/>
          </w:tcPr>
          <w:p w14:paraId="433CA824" w14:textId="77777777" w:rsidR="0037208E" w:rsidRPr="00C04176" w:rsidRDefault="0037208E" w:rsidP="00A63E68">
            <w:pPr>
              <w:rPr>
                <w:b/>
                <w:bCs/>
                <w:color w:val="auto"/>
              </w:rPr>
            </w:pPr>
            <w:r w:rsidRPr="00C04176">
              <w:rPr>
                <w:b/>
                <w:bCs/>
                <w:color w:val="auto"/>
              </w:rPr>
              <w:t>Submission type</w:t>
            </w:r>
          </w:p>
        </w:tc>
        <w:sdt>
          <w:sdtPr>
            <w:id w:val="1258252939"/>
            <w:placeholder>
              <w:docPart w:val="6D26ABB906094C2CB503DB9E6252872B"/>
            </w:placeholder>
            <w:showingPlcHdr/>
            <w:comboBox>
              <w:listItem w:value="Choose an item."/>
              <w:listItem w:displayText="Design assessment" w:value="Design assessment"/>
              <w:listItem w:displayText="As Built assessment" w:value="As Built assessment"/>
            </w:comboBox>
          </w:sdtPr>
          <w:sdtEndPr/>
          <w:sdtContent>
            <w:tc>
              <w:tcPr>
                <w:tcW w:w="2835" w:type="dxa"/>
              </w:tcPr>
              <w:p w14:paraId="090B4D37" w14:textId="40D36FB5" w:rsidR="0037208E" w:rsidRDefault="0037208E" w:rsidP="00A63E68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65209" w14:paraId="13B86C8D" w14:textId="77777777" w:rsidTr="00A63E68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727A7933" w14:textId="77777777" w:rsidR="00F65209" w:rsidRPr="00C04176" w:rsidRDefault="00F65209" w:rsidP="00A63E68">
            <w:pPr>
              <w:rPr>
                <w:b/>
                <w:bCs/>
                <w:color w:val="auto"/>
              </w:rPr>
            </w:pPr>
            <w:r w:rsidRPr="00C04176">
              <w:rPr>
                <w:b/>
                <w:bCs/>
                <w:color w:val="auto"/>
              </w:rPr>
              <w:t>Performance level targeted</w:t>
            </w:r>
          </w:p>
        </w:tc>
        <w:tc>
          <w:tcPr>
            <w:tcW w:w="2835" w:type="dxa"/>
          </w:tcPr>
          <w:p w14:paraId="5F888739" w14:textId="50244040" w:rsidR="00F65209" w:rsidRPr="00C04176" w:rsidRDefault="00697BEB" w:rsidP="00A63E68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</w:rPr>
                <w:id w:val="128878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209" w:rsidRPr="00C04176">
                  <w:rPr>
                    <w:rFonts w:ascii="MS Gothic" w:eastAsia="MS Gothic" w:hAnsi="MS Gothic" w:cstheme="majorHAnsi" w:hint="eastAsia"/>
                    <w:color w:val="auto"/>
                  </w:rPr>
                  <w:t>☐</w:t>
                </w:r>
              </w:sdtContent>
            </w:sdt>
            <w:r w:rsidR="00F65209" w:rsidRPr="00C04176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966688" w:rsidRPr="00C04176">
              <w:rPr>
                <w:rFonts w:asciiTheme="majorHAnsi" w:hAnsiTheme="majorHAnsi" w:cstheme="majorHAnsi"/>
                <w:color w:val="auto"/>
              </w:rPr>
              <w:t>Credit Achievement</w:t>
            </w:r>
          </w:p>
        </w:tc>
      </w:tr>
      <w:tr w:rsidR="00CF7947" w14:paraId="284739C0" w14:textId="77777777" w:rsidTr="00A63E68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58C3C948" w14:textId="7DC281D0" w:rsidR="00CF7947" w:rsidRPr="00C04176" w:rsidRDefault="00CF7947" w:rsidP="00CF7947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Points Targeted</w:t>
            </w:r>
          </w:p>
        </w:tc>
        <w:sdt>
          <w:sdtPr>
            <w:rPr>
              <w:rFonts w:asciiTheme="majorHAnsi" w:hAnsiTheme="majorHAnsi" w:cstheme="majorHAnsi"/>
              <w:color w:val="auto"/>
            </w:rPr>
            <w:id w:val="1491075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6A0DA386" w14:textId="00CFC619" w:rsidR="00CF7947" w:rsidRDefault="00F12EB7" w:rsidP="00CF7947">
                <w:pPr>
                  <w:rPr>
                    <w:rFonts w:asciiTheme="majorHAnsi" w:hAnsiTheme="majorHAnsi" w:cstheme="majorHAnsi"/>
                    <w:color w:val="auto"/>
                  </w:rPr>
                </w:pPr>
                <w:r w:rsidRPr="00E03E20">
                  <w:rPr>
                    <w:rStyle w:val="PlaceholderText"/>
                    <w:rFonts w:eastAsiaTheme="minorEastAsia"/>
                  </w:rPr>
                  <w:t>Click or tap here to enter text.</w:t>
                </w:r>
              </w:p>
            </w:tc>
          </w:sdtContent>
        </w:sdt>
      </w:tr>
    </w:tbl>
    <w:p w14:paraId="31E929CD" w14:textId="6C54763B" w:rsidR="0037208E" w:rsidRDefault="00C04176" w:rsidP="00C04176">
      <w:pPr>
        <w:pStyle w:val="Heading4"/>
        <w:rPr>
          <w:lang w:val="en-US"/>
        </w:rPr>
      </w:pPr>
      <w:r>
        <w:rPr>
          <w:lang w:val="en-US"/>
        </w:rPr>
        <w:t>Technical Questions</w:t>
      </w:r>
    </w:p>
    <w:tbl>
      <w:tblPr>
        <w:tblStyle w:val="TableGrid10"/>
        <w:tblW w:w="1020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  <w:gridCol w:w="1701"/>
      </w:tblGrid>
      <w:tr w:rsidR="00C04176" w:rsidRPr="006F7B96" w14:paraId="60C9024F" w14:textId="77777777" w:rsidTr="00A63E68">
        <w:tc>
          <w:tcPr>
            <w:tcW w:w="8504" w:type="dxa"/>
            <w:shd w:val="clear" w:color="auto" w:fill="auto"/>
            <w:vAlign w:val="center"/>
          </w:tcPr>
          <w:p w14:paraId="62D955CA" w14:textId="77777777" w:rsidR="00C04176" w:rsidRPr="00C04176" w:rsidRDefault="00C04176" w:rsidP="00C04176">
            <w:pPr>
              <w:rPr>
                <w:b/>
                <w:bCs/>
                <w:color w:val="auto"/>
              </w:rPr>
            </w:pPr>
            <w:r w:rsidRPr="00C04176">
              <w:rPr>
                <w:color w:val="auto"/>
              </w:rPr>
              <w:t>There are project-specific technical questions for this credit and all responses received from the GBCA are included in the submission.</w:t>
            </w:r>
          </w:p>
        </w:tc>
        <w:sdt>
          <w:sdtPr>
            <w:id w:val="975572356"/>
            <w:placeholder>
              <w:docPart w:val="61C4FAEDF3A74D9CB3122FC1A834FBE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46BD21DD" w14:textId="77777777" w:rsidR="00C04176" w:rsidRPr="006F7B96" w:rsidRDefault="00C04176" w:rsidP="00A63E68">
                <w:pPr>
                  <w:jc w:val="center"/>
                </w:pPr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D7F0C8D" w14:textId="77777777" w:rsidR="009357F8" w:rsidRPr="00F12EB7" w:rsidRDefault="009357F8" w:rsidP="00F12EB7">
      <w:pPr>
        <w:pStyle w:val="Heading4"/>
        <w:rPr>
          <w:lang w:val="en-US"/>
        </w:rPr>
      </w:pPr>
      <w:r w:rsidRPr="00F12EB7">
        <w:rPr>
          <w:lang w:val="en-US"/>
        </w:rPr>
        <w:t>Discussion</w:t>
      </w:r>
    </w:p>
    <w:p w14:paraId="5E11417B" w14:textId="77777777" w:rsidR="009357F8" w:rsidRDefault="009357F8" w:rsidP="009357F8">
      <w:r w:rsidRPr="00752CF9">
        <w:t>Narratives will help</w:t>
      </w:r>
      <w:r>
        <w:t xml:space="preserve"> the</w:t>
      </w:r>
      <w:r w:rsidRPr="00752CF9">
        <w:t xml:space="preserve"> Assessors understand how the project complies with the credit. Please include a narrative below</w:t>
      </w:r>
      <w:r>
        <w:t>, but</w:t>
      </w:r>
      <w:r w:rsidRPr="00752CF9">
        <w:t xml:space="preserve"> note that simply listing the credit requirements is not helpful. Instead, outline any other issues that need to be considered by the Assessment Panel.</w:t>
      </w:r>
    </w:p>
    <w:sdt>
      <w:sdtPr>
        <w:id w:val="-357128405"/>
        <w:placeholder>
          <w:docPart w:val="D3FDD1EC489E4C91B0AB24F4692EFBB2"/>
        </w:placeholder>
        <w:showingPlcHdr/>
      </w:sdtPr>
      <w:sdtEndPr>
        <w:rPr>
          <w:b/>
          <w:bCs/>
        </w:rPr>
      </w:sdtEndPr>
      <w:sdtContent>
        <w:p w14:paraId="5709F7BB" w14:textId="77777777" w:rsidR="009357F8" w:rsidRDefault="009357F8" w:rsidP="009357F8">
          <w:pPr>
            <w:pBdr>
              <w:top w:val="single" w:sz="4" w:space="1" w:color="auto"/>
              <w:bottom w:val="single" w:sz="4" w:space="1" w:color="auto"/>
            </w:pBdr>
          </w:pPr>
          <w:r w:rsidRPr="00E45A45">
            <w:rPr>
              <w:rStyle w:val="PlaceholderText"/>
            </w:rPr>
            <w:t>Click or tap here to enter text.</w:t>
          </w:r>
        </w:p>
      </w:sdtContent>
    </w:sdt>
    <w:p w14:paraId="347197ED" w14:textId="77777777" w:rsidR="009357F8" w:rsidRPr="00F12EB7" w:rsidRDefault="009357F8" w:rsidP="00F12EB7">
      <w:pPr>
        <w:pStyle w:val="Heading4"/>
        <w:rPr>
          <w:lang w:val="en-US"/>
        </w:rPr>
      </w:pPr>
      <w:r w:rsidRPr="00F12EB7">
        <w:rPr>
          <w:lang w:val="en-US"/>
        </w:rPr>
        <w:t xml:space="preserve">Changes between Rounds </w:t>
      </w:r>
    </w:p>
    <w:p w14:paraId="04DE3485" w14:textId="77777777" w:rsidR="009357F8" w:rsidRDefault="009357F8" w:rsidP="009357F8">
      <w:r>
        <w:t xml:space="preserve">If applicable, please use the text box below to explain any changes between Round 1 and Round 2. This is an opportunity for the GSAP to describe how they have addressed the Assessors comments in Round 2. </w:t>
      </w:r>
    </w:p>
    <w:sdt>
      <w:sdtPr>
        <w:id w:val="1225796968"/>
        <w:placeholder>
          <w:docPart w:val="3DCB95D0483442529F3DF1F26F91923B"/>
        </w:placeholder>
      </w:sdtPr>
      <w:sdtEndPr>
        <w:rPr>
          <w:b/>
          <w:bCs/>
        </w:rPr>
      </w:sdtEndPr>
      <w:sdtContent>
        <w:sdt>
          <w:sdtPr>
            <w:id w:val="910731397"/>
            <w:placeholder>
              <w:docPart w:val="D2A228538E284597B3512CABD683A113"/>
            </w:placeholder>
            <w:showingPlcHdr/>
          </w:sdtPr>
          <w:sdtEndPr>
            <w:rPr>
              <w:b/>
              <w:bCs/>
            </w:rPr>
          </w:sdtEndPr>
          <w:sdtContent>
            <w:p w14:paraId="5B91887D" w14:textId="77777777" w:rsidR="009357F8" w:rsidRDefault="009357F8" w:rsidP="009357F8">
              <w:pPr>
                <w:pBdr>
                  <w:top w:val="single" w:sz="4" w:space="1" w:color="auto"/>
                  <w:bottom w:val="single" w:sz="4" w:space="1" w:color="auto"/>
                </w:pBdr>
              </w:pPr>
              <w:r w:rsidRPr="00E45A45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2C954892" w14:textId="77777777" w:rsidR="009357F8" w:rsidRPr="009357F8" w:rsidRDefault="009357F8" w:rsidP="009357F8">
      <w:pPr>
        <w:rPr>
          <w:lang w:val="en-US"/>
        </w:rPr>
      </w:pPr>
    </w:p>
    <w:p w14:paraId="4C2D2EC2" w14:textId="3569FF0C" w:rsidR="00C04176" w:rsidRDefault="00C04176" w:rsidP="00C04176">
      <w:pPr>
        <w:pStyle w:val="Heading2"/>
        <w:rPr>
          <w:lang w:val="en-US"/>
        </w:rPr>
      </w:pPr>
      <w:r>
        <w:rPr>
          <w:lang w:val="en-US"/>
        </w:rPr>
        <w:t>Submission template</w:t>
      </w:r>
    </w:p>
    <w:p w14:paraId="59D1666E" w14:textId="770A037E" w:rsidR="00C04176" w:rsidRDefault="00FD589D" w:rsidP="00921D1E">
      <w:pPr>
        <w:pStyle w:val="Heading3"/>
        <w:rPr>
          <w:lang w:val="en-US"/>
        </w:rPr>
      </w:pPr>
      <w:r>
        <w:rPr>
          <w:lang w:val="en-US"/>
        </w:rPr>
        <w:t>Credit Achievement</w:t>
      </w:r>
    </w:p>
    <w:p w14:paraId="2C510BE8" w14:textId="13314120" w:rsidR="00C43518" w:rsidRDefault="00C43518" w:rsidP="00C43518">
      <w:pPr>
        <w:pStyle w:val="Heading4"/>
        <w:rPr>
          <w:lang w:val="en-US"/>
        </w:rPr>
      </w:pPr>
      <w:r>
        <w:rPr>
          <w:lang w:val="en-US"/>
        </w:rPr>
        <w:t>Area of Restoration or Protection</w:t>
      </w:r>
    </w:p>
    <w:tbl>
      <w:tblPr>
        <w:tblStyle w:val="TableGrid10"/>
        <w:tblW w:w="9354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2551"/>
      </w:tblGrid>
      <w:tr w:rsidR="00CF7947" w:rsidRPr="006F7B96" w14:paraId="517C841E" w14:textId="77777777" w:rsidTr="00CF7947">
        <w:tc>
          <w:tcPr>
            <w:tcW w:w="6803" w:type="dxa"/>
            <w:shd w:val="clear" w:color="auto" w:fill="auto"/>
            <w:vAlign w:val="center"/>
          </w:tcPr>
          <w:p w14:paraId="1B970CE0" w14:textId="77777777" w:rsidR="00CF7947" w:rsidRPr="00D83B92" w:rsidRDefault="00CF7947" w:rsidP="00E011D9">
            <w:pPr>
              <w:rPr>
                <w:b/>
                <w:bCs/>
                <w:lang w:val="en-US"/>
              </w:rPr>
            </w:pPr>
            <w:r w:rsidRPr="00D83B92">
              <w:rPr>
                <w:b/>
                <w:bCs/>
                <w:lang w:val="en-US"/>
              </w:rPr>
              <w:t>Enter the area of restoration.</w:t>
            </w:r>
          </w:p>
        </w:tc>
        <w:tc>
          <w:tcPr>
            <w:tcW w:w="2551" w:type="dxa"/>
          </w:tcPr>
          <w:p w14:paraId="7F3FE68C" w14:textId="0B8907F3" w:rsidR="00CF7947" w:rsidRDefault="00697BEB" w:rsidP="00E011D9">
            <w:sdt>
              <w:sdtPr>
                <w:id w:val="-154230153"/>
                <w:placeholder>
                  <w:docPart w:val="AC22022794C240928FA5AC250BAC50FC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CF7947" w:rsidRPr="008163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F7947" w:rsidRPr="006F7B96" w14:paraId="5772305C" w14:textId="77777777" w:rsidTr="00CF7947">
        <w:tc>
          <w:tcPr>
            <w:tcW w:w="6803" w:type="dxa"/>
            <w:shd w:val="clear" w:color="auto" w:fill="auto"/>
            <w:vAlign w:val="center"/>
          </w:tcPr>
          <w:p w14:paraId="66988D85" w14:textId="77777777" w:rsidR="00CF7947" w:rsidRPr="00D83B92" w:rsidRDefault="00CF7947" w:rsidP="00E011D9">
            <w:pPr>
              <w:rPr>
                <w:b/>
                <w:bCs/>
                <w:lang w:val="en-US"/>
              </w:rPr>
            </w:pPr>
            <w:r w:rsidRPr="00D83B92">
              <w:rPr>
                <w:b/>
                <w:bCs/>
                <w:lang w:val="en-US"/>
              </w:rPr>
              <w:t>Enter the total GFA of the development.</w:t>
            </w:r>
          </w:p>
        </w:tc>
        <w:tc>
          <w:tcPr>
            <w:tcW w:w="2551" w:type="dxa"/>
          </w:tcPr>
          <w:p w14:paraId="39FA6E9C" w14:textId="19BF91CD" w:rsidR="00CF7947" w:rsidRDefault="00697BEB" w:rsidP="00E011D9">
            <w:sdt>
              <w:sdtPr>
                <w:id w:val="-1928487868"/>
                <w:placeholder>
                  <w:docPart w:val="D86AF9A3DFC64DACA8229BB0D57ACBCD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CF7947" w:rsidRPr="008163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F7947" w:rsidRPr="006F7B96" w14:paraId="58F08C78" w14:textId="77777777" w:rsidTr="00CF7947">
        <w:tc>
          <w:tcPr>
            <w:tcW w:w="6803" w:type="dxa"/>
            <w:shd w:val="clear" w:color="auto" w:fill="auto"/>
            <w:vAlign w:val="center"/>
          </w:tcPr>
          <w:p w14:paraId="307D86F3" w14:textId="77777777" w:rsidR="00CF7947" w:rsidRPr="00D83B92" w:rsidRDefault="00CF7947" w:rsidP="00E011D9">
            <w:pPr>
              <w:rPr>
                <w:b/>
                <w:bCs/>
                <w:lang w:val="en-US"/>
              </w:rPr>
            </w:pPr>
            <w:r w:rsidRPr="00D83B92">
              <w:rPr>
                <w:b/>
                <w:bCs/>
                <w:lang w:val="en-US"/>
              </w:rPr>
              <w:lastRenderedPageBreak/>
              <w:t>Enter the total site area.</w:t>
            </w:r>
          </w:p>
        </w:tc>
        <w:tc>
          <w:tcPr>
            <w:tcW w:w="2551" w:type="dxa"/>
          </w:tcPr>
          <w:p w14:paraId="02B0EFEA" w14:textId="47E16DC7" w:rsidR="00CF7947" w:rsidRDefault="00697BEB" w:rsidP="00E011D9">
            <w:sdt>
              <w:sdtPr>
                <w:id w:val="-820583288"/>
                <w:placeholder>
                  <w:docPart w:val="1F514AB0DDC141918ED083DE9FE548A6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CF7947" w:rsidRPr="008163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272BEA3" w14:textId="77777777" w:rsidR="00692D96" w:rsidRDefault="00692D96" w:rsidP="00692D96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57082A96" w14:textId="77777777" w:rsidR="00692D96" w:rsidRDefault="00692D96" w:rsidP="00692D96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692D96" w14:paraId="14DBBB43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6F569F3F" w14:textId="77777777" w:rsidR="00692D96" w:rsidRDefault="00692D96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69281D29" w14:textId="77777777" w:rsidR="00692D96" w:rsidRDefault="00692D96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42F38FAD" w14:textId="77777777" w:rsidR="00692D96" w:rsidRDefault="00692D96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692D96" w14:paraId="289E6236" w14:textId="77777777" w:rsidTr="00AA4572">
        <w:tblPrEx>
          <w:tblCellMar>
            <w:top w:w="181" w:type="dxa"/>
          </w:tblCellMar>
        </w:tblPrEx>
        <w:sdt>
          <w:sdtPr>
            <w:id w:val="485135409"/>
            <w:placeholder>
              <w:docPart w:val="02A8831B816942A18A3BB80037BE119E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857618204"/>
                  <w:placeholder>
                    <w:docPart w:val="02A8831B816942A18A3BB80037BE119E"/>
                  </w:placeholder>
                  <w:showingPlcHdr/>
                </w:sdtPr>
                <w:sdtEndPr/>
                <w:sdtContent>
                  <w:p w14:paraId="4CABC3E5" w14:textId="77777777" w:rsidR="00692D96" w:rsidRDefault="00692D96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32820303"/>
            <w:placeholder>
              <w:docPart w:val="02A8831B816942A18A3BB80037BE119E"/>
            </w:placeholder>
          </w:sdtPr>
          <w:sdtEndPr/>
          <w:sdtContent>
            <w:tc>
              <w:tcPr>
                <w:tcW w:w="4680" w:type="dxa"/>
              </w:tcPr>
              <w:p w14:paraId="7486F7C3" w14:textId="77777777" w:rsidR="00692D96" w:rsidRDefault="00692D9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70636653"/>
            <w:placeholder>
              <w:docPart w:val="01EC79A9AE0A46BDA9B76EC61D3B36BC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78DBF04B" w14:textId="77777777" w:rsidR="00692D96" w:rsidRDefault="00692D9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92D96" w14:paraId="58A30D83" w14:textId="77777777" w:rsidTr="00AA4572">
        <w:tblPrEx>
          <w:tblCellMar>
            <w:top w:w="181" w:type="dxa"/>
          </w:tblCellMar>
        </w:tblPrEx>
        <w:sdt>
          <w:sdtPr>
            <w:id w:val="-1424954785"/>
            <w:placeholder>
              <w:docPart w:val="0E8C309A69AF4D5E88F0E468B680E209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459254555"/>
                  <w:placeholder>
                    <w:docPart w:val="0E8C309A69AF4D5E88F0E468B680E209"/>
                  </w:placeholder>
                  <w:showingPlcHdr/>
                </w:sdtPr>
                <w:sdtEndPr/>
                <w:sdtContent>
                  <w:p w14:paraId="5F2A79EC" w14:textId="77777777" w:rsidR="00692D96" w:rsidRDefault="00692D96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898669801"/>
            <w:placeholder>
              <w:docPart w:val="0E8C309A69AF4D5E88F0E468B680E209"/>
            </w:placeholder>
          </w:sdtPr>
          <w:sdtEndPr/>
          <w:sdtContent>
            <w:tc>
              <w:tcPr>
                <w:tcW w:w="4680" w:type="dxa"/>
              </w:tcPr>
              <w:p w14:paraId="7B94376F" w14:textId="77777777" w:rsidR="00692D96" w:rsidRDefault="00692D9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81883629"/>
            <w:placeholder>
              <w:docPart w:val="1C41C40AC8114F17866FCD3FF834C1A3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001FA253" w14:textId="77777777" w:rsidR="00692D96" w:rsidRDefault="00692D9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92D96" w14:paraId="60130273" w14:textId="77777777" w:rsidTr="00AA4572">
        <w:tblPrEx>
          <w:tblCellMar>
            <w:top w:w="181" w:type="dxa"/>
          </w:tblCellMar>
        </w:tblPrEx>
        <w:sdt>
          <w:sdtPr>
            <w:id w:val="699597828"/>
            <w:placeholder>
              <w:docPart w:val="A2AC14F153874FB3B16BC2D0A807BDEB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670523954"/>
                  <w:placeholder>
                    <w:docPart w:val="A2AC14F153874FB3B16BC2D0A807BDEB"/>
                  </w:placeholder>
                  <w:showingPlcHdr/>
                </w:sdtPr>
                <w:sdtEndPr/>
                <w:sdtContent>
                  <w:p w14:paraId="024A3FC0" w14:textId="77777777" w:rsidR="00692D96" w:rsidRDefault="00692D96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41307386"/>
            <w:placeholder>
              <w:docPart w:val="A2AC14F153874FB3B16BC2D0A807BDEB"/>
            </w:placeholder>
          </w:sdtPr>
          <w:sdtEndPr/>
          <w:sdtContent>
            <w:tc>
              <w:tcPr>
                <w:tcW w:w="4680" w:type="dxa"/>
              </w:tcPr>
              <w:p w14:paraId="757C4C7D" w14:textId="77777777" w:rsidR="00692D96" w:rsidRDefault="00692D9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60147421"/>
            <w:placeholder>
              <w:docPart w:val="DA255196165749DE847381904DAF5AB3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3C8F49E7" w14:textId="77777777" w:rsidR="00692D96" w:rsidRDefault="00692D9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86D421B" w14:textId="6447C89E" w:rsidR="00FA73DB" w:rsidRDefault="00FA73DB" w:rsidP="00FA73DB">
      <w:pPr>
        <w:pStyle w:val="Heading4"/>
        <w:rPr>
          <w:lang w:val="en-US"/>
        </w:rPr>
      </w:pPr>
      <w:r>
        <w:rPr>
          <w:lang w:val="en-US"/>
        </w:rPr>
        <w:t>Location of Restoration or Protection Activities</w:t>
      </w:r>
    </w:p>
    <w:tbl>
      <w:tblPr>
        <w:tblStyle w:val="TableGrid10"/>
        <w:tblW w:w="9354" w:type="dxa"/>
        <w:tblInd w:w="-13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2551"/>
      </w:tblGrid>
      <w:tr w:rsidR="00692D96" w14:paraId="2B013269" w14:textId="77777777" w:rsidTr="00692D96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2A05C217" w14:textId="5096F445" w:rsidR="00692D96" w:rsidRPr="00D83B92" w:rsidRDefault="00692D96" w:rsidP="008574C2">
            <w:pPr>
              <w:rPr>
                <w:b/>
                <w:bCs/>
                <w:lang w:val="en-US"/>
              </w:rPr>
            </w:pPr>
            <w:r w:rsidRPr="00D83B92">
              <w:rPr>
                <w:b/>
                <w:bCs/>
                <w:lang w:val="en-US"/>
              </w:rPr>
              <w:t xml:space="preserve">Land for restoration is in </w:t>
            </w:r>
            <w:r>
              <w:rPr>
                <w:b/>
                <w:bCs/>
                <w:lang w:val="en-US"/>
              </w:rPr>
              <w:t xml:space="preserve">New Zealand </w:t>
            </w:r>
            <w:r w:rsidRPr="00D83B92">
              <w:rPr>
                <w:b/>
                <w:bCs/>
                <w:lang w:val="en-US"/>
              </w:rPr>
              <w:t xml:space="preserve">and restored to equivalent </w:t>
            </w:r>
            <w:r>
              <w:rPr>
                <w:b/>
                <w:bCs/>
                <w:lang w:val="en-US"/>
              </w:rPr>
              <w:t xml:space="preserve">an </w:t>
            </w:r>
            <w:r w:rsidRPr="000D6A62">
              <w:rPr>
                <w:rFonts w:asciiTheme="majorHAnsi" w:hAnsiTheme="majorHAnsi" w:cstheme="majorBidi"/>
                <w:b/>
                <w:bCs/>
              </w:rPr>
              <w:t>indigenous functioning ecosystem</w:t>
            </w:r>
            <w:r w:rsidRPr="00D83B92">
              <w:rPr>
                <w:b/>
                <w:bCs/>
                <w:lang w:val="en-US"/>
              </w:rPr>
              <w:t xml:space="preserve"> of the site before any development occurred.</w:t>
            </w:r>
          </w:p>
        </w:tc>
        <w:sdt>
          <w:sdtPr>
            <w:id w:val="1113795415"/>
            <w:placeholder>
              <w:docPart w:val="FAA72D748F0A4BFEB97A46C2284DBC2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</w:tcPr>
              <w:p w14:paraId="56F909FE" w14:textId="56C7E32D" w:rsidR="00692D96" w:rsidRDefault="00692D96" w:rsidP="008574C2">
                <w:r w:rsidRPr="00A9516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92D96" w14:paraId="60575EBC" w14:textId="77777777" w:rsidTr="00692D96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254826D6" w14:textId="77777777" w:rsidR="00692D96" w:rsidRPr="00D83B92" w:rsidRDefault="00692D96" w:rsidP="008574C2">
            <w:pPr>
              <w:rPr>
                <w:b/>
                <w:bCs/>
                <w:lang w:val="en-US"/>
              </w:rPr>
            </w:pPr>
            <w:r w:rsidRPr="00D83B92">
              <w:rPr>
                <w:b/>
                <w:bCs/>
                <w:lang w:val="en-US"/>
              </w:rPr>
              <w:t>The location of the land designated for the offsite restoration is not in the development boundary.</w:t>
            </w:r>
          </w:p>
        </w:tc>
        <w:sdt>
          <w:sdtPr>
            <w:id w:val="-179518521"/>
            <w:placeholder>
              <w:docPart w:val="0FDCAC6A76724FEA8FCC01737BB647B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</w:tcPr>
              <w:p w14:paraId="0405749D" w14:textId="051BF49C" w:rsidR="00692D96" w:rsidRDefault="00692D96" w:rsidP="008574C2">
                <w:r w:rsidRPr="00A9516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92D96" w14:paraId="10E37101" w14:textId="77777777" w:rsidTr="00692D96">
        <w:tc>
          <w:tcPr>
            <w:tcW w:w="9354" w:type="dxa"/>
            <w:gridSpan w:val="2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7D0480DF" w14:textId="77777777" w:rsidR="00692D96" w:rsidRDefault="00692D96">
            <w:pPr>
              <w:rPr>
                <w:b/>
                <w:bCs/>
                <w:lang w:val="en-US"/>
              </w:rPr>
            </w:pPr>
            <w:r w:rsidRPr="00D83B92">
              <w:rPr>
                <w:b/>
                <w:bCs/>
                <w:lang w:val="en-US"/>
              </w:rPr>
              <w:t>Outline the ecologist's confirmation of the ecological value.</w:t>
            </w:r>
          </w:p>
          <w:p w14:paraId="5C71B2C1" w14:textId="28662363" w:rsidR="00692D96" w:rsidRDefault="00697BEB">
            <w:sdt>
              <w:sdtPr>
                <w:id w:val="-1418240185"/>
                <w:placeholder>
                  <w:docPart w:val="E8EF72C17B6E46BF84069E34B92B18F2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692D96" w:rsidRPr="00167F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92D96" w14:paraId="09493ECD" w14:textId="77777777" w:rsidTr="00692D96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54F461EC" w14:textId="77777777" w:rsidR="00692D96" w:rsidRPr="00D83B92" w:rsidRDefault="00692D96">
            <w:pPr>
              <w:rPr>
                <w:b/>
                <w:bCs/>
                <w:lang w:val="en-US"/>
              </w:rPr>
            </w:pPr>
            <w:r w:rsidRPr="00D83B92">
              <w:rPr>
                <w:b/>
                <w:bCs/>
                <w:lang w:val="en-US"/>
              </w:rPr>
              <w:t>Land being claimed for restoration and protection activities is not being double counted for multiple buildings or other activities.</w:t>
            </w:r>
          </w:p>
        </w:tc>
        <w:sdt>
          <w:sdtPr>
            <w:id w:val="1138610814"/>
            <w:placeholder>
              <w:docPart w:val="1C55050965784A2C81907D57683F055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  <w:vAlign w:val="center"/>
              </w:tcPr>
              <w:p w14:paraId="2159B388" w14:textId="4CAAE550" w:rsidR="00692D96" w:rsidRDefault="00692D96">
                <w:r w:rsidRPr="00ED41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F694D16" w14:textId="77777777" w:rsidR="00FA73DB" w:rsidRDefault="00FA73DB" w:rsidP="00FA73DB">
      <w:pPr>
        <w:rPr>
          <w:lang w:val="en-US"/>
        </w:rPr>
      </w:pPr>
    </w:p>
    <w:p w14:paraId="5F4E33F5" w14:textId="77777777" w:rsidR="00692D96" w:rsidRDefault="00692D96" w:rsidP="00692D96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562C379D" w14:textId="77777777" w:rsidR="00692D96" w:rsidRDefault="00692D96" w:rsidP="00692D96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692D96" w14:paraId="5953425D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795E544E" w14:textId="77777777" w:rsidR="00692D96" w:rsidRDefault="00692D96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32D51F1C" w14:textId="77777777" w:rsidR="00692D96" w:rsidRDefault="00692D96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351748DE" w14:textId="77777777" w:rsidR="00692D96" w:rsidRDefault="00692D96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692D96" w14:paraId="683EE074" w14:textId="77777777" w:rsidTr="00AA4572">
        <w:tblPrEx>
          <w:tblCellMar>
            <w:top w:w="181" w:type="dxa"/>
          </w:tblCellMar>
        </w:tblPrEx>
        <w:sdt>
          <w:sdtPr>
            <w:id w:val="111253395"/>
            <w:placeholder>
              <w:docPart w:val="00987D10A15341989E6C9B310E0938F9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057201091"/>
                  <w:placeholder>
                    <w:docPart w:val="00987D10A15341989E6C9B310E0938F9"/>
                  </w:placeholder>
                  <w:showingPlcHdr/>
                </w:sdtPr>
                <w:sdtEndPr/>
                <w:sdtContent>
                  <w:p w14:paraId="6A25E231" w14:textId="77777777" w:rsidR="00692D96" w:rsidRDefault="00692D96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243960464"/>
            <w:placeholder>
              <w:docPart w:val="00987D10A15341989E6C9B310E0938F9"/>
            </w:placeholder>
          </w:sdtPr>
          <w:sdtEndPr/>
          <w:sdtContent>
            <w:tc>
              <w:tcPr>
                <w:tcW w:w="4680" w:type="dxa"/>
              </w:tcPr>
              <w:p w14:paraId="4A636E08" w14:textId="77777777" w:rsidR="00692D96" w:rsidRDefault="00692D9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99745484"/>
            <w:placeholder>
              <w:docPart w:val="2277D94926724CE9A5E467337304BA8E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638108E3" w14:textId="77777777" w:rsidR="00692D96" w:rsidRDefault="00692D9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92D96" w14:paraId="47633228" w14:textId="77777777" w:rsidTr="00AA4572">
        <w:tblPrEx>
          <w:tblCellMar>
            <w:top w:w="181" w:type="dxa"/>
          </w:tblCellMar>
        </w:tblPrEx>
        <w:sdt>
          <w:sdtPr>
            <w:id w:val="-431668781"/>
            <w:placeholder>
              <w:docPart w:val="98B18F2BA9BA40BDA47A710D1FD76DC6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915154122"/>
                  <w:placeholder>
                    <w:docPart w:val="98B18F2BA9BA40BDA47A710D1FD76DC6"/>
                  </w:placeholder>
                  <w:showingPlcHdr/>
                </w:sdtPr>
                <w:sdtEndPr/>
                <w:sdtContent>
                  <w:p w14:paraId="4F35A2DF" w14:textId="77777777" w:rsidR="00692D96" w:rsidRDefault="00692D96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1882009833"/>
            <w:placeholder>
              <w:docPart w:val="98B18F2BA9BA40BDA47A710D1FD76DC6"/>
            </w:placeholder>
          </w:sdtPr>
          <w:sdtEndPr/>
          <w:sdtContent>
            <w:tc>
              <w:tcPr>
                <w:tcW w:w="4680" w:type="dxa"/>
              </w:tcPr>
              <w:p w14:paraId="57B631F5" w14:textId="77777777" w:rsidR="00692D96" w:rsidRDefault="00692D9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0593345"/>
            <w:placeholder>
              <w:docPart w:val="9894E8CF0BD74295A6EB74032D1F7B2F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03A761E5" w14:textId="77777777" w:rsidR="00692D96" w:rsidRDefault="00692D9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92D96" w14:paraId="0E9A92ED" w14:textId="77777777" w:rsidTr="00AA4572">
        <w:tblPrEx>
          <w:tblCellMar>
            <w:top w:w="181" w:type="dxa"/>
          </w:tblCellMar>
        </w:tblPrEx>
        <w:sdt>
          <w:sdtPr>
            <w:id w:val="165449746"/>
            <w:placeholder>
              <w:docPart w:val="9D6F1722663D4094B1C39FF7DAA3B262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541625979"/>
                  <w:placeholder>
                    <w:docPart w:val="9D6F1722663D4094B1C39FF7DAA3B262"/>
                  </w:placeholder>
                  <w:showingPlcHdr/>
                </w:sdtPr>
                <w:sdtEndPr/>
                <w:sdtContent>
                  <w:p w14:paraId="43880990" w14:textId="77777777" w:rsidR="00692D96" w:rsidRDefault="00692D96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1407830728"/>
            <w:placeholder>
              <w:docPart w:val="9D6F1722663D4094B1C39FF7DAA3B262"/>
            </w:placeholder>
          </w:sdtPr>
          <w:sdtEndPr/>
          <w:sdtContent>
            <w:tc>
              <w:tcPr>
                <w:tcW w:w="4680" w:type="dxa"/>
              </w:tcPr>
              <w:p w14:paraId="54E3BBC4" w14:textId="77777777" w:rsidR="00692D96" w:rsidRDefault="00692D9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4415980"/>
            <w:placeholder>
              <w:docPart w:val="63AF80C4136642F59CA29B758565D821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3FA741F8" w14:textId="77777777" w:rsidR="00692D96" w:rsidRDefault="00692D9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A427118" w14:textId="77777777" w:rsidR="00932CD7" w:rsidRDefault="00932CD7" w:rsidP="00FA73DB">
      <w:pPr>
        <w:rPr>
          <w:lang w:val="en-US"/>
        </w:rPr>
      </w:pPr>
    </w:p>
    <w:p w14:paraId="2FFCEEE3" w14:textId="77777777" w:rsidR="00782BBC" w:rsidRDefault="00782BBC" w:rsidP="00782BBC">
      <w:pPr>
        <w:pStyle w:val="Heading4"/>
        <w:rPr>
          <w:lang w:val="en-US"/>
        </w:rPr>
      </w:pPr>
      <w:r>
        <w:rPr>
          <w:lang w:val="en-US"/>
        </w:rPr>
        <w:t>Activities to Protect or Restore</w:t>
      </w:r>
    </w:p>
    <w:tbl>
      <w:tblPr>
        <w:tblStyle w:val="TableGrid10"/>
        <w:tblW w:w="9354" w:type="dxa"/>
        <w:tblInd w:w="-13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2551"/>
      </w:tblGrid>
      <w:tr w:rsidR="00692D96" w14:paraId="51793331" w14:textId="77777777" w:rsidTr="00692D96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79C81B05" w14:textId="77777777" w:rsidR="00692D96" w:rsidRPr="00D83B92" w:rsidRDefault="00692D96">
            <w:pPr>
              <w:rPr>
                <w:b/>
                <w:bCs/>
                <w:lang w:val="en-US"/>
              </w:rPr>
            </w:pPr>
            <w:r w:rsidRPr="00D83B92">
              <w:rPr>
                <w:b/>
                <w:bCs/>
                <w:lang w:val="en-US"/>
              </w:rPr>
              <w:lastRenderedPageBreak/>
              <w:t>A Restoration or Protection Management Plan has been prepared by an experienced ecologist.</w:t>
            </w:r>
          </w:p>
        </w:tc>
        <w:sdt>
          <w:sdtPr>
            <w:id w:val="462391500"/>
            <w:placeholder>
              <w:docPart w:val="6AE8F6E6B0394F2B9EDEE02646A29CC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  <w:vAlign w:val="center"/>
              </w:tcPr>
              <w:p w14:paraId="76485F34" w14:textId="351AA013" w:rsidR="00692D96" w:rsidRDefault="00692D96">
                <w:r w:rsidRPr="00ED41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92D96" w14:paraId="04EDEDB0" w14:textId="77777777" w:rsidTr="00692D96">
        <w:tc>
          <w:tcPr>
            <w:tcW w:w="9354" w:type="dxa"/>
            <w:gridSpan w:val="2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363AB2E6" w14:textId="73481178" w:rsidR="00692D96" w:rsidRDefault="00692D96">
            <w:r w:rsidRPr="00D83B92">
              <w:rPr>
                <w:b/>
                <w:bCs/>
                <w:lang w:val="en-US"/>
              </w:rPr>
              <w:t>Indicate where the following requirements have been included in the plan (provide references to documentation):</w:t>
            </w:r>
          </w:p>
        </w:tc>
      </w:tr>
      <w:tr w:rsidR="00692D96" w14:paraId="74D809A1" w14:textId="77777777" w:rsidTr="00692D96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1C4DCE30" w14:textId="77777777" w:rsidR="00692D96" w:rsidRPr="00D83B92" w:rsidRDefault="00692D96" w:rsidP="00E011D9">
            <w:pPr>
              <w:pStyle w:val="TableBullet"/>
              <w:spacing w:after="120"/>
              <w:rPr>
                <w:lang w:val="en-US"/>
              </w:rPr>
            </w:pPr>
            <w:r w:rsidRPr="00D83B92">
              <w:rPr>
                <w:lang w:val="en-US"/>
              </w:rPr>
              <w:t>What site was chosen and evidence of its purchase</w:t>
            </w:r>
          </w:p>
        </w:tc>
        <w:tc>
          <w:tcPr>
            <w:tcW w:w="2551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hideMark/>
          </w:tcPr>
          <w:p w14:paraId="40EA3AA1" w14:textId="5AAECBC4" w:rsidR="00692D96" w:rsidRDefault="00697BEB" w:rsidP="00E011D9">
            <w:sdt>
              <w:sdtPr>
                <w:id w:val="-1112900677"/>
                <w:placeholder>
                  <w:docPart w:val="1C4E8EF47C834AAAA4DAE509F1B71F1C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692D96" w:rsidRPr="008F59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92D96" w14:paraId="3FBC468B" w14:textId="77777777" w:rsidTr="00692D96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69555AE9" w14:textId="77777777" w:rsidR="00692D96" w:rsidRPr="00D83B92" w:rsidRDefault="00692D96" w:rsidP="00E011D9">
            <w:pPr>
              <w:pStyle w:val="TableBullet"/>
              <w:spacing w:after="120"/>
              <w:rPr>
                <w:lang w:val="en-US"/>
              </w:rPr>
            </w:pPr>
            <w:r w:rsidRPr="00D83B92">
              <w:rPr>
                <w:lang w:val="en-US"/>
              </w:rPr>
              <w:t>Why the project chose the site, with details on ecological value</w:t>
            </w:r>
          </w:p>
        </w:tc>
        <w:tc>
          <w:tcPr>
            <w:tcW w:w="2551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hideMark/>
          </w:tcPr>
          <w:p w14:paraId="741AB5C5" w14:textId="67F50C9E" w:rsidR="00692D96" w:rsidRDefault="00697BEB" w:rsidP="00E011D9">
            <w:sdt>
              <w:sdtPr>
                <w:id w:val="-219830389"/>
                <w:placeholder>
                  <w:docPart w:val="3B166965321B43219957DFEAF95CAF32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692D96" w:rsidRPr="008F59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92D96" w14:paraId="68555CA9" w14:textId="77777777" w:rsidTr="00692D96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3C0F50E1" w14:textId="77777777" w:rsidR="00692D96" w:rsidRPr="00D83B92" w:rsidRDefault="00692D96" w:rsidP="00E011D9">
            <w:pPr>
              <w:pStyle w:val="TableBullet"/>
              <w:spacing w:after="120"/>
              <w:rPr>
                <w:lang w:val="en-US"/>
              </w:rPr>
            </w:pPr>
            <w:r w:rsidRPr="00D83B92">
              <w:rPr>
                <w:lang w:val="en-US"/>
              </w:rPr>
              <w:t>How the site for restoration will be equivalent in ecological value to the site prior to development</w:t>
            </w:r>
          </w:p>
        </w:tc>
        <w:tc>
          <w:tcPr>
            <w:tcW w:w="2551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hideMark/>
          </w:tcPr>
          <w:p w14:paraId="08C0D26D" w14:textId="5C51F885" w:rsidR="00692D96" w:rsidRDefault="00697BEB" w:rsidP="00E011D9">
            <w:sdt>
              <w:sdtPr>
                <w:id w:val="-1540047478"/>
                <w:placeholder>
                  <w:docPart w:val="E130497040EA4C0ABE0FD205E82BCDBE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692D96" w:rsidRPr="008F59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92D96" w14:paraId="1A67459F" w14:textId="77777777" w:rsidTr="00692D96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3C89BFCC" w14:textId="77777777" w:rsidR="00692D96" w:rsidRPr="00D83B92" w:rsidRDefault="00692D96" w:rsidP="00E011D9">
            <w:pPr>
              <w:pStyle w:val="TableBullet"/>
              <w:spacing w:after="120"/>
              <w:rPr>
                <w:lang w:val="en-US"/>
              </w:rPr>
            </w:pPr>
            <w:r w:rsidRPr="00D83B92">
              <w:rPr>
                <w:lang w:val="en-US"/>
              </w:rPr>
              <w:t>Validation of the offsite restoration approach by a suitably qualified independent ecologist or similar professional</w:t>
            </w:r>
          </w:p>
        </w:tc>
        <w:tc>
          <w:tcPr>
            <w:tcW w:w="2551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hideMark/>
          </w:tcPr>
          <w:p w14:paraId="26B57571" w14:textId="00E9DAB9" w:rsidR="00692D96" w:rsidRDefault="00697BEB" w:rsidP="00E011D9">
            <w:sdt>
              <w:sdtPr>
                <w:id w:val="294185509"/>
                <w:placeholder>
                  <w:docPart w:val="9CDF764D1A61431BB7948A26F03CC8D4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692D96" w:rsidRPr="008F59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92D96" w14:paraId="2771E76B" w14:textId="77777777" w:rsidTr="00692D96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59E9511F" w14:textId="77777777" w:rsidR="00692D96" w:rsidRPr="00D83B92" w:rsidRDefault="00692D96" w:rsidP="00E011D9">
            <w:pPr>
              <w:pStyle w:val="TableBullet"/>
              <w:spacing w:after="120"/>
              <w:rPr>
                <w:lang w:val="en-US"/>
              </w:rPr>
            </w:pPr>
            <w:r w:rsidRPr="00D83B92">
              <w:rPr>
                <w:lang w:val="en-US"/>
              </w:rPr>
              <w:t>The timeframes for protection or restoration</w:t>
            </w:r>
          </w:p>
        </w:tc>
        <w:tc>
          <w:tcPr>
            <w:tcW w:w="2551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hideMark/>
          </w:tcPr>
          <w:p w14:paraId="521269CE" w14:textId="0AFD52E0" w:rsidR="00692D96" w:rsidRDefault="00697BEB" w:rsidP="00E011D9">
            <w:sdt>
              <w:sdtPr>
                <w:id w:val="-2045821979"/>
                <w:placeholder>
                  <w:docPart w:val="4D2DB87206CF4D158A3FE9B898390FD9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692D96" w:rsidRPr="008F59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92D96" w14:paraId="5D153400" w14:textId="77777777" w:rsidTr="00692D96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23B9187E" w14:textId="77777777" w:rsidR="00692D96" w:rsidRPr="00D83B92" w:rsidRDefault="00692D96" w:rsidP="00E011D9">
            <w:pPr>
              <w:pStyle w:val="TableBullet"/>
              <w:spacing w:after="120"/>
              <w:rPr>
                <w:lang w:val="en-US"/>
              </w:rPr>
            </w:pPr>
            <w:r w:rsidRPr="00D83B92">
              <w:rPr>
                <w:lang w:val="en-US"/>
              </w:rPr>
              <w:t>Commitment to set-aside and manage the site land in perpetuity including on-going funding provision</w:t>
            </w:r>
          </w:p>
        </w:tc>
        <w:tc>
          <w:tcPr>
            <w:tcW w:w="2551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hideMark/>
          </w:tcPr>
          <w:p w14:paraId="464841E8" w14:textId="27EDC4BC" w:rsidR="00692D96" w:rsidRDefault="00697BEB" w:rsidP="00E011D9">
            <w:sdt>
              <w:sdtPr>
                <w:id w:val="-1646722732"/>
                <w:placeholder>
                  <w:docPart w:val="CA9251EC425544328459E4D6D07823B3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692D96" w:rsidRPr="008F59F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92D96" w14:paraId="46231F95" w14:textId="77777777" w:rsidTr="00692D96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</w:tcPr>
          <w:p w14:paraId="1D19C8C2" w14:textId="5220C772" w:rsidR="00692D96" w:rsidRPr="005E2D68" w:rsidRDefault="00692D96" w:rsidP="005E2D68">
            <w:pPr>
              <w:pStyle w:val="TableBullet"/>
            </w:pPr>
            <w:r w:rsidRPr="00C478D0">
              <w:rPr>
                <w:rFonts w:asciiTheme="majorHAnsi" w:hAnsiTheme="majorHAnsi" w:cstheme="majorBidi"/>
              </w:rPr>
              <w:t>How the design contributes to ‘‘</w:t>
            </w:r>
            <w:r w:rsidRPr="00C478D0">
              <w:t>Te Mana o te Taiao – Aotearoa New Zealand Biodiversity Strategy’ and other current indigenous and biodiversity strategies and policies</w:t>
            </w:r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</w:tcPr>
          <w:p w14:paraId="01376B7C" w14:textId="7F4A62A5" w:rsidR="00692D96" w:rsidRDefault="00697BEB" w:rsidP="00E011D9">
            <w:sdt>
              <w:sdtPr>
                <w:id w:val="2072382573"/>
                <w:placeholder>
                  <w:docPart w:val="E7B9AD24902C46CE9BB204A7EC890033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692D96" w:rsidRPr="00167F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92D96" w14:paraId="518DA097" w14:textId="77777777" w:rsidTr="00692D96">
        <w:tc>
          <w:tcPr>
            <w:tcW w:w="9354" w:type="dxa"/>
            <w:gridSpan w:val="2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46564F3C" w14:textId="77777777" w:rsidR="00692D96" w:rsidRDefault="00692D96">
            <w:pPr>
              <w:rPr>
                <w:b/>
                <w:bCs/>
                <w:lang w:val="en-US"/>
              </w:rPr>
            </w:pPr>
            <w:r w:rsidRPr="00D83B92">
              <w:rPr>
                <w:b/>
                <w:bCs/>
                <w:lang w:val="en-US"/>
              </w:rPr>
              <w:t>Outline how the restoration actions were beyond any legislated requirements and resulted in an outcome that wouldn't have happened otherwise.</w:t>
            </w:r>
          </w:p>
          <w:p w14:paraId="0F231FF5" w14:textId="12431D36" w:rsidR="00692D96" w:rsidRDefault="00697BEB">
            <w:sdt>
              <w:sdtPr>
                <w:id w:val="109243935"/>
                <w:placeholder>
                  <w:docPart w:val="1885A98F9EC14421AF793782134BB2C1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692D96" w:rsidRPr="00167F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92D96" w14:paraId="68D0EFF7" w14:textId="77777777" w:rsidTr="00692D96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359B6C41" w14:textId="77777777" w:rsidR="00692D96" w:rsidRPr="00D83B92" w:rsidRDefault="00692D96">
            <w:pPr>
              <w:rPr>
                <w:b/>
                <w:bCs/>
                <w:lang w:val="en-US"/>
              </w:rPr>
            </w:pPr>
            <w:r w:rsidRPr="00D83B92">
              <w:rPr>
                <w:b/>
                <w:bCs/>
                <w:lang w:val="en-US"/>
              </w:rPr>
              <w:t>A partnership for restoration activities was funded for at least five years.</w:t>
            </w:r>
          </w:p>
        </w:tc>
        <w:sdt>
          <w:sdtPr>
            <w:id w:val="516810202"/>
            <w:placeholder>
              <w:docPart w:val="88131FE0222641748D57A5F1E3AD70D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  <w:vAlign w:val="center"/>
              </w:tcPr>
              <w:p w14:paraId="369AB9A6" w14:textId="1EF157FF" w:rsidR="00692D96" w:rsidRDefault="00692D96">
                <w:r w:rsidRPr="00ED41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92D96" w14:paraId="62F3663A" w14:textId="77777777" w:rsidTr="00692D96">
        <w:tc>
          <w:tcPr>
            <w:tcW w:w="9354" w:type="dxa"/>
            <w:gridSpan w:val="2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57C48205" w14:textId="77777777" w:rsidR="00692D96" w:rsidRDefault="00692D96">
            <w:pPr>
              <w:rPr>
                <w:b/>
                <w:bCs/>
                <w:lang w:val="en-US"/>
              </w:rPr>
            </w:pPr>
            <w:r w:rsidRPr="00D83B92">
              <w:rPr>
                <w:b/>
                <w:bCs/>
                <w:lang w:val="en-US"/>
              </w:rPr>
              <w:t>Outline how the area for restoration will be equivalent, or greater, in ecological value of the site before any development occurred, as well as meeting the minimum size requirements.</w:t>
            </w:r>
          </w:p>
          <w:p w14:paraId="7B28AFF6" w14:textId="019D907D" w:rsidR="00692D96" w:rsidRDefault="00697BEB">
            <w:sdt>
              <w:sdtPr>
                <w:id w:val="-549451980"/>
                <w:placeholder>
                  <w:docPart w:val="875D4DB3E01B43A2BF65C7F2FE36902C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692D96" w:rsidRPr="00167F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92D96" w14:paraId="54232A73" w14:textId="77777777" w:rsidTr="00692D96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260F8478" w14:textId="3FA9ACE9" w:rsidR="00692D96" w:rsidRPr="00D83B92" w:rsidRDefault="00692D96">
            <w:pPr>
              <w:rPr>
                <w:b/>
                <w:bCs/>
                <w:lang w:val="en-US"/>
              </w:rPr>
            </w:pPr>
            <w:r w:rsidRPr="00D83B92">
              <w:rPr>
                <w:b/>
                <w:bCs/>
                <w:lang w:val="en-US"/>
              </w:rPr>
              <w:t>Provide evidence of a</w:t>
            </w:r>
            <w:r>
              <w:rPr>
                <w:b/>
                <w:bCs/>
                <w:lang w:val="en-US"/>
              </w:rPr>
              <w:t>n</w:t>
            </w:r>
            <w:r w:rsidRPr="00D83B92">
              <w:rPr>
                <w:b/>
                <w:bCs/>
                <w:lang w:val="en-US"/>
              </w:rPr>
              <w:t xml:space="preserve"> independent third party verification of the restoration activities.</w:t>
            </w:r>
          </w:p>
        </w:tc>
        <w:tc>
          <w:tcPr>
            <w:tcW w:w="2551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57362B2C" w14:textId="32589588" w:rsidR="00692D96" w:rsidRDefault="00697BEB">
            <w:sdt>
              <w:sdtPr>
                <w:id w:val="-926340242"/>
                <w:placeholder>
                  <w:docPart w:val="73C264F79A6E4713B8120F96295306EB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692D96" w:rsidRPr="00167F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92D96" w14:paraId="3D34DE59" w14:textId="77777777" w:rsidTr="00692D96">
        <w:tc>
          <w:tcPr>
            <w:tcW w:w="9354" w:type="dxa"/>
            <w:gridSpan w:val="2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1198819D" w14:textId="77777777" w:rsidR="00692D96" w:rsidRDefault="00692D96">
            <w:pPr>
              <w:rPr>
                <w:b/>
                <w:bCs/>
                <w:lang w:val="en-US"/>
              </w:rPr>
            </w:pPr>
            <w:r w:rsidRPr="00D83B92">
              <w:rPr>
                <w:b/>
                <w:bCs/>
                <w:lang w:val="en-US"/>
              </w:rPr>
              <w:t>Outline how the restoration actions were beyond any legislated requirements and resulted in an outcome that wouldn't have happened otherwise.</w:t>
            </w:r>
          </w:p>
          <w:p w14:paraId="1379A829" w14:textId="0634C429" w:rsidR="00692D96" w:rsidRDefault="00697BEB">
            <w:sdt>
              <w:sdtPr>
                <w:id w:val="331035485"/>
                <w:placeholder>
                  <w:docPart w:val="290D6D45F5F842739691F5D150F14C48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692D96" w:rsidRPr="00167F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674FC4D" w14:textId="77777777" w:rsidR="00692D96" w:rsidRDefault="00692D96" w:rsidP="00692D96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60FFFBCC" w14:textId="77777777" w:rsidR="00692D96" w:rsidRDefault="00692D96" w:rsidP="00692D96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692D96" w14:paraId="514A628D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576BBB8B" w14:textId="77777777" w:rsidR="00692D96" w:rsidRDefault="00692D96" w:rsidP="00AA4572">
            <w:pPr>
              <w:pStyle w:val="TableHeading"/>
            </w:pPr>
            <w:r>
              <w:lastRenderedPageBreak/>
              <w:t>Document name</w:t>
            </w:r>
          </w:p>
        </w:tc>
        <w:tc>
          <w:tcPr>
            <w:tcW w:w="4680" w:type="dxa"/>
          </w:tcPr>
          <w:p w14:paraId="5B0695B1" w14:textId="77777777" w:rsidR="00692D96" w:rsidRDefault="00692D96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26A98B1B" w14:textId="77777777" w:rsidR="00692D96" w:rsidRDefault="00692D96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692D96" w14:paraId="2AB7B5E4" w14:textId="77777777" w:rsidTr="00AA4572">
        <w:tblPrEx>
          <w:tblCellMar>
            <w:top w:w="181" w:type="dxa"/>
          </w:tblCellMar>
        </w:tblPrEx>
        <w:sdt>
          <w:sdtPr>
            <w:id w:val="389004190"/>
            <w:placeholder>
              <w:docPart w:val="10218092E5CE45B7B5FF1357EC1620A8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304274275"/>
                  <w:placeholder>
                    <w:docPart w:val="10218092E5CE45B7B5FF1357EC1620A8"/>
                  </w:placeholder>
                  <w:showingPlcHdr/>
                </w:sdtPr>
                <w:sdtEndPr/>
                <w:sdtContent>
                  <w:p w14:paraId="2DB38999" w14:textId="77777777" w:rsidR="00692D96" w:rsidRDefault="00692D96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66131955"/>
            <w:placeholder>
              <w:docPart w:val="10218092E5CE45B7B5FF1357EC1620A8"/>
            </w:placeholder>
          </w:sdtPr>
          <w:sdtEndPr/>
          <w:sdtContent>
            <w:tc>
              <w:tcPr>
                <w:tcW w:w="4680" w:type="dxa"/>
              </w:tcPr>
              <w:p w14:paraId="5BB28C45" w14:textId="77777777" w:rsidR="00692D96" w:rsidRDefault="00692D9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5572832"/>
            <w:placeholder>
              <w:docPart w:val="7243AB845F3F40039E2A766047CEA32D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6BBC1D2A" w14:textId="77777777" w:rsidR="00692D96" w:rsidRDefault="00692D9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92D96" w14:paraId="43994EB0" w14:textId="77777777" w:rsidTr="00AA4572">
        <w:tblPrEx>
          <w:tblCellMar>
            <w:top w:w="181" w:type="dxa"/>
          </w:tblCellMar>
        </w:tblPrEx>
        <w:sdt>
          <w:sdtPr>
            <w:id w:val="349002697"/>
            <w:placeholder>
              <w:docPart w:val="6CE81FC47E7F43FBB58FB11FA43F60E9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2083174711"/>
                  <w:placeholder>
                    <w:docPart w:val="6CE81FC47E7F43FBB58FB11FA43F60E9"/>
                  </w:placeholder>
                  <w:showingPlcHdr/>
                </w:sdtPr>
                <w:sdtEndPr/>
                <w:sdtContent>
                  <w:p w14:paraId="64C9B961" w14:textId="77777777" w:rsidR="00692D96" w:rsidRDefault="00692D96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652912218"/>
            <w:placeholder>
              <w:docPart w:val="6CE81FC47E7F43FBB58FB11FA43F60E9"/>
            </w:placeholder>
          </w:sdtPr>
          <w:sdtEndPr/>
          <w:sdtContent>
            <w:tc>
              <w:tcPr>
                <w:tcW w:w="4680" w:type="dxa"/>
              </w:tcPr>
              <w:p w14:paraId="29D99801" w14:textId="77777777" w:rsidR="00692D96" w:rsidRDefault="00692D9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29989266"/>
            <w:placeholder>
              <w:docPart w:val="66795B1803C1493D92146C3EB390E67F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1BA92912" w14:textId="77777777" w:rsidR="00692D96" w:rsidRDefault="00692D9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92D96" w14:paraId="04F821CA" w14:textId="77777777" w:rsidTr="00AA4572">
        <w:tblPrEx>
          <w:tblCellMar>
            <w:top w:w="181" w:type="dxa"/>
          </w:tblCellMar>
        </w:tblPrEx>
        <w:sdt>
          <w:sdtPr>
            <w:id w:val="-1994702503"/>
            <w:placeholder>
              <w:docPart w:val="98063DB732834E6888A5C4514ABDA220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862792474"/>
                  <w:placeholder>
                    <w:docPart w:val="98063DB732834E6888A5C4514ABDA220"/>
                  </w:placeholder>
                  <w:showingPlcHdr/>
                </w:sdtPr>
                <w:sdtEndPr/>
                <w:sdtContent>
                  <w:p w14:paraId="6B6C83C9" w14:textId="77777777" w:rsidR="00692D96" w:rsidRDefault="00692D96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501273815"/>
            <w:placeholder>
              <w:docPart w:val="98063DB732834E6888A5C4514ABDA220"/>
            </w:placeholder>
          </w:sdtPr>
          <w:sdtEndPr/>
          <w:sdtContent>
            <w:tc>
              <w:tcPr>
                <w:tcW w:w="4680" w:type="dxa"/>
              </w:tcPr>
              <w:p w14:paraId="3D08ABA8" w14:textId="77777777" w:rsidR="00692D96" w:rsidRDefault="00692D9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8140618"/>
            <w:placeholder>
              <w:docPart w:val="7732E39F33364A93BFAF1B38FE3CFD9F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10AE2CC4" w14:textId="77777777" w:rsidR="00692D96" w:rsidRDefault="00692D9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39C113C" w14:textId="4D20DD23" w:rsidR="00F01461" w:rsidRDefault="00F01461" w:rsidP="00F01461">
      <w:pPr>
        <w:rPr>
          <w:lang w:val="en-US"/>
        </w:rPr>
      </w:pPr>
    </w:p>
    <w:p w14:paraId="20BF7F20" w14:textId="77777777" w:rsidR="008F67A2" w:rsidRDefault="008F67A2" w:rsidP="008F67A2">
      <w:pPr>
        <w:pStyle w:val="Heading4"/>
        <w:rPr>
          <w:lang w:val="en-US"/>
        </w:rPr>
      </w:pPr>
      <w:r>
        <w:rPr>
          <w:lang w:val="en-US"/>
        </w:rPr>
        <w:t>Legislated Requirements</w:t>
      </w:r>
    </w:p>
    <w:tbl>
      <w:tblPr>
        <w:tblStyle w:val="TableGrid10"/>
        <w:tblW w:w="9354" w:type="dxa"/>
        <w:tblInd w:w="-13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692D96" w14:paraId="6372187C" w14:textId="77777777" w:rsidTr="00692D96">
        <w:tc>
          <w:tcPr>
            <w:tcW w:w="9354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4F2F0897" w14:textId="77777777" w:rsidR="00692D96" w:rsidRDefault="00692D96">
            <w:pPr>
              <w:rPr>
                <w:b/>
                <w:bCs/>
                <w:lang w:val="en-US"/>
              </w:rPr>
            </w:pPr>
            <w:r w:rsidRPr="00D83B92">
              <w:rPr>
                <w:b/>
                <w:bCs/>
                <w:lang w:val="en-US"/>
              </w:rPr>
              <w:t>Outline any biodiversity offsets, land restoration, land restoration investments, or similar, required as part of an EPBC action, development approval, or other legislated requirements.</w:t>
            </w:r>
          </w:p>
          <w:p w14:paraId="64F34384" w14:textId="62AC1578" w:rsidR="00692D96" w:rsidRDefault="00697BEB">
            <w:sdt>
              <w:sdtPr>
                <w:id w:val="-564641937"/>
                <w:placeholder>
                  <w:docPart w:val="2654EB413320453194920D581B2760C0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692D96" w:rsidRPr="00167F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299C60C" w14:textId="77777777" w:rsidR="00692D96" w:rsidRDefault="00692D96" w:rsidP="00692D96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004F837F" w14:textId="77777777" w:rsidR="00692D96" w:rsidRDefault="00692D96" w:rsidP="00692D96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692D96" w14:paraId="7E5CC185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05744E0C" w14:textId="77777777" w:rsidR="00692D96" w:rsidRDefault="00692D96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59E2CA99" w14:textId="77777777" w:rsidR="00692D96" w:rsidRDefault="00692D96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6C83262F" w14:textId="77777777" w:rsidR="00692D96" w:rsidRDefault="00692D96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692D96" w14:paraId="59A19CFC" w14:textId="77777777" w:rsidTr="00AA4572">
        <w:tblPrEx>
          <w:tblCellMar>
            <w:top w:w="181" w:type="dxa"/>
          </w:tblCellMar>
        </w:tblPrEx>
        <w:sdt>
          <w:sdtPr>
            <w:id w:val="831340958"/>
            <w:placeholder>
              <w:docPart w:val="D6CD0123FD804EE6884DF8889F7DD4EB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391732021"/>
                  <w:placeholder>
                    <w:docPart w:val="D6CD0123FD804EE6884DF8889F7DD4EB"/>
                  </w:placeholder>
                  <w:showingPlcHdr/>
                </w:sdtPr>
                <w:sdtEndPr/>
                <w:sdtContent>
                  <w:p w14:paraId="4779139C" w14:textId="77777777" w:rsidR="00692D96" w:rsidRDefault="00692D96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67008617"/>
            <w:placeholder>
              <w:docPart w:val="D6CD0123FD804EE6884DF8889F7DD4EB"/>
            </w:placeholder>
          </w:sdtPr>
          <w:sdtEndPr/>
          <w:sdtContent>
            <w:tc>
              <w:tcPr>
                <w:tcW w:w="4680" w:type="dxa"/>
              </w:tcPr>
              <w:p w14:paraId="0AF23119" w14:textId="77777777" w:rsidR="00692D96" w:rsidRDefault="00692D9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17554749"/>
            <w:placeholder>
              <w:docPart w:val="AC521D7E9434479EA206F120B8513DCC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0852555E" w14:textId="77777777" w:rsidR="00692D96" w:rsidRDefault="00692D9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92D96" w14:paraId="469DDE2A" w14:textId="77777777" w:rsidTr="00AA4572">
        <w:tblPrEx>
          <w:tblCellMar>
            <w:top w:w="181" w:type="dxa"/>
          </w:tblCellMar>
        </w:tblPrEx>
        <w:sdt>
          <w:sdtPr>
            <w:id w:val="-1333142556"/>
            <w:placeholder>
              <w:docPart w:val="234C58A4CC0349D29DE96C3E78E0204D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799349835"/>
                  <w:placeholder>
                    <w:docPart w:val="234C58A4CC0349D29DE96C3E78E0204D"/>
                  </w:placeholder>
                  <w:showingPlcHdr/>
                </w:sdtPr>
                <w:sdtEndPr/>
                <w:sdtContent>
                  <w:p w14:paraId="28106556" w14:textId="77777777" w:rsidR="00692D96" w:rsidRDefault="00692D96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1054846115"/>
            <w:placeholder>
              <w:docPart w:val="234C58A4CC0349D29DE96C3E78E0204D"/>
            </w:placeholder>
          </w:sdtPr>
          <w:sdtEndPr/>
          <w:sdtContent>
            <w:tc>
              <w:tcPr>
                <w:tcW w:w="4680" w:type="dxa"/>
              </w:tcPr>
              <w:p w14:paraId="180C5C67" w14:textId="77777777" w:rsidR="00692D96" w:rsidRDefault="00692D9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85903905"/>
            <w:placeholder>
              <w:docPart w:val="B746EC813B9542A1937F9CCACE52DAD7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2D418BD3" w14:textId="77777777" w:rsidR="00692D96" w:rsidRDefault="00692D9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92D96" w14:paraId="1442B3FF" w14:textId="77777777" w:rsidTr="00AA4572">
        <w:tblPrEx>
          <w:tblCellMar>
            <w:top w:w="181" w:type="dxa"/>
          </w:tblCellMar>
        </w:tblPrEx>
        <w:sdt>
          <w:sdtPr>
            <w:id w:val="260498078"/>
            <w:placeholder>
              <w:docPart w:val="1BF9A9CC6D984F47A46E5710B3A7060F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794486344"/>
                  <w:placeholder>
                    <w:docPart w:val="1BF9A9CC6D984F47A46E5710B3A7060F"/>
                  </w:placeholder>
                  <w:showingPlcHdr/>
                </w:sdtPr>
                <w:sdtEndPr/>
                <w:sdtContent>
                  <w:p w14:paraId="3160DA29" w14:textId="77777777" w:rsidR="00692D96" w:rsidRDefault="00692D96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709334886"/>
            <w:placeholder>
              <w:docPart w:val="1BF9A9CC6D984F47A46E5710B3A7060F"/>
            </w:placeholder>
          </w:sdtPr>
          <w:sdtEndPr/>
          <w:sdtContent>
            <w:tc>
              <w:tcPr>
                <w:tcW w:w="4680" w:type="dxa"/>
              </w:tcPr>
              <w:p w14:paraId="6B9E15C2" w14:textId="77777777" w:rsidR="00692D96" w:rsidRDefault="00692D9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39082591"/>
            <w:placeholder>
              <w:docPart w:val="204BBC7DC35046D48DD1E690997947ED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2AB59C87" w14:textId="77777777" w:rsidR="00692D96" w:rsidRDefault="00692D9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33F8521" w14:textId="7EB0F65F" w:rsidR="004F6901" w:rsidRDefault="004F6901" w:rsidP="004F6901">
      <w:pPr>
        <w:pStyle w:val="Heading2"/>
      </w:pPr>
      <w:r>
        <w:t>Declaration</w:t>
      </w:r>
    </w:p>
    <w:p w14:paraId="66E32FEF" w14:textId="77777777" w:rsidR="004F6901" w:rsidRDefault="004F6901" w:rsidP="004F6901">
      <w:r>
        <w:t xml:space="preserve">Provide the following details as confirmation that the information provided in this document is truthful and accurate at the time of completion. </w:t>
      </w:r>
    </w:p>
    <w:tbl>
      <w:tblPr>
        <w:tblStyle w:val="Plaintable"/>
        <w:tblW w:w="0" w:type="auto"/>
        <w:tblLook w:val="04A0" w:firstRow="1" w:lastRow="0" w:firstColumn="1" w:lastColumn="0" w:noHBand="0" w:noVBand="1"/>
      </w:tblPr>
      <w:tblGrid>
        <w:gridCol w:w="2268"/>
        <w:gridCol w:w="6803"/>
      </w:tblGrid>
      <w:tr w:rsidR="004F6901" w14:paraId="1F6F233B" w14:textId="77777777" w:rsidTr="0055073D">
        <w:tc>
          <w:tcPr>
            <w:tcW w:w="2268" w:type="dxa"/>
          </w:tcPr>
          <w:p w14:paraId="34B2C1DC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6803" w:type="dxa"/>
          </w:tcPr>
          <w:p w14:paraId="48C3ED30" w14:textId="77777777" w:rsidR="004F6901" w:rsidRDefault="00697BEB" w:rsidP="0055073D">
            <w:sdt>
              <w:sdtPr>
                <w:id w:val="-1145349099"/>
                <w:placeholder>
                  <w:docPart w:val="B96F726A667E4AB8AB44B101B3B54768"/>
                </w:placeholder>
                <w:showingPlcHdr/>
              </w:sdtPr>
              <w:sdtEndPr/>
              <w:sdtContent>
                <w:r w:rsidR="004F6901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6901" w14:paraId="54090626" w14:textId="77777777" w:rsidTr="0055073D">
        <w:tc>
          <w:tcPr>
            <w:tcW w:w="2268" w:type="dxa"/>
          </w:tcPr>
          <w:p w14:paraId="05A74B47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sdt>
          <w:sdtPr>
            <w:id w:val="-573587583"/>
            <w:placeholder>
              <w:docPart w:val="B96F726A667E4AB8AB44B101B3B54768"/>
            </w:placeholder>
            <w:showingPlcHdr/>
          </w:sdtPr>
          <w:sdtEndPr/>
          <w:sdtContent>
            <w:tc>
              <w:tcPr>
                <w:tcW w:w="6803" w:type="dxa"/>
              </w:tcPr>
              <w:p w14:paraId="7DFFA926" w14:textId="77777777" w:rsidR="004F6901" w:rsidRDefault="004F6901" w:rsidP="0055073D"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6901" w14:paraId="197494F3" w14:textId="77777777" w:rsidTr="0055073D">
        <w:tc>
          <w:tcPr>
            <w:tcW w:w="2268" w:type="dxa"/>
          </w:tcPr>
          <w:p w14:paraId="793DB6A5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sdt>
          <w:sdtPr>
            <w:id w:val="-715504450"/>
            <w:placeholder>
              <w:docPart w:val="8BDA16242AC047489B5ED52DE9E58EF3"/>
            </w:placeholder>
            <w:showingPlcHdr/>
          </w:sdtPr>
          <w:sdtEndPr/>
          <w:sdtContent>
            <w:tc>
              <w:tcPr>
                <w:tcW w:w="6803" w:type="dxa"/>
              </w:tcPr>
              <w:p w14:paraId="4F94C5C9" w14:textId="77777777" w:rsidR="004F6901" w:rsidRDefault="004F6901" w:rsidP="0055073D"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6901" w14:paraId="399A2AE8" w14:textId="77777777" w:rsidTr="0055073D">
        <w:tc>
          <w:tcPr>
            <w:tcW w:w="2268" w:type="dxa"/>
          </w:tcPr>
          <w:p w14:paraId="2882FB75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sdt>
          <w:sdtPr>
            <w:id w:val="-1875144557"/>
            <w:placeholder>
              <w:docPart w:val="F423045E7DE9450B9CFD02E3D2D80F8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803" w:type="dxa"/>
              </w:tcPr>
              <w:p w14:paraId="43F56E6D" w14:textId="77777777" w:rsidR="004F6901" w:rsidRDefault="004F6901" w:rsidP="0055073D">
                <w:r w:rsidRPr="00A4004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0CAA4BC" w14:textId="77777777" w:rsidR="00C04176" w:rsidRPr="00C04176" w:rsidRDefault="00C04176" w:rsidP="00C04176">
      <w:pPr>
        <w:rPr>
          <w:lang w:val="en-US"/>
        </w:rPr>
      </w:pPr>
    </w:p>
    <w:sectPr w:rsidR="00C04176" w:rsidRPr="00C04176" w:rsidSect="0037208E">
      <w:headerReference w:type="default" r:id="rId10"/>
      <w:pgSz w:w="11906" w:h="16838"/>
      <w:pgMar w:top="1276" w:right="624" w:bottom="1276" w:left="62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76B29" w14:textId="77777777" w:rsidR="0008705D" w:rsidRDefault="0008705D" w:rsidP="0037208E">
      <w:pPr>
        <w:spacing w:after="0" w:line="240" w:lineRule="auto"/>
      </w:pPr>
      <w:r>
        <w:separator/>
      </w:r>
    </w:p>
  </w:endnote>
  <w:endnote w:type="continuationSeparator" w:id="0">
    <w:p w14:paraId="6AC0EBE2" w14:textId="77777777" w:rsidR="0008705D" w:rsidRDefault="0008705D" w:rsidP="0037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3D7B9" w14:textId="77777777" w:rsidR="0008705D" w:rsidRDefault="0008705D" w:rsidP="0037208E">
      <w:pPr>
        <w:spacing w:after="0" w:line="240" w:lineRule="auto"/>
      </w:pPr>
      <w:r>
        <w:separator/>
      </w:r>
    </w:p>
  </w:footnote>
  <w:footnote w:type="continuationSeparator" w:id="0">
    <w:p w14:paraId="37210E15" w14:textId="77777777" w:rsidR="0008705D" w:rsidRDefault="0008705D" w:rsidP="0037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9657B" w14:textId="6A1C11BC" w:rsidR="0037208E" w:rsidRPr="0037208E" w:rsidRDefault="0037208E">
    <w:pPr>
      <w:pStyle w:val="Header"/>
      <w:rPr>
        <w:lang w:val="en-US"/>
      </w:rPr>
    </w:pPr>
    <w:r>
      <w:rPr>
        <w:lang w:val="en-US"/>
      </w:rPr>
      <w:t>Green Star Buildings v1</w:t>
    </w:r>
    <w:r>
      <w:rPr>
        <w:lang w:val="en-US"/>
      </w:rPr>
      <w:ptab w:relativeTo="margin" w:alignment="right" w:leader="none"/>
    </w:r>
    <w:r>
      <w:rPr>
        <w:lang w:val="en-US"/>
      </w:rPr>
      <w:t>38 Nature Stewardship submission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108A83C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 w:themeColor="text2"/>
        <w:sz w:val="20"/>
      </w:rPr>
    </w:lvl>
  </w:abstractNum>
  <w:abstractNum w:abstractNumId="1" w15:restartNumberingAfterBreak="0">
    <w:nsid w:val="FFFFFF88"/>
    <w:multiLevelType w:val="singleLevel"/>
    <w:tmpl w:val="89702AB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 w:themeColor="text2"/>
        <w:sz w:val="20"/>
      </w:rPr>
    </w:lvl>
  </w:abstractNum>
  <w:abstractNum w:abstractNumId="2" w15:restartNumberingAfterBreak="0">
    <w:nsid w:val="001F5E5B"/>
    <w:multiLevelType w:val="multilevel"/>
    <w:tmpl w:val="6C766BF6"/>
    <w:styleLink w:val="Edge"/>
    <w:lvl w:ilvl="0">
      <w:start w:val="1"/>
      <w:numFmt w:val="decimal"/>
      <w:lvlText w:val="1.%1"/>
      <w:lvlJc w:val="left"/>
      <w:pPr>
        <w:ind w:left="794" w:hanging="794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decimal"/>
      <w:lvlText w:val="1.1.%2"/>
      <w:lvlJc w:val="left"/>
      <w:pPr>
        <w:ind w:left="794" w:hanging="434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4B54DD9"/>
    <w:multiLevelType w:val="multilevel"/>
    <w:tmpl w:val="FEAEF510"/>
    <w:numStyleLink w:val="EdgeAPPENDIX"/>
  </w:abstractNum>
  <w:abstractNum w:abstractNumId="4" w15:restartNumberingAfterBreak="0">
    <w:nsid w:val="09CD2668"/>
    <w:multiLevelType w:val="multilevel"/>
    <w:tmpl w:val="45485FC6"/>
    <w:lvl w:ilvl="0">
      <w:start w:val="1"/>
      <w:numFmt w:val="decimal"/>
      <w:pStyle w:val="MajorHead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B7D7118"/>
    <w:multiLevelType w:val="multilevel"/>
    <w:tmpl w:val="2F4286B0"/>
    <w:name w:val="Number_Edge"/>
    <w:styleLink w:val="NumberEdge"/>
    <w:lvl w:ilvl="0">
      <w:start w:val="1"/>
      <w:numFmt w:val="decimal"/>
      <w:lvlText w:val="%1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44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6" w15:restartNumberingAfterBreak="0">
    <w:nsid w:val="0D7276CA"/>
    <w:multiLevelType w:val="multilevel"/>
    <w:tmpl w:val="5C82608A"/>
    <w:styleLink w:val="NumbersGBCA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0D7D2843"/>
    <w:multiLevelType w:val="multilevel"/>
    <w:tmpl w:val="082498F6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8" w15:restartNumberingAfterBreak="0">
    <w:nsid w:val="0DC15879"/>
    <w:multiLevelType w:val="multilevel"/>
    <w:tmpl w:val="D7486C80"/>
    <w:lvl w:ilvl="0">
      <w:start w:val="1"/>
      <w:numFmt w:val="decimal"/>
      <w:pStyle w:val="DividerHeading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3054E4A"/>
    <w:multiLevelType w:val="multilevel"/>
    <w:tmpl w:val="709ED840"/>
    <w:lvl w:ilvl="0">
      <w:start w:val="1"/>
      <w:numFmt w:val="decimal"/>
      <w:pStyle w:val="ListNumber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3491DA8"/>
    <w:multiLevelType w:val="multilevel"/>
    <w:tmpl w:val="0520DF3E"/>
    <w:numStyleLink w:val="BulletsGBCA"/>
  </w:abstractNum>
  <w:abstractNum w:abstractNumId="11" w15:restartNumberingAfterBreak="0">
    <w:nsid w:val="14CA2CE3"/>
    <w:multiLevelType w:val="multilevel"/>
    <w:tmpl w:val="5C82608A"/>
    <w:numStyleLink w:val="NumbersGBCA"/>
  </w:abstractNum>
  <w:abstractNum w:abstractNumId="12" w15:restartNumberingAfterBreak="0">
    <w:nsid w:val="19DA7CD5"/>
    <w:multiLevelType w:val="singleLevel"/>
    <w:tmpl w:val="268AFF22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b/>
        <w:i w:val="0"/>
        <w:color w:val="000000" w:themeColor="text1"/>
        <w:sz w:val="20"/>
      </w:rPr>
    </w:lvl>
  </w:abstractNum>
  <w:abstractNum w:abstractNumId="13" w15:restartNumberingAfterBreak="0">
    <w:nsid w:val="20BB6B87"/>
    <w:multiLevelType w:val="multilevel"/>
    <w:tmpl w:val="2F4286B0"/>
    <w:name w:val="Number_Edge3"/>
    <w:numStyleLink w:val="NumberEdge"/>
  </w:abstractNum>
  <w:abstractNum w:abstractNumId="14" w15:restartNumberingAfterBreak="0">
    <w:nsid w:val="23F35BED"/>
    <w:multiLevelType w:val="multilevel"/>
    <w:tmpl w:val="25F233CC"/>
    <w:name w:val="Section Header2"/>
    <w:styleLink w:val="ListHeader"/>
    <w:lvl w:ilvl="0">
      <w:start w:val="1"/>
      <w:numFmt w:val="decimal"/>
      <w:lvlText w:val="%1a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4B60F3F"/>
    <w:multiLevelType w:val="hybridMultilevel"/>
    <w:tmpl w:val="241EF76C"/>
    <w:lvl w:ilvl="0" w:tplc="D0ECA7C8">
      <w:start w:val="1"/>
      <w:numFmt w:val="bullet"/>
      <w:pStyle w:val="TableBullet"/>
      <w:lvlText w:val="•"/>
      <w:lvlJc w:val="left"/>
      <w:pPr>
        <w:ind w:left="360" w:hanging="360"/>
      </w:pPr>
      <w:rPr>
        <w:rFonts w:ascii="Arial" w:hAnsi="Arial" w:hint="default"/>
        <w:b/>
        <w:i w:val="0"/>
        <w:color w:val="F4633A" w:themeColor="accent4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84A7D"/>
    <w:multiLevelType w:val="multilevel"/>
    <w:tmpl w:val="FEAEF510"/>
    <w:styleLink w:val="EdgeAPPENDIX"/>
    <w:lvl w:ilvl="0">
      <w:start w:val="1"/>
      <w:numFmt w:val="upperLetter"/>
      <w:lvlText w:val="APPENDIX.%1"/>
      <w:lvlJc w:val="left"/>
      <w:pPr>
        <w:ind w:left="284" w:hanging="284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8810CAE"/>
    <w:multiLevelType w:val="multilevel"/>
    <w:tmpl w:val="3FC49006"/>
    <w:styleLink w:val="NumberLiberty"/>
    <w:lvl w:ilvl="0">
      <w:start w:val="1"/>
      <w:numFmt w:val="decimal"/>
      <w:lvlText w:val="%1"/>
      <w:lvlJc w:val="left"/>
      <w:pPr>
        <w:ind w:left="680" w:hanging="680"/>
      </w:pPr>
      <w:rPr>
        <w:rFonts w:ascii="Calibri" w:hAnsi="Calibri" w:hint="default"/>
        <w:b/>
        <w:i w:val="0"/>
        <w:color w:val="78BE21" w:themeColor="background2"/>
        <w:sz w:val="44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78BE21" w:themeColor="background2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libri" w:hAnsi="Calibri" w:hint="default"/>
        <w:b/>
        <w:i w:val="0"/>
        <w:color w:val="78BE21" w:themeColor="background2"/>
        <w:sz w:val="22"/>
      </w:rPr>
    </w:lvl>
    <w:lvl w:ilvl="3">
      <w:start w:val="1"/>
      <w:numFmt w:val="none"/>
      <w:lvlText w:val="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18" w15:restartNumberingAfterBreak="0">
    <w:nsid w:val="34927CE9"/>
    <w:multiLevelType w:val="multilevel"/>
    <w:tmpl w:val="6F2A360C"/>
    <w:styleLink w:val="HeadingList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78BE21" w:themeColor="background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8" w:hanging="51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828207B"/>
    <w:multiLevelType w:val="multilevel"/>
    <w:tmpl w:val="0520DF3E"/>
    <w:styleLink w:val="BulletsGBCA"/>
    <w:lvl w:ilvl="0">
      <w:start w:val="1"/>
      <w:numFmt w:val="bullet"/>
      <w:pStyle w:val="ListBullet"/>
      <w:lvlText w:val="•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color w:val="F4633A" w:themeColor="accent4"/>
        <w:sz w:val="20"/>
      </w:rPr>
    </w:lvl>
    <w:lvl w:ilvl="1">
      <w:start w:val="1"/>
      <w:numFmt w:val="bullet"/>
      <w:pStyle w:val="List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ListBullet3"/>
      <w:lvlText w:val="–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3D117165"/>
    <w:multiLevelType w:val="hybridMultilevel"/>
    <w:tmpl w:val="E32806E0"/>
    <w:lvl w:ilvl="0" w:tplc="9C143570">
      <w:start w:val="1"/>
      <w:numFmt w:val="decimal"/>
      <w:pStyle w:val="FeatureBulle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D4CC9"/>
    <w:multiLevelType w:val="hybridMultilevel"/>
    <w:tmpl w:val="58226970"/>
    <w:lvl w:ilvl="0" w:tplc="20969848">
      <w:start w:val="1"/>
      <w:numFmt w:val="bullet"/>
      <w:lvlText w:val="‒"/>
      <w:lvlJc w:val="left"/>
      <w:pPr>
        <w:ind w:left="558" w:hanging="360"/>
      </w:pPr>
      <w:rPr>
        <w:rFonts w:ascii="Calibri" w:hAnsi="Calibri" w:hint="default"/>
        <w:b/>
        <w:i w:val="0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2" w15:restartNumberingAfterBreak="0">
    <w:nsid w:val="43085ED7"/>
    <w:multiLevelType w:val="hybridMultilevel"/>
    <w:tmpl w:val="974228E4"/>
    <w:lvl w:ilvl="0" w:tplc="35988824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F4633A"/>
      </w:rPr>
    </w:lvl>
    <w:lvl w:ilvl="1" w:tplc="1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3" w15:restartNumberingAfterBreak="0">
    <w:nsid w:val="47FB2147"/>
    <w:multiLevelType w:val="multilevel"/>
    <w:tmpl w:val="0520DF3E"/>
    <w:numStyleLink w:val="BulletsGBCA"/>
  </w:abstractNum>
  <w:abstractNum w:abstractNumId="24" w15:restartNumberingAfterBreak="0">
    <w:nsid w:val="4B636921"/>
    <w:multiLevelType w:val="hybridMultilevel"/>
    <w:tmpl w:val="345069A0"/>
    <w:lvl w:ilvl="0" w:tplc="01ACA0A4">
      <w:start w:val="1"/>
      <w:numFmt w:val="decimal"/>
      <w:pStyle w:val="SectionHeader"/>
      <w:lvlText w:val="%1.a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3AB0E0A8" w:tentative="1">
      <w:start w:val="1"/>
      <w:numFmt w:val="lowerLetter"/>
      <w:lvlText w:val="%2."/>
      <w:lvlJc w:val="left"/>
      <w:pPr>
        <w:ind w:left="1440" w:hanging="360"/>
      </w:pPr>
    </w:lvl>
    <w:lvl w:ilvl="2" w:tplc="3928435E" w:tentative="1">
      <w:start w:val="1"/>
      <w:numFmt w:val="lowerRoman"/>
      <w:lvlText w:val="%3."/>
      <w:lvlJc w:val="right"/>
      <w:pPr>
        <w:ind w:left="2160" w:hanging="180"/>
      </w:pPr>
    </w:lvl>
    <w:lvl w:ilvl="3" w:tplc="F848AB60" w:tentative="1">
      <w:start w:val="1"/>
      <w:numFmt w:val="decimal"/>
      <w:lvlText w:val="%4."/>
      <w:lvlJc w:val="left"/>
      <w:pPr>
        <w:ind w:left="2880" w:hanging="360"/>
      </w:pPr>
    </w:lvl>
    <w:lvl w:ilvl="4" w:tplc="13AE36A2" w:tentative="1">
      <w:start w:val="1"/>
      <w:numFmt w:val="lowerLetter"/>
      <w:lvlText w:val="%5."/>
      <w:lvlJc w:val="left"/>
      <w:pPr>
        <w:ind w:left="3600" w:hanging="360"/>
      </w:pPr>
    </w:lvl>
    <w:lvl w:ilvl="5" w:tplc="66B8F9B6" w:tentative="1">
      <w:start w:val="1"/>
      <w:numFmt w:val="lowerRoman"/>
      <w:lvlText w:val="%6."/>
      <w:lvlJc w:val="right"/>
      <w:pPr>
        <w:ind w:left="4320" w:hanging="180"/>
      </w:pPr>
    </w:lvl>
    <w:lvl w:ilvl="6" w:tplc="47C48F3C" w:tentative="1">
      <w:start w:val="1"/>
      <w:numFmt w:val="decimal"/>
      <w:lvlText w:val="%7."/>
      <w:lvlJc w:val="left"/>
      <w:pPr>
        <w:ind w:left="5040" w:hanging="360"/>
      </w:pPr>
    </w:lvl>
    <w:lvl w:ilvl="7" w:tplc="5F00E30E" w:tentative="1">
      <w:start w:val="1"/>
      <w:numFmt w:val="lowerLetter"/>
      <w:lvlText w:val="%8."/>
      <w:lvlJc w:val="left"/>
      <w:pPr>
        <w:ind w:left="5760" w:hanging="360"/>
      </w:pPr>
    </w:lvl>
    <w:lvl w:ilvl="8" w:tplc="2012D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8480B"/>
    <w:multiLevelType w:val="multilevel"/>
    <w:tmpl w:val="0520DF3E"/>
    <w:numStyleLink w:val="BulletsGBCA"/>
  </w:abstractNum>
  <w:abstractNum w:abstractNumId="26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A9B38C0"/>
    <w:multiLevelType w:val="multilevel"/>
    <w:tmpl w:val="27D467F2"/>
    <w:styleLink w:val="1ai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decimal"/>
      <w:lvlText w:val="1.%2.1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D5E32D2"/>
    <w:multiLevelType w:val="multilevel"/>
    <w:tmpl w:val="3FC49006"/>
    <w:numStyleLink w:val="NumberLiberty"/>
  </w:abstractNum>
  <w:abstractNum w:abstractNumId="29" w15:restartNumberingAfterBreak="0">
    <w:nsid w:val="65B47C4D"/>
    <w:multiLevelType w:val="hybridMultilevel"/>
    <w:tmpl w:val="A23EB93E"/>
    <w:lvl w:ilvl="0" w:tplc="135AEA12">
      <w:start w:val="1"/>
      <w:numFmt w:val="decimal"/>
      <w:pStyle w:val="ListNumberBold"/>
      <w:lvlText w:val="%1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BEE9714" w:tentative="1">
      <w:start w:val="1"/>
      <w:numFmt w:val="lowerLetter"/>
      <w:lvlText w:val="%2."/>
      <w:lvlJc w:val="left"/>
      <w:pPr>
        <w:ind w:left="1440" w:hanging="360"/>
      </w:pPr>
    </w:lvl>
    <w:lvl w:ilvl="2" w:tplc="7B98F464" w:tentative="1">
      <w:start w:val="1"/>
      <w:numFmt w:val="lowerRoman"/>
      <w:lvlText w:val="%3."/>
      <w:lvlJc w:val="right"/>
      <w:pPr>
        <w:ind w:left="2160" w:hanging="180"/>
      </w:pPr>
    </w:lvl>
    <w:lvl w:ilvl="3" w:tplc="62E2CC9E" w:tentative="1">
      <w:start w:val="1"/>
      <w:numFmt w:val="decimal"/>
      <w:lvlText w:val="%4."/>
      <w:lvlJc w:val="left"/>
      <w:pPr>
        <w:ind w:left="2880" w:hanging="360"/>
      </w:pPr>
    </w:lvl>
    <w:lvl w:ilvl="4" w:tplc="4176C194" w:tentative="1">
      <w:start w:val="1"/>
      <w:numFmt w:val="lowerLetter"/>
      <w:lvlText w:val="%5."/>
      <w:lvlJc w:val="left"/>
      <w:pPr>
        <w:ind w:left="3600" w:hanging="360"/>
      </w:pPr>
    </w:lvl>
    <w:lvl w:ilvl="5" w:tplc="DF1A79C4" w:tentative="1">
      <w:start w:val="1"/>
      <w:numFmt w:val="lowerRoman"/>
      <w:lvlText w:val="%6."/>
      <w:lvlJc w:val="right"/>
      <w:pPr>
        <w:ind w:left="4320" w:hanging="180"/>
      </w:pPr>
    </w:lvl>
    <w:lvl w:ilvl="6" w:tplc="D5804808" w:tentative="1">
      <w:start w:val="1"/>
      <w:numFmt w:val="decimal"/>
      <w:lvlText w:val="%7."/>
      <w:lvlJc w:val="left"/>
      <w:pPr>
        <w:ind w:left="5040" w:hanging="360"/>
      </w:pPr>
    </w:lvl>
    <w:lvl w:ilvl="7" w:tplc="DBB65CF6" w:tentative="1">
      <w:start w:val="1"/>
      <w:numFmt w:val="lowerLetter"/>
      <w:lvlText w:val="%8."/>
      <w:lvlJc w:val="left"/>
      <w:pPr>
        <w:ind w:left="5760" w:hanging="360"/>
      </w:pPr>
    </w:lvl>
    <w:lvl w:ilvl="8" w:tplc="AA2E2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2276F"/>
    <w:multiLevelType w:val="hybridMultilevel"/>
    <w:tmpl w:val="89063404"/>
    <w:lvl w:ilvl="0" w:tplc="935482F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34510"/>
    <w:multiLevelType w:val="multilevel"/>
    <w:tmpl w:val="3FC49006"/>
    <w:numStyleLink w:val="NumberLiberty"/>
  </w:abstractNum>
  <w:abstractNum w:abstractNumId="32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A07439F"/>
    <w:multiLevelType w:val="multilevel"/>
    <w:tmpl w:val="2D4E749A"/>
    <w:styleLink w:val="ListEdge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b/>
        <w:i w:val="0"/>
        <w:color w:val="F4633A" w:themeColor="accent4"/>
        <w:sz w:val="20"/>
      </w:rPr>
    </w:lvl>
    <w:lvl w:ilvl="1">
      <w:start w:val="1"/>
      <w:numFmt w:val="bullet"/>
      <w:lvlText w:val="o"/>
      <w:lvlJc w:val="left"/>
      <w:pPr>
        <w:tabs>
          <w:tab w:val="num" w:pos="1985"/>
        </w:tabs>
        <w:ind w:left="1985" w:hanging="567"/>
      </w:pPr>
      <w:rPr>
        <w:rFonts w:ascii="Courier New" w:hAnsi="Courier New" w:hint="default"/>
        <w:b/>
        <w:i w:val="0"/>
        <w:color w:val="F4633A" w:themeColor="accent4"/>
        <w:sz w:val="20"/>
      </w:rPr>
    </w:lvl>
    <w:lvl w:ilvl="2">
      <w:start w:val="1"/>
      <w:numFmt w:val="none"/>
      <w:lvlText w:val="%1"/>
      <w:lvlJc w:val="left"/>
      <w:pPr>
        <w:tabs>
          <w:tab w:val="num" w:pos="1701"/>
        </w:tabs>
        <w:ind w:left="1491" w:firstLine="210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none"/>
      <w:lvlText w:val="%1"/>
      <w:lvlJc w:val="left"/>
      <w:pPr>
        <w:tabs>
          <w:tab w:val="num" w:pos="2268"/>
        </w:tabs>
        <w:ind w:left="2058" w:firstLine="210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625" w:firstLine="21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192" w:firstLine="21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3969"/>
        </w:tabs>
        <w:ind w:left="3759" w:firstLine="21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326" w:firstLine="21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4893" w:firstLine="210"/>
      </w:pPr>
      <w:rPr>
        <w:rFonts w:hint="default"/>
      </w:rPr>
    </w:lvl>
  </w:abstractNum>
  <w:abstractNum w:abstractNumId="34" w15:restartNumberingAfterBreak="0">
    <w:nsid w:val="7E457F02"/>
    <w:multiLevelType w:val="multilevel"/>
    <w:tmpl w:val="0520DF3E"/>
    <w:numStyleLink w:val="BulletsGBCA"/>
  </w:abstractNum>
  <w:num w:numId="1" w16cid:durableId="311521135">
    <w:abstractNumId w:val="27"/>
  </w:num>
  <w:num w:numId="2" w16cid:durableId="2139105327">
    <w:abstractNumId w:val="32"/>
  </w:num>
  <w:num w:numId="3" w16cid:durableId="269050877">
    <w:abstractNumId w:val="26"/>
  </w:num>
  <w:num w:numId="4" w16cid:durableId="943195070">
    <w:abstractNumId w:val="18"/>
  </w:num>
  <w:num w:numId="5" w16cid:durableId="755709461">
    <w:abstractNumId w:val="8"/>
    <w:lvlOverride w:ilvl="0">
      <w:lvl w:ilvl="0">
        <w:start w:val="1"/>
        <w:numFmt w:val="decimal"/>
        <w:pStyle w:val="DividerHeading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6" w16cid:durableId="75708041">
    <w:abstractNumId w:val="7"/>
  </w:num>
  <w:num w:numId="7" w16cid:durableId="1633363422">
    <w:abstractNumId w:val="1"/>
  </w:num>
  <w:num w:numId="8" w16cid:durableId="1693875213">
    <w:abstractNumId w:val="4"/>
  </w:num>
  <w:num w:numId="9" w16cid:durableId="506140467">
    <w:abstractNumId w:val="9"/>
  </w:num>
  <w:num w:numId="10" w16cid:durableId="922832228">
    <w:abstractNumId w:val="14"/>
  </w:num>
  <w:num w:numId="11" w16cid:durableId="1147359545">
    <w:abstractNumId w:val="24"/>
  </w:num>
  <w:num w:numId="12" w16cid:durableId="548494443">
    <w:abstractNumId w:val="29"/>
  </w:num>
  <w:num w:numId="13" w16cid:durableId="1020859881">
    <w:abstractNumId w:val="0"/>
  </w:num>
  <w:num w:numId="14" w16cid:durableId="2136832097">
    <w:abstractNumId w:val="2"/>
  </w:num>
  <w:num w:numId="15" w16cid:durableId="881788573">
    <w:abstractNumId w:val="16"/>
  </w:num>
  <w:num w:numId="16" w16cid:durableId="986587543">
    <w:abstractNumId w:val="3"/>
  </w:num>
  <w:num w:numId="17" w16cid:durableId="92634464">
    <w:abstractNumId w:val="5"/>
  </w:num>
  <w:num w:numId="18" w16cid:durableId="900556698">
    <w:abstractNumId w:val="33"/>
  </w:num>
  <w:num w:numId="19" w16cid:durableId="2089961835">
    <w:abstractNumId w:val="12"/>
  </w:num>
  <w:num w:numId="20" w16cid:durableId="768040127">
    <w:abstractNumId w:val="13"/>
    <w:lvlOverride w:ilvl="0">
      <w:lvl w:ilvl="0">
        <w:start w:val="1"/>
        <w:numFmt w:val="decimal"/>
        <w:lvlText w:val="%1"/>
        <w:lvlJc w:val="left"/>
        <w:pPr>
          <w:ind w:left="680" w:hanging="680"/>
        </w:pPr>
        <w:rPr>
          <w:rFonts w:ascii="Calibri" w:hAnsi="Calibri" w:hint="default"/>
          <w:b/>
          <w:i w:val="0"/>
          <w:color w:val="78BE21" w:themeColor="background2"/>
          <w:sz w:val="4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80" w:hanging="680"/>
        </w:pPr>
        <w:rPr>
          <w:rFonts w:ascii="Calibri" w:hAnsi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78BE21" w:themeColor="background2"/>
          <w:spacing w:val="0"/>
          <w:kern w:val="0"/>
          <w:position w:val="0"/>
          <w:sz w:val="32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680" w:hanging="680"/>
        </w:pPr>
        <w:rPr>
          <w:rFonts w:ascii="Calibri" w:hAnsi="Calibri" w:hint="default"/>
          <w:b/>
          <w:i w:val="0"/>
          <w:color w:val="78BE21" w:themeColor="background2"/>
          <w:sz w:val="22"/>
        </w:rPr>
      </w:lvl>
    </w:lvlOverride>
    <w:lvlOverride w:ilvl="3">
      <w:lvl w:ilvl="3">
        <w:start w:val="1"/>
        <w:numFmt w:val="none"/>
        <w:lvlText w:val=""/>
        <w:lvlJc w:val="left"/>
        <w:pPr>
          <w:ind w:left="1021" w:hanging="1021"/>
        </w:pPr>
        <w:rPr>
          <w:rFonts w:ascii="Arial" w:hAnsi="Arial" w:hint="default"/>
          <w:b/>
          <w:i w:val="0"/>
          <w:color w:val="000000" w:themeColor="text2"/>
          <w:sz w:val="20"/>
        </w:rPr>
      </w:lvl>
    </w:lvlOverride>
    <w:lvlOverride w:ilvl="4">
      <w:lvl w:ilvl="4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1021" w:hanging="1021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</w:num>
  <w:num w:numId="21" w16cid:durableId="2139377387">
    <w:abstractNumId w:val="15"/>
  </w:num>
  <w:num w:numId="22" w16cid:durableId="1775588834">
    <w:abstractNumId w:val="21"/>
  </w:num>
  <w:num w:numId="23" w16cid:durableId="267205518">
    <w:abstractNumId w:val="30"/>
  </w:num>
  <w:num w:numId="24" w16cid:durableId="288978541">
    <w:abstractNumId w:val="17"/>
  </w:num>
  <w:num w:numId="25" w16cid:durableId="1129588219">
    <w:abstractNumId w:val="31"/>
  </w:num>
  <w:num w:numId="26" w16cid:durableId="1560943772">
    <w:abstractNumId w:val="28"/>
  </w:num>
  <w:num w:numId="27" w16cid:durableId="1468205906">
    <w:abstractNumId w:val="19"/>
  </w:num>
  <w:num w:numId="28" w16cid:durableId="15151950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25164895">
    <w:abstractNumId w:val="23"/>
  </w:num>
  <w:num w:numId="30" w16cid:durableId="2120175659">
    <w:abstractNumId w:val="25"/>
  </w:num>
  <w:num w:numId="31" w16cid:durableId="1068845223">
    <w:abstractNumId w:val="6"/>
  </w:num>
  <w:num w:numId="32" w16cid:durableId="5866159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9571754">
    <w:abstractNumId w:val="11"/>
  </w:num>
  <w:num w:numId="34" w16cid:durableId="1532914932">
    <w:abstractNumId w:val="10"/>
  </w:num>
  <w:num w:numId="35" w16cid:durableId="822085613">
    <w:abstractNumId w:val="34"/>
  </w:num>
  <w:num w:numId="36" w16cid:durableId="1101877965">
    <w:abstractNumId w:val="20"/>
  </w:num>
  <w:num w:numId="37" w16cid:durableId="44423176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8E"/>
    <w:rsid w:val="0008705D"/>
    <w:rsid w:val="000D6A62"/>
    <w:rsid w:val="000E31C9"/>
    <w:rsid w:val="000E3BCA"/>
    <w:rsid w:val="00117E95"/>
    <w:rsid w:val="00134209"/>
    <w:rsid w:val="001956D9"/>
    <w:rsid w:val="001F0333"/>
    <w:rsid w:val="0037208E"/>
    <w:rsid w:val="003A2F24"/>
    <w:rsid w:val="003B3603"/>
    <w:rsid w:val="003D1994"/>
    <w:rsid w:val="003E7635"/>
    <w:rsid w:val="004E7891"/>
    <w:rsid w:val="004F6901"/>
    <w:rsid w:val="0051734D"/>
    <w:rsid w:val="00530321"/>
    <w:rsid w:val="005643BA"/>
    <w:rsid w:val="005E2D68"/>
    <w:rsid w:val="005E49FA"/>
    <w:rsid w:val="006843AA"/>
    <w:rsid w:val="00692D96"/>
    <w:rsid w:val="00697BEB"/>
    <w:rsid w:val="006B3A5C"/>
    <w:rsid w:val="00716433"/>
    <w:rsid w:val="007213AD"/>
    <w:rsid w:val="00730247"/>
    <w:rsid w:val="00780844"/>
    <w:rsid w:val="00782BBC"/>
    <w:rsid w:val="007A720F"/>
    <w:rsid w:val="008574C2"/>
    <w:rsid w:val="00867383"/>
    <w:rsid w:val="008B01D3"/>
    <w:rsid w:val="008C548D"/>
    <w:rsid w:val="008F67A2"/>
    <w:rsid w:val="00921D1E"/>
    <w:rsid w:val="00932CD7"/>
    <w:rsid w:val="009357F8"/>
    <w:rsid w:val="00966688"/>
    <w:rsid w:val="009848AD"/>
    <w:rsid w:val="009B4502"/>
    <w:rsid w:val="00A03D9F"/>
    <w:rsid w:val="00AB73F5"/>
    <w:rsid w:val="00B973F9"/>
    <w:rsid w:val="00BA1177"/>
    <w:rsid w:val="00BD540E"/>
    <w:rsid w:val="00C04176"/>
    <w:rsid w:val="00C07700"/>
    <w:rsid w:val="00C2784C"/>
    <w:rsid w:val="00C43518"/>
    <w:rsid w:val="00C5306F"/>
    <w:rsid w:val="00CF7947"/>
    <w:rsid w:val="00D01D26"/>
    <w:rsid w:val="00D5515B"/>
    <w:rsid w:val="00D83B92"/>
    <w:rsid w:val="00DF1B30"/>
    <w:rsid w:val="00E011D9"/>
    <w:rsid w:val="00E657FA"/>
    <w:rsid w:val="00F01461"/>
    <w:rsid w:val="00F12EB7"/>
    <w:rsid w:val="00F5065C"/>
    <w:rsid w:val="00F65209"/>
    <w:rsid w:val="00FA73DB"/>
    <w:rsid w:val="00FB16E6"/>
    <w:rsid w:val="00FD589D"/>
    <w:rsid w:val="00F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27DB"/>
  <w15:docId w15:val="{3277DA90-4318-4DF3-BA26-65838416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18"/>
        <w:szCs w:val="18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nhideWhenUsed="1"/>
    <w:lsdException w:name="List Bullet 5" w:semiHidden="1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502"/>
    <w:pPr>
      <w:spacing w:after="120" w:line="276" w:lineRule="auto"/>
    </w:pPr>
    <w:rPr>
      <w:rFonts w:eastAsia="Times New Roman"/>
      <w:color w:val="000000" w:themeColor="text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21D1E"/>
    <w:pPr>
      <w:keepNext/>
      <w:spacing w:before="240" w:line="240" w:lineRule="auto"/>
      <w:outlineLvl w:val="0"/>
    </w:pPr>
    <w:rPr>
      <w:rFonts w:eastAsiaTheme="majorEastAsia"/>
      <w:bCs/>
      <w:iCs/>
      <w:color w:val="005687" w:themeColor="accent5"/>
      <w:kern w:val="32"/>
      <w:sz w:val="44"/>
    </w:rPr>
  </w:style>
  <w:style w:type="paragraph" w:styleId="Heading2">
    <w:name w:val="heading 2"/>
    <w:basedOn w:val="Heading1"/>
    <w:next w:val="Normal"/>
    <w:link w:val="Heading2Char"/>
    <w:qFormat/>
    <w:rsid w:val="009B4502"/>
    <w:pPr>
      <w:spacing w:before="480" w:after="240"/>
      <w:outlineLvl w:val="1"/>
    </w:pPr>
    <w:rPr>
      <w:color w:val="44883E" w:themeColor="accent3"/>
      <w:sz w:val="36"/>
    </w:rPr>
  </w:style>
  <w:style w:type="paragraph" w:styleId="Heading3">
    <w:name w:val="heading 3"/>
    <w:basedOn w:val="Heading2"/>
    <w:next w:val="Normal"/>
    <w:link w:val="Heading3Char"/>
    <w:qFormat/>
    <w:rsid w:val="009B4502"/>
    <w:pPr>
      <w:spacing w:before="400"/>
      <w:outlineLvl w:val="2"/>
    </w:pPr>
    <w:rPr>
      <w:rFonts w:ascii="Arial" w:hAnsi="Arial"/>
      <w:bCs w:val="0"/>
      <w:iCs w:val="0"/>
      <w:color w:val="C4D600" w:themeColor="accent1"/>
      <w:sz w:val="32"/>
    </w:rPr>
  </w:style>
  <w:style w:type="paragraph" w:styleId="Heading4">
    <w:name w:val="heading 4"/>
    <w:next w:val="Normal"/>
    <w:link w:val="Heading4Char"/>
    <w:qFormat/>
    <w:rsid w:val="009B4502"/>
    <w:pPr>
      <w:adjustRightInd w:val="0"/>
      <w:snapToGrid w:val="0"/>
      <w:spacing w:before="360" w:after="240" w:line="240" w:lineRule="auto"/>
      <w:outlineLvl w:val="3"/>
    </w:pPr>
    <w:rPr>
      <w:rFonts w:ascii="Arial" w:eastAsiaTheme="majorEastAsia" w:hAnsi="Arial" w:cstheme="majorBidi"/>
      <w:bCs/>
      <w:color w:val="78BE21" w:themeColor="accent2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semiHidden/>
    <w:qFormat/>
    <w:rsid w:val="009B4502"/>
    <w:pPr>
      <w:keepNext/>
      <w:spacing w:before="360" w:after="240" w:line="240" w:lineRule="auto"/>
      <w:outlineLvl w:val="4"/>
    </w:pPr>
    <w:rPr>
      <w:rFonts w:ascii="Arial" w:eastAsiaTheme="majorEastAsia" w:hAnsi="Arial" w:cstheme="majorBidi"/>
      <w:b/>
      <w:bCs/>
      <w:color w:val="005687" w:themeColor="accent5"/>
      <w:sz w:val="22"/>
      <w:lang w:eastAsia="x-none" w:bidi="he-IL"/>
    </w:rPr>
  </w:style>
  <w:style w:type="paragraph" w:styleId="Heading6">
    <w:name w:val="heading 6"/>
    <w:basedOn w:val="Normal"/>
    <w:next w:val="Normal"/>
    <w:link w:val="Heading6Char"/>
    <w:semiHidden/>
    <w:qFormat/>
    <w:rsid w:val="009B4502"/>
    <w:pPr>
      <w:keepNext/>
      <w:outlineLvl w:val="5"/>
    </w:pPr>
    <w:rPr>
      <w:rFonts w:eastAsiaTheme="majorEastAsia"/>
      <w:b/>
      <w:color w:val="auto"/>
      <w:lang w:val="en-US"/>
    </w:rPr>
  </w:style>
  <w:style w:type="paragraph" w:styleId="Heading7">
    <w:name w:val="heading 7"/>
    <w:basedOn w:val="Normal"/>
    <w:next w:val="Normal"/>
    <w:link w:val="Heading7Char"/>
    <w:semiHidden/>
    <w:qFormat/>
    <w:rsid w:val="009B4502"/>
    <w:pPr>
      <w:keepNext/>
      <w:outlineLvl w:val="6"/>
    </w:pPr>
    <w:rPr>
      <w:rFonts w:eastAsiaTheme="majorEastAsia"/>
      <w:bCs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D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D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1D1E"/>
    <w:rPr>
      <w:rFonts w:eastAsiaTheme="majorEastAsia"/>
      <w:bCs/>
      <w:iCs/>
      <w:color w:val="005687" w:themeColor="accent5"/>
      <w:kern w:val="32"/>
      <w:sz w:val="44"/>
      <w:lang w:eastAsia="en-US"/>
    </w:rPr>
  </w:style>
  <w:style w:type="character" w:customStyle="1" w:styleId="Heading2Char">
    <w:name w:val="Heading 2 Char"/>
    <w:basedOn w:val="DefaultParagraphFont"/>
    <w:link w:val="Heading2"/>
    <w:rsid w:val="009B4502"/>
    <w:rPr>
      <w:rFonts w:eastAsiaTheme="majorEastAsia"/>
      <w:bCs/>
      <w:iCs/>
      <w:color w:val="44883E" w:themeColor="accent3"/>
      <w:kern w:val="32"/>
      <w:sz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9B4502"/>
    <w:rPr>
      <w:rFonts w:ascii="Arial" w:eastAsiaTheme="majorEastAsia" w:hAnsi="Arial"/>
      <w:color w:val="C4D600" w:themeColor="accent1"/>
      <w:kern w:val="32"/>
      <w:sz w:val="32"/>
      <w:lang w:eastAsia="en-US"/>
    </w:rPr>
  </w:style>
  <w:style w:type="character" w:customStyle="1" w:styleId="Heading4Char">
    <w:name w:val="Heading 4 Char"/>
    <w:basedOn w:val="DefaultParagraphFont"/>
    <w:link w:val="Heading4"/>
    <w:rsid w:val="009B4502"/>
    <w:rPr>
      <w:rFonts w:ascii="Arial" w:eastAsiaTheme="majorEastAsia" w:hAnsi="Arial" w:cstheme="majorBidi"/>
      <w:bCs/>
      <w:color w:val="78BE21" w:themeColor="accent2"/>
      <w:sz w:val="28"/>
      <w:szCs w:val="28"/>
      <w:lang w:eastAsia="en-US"/>
    </w:rPr>
  </w:style>
  <w:style w:type="character" w:customStyle="1" w:styleId="Heading5Char">
    <w:name w:val="Heading 5 Char"/>
    <w:link w:val="Heading5"/>
    <w:semiHidden/>
    <w:rsid w:val="009B4502"/>
    <w:rPr>
      <w:rFonts w:ascii="Arial" w:eastAsiaTheme="majorEastAsia" w:hAnsi="Arial" w:cstheme="majorBidi"/>
      <w:b/>
      <w:bCs/>
      <w:color w:val="005687" w:themeColor="accent5"/>
      <w:sz w:val="22"/>
      <w:lang w:eastAsia="x-none" w:bidi="he-IL"/>
    </w:rPr>
  </w:style>
  <w:style w:type="character" w:customStyle="1" w:styleId="Heading6Char">
    <w:name w:val="Heading 6 Char"/>
    <w:basedOn w:val="DefaultParagraphFont"/>
    <w:link w:val="Heading6"/>
    <w:semiHidden/>
    <w:rsid w:val="009B4502"/>
    <w:rPr>
      <w:rFonts w:eastAsiaTheme="majorEastAsia"/>
      <w:b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9B4502"/>
    <w:rPr>
      <w:rFonts w:eastAsiaTheme="majorEastAsia"/>
      <w:bCs/>
      <w:color w:val="000000" w:themeColor="text2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D26"/>
    <w:rPr>
      <w:rFonts w:asciiTheme="majorHAnsi" w:eastAsiaTheme="majorEastAsia" w:hAnsiTheme="majorHAnsi" w:cstheme="majorBidi"/>
      <w:color w:val="404040" w:themeColor="text1" w:themeTint="BF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D26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paragraph" w:styleId="ListBullet">
    <w:name w:val="List Bullet"/>
    <w:basedOn w:val="Normal"/>
    <w:uiPriority w:val="2"/>
    <w:rsid w:val="009B4502"/>
    <w:pPr>
      <w:numPr>
        <w:numId w:val="35"/>
      </w:numPr>
      <w:ind w:left="454"/>
    </w:pPr>
  </w:style>
  <w:style w:type="character" w:styleId="PageNumber">
    <w:name w:val="page number"/>
    <w:semiHidden/>
    <w:rsid w:val="00D01D26"/>
    <w:rPr>
      <w:rFonts w:ascii="Arial" w:hAnsi="Arial" w:cs="Arial"/>
      <w:sz w:val="16"/>
    </w:rPr>
  </w:style>
  <w:style w:type="table" w:styleId="TableGrid">
    <w:name w:val="Table Grid"/>
    <w:basedOn w:val="TableNormal"/>
    <w:uiPriority w:val="5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D01D26"/>
    <w:rPr>
      <w:rFonts w:cs="Arial"/>
      <w:szCs w:val="24"/>
    </w:rPr>
  </w:style>
  <w:style w:type="paragraph" w:styleId="TOC1">
    <w:name w:val="toc 1"/>
    <w:basedOn w:val="Normal"/>
    <w:next w:val="Normal"/>
    <w:uiPriority w:val="39"/>
    <w:rsid w:val="00D01D26"/>
    <w:pPr>
      <w:tabs>
        <w:tab w:val="right" w:pos="9639"/>
      </w:tabs>
      <w:spacing w:after="320"/>
    </w:pPr>
    <w:rPr>
      <w:b/>
      <w:sz w:val="20"/>
    </w:rPr>
  </w:style>
  <w:style w:type="paragraph" w:styleId="BodyText">
    <w:name w:val="Body Text"/>
    <w:basedOn w:val="Normal"/>
    <w:link w:val="BodyTextChar"/>
    <w:semiHidden/>
    <w:rsid w:val="00D01D26"/>
    <w:rPr>
      <w:lang w:eastAsia="x-none" w:bidi="he-IL"/>
    </w:rPr>
  </w:style>
  <w:style w:type="character" w:customStyle="1" w:styleId="BodyTextChar">
    <w:name w:val="Body Text Char"/>
    <w:link w:val="BodyText"/>
    <w:semiHidden/>
    <w:rsid w:val="00D01D26"/>
    <w:rPr>
      <w:rFonts w:eastAsia="Times New Roman"/>
      <w:color w:val="000000" w:themeColor="text2"/>
      <w:lang w:eastAsia="x-none" w:bidi="he-IL"/>
    </w:rPr>
  </w:style>
  <w:style w:type="paragraph" w:styleId="BodyTextIndent3">
    <w:name w:val="Body Text Indent 3"/>
    <w:basedOn w:val="Normal"/>
    <w:link w:val="BodyTextIndent3Char"/>
    <w:semiHidden/>
    <w:rsid w:val="00D01D26"/>
    <w:pPr>
      <w:tabs>
        <w:tab w:val="left" w:pos="-1440"/>
      </w:tabs>
      <w:ind w:left="4321" w:hanging="4321"/>
    </w:pPr>
    <w:rPr>
      <w:b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01D26"/>
    <w:rPr>
      <w:rFonts w:eastAsia="Times New Roman"/>
      <w:b/>
      <w:color w:val="000000" w:themeColor="text2"/>
      <w:lang w:val="en-GB" w:eastAsia="en-US"/>
    </w:rPr>
  </w:style>
  <w:style w:type="numbering" w:styleId="111111">
    <w:name w:val="Outline List 2"/>
    <w:basedOn w:val="NoList"/>
    <w:uiPriority w:val="99"/>
    <w:semiHidden/>
    <w:unhideWhenUsed/>
    <w:rsid w:val="00D01D26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D01D26"/>
    <w:pPr>
      <w:numPr>
        <w:numId w:val="1"/>
      </w:numPr>
    </w:pPr>
  </w:style>
  <w:style w:type="numbering" w:styleId="ArticleSection">
    <w:name w:val="Outline List 3"/>
    <w:basedOn w:val="NoList"/>
    <w:uiPriority w:val="99"/>
    <w:semiHidden/>
    <w:unhideWhenUsed/>
    <w:rsid w:val="00D01D26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D26"/>
    <w:rPr>
      <w:rFonts w:ascii="Tahoma" w:hAnsi="Tahoma" w:cs="Lucida Grande"/>
      <w:sz w:val="16"/>
      <w:szCs w:val="16"/>
      <w:lang w:val="x-none" w:bidi="he-IL"/>
    </w:rPr>
  </w:style>
  <w:style w:type="character" w:customStyle="1" w:styleId="BalloonTextChar">
    <w:name w:val="Balloon Text Char"/>
    <w:link w:val="BalloonText"/>
    <w:uiPriority w:val="99"/>
    <w:semiHidden/>
    <w:rsid w:val="00D01D26"/>
    <w:rPr>
      <w:rFonts w:ascii="Tahoma" w:eastAsia="Times New Roman" w:hAnsi="Tahoma" w:cs="Lucida Grande"/>
      <w:color w:val="000000" w:themeColor="text2"/>
      <w:sz w:val="16"/>
      <w:szCs w:val="16"/>
      <w:lang w:val="x-none" w:eastAsia="en-US" w:bidi="he-IL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1D26"/>
  </w:style>
  <w:style w:type="paragraph" w:styleId="BlockText">
    <w:name w:val="Block Text"/>
    <w:basedOn w:val="Normal"/>
    <w:uiPriority w:val="99"/>
    <w:semiHidden/>
    <w:unhideWhenUsed/>
    <w:rsid w:val="00D01D26"/>
    <w:pPr>
      <w:pBdr>
        <w:top w:val="single" w:sz="2" w:space="10" w:color="C4D600" w:themeColor="accent1" w:shadow="1"/>
        <w:left w:val="single" w:sz="2" w:space="10" w:color="C4D600" w:themeColor="accent1" w:shadow="1"/>
        <w:bottom w:val="single" w:sz="2" w:space="10" w:color="C4D600" w:themeColor="accent1" w:shadow="1"/>
        <w:right w:val="single" w:sz="2" w:space="10" w:color="C4D600" w:themeColor="accent1" w:shadow="1"/>
      </w:pBdr>
      <w:ind w:left="1152" w:right="1152"/>
    </w:pPr>
    <w:rPr>
      <w:rFonts w:cstheme="minorBidi"/>
      <w:i/>
      <w:iCs/>
      <w:color w:val="C4D600" w:themeColor="accent1"/>
    </w:rPr>
  </w:style>
  <w:style w:type="paragraph" w:styleId="BodyText2">
    <w:name w:val="Body Text 2"/>
    <w:basedOn w:val="Normal"/>
    <w:link w:val="BodyText2Char"/>
    <w:semiHidden/>
    <w:rsid w:val="00D01D26"/>
    <w:pPr>
      <w:pBdr>
        <w:top w:val="single" w:sz="4" w:space="1" w:color="auto"/>
        <w:left w:val="single" w:sz="4" w:space="5" w:color="auto"/>
        <w:bottom w:val="single" w:sz="4" w:space="1" w:color="auto"/>
        <w:right w:val="single" w:sz="4" w:space="6" w:color="auto"/>
      </w:pBdr>
      <w:tabs>
        <w:tab w:val="left" w:pos="0"/>
      </w:tabs>
    </w:pPr>
  </w:style>
  <w:style w:type="character" w:customStyle="1" w:styleId="BodyText2Char">
    <w:name w:val="Body Text 2 Char"/>
    <w:basedOn w:val="DefaultParagraphFont"/>
    <w:link w:val="BodyText2"/>
    <w:semiHidden/>
    <w:rsid w:val="00D01D26"/>
    <w:rPr>
      <w:rFonts w:eastAsia="Times New Roman"/>
      <w:color w:val="000000" w:themeColor="text2"/>
      <w:lang w:eastAsia="en-US"/>
    </w:rPr>
  </w:style>
  <w:style w:type="paragraph" w:styleId="BodyText3">
    <w:name w:val="Body Text 3"/>
    <w:basedOn w:val="Normal"/>
    <w:link w:val="BodyText3Char"/>
    <w:semiHidden/>
    <w:rsid w:val="00D01D26"/>
    <w:pPr>
      <w:pBdr>
        <w:top w:val="single" w:sz="6" w:space="1" w:color="auto"/>
        <w:left w:val="single" w:sz="6" w:space="5" w:color="auto"/>
        <w:bottom w:val="single" w:sz="6" w:space="1" w:color="auto"/>
        <w:right w:val="single" w:sz="6" w:space="7" w:color="auto"/>
      </w:pBdr>
    </w:pPr>
  </w:style>
  <w:style w:type="character" w:customStyle="1" w:styleId="BodyText3Char">
    <w:name w:val="Body Text 3 Char"/>
    <w:basedOn w:val="DefaultParagraphFont"/>
    <w:link w:val="BodyText3"/>
    <w:semiHidden/>
    <w:rsid w:val="00D01D26"/>
    <w:rPr>
      <w:rFonts w:eastAsia="Times New Roman"/>
      <w:color w:val="000000" w:themeColor="text2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1D26"/>
    <w:pPr>
      <w:ind w:firstLine="360"/>
    </w:pPr>
    <w:rPr>
      <w:szCs w:val="24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1D26"/>
    <w:rPr>
      <w:rFonts w:eastAsia="Times New Roman"/>
      <w:color w:val="000000" w:themeColor="text2"/>
      <w:szCs w:val="24"/>
      <w:lang w:eastAsia="en-US" w:bidi="he-I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1D2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1D26"/>
    <w:pPr>
      <w:spacing w:after="1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1D2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BookTitle">
    <w:name w:val="Book Title"/>
    <w:basedOn w:val="DefaultParagraphFont"/>
    <w:uiPriority w:val="33"/>
    <w:qFormat/>
    <w:rsid w:val="00D01D26"/>
    <w:rPr>
      <w:b/>
      <w:bCs/>
      <w:smallCaps/>
      <w:spacing w:val="5"/>
    </w:rPr>
  </w:style>
  <w:style w:type="paragraph" w:customStyle="1" w:styleId="ImageCaption">
    <w:name w:val="Image Caption"/>
    <w:basedOn w:val="Normal"/>
    <w:uiPriority w:val="3"/>
    <w:qFormat/>
    <w:rsid w:val="00D01D26"/>
    <w:rPr>
      <w:b/>
      <w:bCs/>
      <w:color w:val="C7C9C7" w:themeColor="accent6"/>
      <w:sz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01D2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01D26"/>
    <w:rPr>
      <w:rFonts w:eastAsia="Times New Roman"/>
      <w:color w:val="000000" w:themeColor="text2"/>
      <w:lang w:eastAsia="en-US"/>
    </w:rPr>
  </w:style>
  <w:style w:type="table" w:styleId="ColorfulGrid">
    <w:name w:val="Colorful Grid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FC3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4FF8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F8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2A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2A000" w:themeFill="accent1" w:themeFillShade="BF"/>
      </w:tc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shd w:val="clear" w:color="auto" w:fill="F2FF6B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6CD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9EE9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EE9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98E1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98E18" w:themeFill="accent2" w:themeFillShade="BF"/>
      </w:tc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shd w:val="clear" w:color="auto" w:fill="BCE985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BD3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ACD7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D7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2652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2652E" w:themeFill="accent3" w:themeFillShade="BF"/>
      </w:tc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7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AC0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0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638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6380C" w:themeFill="accent4" w:themeFillShade="BF"/>
      </w:tc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shd w:val="clear" w:color="auto" w:fill="F9B19C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E3FF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69C8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C8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40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4065" w:themeFill="accent5" w:themeFillShade="BF"/>
      </w:tc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shd w:val="clear" w:color="auto" w:fill="44BA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4F3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8E9E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E9E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3979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39793" w:themeFill="accent6" w:themeFillShade="BF"/>
      </w:tc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shd w:val="clear" w:color="auto" w:fill="E3E4E3" w:themeFill="accent6" w:themeFillTint="7F"/>
      </w:tcPr>
    </w:tblStylePr>
  </w:style>
  <w:style w:type="table" w:styleId="ColorfulList">
    <w:name w:val="Colorful List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CFFE1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shd w:val="clear" w:color="auto" w:fill="F9FFC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1FA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AF5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3C0C" w:themeFill="accent4" w:themeFillShade="CC"/>
      </w:tcPr>
    </w:tblStylePr>
    <w:tblStylePr w:type="lastRow">
      <w:rPr>
        <w:b/>
        <w:bCs/>
        <w:color w:val="E43C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shd w:val="clear" w:color="auto" w:fill="D5EBD3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66C31" w:themeFill="accent3" w:themeFillShade="CC"/>
      </w:tcPr>
    </w:tblStylePr>
    <w:tblStylePr w:type="lastRow">
      <w:rPr>
        <w:b/>
        <w:bCs/>
        <w:color w:val="366C3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shd w:val="clear" w:color="auto" w:fill="FCDFD7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DAF1F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A19E" w:themeFill="accent6" w:themeFillShade="CC"/>
      </w:tcPr>
    </w:tblStylePr>
    <w:tblStylePr w:type="lastRow">
      <w:rPr>
        <w:b/>
        <w:bCs/>
        <w:color w:val="9EA1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shd w:val="clear" w:color="auto" w:fill="B4E3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9F9F9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46C" w:themeFill="accent5" w:themeFillShade="CC"/>
      </w:tcPr>
    </w:tblStylePr>
    <w:tblStylePr w:type="lastRow">
      <w:rPr>
        <w:b/>
        <w:bCs/>
        <w:color w:val="0044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shd w:val="clear" w:color="auto" w:fill="F3F4F3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C4D600" w:themeColor="accent1"/>
        <w:bottom w:val="single" w:sz="4" w:space="0" w:color="C4D600" w:themeColor="accent1"/>
        <w:right w:val="single" w:sz="4" w:space="0" w:color="C4D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FE1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8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8000" w:themeColor="accent1" w:themeShade="99"/>
          <w:insideV w:val="nil"/>
        </w:tcBorders>
        <w:shd w:val="clear" w:color="auto" w:fill="758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000" w:themeFill="accent1" w:themeFillShade="99"/>
      </w:tcPr>
    </w:tblStylePr>
    <w:tblStylePr w:type="band1Vert">
      <w:tblPr/>
      <w:tcPr>
        <w:shd w:val="clear" w:color="auto" w:fill="F4FF88" w:themeFill="accent1" w:themeFillTint="66"/>
      </w:tcPr>
    </w:tblStylePr>
    <w:tblStylePr w:type="band1Horz">
      <w:tblPr/>
      <w:tcPr>
        <w:shd w:val="clear" w:color="auto" w:fill="F2FF6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78BE21" w:themeColor="accent2"/>
        <w:bottom w:val="single" w:sz="4" w:space="0" w:color="78BE21" w:themeColor="accent2"/>
        <w:right w:val="single" w:sz="4" w:space="0" w:color="78BE2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A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71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7113" w:themeColor="accent2" w:themeShade="99"/>
          <w:insideV w:val="nil"/>
        </w:tcBorders>
        <w:shd w:val="clear" w:color="auto" w:fill="4771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7113" w:themeFill="accent2" w:themeFillShade="99"/>
      </w:tcPr>
    </w:tblStylePr>
    <w:tblStylePr w:type="band1Vert">
      <w:tblPr/>
      <w:tcPr>
        <w:shd w:val="clear" w:color="auto" w:fill="C9EE9D" w:themeFill="accent2" w:themeFillTint="66"/>
      </w:tcPr>
    </w:tblStylePr>
    <w:tblStylePr w:type="band1Horz">
      <w:tblPr/>
      <w:tcPr>
        <w:shd w:val="clear" w:color="auto" w:fill="BCE98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4633A" w:themeColor="accent4"/>
        <w:left w:val="single" w:sz="4" w:space="0" w:color="44883E" w:themeColor="accent3"/>
        <w:bottom w:val="single" w:sz="4" w:space="0" w:color="44883E" w:themeColor="accent3"/>
        <w:right w:val="single" w:sz="4" w:space="0" w:color="4488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5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463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51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5125" w:themeColor="accent3" w:themeShade="99"/>
          <w:insideV w:val="nil"/>
        </w:tcBorders>
        <w:shd w:val="clear" w:color="auto" w:fill="2851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5125" w:themeFill="accent3" w:themeFillShade="99"/>
      </w:tcPr>
    </w:tblStylePr>
    <w:tblStylePr w:type="band1Vert">
      <w:tblPr/>
      <w:tcPr>
        <w:shd w:val="clear" w:color="auto" w:fill="ACD7A9" w:themeFill="accent3" w:themeFillTint="66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44883E" w:themeColor="accent3"/>
        <w:left w:val="single" w:sz="4" w:space="0" w:color="F4633A" w:themeColor="accent4"/>
        <w:bottom w:val="single" w:sz="4" w:space="0" w:color="F4633A" w:themeColor="accent4"/>
        <w:right w:val="single" w:sz="4" w:space="0" w:color="F4633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4488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2D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2D09" w:themeColor="accent4" w:themeShade="99"/>
          <w:insideV w:val="nil"/>
        </w:tcBorders>
        <w:shd w:val="clear" w:color="auto" w:fill="AB2D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2D09" w:themeFill="accent4" w:themeFillShade="99"/>
      </w:tcPr>
    </w:tblStylePr>
    <w:tblStylePr w:type="band1Vert">
      <w:tblPr/>
      <w:tcPr>
        <w:shd w:val="clear" w:color="auto" w:fill="FAC0B0" w:themeFill="accent4" w:themeFillTint="66"/>
      </w:tcPr>
    </w:tblStylePr>
    <w:tblStylePr w:type="band1Horz">
      <w:tblPr/>
      <w:tcPr>
        <w:shd w:val="clear" w:color="auto" w:fill="F9B1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C7C9C7" w:themeColor="accent6"/>
        <w:left w:val="single" w:sz="4" w:space="0" w:color="005687" w:themeColor="accent5"/>
        <w:bottom w:val="single" w:sz="4" w:space="0" w:color="005687" w:themeColor="accent5"/>
        <w:right w:val="single" w:sz="4" w:space="0" w:color="00568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7C9C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3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351" w:themeColor="accent5" w:themeShade="99"/>
          <w:insideV w:val="nil"/>
        </w:tcBorders>
        <w:shd w:val="clear" w:color="auto" w:fill="0033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1" w:themeFill="accent5" w:themeFillShade="99"/>
      </w:tcPr>
    </w:tblStylePr>
    <w:tblStylePr w:type="band1Vert">
      <w:tblPr/>
      <w:tcPr>
        <w:shd w:val="clear" w:color="auto" w:fill="69C8FF" w:themeFill="accent5" w:themeFillTint="66"/>
      </w:tcPr>
    </w:tblStylePr>
    <w:tblStylePr w:type="band1Horz">
      <w:tblPr/>
      <w:tcPr>
        <w:shd w:val="clear" w:color="auto" w:fill="44BA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5687" w:themeColor="accent5"/>
        <w:left w:val="single" w:sz="4" w:space="0" w:color="C7C9C7" w:themeColor="accent6"/>
        <w:bottom w:val="single" w:sz="4" w:space="0" w:color="C7C9C7" w:themeColor="accent6"/>
        <w:right w:val="single" w:sz="4" w:space="0" w:color="C7C9C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56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A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A76" w:themeColor="accent6" w:themeShade="99"/>
          <w:insideV w:val="nil"/>
        </w:tcBorders>
        <w:shd w:val="clear" w:color="auto" w:fill="767A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A76" w:themeFill="accent6" w:themeFillShade="99"/>
      </w:tcPr>
    </w:tblStylePr>
    <w:tblStylePr w:type="band1Vert">
      <w:tblPr/>
      <w:tcPr>
        <w:shd w:val="clear" w:color="auto" w:fill="E8E9E8" w:themeFill="accent6" w:themeFillTint="66"/>
      </w:tcPr>
    </w:tblStylePr>
    <w:tblStylePr w:type="band1Horz">
      <w:tblPr/>
      <w:tcPr>
        <w:shd w:val="clear" w:color="auto" w:fill="E3E4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uiPriority w:val="99"/>
    <w:semiHidden/>
    <w:unhideWhenUsed/>
    <w:rsid w:val="00D01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D26"/>
    <w:rPr>
      <w:szCs w:val="20"/>
      <w:lang w:val="x-none" w:bidi="he-IL"/>
    </w:rPr>
  </w:style>
  <w:style w:type="character" w:customStyle="1" w:styleId="CommentTextChar">
    <w:name w:val="Comment Text Char"/>
    <w:link w:val="CommentText"/>
    <w:uiPriority w:val="99"/>
    <w:semiHidden/>
    <w:rsid w:val="00D01D26"/>
    <w:rPr>
      <w:rFonts w:eastAsia="Times New Roman"/>
      <w:color w:val="000000" w:themeColor="text2"/>
      <w:szCs w:val="20"/>
      <w:lang w:val="x-none" w:eastAsia="en-US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D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1D26"/>
    <w:rPr>
      <w:rFonts w:eastAsia="Times New Roman"/>
      <w:b/>
      <w:bCs/>
      <w:color w:val="000000" w:themeColor="text2"/>
      <w:szCs w:val="20"/>
      <w:lang w:val="x-none" w:eastAsia="en-US" w:bidi="he-IL"/>
    </w:rPr>
  </w:style>
  <w:style w:type="table" w:styleId="DarkList">
    <w:name w:val="Dark List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C4D600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A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78BE2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5E1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8E1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4883E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43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652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4633A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25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38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5687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0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C7C9C7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56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79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1D26"/>
  </w:style>
  <w:style w:type="character" w:customStyle="1" w:styleId="DateChar">
    <w:name w:val="Date Char"/>
    <w:basedOn w:val="DefaultParagraphFont"/>
    <w:link w:val="Date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01D26"/>
    <w:rPr>
      <w:rFonts w:ascii="Tahoma" w:hAnsi="Tahoma" w:cs="Segoe UI"/>
      <w:sz w:val="16"/>
      <w:szCs w:val="16"/>
      <w:lang w:eastAsia="x-none" w:bidi="he-IL"/>
    </w:rPr>
  </w:style>
  <w:style w:type="character" w:customStyle="1" w:styleId="DocumentMapChar">
    <w:name w:val="Document Map Char"/>
    <w:link w:val="DocumentMap"/>
    <w:uiPriority w:val="99"/>
    <w:semiHidden/>
    <w:rsid w:val="00D01D26"/>
    <w:rPr>
      <w:rFonts w:ascii="Tahoma" w:eastAsia="Times New Roman" w:hAnsi="Tahoma" w:cs="Segoe UI"/>
      <w:color w:val="000000" w:themeColor="text2"/>
      <w:sz w:val="16"/>
      <w:szCs w:val="16"/>
      <w:lang w:eastAsia="x-none" w:bidi="he-IL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1D2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Emphasis">
    <w:name w:val="Emphasis"/>
    <w:basedOn w:val="DefaultParagraphFont"/>
    <w:uiPriority w:val="20"/>
    <w:qFormat/>
    <w:rsid w:val="00D01D2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01D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1D2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1D26"/>
    <w:rPr>
      <w:rFonts w:eastAsia="Times New Roman"/>
      <w:color w:val="000000" w:themeColor="text2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D01D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D01D26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semiHidden/>
    <w:rsid w:val="00D01D26"/>
    <w:rPr>
      <w:color w:val="800080"/>
      <w:u w:val="single"/>
    </w:rPr>
  </w:style>
  <w:style w:type="paragraph" w:styleId="Footer">
    <w:name w:val="footer"/>
    <w:link w:val="FooterChar"/>
    <w:uiPriority w:val="99"/>
    <w:semiHidden/>
    <w:rsid w:val="00D01D26"/>
    <w:pPr>
      <w:adjustRightInd w:val="0"/>
      <w:snapToGrid w:val="0"/>
      <w:spacing w:after="0" w:line="220" w:lineRule="exact"/>
    </w:pPr>
    <w:rPr>
      <w:rFonts w:cs="Arial"/>
      <w:color w:val="000000" w:themeColor="text2"/>
      <w:szCs w:val="22"/>
      <w:lang w:eastAsia="x-none" w:bidi="he-IL"/>
    </w:rPr>
  </w:style>
  <w:style w:type="character" w:customStyle="1" w:styleId="FooterChar">
    <w:name w:val="Footer Char"/>
    <w:link w:val="Footer"/>
    <w:uiPriority w:val="99"/>
    <w:semiHidden/>
    <w:rsid w:val="00D01D26"/>
    <w:rPr>
      <w:rFonts w:cs="Arial"/>
      <w:color w:val="000000" w:themeColor="text2"/>
      <w:szCs w:val="22"/>
      <w:lang w:eastAsia="x-none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D01D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1D2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D26"/>
    <w:rPr>
      <w:rFonts w:eastAsia="Times New Roman"/>
      <w:color w:val="000000" w:themeColor="text2"/>
      <w:szCs w:val="20"/>
      <w:lang w:eastAsia="en-US"/>
    </w:rPr>
  </w:style>
  <w:style w:type="paragraph" w:styleId="Header">
    <w:name w:val="header"/>
    <w:link w:val="HeaderChar"/>
    <w:uiPriority w:val="99"/>
    <w:semiHidden/>
    <w:rsid w:val="00D01D26"/>
    <w:pPr>
      <w:adjustRightInd w:val="0"/>
      <w:snapToGrid w:val="0"/>
      <w:spacing w:after="0" w:line="240" w:lineRule="auto"/>
    </w:pPr>
    <w:rPr>
      <w:rFonts w:cs="Arial"/>
      <w:color w:val="000000" w:themeColor="text2"/>
      <w:szCs w:val="22"/>
      <w:lang w:eastAsia="x-none" w:bidi="he-IL"/>
    </w:rPr>
  </w:style>
  <w:style w:type="character" w:customStyle="1" w:styleId="HeaderChar">
    <w:name w:val="Header Char"/>
    <w:link w:val="Header"/>
    <w:uiPriority w:val="99"/>
    <w:semiHidden/>
    <w:rsid w:val="00D01D26"/>
    <w:rPr>
      <w:rFonts w:cs="Arial"/>
      <w:color w:val="000000" w:themeColor="text2"/>
      <w:szCs w:val="22"/>
      <w:lang w:eastAsia="x-none" w:bidi="he-IL"/>
    </w:rPr>
  </w:style>
  <w:style w:type="character" w:styleId="HTMLAcronym">
    <w:name w:val="HTML Acronym"/>
    <w:basedOn w:val="DefaultParagraphFont"/>
    <w:uiPriority w:val="99"/>
    <w:semiHidden/>
    <w:unhideWhenUsed/>
    <w:rsid w:val="00D01D26"/>
  </w:style>
  <w:style w:type="paragraph" w:styleId="HTMLAddress">
    <w:name w:val="HTML Address"/>
    <w:basedOn w:val="Normal"/>
    <w:link w:val="HTMLAddressChar"/>
    <w:uiPriority w:val="99"/>
    <w:semiHidden/>
    <w:unhideWhenUsed/>
    <w:rsid w:val="00D01D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1D26"/>
    <w:rPr>
      <w:rFonts w:eastAsia="Times New Roman"/>
      <w:i/>
      <w:iCs/>
      <w:color w:val="000000" w:themeColor="text2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D01D2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1D2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1D26"/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1D26"/>
    <w:rPr>
      <w:rFonts w:ascii="Consolas" w:eastAsia="Times New Roman" w:hAnsi="Consolas" w:cs="Consolas"/>
      <w:color w:val="000000" w:themeColor="text2"/>
      <w:szCs w:val="20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D01D2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1D26"/>
    <w:rPr>
      <w:i/>
      <w:iCs/>
    </w:rPr>
  </w:style>
  <w:style w:type="character" w:styleId="Hyperlink">
    <w:name w:val="Hyperlink"/>
    <w:uiPriority w:val="99"/>
    <w:semiHidden/>
    <w:rsid w:val="00D01D26"/>
    <w:rPr>
      <w:color w:val="005687" w:themeColor="accent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1D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1D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1D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1D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1D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1D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1D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1D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1D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1D2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D01D26"/>
    <w:rPr>
      <w:b/>
      <w:bCs/>
      <w:i/>
      <w:iCs/>
      <w:color w:val="C4D6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D26"/>
    <w:pPr>
      <w:pBdr>
        <w:bottom w:val="single" w:sz="4" w:space="4" w:color="C4D600" w:themeColor="accent1"/>
      </w:pBdr>
      <w:spacing w:before="200" w:after="280"/>
      <w:ind w:left="936" w:right="936"/>
    </w:pPr>
    <w:rPr>
      <w:b/>
      <w:bCs/>
      <w:i/>
      <w:iCs/>
      <w:color w:val="C4D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D26"/>
    <w:rPr>
      <w:rFonts w:eastAsia="Times New Roman"/>
      <w:b/>
      <w:bCs/>
      <w:i/>
      <w:iCs/>
      <w:color w:val="C4D600" w:themeColor="accent1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D01D26"/>
    <w:rPr>
      <w:b/>
      <w:bCs/>
      <w:smallCaps/>
      <w:color w:val="78BE2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  <w:insideH w:val="single" w:sz="8" w:space="0" w:color="C4D600" w:themeColor="accent1"/>
        <w:insideV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18" w:space="0" w:color="C4D600" w:themeColor="accent1"/>
          <w:right w:val="single" w:sz="8" w:space="0" w:color="C4D600" w:themeColor="accent1"/>
          <w:insideH w:val="nil"/>
          <w:insideV w:val="single" w:sz="8" w:space="0" w:color="C4D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H w:val="nil"/>
          <w:insideV w:val="single" w:sz="8" w:space="0" w:color="C4D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band1Vert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  <w:shd w:val="clear" w:color="auto" w:fill="F8FFB5" w:themeFill="accent1" w:themeFillTint="3F"/>
      </w:tcPr>
    </w:tblStylePr>
    <w:tblStylePr w:type="band1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V w:val="single" w:sz="8" w:space="0" w:color="C4D600" w:themeColor="accent1"/>
        </w:tcBorders>
        <w:shd w:val="clear" w:color="auto" w:fill="F8FFB5" w:themeFill="accent1" w:themeFillTint="3F"/>
      </w:tcPr>
    </w:tblStylePr>
    <w:tblStylePr w:type="band2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V w:val="single" w:sz="8" w:space="0" w:color="C4D600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  <w:insideH w:val="single" w:sz="8" w:space="0" w:color="78BE21" w:themeColor="accent2"/>
        <w:insideV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18" w:space="0" w:color="78BE21" w:themeColor="accent2"/>
          <w:right w:val="single" w:sz="8" w:space="0" w:color="78BE21" w:themeColor="accent2"/>
          <w:insideH w:val="nil"/>
          <w:insideV w:val="single" w:sz="8" w:space="0" w:color="78BE2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H w:val="nil"/>
          <w:insideV w:val="single" w:sz="8" w:space="0" w:color="78BE2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band1Vert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  <w:shd w:val="clear" w:color="auto" w:fill="DEF4C2" w:themeFill="accent2" w:themeFillTint="3F"/>
      </w:tcPr>
    </w:tblStylePr>
    <w:tblStylePr w:type="band1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V w:val="single" w:sz="8" w:space="0" w:color="78BE21" w:themeColor="accent2"/>
        </w:tcBorders>
        <w:shd w:val="clear" w:color="auto" w:fill="DEF4C2" w:themeFill="accent2" w:themeFillTint="3F"/>
      </w:tcPr>
    </w:tblStylePr>
    <w:tblStylePr w:type="band2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V w:val="single" w:sz="8" w:space="0" w:color="78BE2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  <w:insideH w:val="single" w:sz="8" w:space="0" w:color="44883E" w:themeColor="accent3"/>
        <w:insideV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18" w:space="0" w:color="44883E" w:themeColor="accent3"/>
          <w:right w:val="single" w:sz="8" w:space="0" w:color="44883E" w:themeColor="accent3"/>
          <w:insideH w:val="nil"/>
          <w:insideV w:val="single" w:sz="8" w:space="0" w:color="4488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H w:val="nil"/>
          <w:insideV w:val="single" w:sz="8" w:space="0" w:color="4488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band1Vert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  <w:shd w:val="clear" w:color="auto" w:fill="CCE6C9" w:themeFill="accent3" w:themeFillTint="3F"/>
      </w:tcPr>
    </w:tblStylePr>
    <w:tblStylePr w:type="band1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V w:val="single" w:sz="8" w:space="0" w:color="44883E" w:themeColor="accent3"/>
        </w:tcBorders>
        <w:shd w:val="clear" w:color="auto" w:fill="CCE6C9" w:themeFill="accent3" w:themeFillTint="3F"/>
      </w:tcPr>
    </w:tblStylePr>
    <w:tblStylePr w:type="band2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V w:val="single" w:sz="8" w:space="0" w:color="44883E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  <w:insideH w:val="single" w:sz="8" w:space="0" w:color="F4633A" w:themeColor="accent4"/>
        <w:insideV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18" w:space="0" w:color="F4633A" w:themeColor="accent4"/>
          <w:right w:val="single" w:sz="8" w:space="0" w:color="F4633A" w:themeColor="accent4"/>
          <w:insideH w:val="nil"/>
          <w:insideV w:val="single" w:sz="8" w:space="0" w:color="F4633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H w:val="nil"/>
          <w:insideV w:val="single" w:sz="8" w:space="0" w:color="F4633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band1Vert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  <w:shd w:val="clear" w:color="auto" w:fill="FCD8CE" w:themeFill="accent4" w:themeFillTint="3F"/>
      </w:tcPr>
    </w:tblStylePr>
    <w:tblStylePr w:type="band1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V w:val="single" w:sz="8" w:space="0" w:color="F4633A" w:themeColor="accent4"/>
        </w:tcBorders>
        <w:shd w:val="clear" w:color="auto" w:fill="FCD8CE" w:themeFill="accent4" w:themeFillTint="3F"/>
      </w:tcPr>
    </w:tblStylePr>
    <w:tblStylePr w:type="band2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V w:val="single" w:sz="8" w:space="0" w:color="F4633A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  <w:insideH w:val="single" w:sz="8" w:space="0" w:color="005687" w:themeColor="accent5"/>
        <w:insideV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18" w:space="0" w:color="005687" w:themeColor="accent5"/>
          <w:right w:val="single" w:sz="8" w:space="0" w:color="005687" w:themeColor="accent5"/>
          <w:insideH w:val="nil"/>
          <w:insideV w:val="single" w:sz="8" w:space="0" w:color="00568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H w:val="nil"/>
          <w:insideV w:val="single" w:sz="8" w:space="0" w:color="00568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band1Vert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  <w:shd w:val="clear" w:color="auto" w:fill="A2DDFF" w:themeFill="accent5" w:themeFillTint="3F"/>
      </w:tcPr>
    </w:tblStylePr>
    <w:tblStylePr w:type="band1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V w:val="single" w:sz="8" w:space="0" w:color="005687" w:themeColor="accent5"/>
        </w:tcBorders>
        <w:shd w:val="clear" w:color="auto" w:fill="A2DDFF" w:themeFill="accent5" w:themeFillTint="3F"/>
      </w:tcPr>
    </w:tblStylePr>
    <w:tblStylePr w:type="band2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V w:val="single" w:sz="8" w:space="0" w:color="005687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  <w:insideH w:val="single" w:sz="8" w:space="0" w:color="C7C9C7" w:themeColor="accent6"/>
        <w:insideV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18" w:space="0" w:color="C7C9C7" w:themeColor="accent6"/>
          <w:right w:val="single" w:sz="8" w:space="0" w:color="C7C9C7" w:themeColor="accent6"/>
          <w:insideH w:val="nil"/>
          <w:insideV w:val="single" w:sz="8" w:space="0" w:color="C7C9C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H w:val="nil"/>
          <w:insideV w:val="single" w:sz="8" w:space="0" w:color="C7C9C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band1Vert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  <w:shd w:val="clear" w:color="auto" w:fill="F1F1F1" w:themeFill="accent6" w:themeFillTint="3F"/>
      </w:tcPr>
    </w:tblStylePr>
    <w:tblStylePr w:type="band1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V w:val="single" w:sz="8" w:space="0" w:color="C7C9C7" w:themeColor="accent6"/>
        </w:tcBorders>
        <w:shd w:val="clear" w:color="auto" w:fill="F1F1F1" w:themeFill="accent6" w:themeFillTint="3F"/>
      </w:tcPr>
    </w:tblStylePr>
    <w:tblStylePr w:type="band2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V w:val="single" w:sz="8" w:space="0" w:color="C7C9C7" w:themeColor="accent6"/>
        </w:tcBorders>
      </w:tcPr>
    </w:tblStylePr>
  </w:style>
  <w:style w:type="table" w:styleId="LightList">
    <w:name w:val="Light List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band1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band1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band1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band1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band1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band1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</w:style>
  <w:style w:type="table" w:styleId="LightShading">
    <w:name w:val="Light Shading"/>
    <w:basedOn w:val="TableNormal"/>
    <w:uiPriority w:val="60"/>
    <w:rsid w:val="00D01D26"/>
    <w:pPr>
      <w:spacing w:after="0" w:line="240" w:lineRule="atLeast"/>
    </w:pPr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01D26"/>
    <w:pPr>
      <w:spacing w:after="0" w:line="240" w:lineRule="atLeast"/>
    </w:pPr>
    <w:rPr>
      <w:rFonts w:eastAsia="MS Mincho"/>
      <w:color w:val="92A000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bottom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4D600" w:themeColor="accent1"/>
          <w:left w:val="nil"/>
          <w:bottom w:val="single" w:sz="8" w:space="0" w:color="C4D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D600" w:themeColor="accent1"/>
          <w:left w:val="nil"/>
          <w:bottom w:val="single" w:sz="8" w:space="0" w:color="C4D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01D26"/>
    <w:pPr>
      <w:spacing w:after="0" w:line="240" w:lineRule="atLeast"/>
    </w:pPr>
    <w:rPr>
      <w:rFonts w:eastAsia="MS Mincho"/>
      <w:color w:val="598E18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bottom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78BE21" w:themeColor="accent2"/>
          <w:left w:val="nil"/>
          <w:bottom w:val="single" w:sz="8" w:space="0" w:color="78BE2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BE21" w:themeColor="accent2"/>
          <w:left w:val="nil"/>
          <w:bottom w:val="single" w:sz="8" w:space="0" w:color="78BE2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01D26"/>
    <w:pPr>
      <w:spacing w:after="0" w:line="240" w:lineRule="atLeast"/>
    </w:pPr>
    <w:rPr>
      <w:rFonts w:eastAsia="MS Mincho"/>
      <w:color w:val="32652E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bottom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4883E" w:themeColor="accent3"/>
          <w:left w:val="nil"/>
          <w:bottom w:val="single" w:sz="8" w:space="0" w:color="4488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883E" w:themeColor="accent3"/>
          <w:left w:val="nil"/>
          <w:bottom w:val="single" w:sz="8" w:space="0" w:color="4488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01D26"/>
    <w:pPr>
      <w:spacing w:after="0" w:line="240" w:lineRule="atLeast"/>
    </w:pPr>
    <w:rPr>
      <w:rFonts w:eastAsia="MS Mincho"/>
      <w:color w:val="D6380C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bottom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4633A" w:themeColor="accent4"/>
          <w:left w:val="nil"/>
          <w:bottom w:val="single" w:sz="8" w:space="0" w:color="F4633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633A" w:themeColor="accent4"/>
          <w:left w:val="nil"/>
          <w:bottom w:val="single" w:sz="8" w:space="0" w:color="F4633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01D26"/>
    <w:pPr>
      <w:spacing w:after="0" w:line="240" w:lineRule="atLeast"/>
    </w:pPr>
    <w:rPr>
      <w:rFonts w:eastAsia="MS Mincho"/>
      <w:color w:val="004065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bottom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5687" w:themeColor="accent5"/>
          <w:left w:val="nil"/>
          <w:bottom w:val="single" w:sz="8" w:space="0" w:color="00568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687" w:themeColor="accent5"/>
          <w:left w:val="nil"/>
          <w:bottom w:val="single" w:sz="8" w:space="0" w:color="00568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01D26"/>
    <w:pPr>
      <w:spacing w:after="0" w:line="240" w:lineRule="atLeast"/>
    </w:pPr>
    <w:rPr>
      <w:rFonts w:eastAsia="MS Mincho"/>
      <w:color w:val="939793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bottom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7C9C7" w:themeColor="accent6"/>
          <w:left w:val="nil"/>
          <w:bottom w:val="single" w:sz="8" w:space="0" w:color="C7C9C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9C7" w:themeColor="accent6"/>
          <w:left w:val="nil"/>
          <w:bottom w:val="single" w:sz="8" w:space="0" w:color="C7C9C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1D26"/>
  </w:style>
  <w:style w:type="paragraph" w:styleId="List">
    <w:name w:val="List"/>
    <w:basedOn w:val="Normal"/>
    <w:uiPriority w:val="99"/>
    <w:semiHidden/>
    <w:unhideWhenUsed/>
    <w:rsid w:val="00D01D2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1D2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1D2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1D2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1D26"/>
    <w:pPr>
      <w:ind w:left="1415" w:hanging="283"/>
      <w:contextualSpacing/>
    </w:pPr>
  </w:style>
  <w:style w:type="paragraph" w:styleId="ListBullet2">
    <w:name w:val="List Bullet 2"/>
    <w:basedOn w:val="Normal"/>
    <w:uiPriority w:val="2"/>
    <w:rsid w:val="009B4502"/>
    <w:pPr>
      <w:numPr>
        <w:ilvl w:val="1"/>
        <w:numId w:val="35"/>
      </w:numPr>
      <w:ind w:left="794"/>
    </w:pPr>
  </w:style>
  <w:style w:type="paragraph" w:styleId="ListBullet3">
    <w:name w:val="List Bullet 3"/>
    <w:basedOn w:val="Normal"/>
    <w:uiPriority w:val="2"/>
    <w:rsid w:val="009B4502"/>
    <w:pPr>
      <w:numPr>
        <w:ilvl w:val="2"/>
        <w:numId w:val="35"/>
      </w:numPr>
      <w:ind w:left="1135"/>
    </w:pPr>
  </w:style>
  <w:style w:type="paragraph" w:styleId="ListBullet4">
    <w:name w:val="List Bullet 4"/>
    <w:basedOn w:val="Normal"/>
    <w:uiPriority w:val="99"/>
    <w:semiHidden/>
    <w:unhideWhenUsed/>
    <w:rsid w:val="00D01D26"/>
    <w:pPr>
      <w:ind w:left="643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D01D26"/>
    <w:pPr>
      <w:tabs>
        <w:tab w:val="num" w:pos="360"/>
      </w:tabs>
      <w:ind w:left="36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1D2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1D2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1D2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1D26"/>
    <w:pPr>
      <w:ind w:left="1415"/>
      <w:contextualSpacing/>
    </w:pPr>
  </w:style>
  <w:style w:type="numbering" w:customStyle="1" w:styleId="EdgeAPPENDIX">
    <w:name w:val="Edge_APPENDIX"/>
    <w:uiPriority w:val="99"/>
    <w:rsid w:val="00D01D26"/>
    <w:pPr>
      <w:numPr>
        <w:numId w:val="15"/>
      </w:numPr>
    </w:pPr>
  </w:style>
  <w:style w:type="paragraph" w:styleId="ListNumber3">
    <w:name w:val="List Number 3"/>
    <w:basedOn w:val="Normal"/>
    <w:uiPriority w:val="2"/>
    <w:rsid w:val="00D01D26"/>
    <w:pPr>
      <w:numPr>
        <w:ilvl w:val="2"/>
        <w:numId w:val="33"/>
      </w:numPr>
      <w:spacing w:after="57"/>
    </w:pPr>
  </w:style>
  <w:style w:type="paragraph" w:styleId="ListNumber4">
    <w:name w:val="List Number 4"/>
    <w:basedOn w:val="Normal"/>
    <w:uiPriority w:val="99"/>
    <w:semiHidden/>
    <w:unhideWhenUsed/>
    <w:rsid w:val="00D01D26"/>
    <w:pPr>
      <w:ind w:left="72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D01D26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qFormat/>
    <w:rsid w:val="00D01D26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D01D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Times New Roman" w:hAnsi="Consolas" w:cs="Consolas"/>
      <w:color w:val="000000" w:themeColor="text2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1D26"/>
    <w:rPr>
      <w:rFonts w:ascii="Consolas" w:eastAsia="Times New Roman" w:hAnsi="Consolas" w:cs="Consolas"/>
      <w:color w:val="000000" w:themeColor="text2"/>
      <w:lang w:eastAsia="en-US"/>
    </w:rPr>
  </w:style>
  <w:style w:type="table" w:styleId="MediumGrid1">
    <w:name w:val="Medium Grid 1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EBFF21" w:themeColor="accent1" w:themeTint="BF"/>
        <w:left w:val="single" w:sz="8" w:space="0" w:color="EBFF21" w:themeColor="accent1" w:themeTint="BF"/>
        <w:bottom w:val="single" w:sz="8" w:space="0" w:color="EBFF21" w:themeColor="accent1" w:themeTint="BF"/>
        <w:right w:val="single" w:sz="8" w:space="0" w:color="EBFF21" w:themeColor="accent1" w:themeTint="BF"/>
        <w:insideH w:val="single" w:sz="8" w:space="0" w:color="EBFF21" w:themeColor="accent1" w:themeTint="BF"/>
        <w:insideV w:val="single" w:sz="8" w:space="0" w:color="EBFF21" w:themeColor="accent1" w:themeTint="BF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FF2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shd w:val="clear" w:color="auto" w:fill="F2FF6B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9BDF47" w:themeColor="accent2" w:themeTint="BF"/>
        <w:left w:val="single" w:sz="8" w:space="0" w:color="9BDF47" w:themeColor="accent2" w:themeTint="BF"/>
        <w:bottom w:val="single" w:sz="8" w:space="0" w:color="9BDF47" w:themeColor="accent2" w:themeTint="BF"/>
        <w:right w:val="single" w:sz="8" w:space="0" w:color="9BDF47" w:themeColor="accent2" w:themeTint="BF"/>
        <w:insideH w:val="single" w:sz="8" w:space="0" w:color="9BDF47" w:themeColor="accent2" w:themeTint="BF"/>
        <w:insideV w:val="single" w:sz="8" w:space="0" w:color="9BDF47" w:themeColor="accent2" w:themeTint="BF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DF4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shd w:val="clear" w:color="auto" w:fill="BCE985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65B55E" w:themeColor="accent3" w:themeTint="BF"/>
        <w:left w:val="single" w:sz="8" w:space="0" w:color="65B55E" w:themeColor="accent3" w:themeTint="BF"/>
        <w:bottom w:val="single" w:sz="8" w:space="0" w:color="65B55E" w:themeColor="accent3" w:themeTint="BF"/>
        <w:right w:val="single" w:sz="8" w:space="0" w:color="65B55E" w:themeColor="accent3" w:themeTint="BF"/>
        <w:insideH w:val="single" w:sz="8" w:space="0" w:color="65B55E" w:themeColor="accent3" w:themeTint="BF"/>
        <w:insideV w:val="single" w:sz="8" w:space="0" w:color="65B55E" w:themeColor="accent3" w:themeTint="BF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5B5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6896B" w:themeColor="accent4" w:themeTint="BF"/>
        <w:left w:val="single" w:sz="8" w:space="0" w:color="F6896B" w:themeColor="accent4" w:themeTint="BF"/>
        <w:bottom w:val="single" w:sz="8" w:space="0" w:color="F6896B" w:themeColor="accent4" w:themeTint="BF"/>
        <w:right w:val="single" w:sz="8" w:space="0" w:color="F6896B" w:themeColor="accent4" w:themeTint="BF"/>
        <w:insideH w:val="single" w:sz="8" w:space="0" w:color="F6896B" w:themeColor="accent4" w:themeTint="BF"/>
        <w:insideV w:val="single" w:sz="8" w:space="0" w:color="F6896B" w:themeColor="accent4" w:themeTint="BF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896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shd w:val="clear" w:color="auto" w:fill="F9B19C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91E5" w:themeColor="accent5" w:themeTint="BF"/>
        <w:left w:val="single" w:sz="8" w:space="0" w:color="0091E5" w:themeColor="accent5" w:themeTint="BF"/>
        <w:bottom w:val="single" w:sz="8" w:space="0" w:color="0091E5" w:themeColor="accent5" w:themeTint="BF"/>
        <w:right w:val="single" w:sz="8" w:space="0" w:color="0091E5" w:themeColor="accent5" w:themeTint="BF"/>
        <w:insideH w:val="single" w:sz="8" w:space="0" w:color="0091E5" w:themeColor="accent5" w:themeTint="BF"/>
        <w:insideV w:val="single" w:sz="8" w:space="0" w:color="0091E5" w:themeColor="accent5" w:themeTint="BF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1E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shd w:val="clear" w:color="auto" w:fill="44BA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D4D6D4" w:themeColor="accent6" w:themeTint="BF"/>
        <w:left w:val="single" w:sz="8" w:space="0" w:color="D4D6D4" w:themeColor="accent6" w:themeTint="BF"/>
        <w:bottom w:val="single" w:sz="8" w:space="0" w:color="D4D6D4" w:themeColor="accent6" w:themeTint="BF"/>
        <w:right w:val="single" w:sz="8" w:space="0" w:color="D4D6D4" w:themeColor="accent6" w:themeTint="BF"/>
        <w:insideH w:val="single" w:sz="8" w:space="0" w:color="D4D6D4" w:themeColor="accent6" w:themeTint="BF"/>
        <w:insideV w:val="single" w:sz="8" w:space="0" w:color="D4D6D4" w:themeColor="accent6" w:themeTint="BF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D6D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shd w:val="clear" w:color="auto" w:fill="E3E4E3" w:themeFill="accent6" w:themeFillTint="7F"/>
      </w:tcPr>
    </w:tblStylePr>
  </w:style>
  <w:style w:type="table" w:styleId="MediumGrid2">
    <w:name w:val="Medium Grid 2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  <w:insideH w:val="single" w:sz="8" w:space="0" w:color="C4D600" w:themeColor="accent1"/>
        <w:insideV w:val="single" w:sz="8" w:space="0" w:color="C4D600" w:themeColor="accent1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CFFE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3" w:themeFill="accent1" w:themeFillTint="33"/>
      </w:tc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tcBorders>
          <w:insideH w:val="single" w:sz="6" w:space="0" w:color="C4D600" w:themeColor="accent1"/>
          <w:insideV w:val="single" w:sz="6" w:space="0" w:color="C4D600" w:themeColor="accent1"/>
        </w:tcBorders>
        <w:shd w:val="clear" w:color="auto" w:fill="F2FF6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  <w:insideH w:val="single" w:sz="8" w:space="0" w:color="78BE21" w:themeColor="accent2"/>
        <w:insideV w:val="single" w:sz="8" w:space="0" w:color="78BE21" w:themeColor="accent2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1FA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6CD" w:themeFill="accent2" w:themeFillTint="33"/>
      </w:tc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tcBorders>
          <w:insideH w:val="single" w:sz="6" w:space="0" w:color="78BE21" w:themeColor="accent2"/>
          <w:insideV w:val="single" w:sz="6" w:space="0" w:color="78BE21" w:themeColor="accent2"/>
        </w:tcBorders>
        <w:shd w:val="clear" w:color="auto" w:fill="BCE98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  <w:insideH w:val="single" w:sz="8" w:space="0" w:color="44883E" w:themeColor="accent3"/>
        <w:insideV w:val="single" w:sz="8" w:space="0" w:color="44883E" w:themeColor="accent3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AF5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BD3" w:themeFill="accent3" w:themeFillTint="33"/>
      </w:tc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tcBorders>
          <w:insideH w:val="single" w:sz="6" w:space="0" w:color="44883E" w:themeColor="accent3"/>
          <w:insideV w:val="single" w:sz="6" w:space="0" w:color="44883E" w:themeColor="accent3"/>
        </w:tcBorders>
        <w:shd w:val="clear" w:color="auto" w:fill="98CE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  <w:insideH w:val="single" w:sz="8" w:space="0" w:color="F4633A" w:themeColor="accent4"/>
        <w:insideV w:val="single" w:sz="8" w:space="0" w:color="F4633A" w:themeColor="accent4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7" w:themeFill="accent4" w:themeFillTint="33"/>
      </w:tc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tcBorders>
          <w:insideH w:val="single" w:sz="6" w:space="0" w:color="F4633A" w:themeColor="accent4"/>
          <w:insideV w:val="single" w:sz="6" w:space="0" w:color="F4633A" w:themeColor="accent4"/>
        </w:tcBorders>
        <w:shd w:val="clear" w:color="auto" w:fill="F9B1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  <w:insideH w:val="single" w:sz="8" w:space="0" w:color="005687" w:themeColor="accent5"/>
        <w:insideV w:val="single" w:sz="8" w:space="0" w:color="005687" w:themeColor="accent5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AF1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E3FF" w:themeFill="accent5" w:themeFillTint="33"/>
      </w:tc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tcBorders>
          <w:insideH w:val="single" w:sz="6" w:space="0" w:color="005687" w:themeColor="accent5"/>
          <w:insideV w:val="single" w:sz="6" w:space="0" w:color="005687" w:themeColor="accent5"/>
        </w:tcBorders>
        <w:shd w:val="clear" w:color="auto" w:fill="44BA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  <w:insideH w:val="single" w:sz="8" w:space="0" w:color="C7C9C7" w:themeColor="accent6"/>
        <w:insideV w:val="single" w:sz="8" w:space="0" w:color="C7C9C7" w:themeColor="accent6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9F9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4F3" w:themeFill="accent6" w:themeFillTint="33"/>
      </w:tc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tcBorders>
          <w:insideH w:val="single" w:sz="6" w:space="0" w:color="C7C9C7" w:themeColor="accent6"/>
          <w:insideV w:val="single" w:sz="6" w:space="0" w:color="C7C9C7" w:themeColor="accent6"/>
        </w:tcBorders>
        <w:shd w:val="clear" w:color="auto" w:fill="E3E4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D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D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D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D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F6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F6B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2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2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BE2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BE2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98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985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88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88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88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88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CE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CE94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633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633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633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633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1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19C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68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68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68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68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BA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BA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C9C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C9C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4E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4E3" w:themeFill="accent6" w:themeFillTint="7F"/>
      </w:tcPr>
    </w:tblStylePr>
  </w:style>
  <w:style w:type="table" w:styleId="MediumList1">
    <w:name w:val="Medium List 1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bottom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D6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D600" w:themeColor="accent1"/>
          <w:bottom w:val="single" w:sz="8" w:space="0" w:color="C4D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D600" w:themeColor="accent1"/>
          <w:bottom w:val="single" w:sz="8" w:space="0" w:color="C4D600" w:themeColor="accent1"/>
        </w:tcBorders>
      </w:tcPr>
    </w:tblStylePr>
    <w:tblStylePr w:type="band1Vert">
      <w:tblPr/>
      <w:tcPr>
        <w:shd w:val="clear" w:color="auto" w:fill="F8FFB5" w:themeFill="accent1" w:themeFillTint="3F"/>
      </w:tcPr>
    </w:tblStylePr>
    <w:tblStylePr w:type="band1Horz">
      <w:tblPr/>
      <w:tcPr>
        <w:shd w:val="clear" w:color="auto" w:fill="F8FFB5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bottom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BE2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8BE21" w:themeColor="accent2"/>
          <w:bottom w:val="single" w:sz="8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BE21" w:themeColor="accent2"/>
          <w:bottom w:val="single" w:sz="8" w:space="0" w:color="78BE21" w:themeColor="accent2"/>
        </w:tcBorders>
      </w:tcPr>
    </w:tblStylePr>
    <w:tblStylePr w:type="band1Vert">
      <w:tblPr/>
      <w:tcPr>
        <w:shd w:val="clear" w:color="auto" w:fill="DEF4C2" w:themeFill="accent2" w:themeFillTint="3F"/>
      </w:tcPr>
    </w:tblStylePr>
    <w:tblStylePr w:type="band1Horz">
      <w:tblPr/>
      <w:tcPr>
        <w:shd w:val="clear" w:color="auto" w:fill="DEF4C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bottom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883E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4883E" w:themeColor="accent3"/>
          <w:bottom w:val="single" w:sz="8" w:space="0" w:color="4488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883E" w:themeColor="accent3"/>
          <w:bottom w:val="single" w:sz="8" w:space="0" w:color="44883E" w:themeColor="accent3"/>
        </w:tcBorders>
      </w:tcPr>
    </w:tblStylePr>
    <w:tblStylePr w:type="band1Vert">
      <w:tblPr/>
      <w:tcPr>
        <w:shd w:val="clear" w:color="auto" w:fill="CCE6C9" w:themeFill="accent3" w:themeFillTint="3F"/>
      </w:tcPr>
    </w:tblStylePr>
    <w:tblStylePr w:type="band1Horz">
      <w:tblPr/>
      <w:tcPr>
        <w:shd w:val="clear" w:color="auto" w:fill="CCE6C9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bottom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633A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4633A" w:themeColor="accent4"/>
          <w:bottom w:val="single" w:sz="8" w:space="0" w:color="F463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633A" w:themeColor="accent4"/>
          <w:bottom w:val="single" w:sz="8" w:space="0" w:color="F4633A" w:themeColor="accent4"/>
        </w:tcBorders>
      </w:tcPr>
    </w:tblStylePr>
    <w:tblStylePr w:type="band1Vert">
      <w:tblPr/>
      <w:tcPr>
        <w:shd w:val="clear" w:color="auto" w:fill="FCD8CE" w:themeFill="accent4" w:themeFillTint="3F"/>
      </w:tcPr>
    </w:tblStylePr>
    <w:tblStylePr w:type="band1Horz">
      <w:tblPr/>
      <w:tcPr>
        <w:shd w:val="clear" w:color="auto" w:fill="FCD8CE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bottom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687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5687" w:themeColor="accent5"/>
          <w:bottom w:val="single" w:sz="8" w:space="0" w:color="0056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687" w:themeColor="accent5"/>
          <w:bottom w:val="single" w:sz="8" w:space="0" w:color="005687" w:themeColor="accent5"/>
        </w:tcBorders>
      </w:tcPr>
    </w:tblStylePr>
    <w:tblStylePr w:type="band1Vert">
      <w:tblPr/>
      <w:tcPr>
        <w:shd w:val="clear" w:color="auto" w:fill="A2DDFF" w:themeFill="accent5" w:themeFillTint="3F"/>
      </w:tcPr>
    </w:tblStylePr>
    <w:tblStylePr w:type="band1Horz">
      <w:tblPr/>
      <w:tcPr>
        <w:shd w:val="clear" w:color="auto" w:fill="A2DD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bottom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C9C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7C9C7" w:themeColor="accent6"/>
          <w:bottom w:val="single" w:sz="8" w:space="0" w:color="C7C9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C9C7" w:themeColor="accent6"/>
          <w:bottom w:val="single" w:sz="8" w:space="0" w:color="C7C9C7" w:themeColor="accent6"/>
        </w:tcBorders>
      </w:tcPr>
    </w:tblStylePr>
    <w:tblStylePr w:type="band1Vert">
      <w:tblPr/>
      <w:tcPr>
        <w:shd w:val="clear" w:color="auto" w:fill="F1F1F1" w:themeFill="accent6" w:themeFillTint="3F"/>
      </w:tcPr>
    </w:tblStylePr>
    <w:tblStylePr w:type="band1Horz">
      <w:tblPr/>
      <w:tcPr>
        <w:shd w:val="clear" w:color="auto" w:fill="F1F1F1" w:themeFill="accent6" w:themeFillTint="3F"/>
      </w:tcPr>
    </w:tblStylePr>
  </w:style>
  <w:style w:type="table" w:styleId="MediumList2">
    <w:name w:val="Medium List 2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4D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D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D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D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FB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8BE2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BE2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BE2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4C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488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883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88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88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6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463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4633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633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633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8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56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68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68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68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D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7C9C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9C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9C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9C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1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EBFF21" w:themeColor="accent1" w:themeTint="BF"/>
        <w:left w:val="single" w:sz="8" w:space="0" w:color="EBFF21" w:themeColor="accent1" w:themeTint="BF"/>
        <w:bottom w:val="single" w:sz="8" w:space="0" w:color="EBFF21" w:themeColor="accent1" w:themeTint="BF"/>
        <w:right w:val="single" w:sz="8" w:space="0" w:color="EBFF21" w:themeColor="accent1" w:themeTint="BF"/>
        <w:insideH w:val="single" w:sz="8" w:space="0" w:color="EBFF21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BFF21" w:themeColor="accent1" w:themeTint="BF"/>
          <w:left w:val="single" w:sz="8" w:space="0" w:color="EBFF21" w:themeColor="accent1" w:themeTint="BF"/>
          <w:bottom w:val="single" w:sz="8" w:space="0" w:color="EBFF21" w:themeColor="accent1" w:themeTint="BF"/>
          <w:right w:val="single" w:sz="8" w:space="0" w:color="EBFF21" w:themeColor="accent1" w:themeTint="BF"/>
          <w:insideH w:val="nil"/>
          <w:insideV w:val="nil"/>
        </w:tcBorders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F21" w:themeColor="accent1" w:themeTint="BF"/>
          <w:left w:val="single" w:sz="8" w:space="0" w:color="EBFF21" w:themeColor="accent1" w:themeTint="BF"/>
          <w:bottom w:val="single" w:sz="8" w:space="0" w:color="EBFF21" w:themeColor="accent1" w:themeTint="BF"/>
          <w:right w:val="single" w:sz="8" w:space="0" w:color="EBFF2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FB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FB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9BDF47" w:themeColor="accent2" w:themeTint="BF"/>
        <w:left w:val="single" w:sz="8" w:space="0" w:color="9BDF47" w:themeColor="accent2" w:themeTint="BF"/>
        <w:bottom w:val="single" w:sz="8" w:space="0" w:color="9BDF47" w:themeColor="accent2" w:themeTint="BF"/>
        <w:right w:val="single" w:sz="8" w:space="0" w:color="9BDF47" w:themeColor="accent2" w:themeTint="BF"/>
        <w:insideH w:val="single" w:sz="8" w:space="0" w:color="9BDF47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9BDF47" w:themeColor="accent2" w:themeTint="BF"/>
          <w:left w:val="single" w:sz="8" w:space="0" w:color="9BDF47" w:themeColor="accent2" w:themeTint="BF"/>
          <w:bottom w:val="single" w:sz="8" w:space="0" w:color="9BDF47" w:themeColor="accent2" w:themeTint="BF"/>
          <w:right w:val="single" w:sz="8" w:space="0" w:color="9BDF47" w:themeColor="accent2" w:themeTint="BF"/>
          <w:insideH w:val="nil"/>
          <w:insideV w:val="nil"/>
        </w:tcBorders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F47" w:themeColor="accent2" w:themeTint="BF"/>
          <w:left w:val="single" w:sz="8" w:space="0" w:color="9BDF47" w:themeColor="accent2" w:themeTint="BF"/>
          <w:bottom w:val="single" w:sz="8" w:space="0" w:color="9BDF47" w:themeColor="accent2" w:themeTint="BF"/>
          <w:right w:val="single" w:sz="8" w:space="0" w:color="9BDF4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C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4C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65B55E" w:themeColor="accent3" w:themeTint="BF"/>
        <w:left w:val="single" w:sz="8" w:space="0" w:color="65B55E" w:themeColor="accent3" w:themeTint="BF"/>
        <w:bottom w:val="single" w:sz="8" w:space="0" w:color="65B55E" w:themeColor="accent3" w:themeTint="BF"/>
        <w:right w:val="single" w:sz="8" w:space="0" w:color="65B55E" w:themeColor="accent3" w:themeTint="BF"/>
        <w:insideH w:val="single" w:sz="8" w:space="0" w:color="65B55E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65B55E" w:themeColor="accent3" w:themeTint="BF"/>
          <w:left w:val="single" w:sz="8" w:space="0" w:color="65B55E" w:themeColor="accent3" w:themeTint="BF"/>
          <w:bottom w:val="single" w:sz="8" w:space="0" w:color="65B55E" w:themeColor="accent3" w:themeTint="BF"/>
          <w:right w:val="single" w:sz="8" w:space="0" w:color="65B55E" w:themeColor="accent3" w:themeTint="BF"/>
          <w:insideH w:val="nil"/>
          <w:insideV w:val="nil"/>
        </w:tcBorders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B55E" w:themeColor="accent3" w:themeTint="BF"/>
          <w:left w:val="single" w:sz="8" w:space="0" w:color="65B55E" w:themeColor="accent3" w:themeTint="BF"/>
          <w:bottom w:val="single" w:sz="8" w:space="0" w:color="65B55E" w:themeColor="accent3" w:themeTint="BF"/>
          <w:right w:val="single" w:sz="8" w:space="0" w:color="65B5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6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6896B" w:themeColor="accent4" w:themeTint="BF"/>
        <w:left w:val="single" w:sz="8" w:space="0" w:color="F6896B" w:themeColor="accent4" w:themeTint="BF"/>
        <w:bottom w:val="single" w:sz="8" w:space="0" w:color="F6896B" w:themeColor="accent4" w:themeTint="BF"/>
        <w:right w:val="single" w:sz="8" w:space="0" w:color="F6896B" w:themeColor="accent4" w:themeTint="BF"/>
        <w:insideH w:val="single" w:sz="8" w:space="0" w:color="F6896B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6896B" w:themeColor="accent4" w:themeTint="BF"/>
          <w:left w:val="single" w:sz="8" w:space="0" w:color="F6896B" w:themeColor="accent4" w:themeTint="BF"/>
          <w:bottom w:val="single" w:sz="8" w:space="0" w:color="F6896B" w:themeColor="accent4" w:themeTint="BF"/>
          <w:right w:val="single" w:sz="8" w:space="0" w:color="F6896B" w:themeColor="accent4" w:themeTint="BF"/>
          <w:insideH w:val="nil"/>
          <w:insideV w:val="nil"/>
        </w:tcBorders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896B" w:themeColor="accent4" w:themeTint="BF"/>
          <w:left w:val="single" w:sz="8" w:space="0" w:color="F6896B" w:themeColor="accent4" w:themeTint="BF"/>
          <w:bottom w:val="single" w:sz="8" w:space="0" w:color="F6896B" w:themeColor="accent4" w:themeTint="BF"/>
          <w:right w:val="single" w:sz="8" w:space="0" w:color="F689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8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91E5" w:themeColor="accent5" w:themeTint="BF"/>
        <w:left w:val="single" w:sz="8" w:space="0" w:color="0091E5" w:themeColor="accent5" w:themeTint="BF"/>
        <w:bottom w:val="single" w:sz="8" w:space="0" w:color="0091E5" w:themeColor="accent5" w:themeTint="BF"/>
        <w:right w:val="single" w:sz="8" w:space="0" w:color="0091E5" w:themeColor="accent5" w:themeTint="BF"/>
        <w:insideH w:val="single" w:sz="8" w:space="0" w:color="0091E5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0091E5" w:themeColor="accent5" w:themeTint="BF"/>
          <w:left w:val="single" w:sz="8" w:space="0" w:color="0091E5" w:themeColor="accent5" w:themeTint="BF"/>
          <w:bottom w:val="single" w:sz="8" w:space="0" w:color="0091E5" w:themeColor="accent5" w:themeTint="BF"/>
          <w:right w:val="single" w:sz="8" w:space="0" w:color="0091E5" w:themeColor="accent5" w:themeTint="BF"/>
          <w:insideH w:val="nil"/>
          <w:insideV w:val="nil"/>
        </w:tcBorders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1E5" w:themeColor="accent5" w:themeTint="BF"/>
          <w:left w:val="single" w:sz="8" w:space="0" w:color="0091E5" w:themeColor="accent5" w:themeTint="BF"/>
          <w:bottom w:val="single" w:sz="8" w:space="0" w:color="0091E5" w:themeColor="accent5" w:themeTint="BF"/>
          <w:right w:val="single" w:sz="8" w:space="0" w:color="0091E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D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D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D4D6D4" w:themeColor="accent6" w:themeTint="BF"/>
        <w:left w:val="single" w:sz="8" w:space="0" w:color="D4D6D4" w:themeColor="accent6" w:themeTint="BF"/>
        <w:bottom w:val="single" w:sz="8" w:space="0" w:color="D4D6D4" w:themeColor="accent6" w:themeTint="BF"/>
        <w:right w:val="single" w:sz="8" w:space="0" w:color="D4D6D4" w:themeColor="accent6" w:themeTint="BF"/>
        <w:insideH w:val="single" w:sz="8" w:space="0" w:color="D4D6D4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D4D6D4" w:themeColor="accent6" w:themeTint="BF"/>
          <w:left w:val="single" w:sz="8" w:space="0" w:color="D4D6D4" w:themeColor="accent6" w:themeTint="BF"/>
          <w:bottom w:val="single" w:sz="8" w:space="0" w:color="D4D6D4" w:themeColor="accent6" w:themeTint="BF"/>
          <w:right w:val="single" w:sz="8" w:space="0" w:color="D4D6D4" w:themeColor="accent6" w:themeTint="BF"/>
          <w:insideH w:val="nil"/>
          <w:insideV w:val="nil"/>
        </w:tcBorders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D6D4" w:themeColor="accent6" w:themeTint="BF"/>
          <w:left w:val="single" w:sz="8" w:space="0" w:color="D4D6D4" w:themeColor="accent6" w:themeTint="BF"/>
          <w:bottom w:val="single" w:sz="8" w:space="0" w:color="D4D6D4" w:themeColor="accent6" w:themeTint="BF"/>
          <w:right w:val="single" w:sz="8" w:space="0" w:color="D4D6D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1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D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D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BE2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8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88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633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633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68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68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C9C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1D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1D26"/>
    <w:rPr>
      <w:rFonts w:asciiTheme="majorHAnsi" w:eastAsiaTheme="majorEastAsia" w:hAnsiTheme="majorHAnsi" w:cstheme="majorBidi"/>
      <w:color w:val="000000" w:themeColor="text2"/>
      <w:sz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01D26"/>
    <w:rPr>
      <w:rFonts w:ascii="Times New Roman" w:hAnsi="Times New Roman"/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1D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01D26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1D2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1D26"/>
    <w:rPr>
      <w:rFonts w:ascii="Consolas" w:eastAsia="Times New Roman" w:hAnsi="Consolas" w:cs="Consolas"/>
      <w:color w:val="000000" w:themeColor="text2"/>
      <w:sz w:val="21"/>
      <w:szCs w:val="21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01D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01D2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Strong">
    <w:name w:val="Strong"/>
    <w:basedOn w:val="DefaultParagraphFont"/>
    <w:uiPriority w:val="22"/>
    <w:qFormat/>
    <w:rsid w:val="00D01D2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D26"/>
    <w:pPr>
      <w:numPr>
        <w:ilvl w:val="1"/>
      </w:numPr>
    </w:pPr>
    <w:rPr>
      <w:rFonts w:asciiTheme="majorHAnsi" w:eastAsiaTheme="majorEastAsia" w:hAnsiTheme="majorHAnsi" w:cstheme="majorBidi"/>
      <w:i/>
      <w:iCs/>
      <w:color w:val="C4D600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1D26"/>
    <w:rPr>
      <w:rFonts w:asciiTheme="majorHAnsi" w:eastAsiaTheme="majorEastAsia" w:hAnsiTheme="majorHAnsi" w:cstheme="majorBidi"/>
      <w:i/>
      <w:iCs/>
      <w:color w:val="C4D600" w:themeColor="accent1"/>
      <w:spacing w:val="15"/>
      <w:sz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D01D26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D01D26"/>
    <w:rPr>
      <w:smallCaps/>
      <w:color w:val="78BE2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1D26"/>
    <w:pPr>
      <w:ind w:left="220" w:hanging="220"/>
    </w:pPr>
  </w:style>
  <w:style w:type="paragraph" w:styleId="TableofFigures">
    <w:name w:val="table of figures"/>
    <w:basedOn w:val="TOC1"/>
    <w:next w:val="BodyText"/>
    <w:uiPriority w:val="99"/>
    <w:semiHidden/>
    <w:unhideWhenUsed/>
    <w:rsid w:val="00D01D26"/>
    <w:pPr>
      <w:spacing w:after="0"/>
    </w:pPr>
    <w:rPr>
      <w:rFonts w:eastAsia="MS Mincho"/>
    </w:rPr>
  </w:style>
  <w:style w:type="table" w:styleId="TableProfessional">
    <w:name w:val="Table Professional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01D2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2">
    <w:name w:val="toc 2"/>
    <w:basedOn w:val="Normal"/>
    <w:next w:val="Normal"/>
    <w:uiPriority w:val="39"/>
    <w:rsid w:val="00D01D26"/>
    <w:pPr>
      <w:tabs>
        <w:tab w:val="right" w:pos="9639"/>
      </w:tabs>
      <w:spacing w:after="320"/>
      <w:ind w:left="709"/>
    </w:pPr>
    <w:rPr>
      <w:sz w:val="20"/>
    </w:rPr>
  </w:style>
  <w:style w:type="paragraph" w:styleId="TOC3">
    <w:name w:val="toc 3"/>
    <w:basedOn w:val="Normal"/>
    <w:next w:val="Normal"/>
    <w:uiPriority w:val="39"/>
    <w:semiHidden/>
    <w:rsid w:val="00D01D26"/>
    <w:pPr>
      <w:spacing w:before="57" w:after="0"/>
      <w:ind w:left="442"/>
    </w:pPr>
  </w:style>
  <w:style w:type="paragraph" w:styleId="TOC4">
    <w:name w:val="toc 4"/>
    <w:basedOn w:val="Normal"/>
    <w:next w:val="Normal"/>
    <w:autoRedefine/>
    <w:uiPriority w:val="39"/>
    <w:semiHidden/>
    <w:rsid w:val="00D01D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D01D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D01D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D01D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1D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1D2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6"/>
    <w:qFormat/>
    <w:rsid w:val="00D01D26"/>
    <w:pPr>
      <w:keepLines/>
      <w:spacing w:after="80"/>
    </w:pPr>
    <w:rPr>
      <w:rFonts w:asciiTheme="majorHAnsi" w:hAnsiTheme="majorHAnsi" w:cstheme="majorBidi"/>
      <w:bCs w:val="0"/>
      <w:sz w:val="36"/>
      <w:szCs w:val="28"/>
    </w:rPr>
  </w:style>
  <w:style w:type="paragraph" w:customStyle="1" w:styleId="Note">
    <w:name w:val="Note"/>
    <w:basedOn w:val="Normal"/>
    <w:semiHidden/>
    <w:qFormat/>
    <w:rsid w:val="00D01D26"/>
    <w:rPr>
      <w:caps/>
      <w:spacing w:val="5"/>
    </w:rPr>
  </w:style>
  <w:style w:type="paragraph" w:customStyle="1" w:styleId="Fields">
    <w:name w:val="Fields"/>
    <w:basedOn w:val="Normal"/>
    <w:semiHidden/>
    <w:qFormat/>
    <w:rsid w:val="00D01D26"/>
    <w:rPr>
      <w:caps/>
      <w:sz w:val="24"/>
    </w:rPr>
  </w:style>
  <w:style w:type="table" w:styleId="TableGridLight">
    <w:name w:val="Grid Table Light"/>
    <w:basedOn w:val="TableNormal"/>
    <w:uiPriority w:val="40"/>
    <w:rsid w:val="00D01D26"/>
    <w:pPr>
      <w:spacing w:after="0" w:line="240" w:lineRule="atLeast"/>
    </w:pPr>
    <w:rPr>
      <w:rFonts w:eastAsia="Times New Roman"/>
      <w:color w:val="000000" w:themeColor="text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GridText">
    <w:name w:val="Grid Text"/>
    <w:basedOn w:val="Normal"/>
    <w:semiHidden/>
    <w:qFormat/>
    <w:rsid w:val="00D01D26"/>
    <w:rPr>
      <w:color w:val="78BE21" w:themeColor="background2"/>
    </w:rPr>
  </w:style>
  <w:style w:type="paragraph" w:customStyle="1" w:styleId="TableHeading">
    <w:name w:val="Table Heading"/>
    <w:next w:val="TableText"/>
    <w:uiPriority w:val="4"/>
    <w:qFormat/>
    <w:rsid w:val="009B4502"/>
    <w:pPr>
      <w:adjustRightInd w:val="0"/>
      <w:snapToGrid w:val="0"/>
      <w:spacing w:after="120" w:line="240" w:lineRule="auto"/>
    </w:pPr>
    <w:rPr>
      <w:rFonts w:asciiTheme="majorHAnsi" w:hAnsiTheme="majorHAnsi" w:cs="Arial"/>
      <w:b/>
      <w:color w:val="005687" w:themeColor="accent5"/>
      <w:sz w:val="20"/>
      <w:szCs w:val="22"/>
      <w:lang w:eastAsia="en-US"/>
    </w:rPr>
  </w:style>
  <w:style w:type="paragraph" w:customStyle="1" w:styleId="TableText">
    <w:name w:val="Table Text"/>
    <w:basedOn w:val="Normal"/>
    <w:uiPriority w:val="5"/>
    <w:qFormat/>
    <w:rsid w:val="00D01D26"/>
    <w:pPr>
      <w:spacing w:after="0" w:line="340" w:lineRule="atLeast"/>
      <w:contextualSpacing/>
    </w:pPr>
  </w:style>
  <w:style w:type="table" w:customStyle="1" w:styleId="GBCATable1">
    <w:name w:val="GBCA Table 1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top w:val="single" w:sz="4" w:space="0" w:color="000000" w:themeColor="text2"/>
        <w:bottom w:val="single" w:sz="4" w:space="0" w:color="000000" w:themeColor="text2"/>
        <w:insideH w:val="single" w:sz="4" w:space="0" w:color="000000" w:themeColor="text2"/>
        <w:insideV w:val="thinThickThinMediumGap" w:sz="36" w:space="0" w:color="FFFFFF" w:themeColor="background1"/>
      </w:tblBorders>
      <w:tblCellMar>
        <w:top w:w="181" w:type="dxa"/>
        <w:left w:w="0" w:type="dxa"/>
        <w:bottom w:w="181" w:type="dxa"/>
        <w:right w:w="0" w:type="dxa"/>
      </w:tblCellMar>
    </w:tblPr>
    <w:tcPr>
      <w:shd w:val="clear" w:color="auto" w:fill="FFFFFF" w:themeFill="background1"/>
    </w:tcPr>
    <w:tblStylePr w:type="firstRow">
      <w:rPr>
        <w:b w:val="0"/>
        <w:color w:val="005687" w:themeColor="accent5"/>
      </w:rPr>
      <w:tblPr>
        <w:tblCellMar>
          <w:top w:w="0" w:type="dxa"/>
          <w:left w:w="0" w:type="dxa"/>
          <w:bottom w:w="181" w:type="dxa"/>
          <w:right w:w="0" w:type="dxa"/>
        </w:tblCellMar>
      </w:tblPr>
      <w:trPr>
        <w:tblHeader/>
      </w:trPr>
      <w:tcPr>
        <w:tcBorders>
          <w:top w:val="nil"/>
          <w:left w:val="nil"/>
          <w:bottom w:val="single" w:sz="18" w:space="0" w:color="C4D600" w:themeColor="accent1"/>
          <w:right w:val="nil"/>
        </w:tcBorders>
        <w:tcMar>
          <w:top w:w="0" w:type="nil"/>
          <w:left w:w="0" w:type="nil"/>
          <w:bottom w:w="181" w:type="dxa"/>
          <w:right w:w="0" w:type="nil"/>
        </w:tcMar>
      </w:tcPr>
    </w:tblStylePr>
    <w:tblStylePr w:type="lastRow">
      <w:tblPr/>
      <w:tcPr>
        <w:tcBorders>
          <w:top w:val="nil"/>
          <w:left w:val="nil"/>
          <w:bottom w:val="single" w:sz="4" w:space="0" w:color="000000" w:themeColor="text2"/>
          <w:right w:val="nil"/>
          <w:insideH w:val="nil"/>
          <w:insideV w:val="thinThickThinMediumGap" w:sz="36" w:space="0" w:color="FFFFFF" w:themeColor="background1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b w:val="0"/>
      </w:rPr>
      <w:tblPr/>
      <w:tcPr>
        <w:vAlign w:val="center"/>
      </w:tcPr>
    </w:tblStylePr>
    <w:tblStylePr w:type="nwCell">
      <w:rPr>
        <w:color w:val="005687" w:themeColor="accent5"/>
      </w:rPr>
    </w:tblStylePr>
  </w:style>
  <w:style w:type="character" w:customStyle="1" w:styleId="OrangeText">
    <w:name w:val="Orange Text"/>
    <w:basedOn w:val="DefaultParagraphFont"/>
    <w:uiPriority w:val="1"/>
    <w:semiHidden/>
    <w:qFormat/>
    <w:rsid w:val="00D01D26"/>
    <w:rPr>
      <w:color w:val="F4633A" w:themeColor="accent4"/>
    </w:rPr>
  </w:style>
  <w:style w:type="paragraph" w:styleId="NormalIndent">
    <w:name w:val="Normal Indent"/>
    <w:basedOn w:val="Normal"/>
    <w:uiPriority w:val="99"/>
    <w:semiHidden/>
    <w:unhideWhenUsed/>
    <w:rsid w:val="00D01D26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D01D26"/>
    <w:pPr>
      <w:ind w:left="283"/>
      <w:contextualSpacing/>
    </w:pPr>
  </w:style>
  <w:style w:type="paragraph" w:customStyle="1" w:styleId="DividerHeading">
    <w:name w:val="Divider Heading"/>
    <w:basedOn w:val="Normal"/>
    <w:semiHidden/>
    <w:qFormat/>
    <w:rsid w:val="00D01D26"/>
    <w:pPr>
      <w:numPr>
        <w:numId w:val="5"/>
      </w:numPr>
    </w:pPr>
    <w:rPr>
      <w:rFonts w:ascii="Oswald" w:hAnsi="Oswald"/>
      <w:color w:val="FFFFFF"/>
      <w:sz w:val="112"/>
    </w:rPr>
  </w:style>
  <w:style w:type="paragraph" w:customStyle="1" w:styleId="TableBullet1">
    <w:name w:val="Table Bullet 1"/>
    <w:basedOn w:val="TableText"/>
    <w:uiPriority w:val="3"/>
    <w:semiHidden/>
    <w:qFormat/>
    <w:rsid w:val="00D01D26"/>
    <w:pPr>
      <w:numPr>
        <w:numId w:val="6"/>
      </w:numPr>
      <w:spacing w:after="6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D01D26"/>
    <w:pPr>
      <w:numPr>
        <w:numId w:val="4"/>
      </w:numPr>
    </w:pPr>
  </w:style>
  <w:style w:type="table" w:styleId="PlainTable1">
    <w:name w:val="Plain Table 1"/>
    <w:basedOn w:val="TableNormal"/>
    <w:uiPriority w:val="41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verDetails">
    <w:name w:val="Cover Details"/>
    <w:next w:val="Normal"/>
    <w:uiPriority w:val="16"/>
    <w:qFormat/>
    <w:rsid w:val="00D01D26"/>
    <w:pPr>
      <w:spacing w:after="0" w:line="540" w:lineRule="atLeast"/>
    </w:pPr>
    <w:rPr>
      <w:rFonts w:ascii="Arial Black" w:hAnsi="Arial Black" w:cs="Arial"/>
      <w:b/>
      <w:color w:val="78BE21" w:themeColor="accent2"/>
      <w:sz w:val="32"/>
      <w:szCs w:val="48"/>
      <w:lang w:eastAsia="en-US"/>
    </w:rPr>
  </w:style>
  <w:style w:type="paragraph" w:customStyle="1" w:styleId="MajorHeader">
    <w:name w:val="Major Header"/>
    <w:basedOn w:val="Normal"/>
    <w:autoRedefine/>
    <w:semiHidden/>
    <w:rsid w:val="00D01D26"/>
    <w:pPr>
      <w:numPr>
        <w:numId w:val="8"/>
      </w:numPr>
      <w:pBdr>
        <w:top w:val="single" w:sz="4" w:space="1" w:color="auto"/>
        <w:bottom w:val="single" w:sz="12" w:space="1" w:color="auto"/>
      </w:pBdr>
    </w:pPr>
    <w:rPr>
      <w:b/>
      <w:smallCaps/>
      <w:sz w:val="28"/>
    </w:rPr>
  </w:style>
  <w:style w:type="paragraph" w:customStyle="1" w:styleId="SectionHeader">
    <w:name w:val="Section Header"/>
    <w:basedOn w:val="Normal"/>
    <w:autoRedefine/>
    <w:semiHidden/>
    <w:rsid w:val="00D01D26"/>
    <w:pPr>
      <w:numPr>
        <w:numId w:val="11"/>
      </w:numPr>
    </w:pPr>
    <w:rPr>
      <w:b/>
      <w:i/>
      <w:u w:val="single"/>
    </w:rPr>
  </w:style>
  <w:style w:type="paragraph" w:customStyle="1" w:styleId="Style2">
    <w:name w:val="Style2"/>
    <w:basedOn w:val="Heading5"/>
    <w:autoRedefine/>
    <w:semiHidden/>
    <w:rsid w:val="00D01D26"/>
    <w:pPr>
      <w:keepLines/>
      <w:tabs>
        <w:tab w:val="left" w:pos="80"/>
      </w:tabs>
      <w:outlineLvl w:val="9"/>
    </w:pPr>
    <w:rPr>
      <w:rFonts w:eastAsia="Times New Roman" w:cs="Times New Roman"/>
      <w:b w:val="0"/>
      <w:bCs w:val="0"/>
      <w:szCs w:val="20"/>
      <w:lang w:val="en-GB"/>
    </w:rPr>
  </w:style>
  <w:style w:type="character" w:customStyle="1" w:styleId="st">
    <w:name w:val="st"/>
    <w:semiHidden/>
    <w:rsid w:val="00D01D26"/>
  </w:style>
  <w:style w:type="paragraph" w:customStyle="1" w:styleId="HeaderStyleRef">
    <w:name w:val="Header Style Ref"/>
    <w:basedOn w:val="Header"/>
    <w:semiHidden/>
    <w:qFormat/>
    <w:rsid w:val="00D01D26"/>
    <w:pPr>
      <w:tabs>
        <w:tab w:val="center" w:pos="4153"/>
        <w:tab w:val="right" w:pos="8306"/>
      </w:tabs>
    </w:pPr>
    <w:rPr>
      <w:rFonts w:eastAsia="MS Mincho" w:cstheme="minorHAnsi"/>
      <w:szCs w:val="18"/>
      <w:lang w:eastAsia="ja-JP" w:bidi="ar-SA"/>
    </w:rPr>
  </w:style>
  <w:style w:type="paragraph" w:customStyle="1" w:styleId="ListNumberBold">
    <w:name w:val="List Number Bold"/>
    <w:basedOn w:val="Normal"/>
    <w:semiHidden/>
    <w:qFormat/>
    <w:rsid w:val="00D01D26"/>
    <w:pPr>
      <w:numPr>
        <w:numId w:val="12"/>
      </w:numPr>
    </w:pPr>
    <w:rPr>
      <w:b/>
    </w:rPr>
  </w:style>
  <w:style w:type="paragraph" w:customStyle="1" w:styleId="Label">
    <w:name w:val="Label"/>
    <w:basedOn w:val="Normal"/>
    <w:semiHidden/>
    <w:qFormat/>
    <w:rsid w:val="00D01D26"/>
    <w:rPr>
      <w:b/>
      <w:lang w:val="en-GB"/>
    </w:rPr>
  </w:style>
  <w:style w:type="numbering" w:customStyle="1" w:styleId="ListHeader">
    <w:name w:val="List Header"/>
    <w:uiPriority w:val="99"/>
    <w:rsid w:val="00D01D26"/>
    <w:pPr>
      <w:numPr>
        <w:numId w:val="10"/>
      </w:numPr>
    </w:pPr>
  </w:style>
  <w:style w:type="numbering" w:customStyle="1" w:styleId="BulletsGBCA">
    <w:name w:val="Bullets_GBCA"/>
    <w:uiPriority w:val="99"/>
    <w:rsid w:val="00D01D26"/>
    <w:pPr>
      <w:numPr>
        <w:numId w:val="27"/>
      </w:numPr>
    </w:pPr>
  </w:style>
  <w:style w:type="paragraph" w:customStyle="1" w:styleId="CoverTitle">
    <w:name w:val="Cover Title"/>
    <w:next w:val="CoverSubtitle"/>
    <w:uiPriority w:val="16"/>
    <w:qFormat/>
    <w:rsid w:val="00D01D26"/>
    <w:pPr>
      <w:adjustRightInd w:val="0"/>
      <w:snapToGrid w:val="0"/>
      <w:spacing w:after="0" w:line="720" w:lineRule="atLeast"/>
    </w:pPr>
    <w:rPr>
      <w:rFonts w:ascii="Arial Black" w:hAnsi="Arial Black" w:cs="Arial"/>
      <w:color w:val="78BE21" w:themeColor="background2"/>
      <w:sz w:val="60"/>
      <w:szCs w:val="48"/>
      <w:lang w:eastAsia="en-US"/>
    </w:rPr>
  </w:style>
  <w:style w:type="table" w:customStyle="1" w:styleId="LayoutGrid">
    <w:name w:val="LayoutGrid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CellMar>
        <w:left w:w="0" w:type="dxa"/>
        <w:right w:w="0" w:type="dxa"/>
      </w:tblCellMar>
    </w:tblPr>
  </w:style>
  <w:style w:type="numbering" w:customStyle="1" w:styleId="NumbersGBCA">
    <w:name w:val="Numbers_GBCA"/>
    <w:uiPriority w:val="99"/>
    <w:rsid w:val="00D01D26"/>
    <w:pPr>
      <w:numPr>
        <w:numId w:val="31"/>
      </w:numPr>
    </w:pPr>
  </w:style>
  <w:style w:type="paragraph" w:customStyle="1" w:styleId="LineDivider">
    <w:name w:val="Line Divider"/>
    <w:basedOn w:val="Normal"/>
    <w:next w:val="Normal"/>
    <w:uiPriority w:val="11"/>
    <w:qFormat/>
    <w:rsid w:val="00D01D26"/>
    <w:pPr>
      <w:pBdr>
        <w:top w:val="single" w:sz="4" w:space="3" w:color="C4D600" w:themeColor="accent1"/>
      </w:pBdr>
      <w:spacing w:before="320" w:line="240" w:lineRule="auto"/>
    </w:pPr>
    <w:rPr>
      <w:color w:val="FFFFFF" w:themeColor="background1"/>
      <w:sz w:val="12"/>
    </w:rPr>
  </w:style>
  <w:style w:type="numbering" w:customStyle="1" w:styleId="Edge">
    <w:name w:val="Edge"/>
    <w:uiPriority w:val="99"/>
    <w:rsid w:val="00D01D26"/>
    <w:pPr>
      <w:numPr>
        <w:numId w:val="14"/>
      </w:numPr>
    </w:pPr>
  </w:style>
  <w:style w:type="numbering" w:customStyle="1" w:styleId="NumberEdge">
    <w:name w:val="Number_Edge"/>
    <w:uiPriority w:val="99"/>
    <w:rsid w:val="00D01D26"/>
    <w:pPr>
      <w:numPr>
        <w:numId w:val="17"/>
      </w:numPr>
    </w:pPr>
  </w:style>
  <w:style w:type="numbering" w:customStyle="1" w:styleId="ListEdge">
    <w:name w:val="List_Edge"/>
    <w:uiPriority w:val="99"/>
    <w:rsid w:val="00D01D26"/>
    <w:pPr>
      <w:numPr>
        <w:numId w:val="18"/>
      </w:numPr>
    </w:pPr>
  </w:style>
  <w:style w:type="paragraph" w:customStyle="1" w:styleId="TableBullet">
    <w:name w:val="Table Bullet"/>
    <w:basedOn w:val="ListBullet"/>
    <w:uiPriority w:val="6"/>
    <w:qFormat/>
    <w:rsid w:val="00D01D26"/>
    <w:pPr>
      <w:numPr>
        <w:numId w:val="21"/>
      </w:numPr>
      <w:spacing w:after="0" w:line="300" w:lineRule="exact"/>
      <w:ind w:left="170" w:hanging="170"/>
    </w:pPr>
  </w:style>
  <w:style w:type="paragraph" w:styleId="ListNumber">
    <w:name w:val="List Number"/>
    <w:basedOn w:val="Normal"/>
    <w:uiPriority w:val="2"/>
    <w:rsid w:val="00D01D26"/>
    <w:pPr>
      <w:numPr>
        <w:numId w:val="33"/>
      </w:numPr>
      <w:spacing w:after="57"/>
    </w:pPr>
  </w:style>
  <w:style w:type="paragraph" w:styleId="ListNumber2">
    <w:name w:val="List Number 2"/>
    <w:basedOn w:val="Normal"/>
    <w:uiPriority w:val="2"/>
    <w:rsid w:val="00D01D26"/>
    <w:pPr>
      <w:numPr>
        <w:ilvl w:val="1"/>
        <w:numId w:val="33"/>
      </w:numPr>
      <w:spacing w:after="57"/>
    </w:pPr>
  </w:style>
  <w:style w:type="numbering" w:customStyle="1" w:styleId="NumberLiberty">
    <w:name w:val="Number_Liberty"/>
    <w:uiPriority w:val="99"/>
    <w:rsid w:val="00D01D26"/>
    <w:pPr>
      <w:numPr>
        <w:numId w:val="24"/>
      </w:numPr>
    </w:pPr>
  </w:style>
  <w:style w:type="paragraph" w:customStyle="1" w:styleId="CoverSubtitle">
    <w:name w:val="Cover Subtitle"/>
    <w:basedOn w:val="Normal"/>
    <w:uiPriority w:val="16"/>
    <w:qFormat/>
    <w:rsid w:val="00D01D26"/>
    <w:pPr>
      <w:spacing w:after="0" w:line="600" w:lineRule="atLeast"/>
    </w:pPr>
    <w:rPr>
      <w:sz w:val="4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D26"/>
    <w:rPr>
      <w:color w:val="605E5C"/>
      <w:shd w:val="clear" w:color="auto" w:fill="E1DFDD"/>
    </w:rPr>
  </w:style>
  <w:style w:type="paragraph" w:customStyle="1" w:styleId="DividerTitle">
    <w:name w:val="Divider Title"/>
    <w:basedOn w:val="Normal"/>
    <w:qFormat/>
    <w:rsid w:val="00D01D26"/>
    <w:pPr>
      <w:spacing w:after="0" w:line="240" w:lineRule="auto"/>
    </w:pPr>
    <w:rPr>
      <w:rFonts w:asciiTheme="majorHAnsi" w:hAnsiTheme="majorHAnsi"/>
      <w:b/>
      <w:color w:val="78BE21" w:themeColor="background2"/>
      <w:sz w:val="40"/>
    </w:rPr>
  </w:style>
  <w:style w:type="paragraph" w:customStyle="1" w:styleId="Pull-outTitle">
    <w:name w:val="Pull-out Title"/>
    <w:basedOn w:val="Normal"/>
    <w:qFormat/>
    <w:rsid w:val="00D01D26"/>
    <w:pPr>
      <w:spacing w:after="80" w:line="240" w:lineRule="auto"/>
    </w:pPr>
    <w:rPr>
      <w:rFonts w:ascii="Arial Black" w:hAnsi="Arial Black"/>
      <w:color w:val="FFFFFF" w:themeColor="background1"/>
    </w:rPr>
  </w:style>
  <w:style w:type="paragraph" w:customStyle="1" w:styleId="Pull-outText">
    <w:name w:val="Pull-out Text"/>
    <w:basedOn w:val="Pull-outTitle"/>
    <w:qFormat/>
    <w:rsid w:val="00D01D26"/>
    <w:rPr>
      <w:rFonts w:asciiTheme="minorHAnsi" w:hAnsiTheme="minorHAnsi"/>
    </w:rPr>
  </w:style>
  <w:style w:type="paragraph" w:customStyle="1" w:styleId="HighlightTitle">
    <w:name w:val="Highlight Title"/>
    <w:basedOn w:val="Pull-outTitle"/>
    <w:qFormat/>
    <w:rsid w:val="00D01D26"/>
    <w:rPr>
      <w:color w:val="005687" w:themeColor="accent5"/>
    </w:rPr>
  </w:style>
  <w:style w:type="paragraph" w:customStyle="1" w:styleId="HighlightText">
    <w:name w:val="Highlight Text"/>
    <w:basedOn w:val="Pull-outText"/>
    <w:qFormat/>
    <w:rsid w:val="00D01D26"/>
    <w:rPr>
      <w:color w:val="005687" w:themeColor="accent5"/>
    </w:rPr>
  </w:style>
  <w:style w:type="paragraph" w:styleId="Quote">
    <w:name w:val="Quote"/>
    <w:basedOn w:val="Normal"/>
    <w:next w:val="Normal"/>
    <w:link w:val="QuoteChar"/>
    <w:uiPriority w:val="29"/>
    <w:qFormat/>
    <w:rsid w:val="00D01D2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01D26"/>
    <w:rPr>
      <w:rFonts w:eastAsia="Times New Roman"/>
      <w:i/>
      <w:iCs/>
      <w:color w:val="000000" w:themeColor="text2"/>
      <w:lang w:eastAsia="en-US"/>
    </w:rPr>
  </w:style>
  <w:style w:type="paragraph" w:customStyle="1" w:styleId="FeatureBullet">
    <w:name w:val="Feature Bullet"/>
    <w:basedOn w:val="Normal"/>
    <w:uiPriority w:val="3"/>
    <w:qFormat/>
    <w:rsid w:val="00D01D26"/>
    <w:pPr>
      <w:numPr>
        <w:numId w:val="36"/>
      </w:numPr>
      <w:spacing w:after="200" w:line="320" w:lineRule="atLeast"/>
      <w:ind w:left="567" w:hanging="567"/>
    </w:pPr>
    <w:rPr>
      <w:rFonts w:ascii="Arial Black" w:hAnsi="Arial Black"/>
      <w:color w:val="78BE21" w:themeColor="accent2"/>
      <w:sz w:val="28"/>
    </w:rPr>
  </w:style>
  <w:style w:type="paragraph" w:customStyle="1" w:styleId="Style1">
    <w:name w:val="Style1"/>
    <w:basedOn w:val="Normal"/>
    <w:next w:val="FeatureBullet"/>
    <w:semiHidden/>
    <w:qFormat/>
    <w:rsid w:val="00D01D26"/>
  </w:style>
  <w:style w:type="paragraph" w:styleId="Caption">
    <w:name w:val="caption"/>
    <w:basedOn w:val="Normal"/>
    <w:next w:val="Normal"/>
    <w:uiPriority w:val="35"/>
    <w:qFormat/>
    <w:rsid w:val="00D01D26"/>
    <w:pPr>
      <w:spacing w:after="200" w:line="240" w:lineRule="auto"/>
    </w:pPr>
    <w:rPr>
      <w:iCs/>
    </w:rPr>
  </w:style>
  <w:style w:type="table" w:customStyle="1" w:styleId="GBCATable2">
    <w:name w:val="GBCA Table 2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bottom w:val="single" w:sz="4" w:space="0" w:color="000000" w:themeColor="text2"/>
        <w:insideH w:val="single" w:sz="4" w:space="0" w:color="000000" w:themeColor="text2"/>
        <w:insideV w:val="thinThickThinMediumGap" w:sz="36" w:space="0" w:color="FFFFFF" w:themeColor="background1"/>
      </w:tblBorders>
      <w:tblCellMar>
        <w:top w:w="181" w:type="dxa"/>
        <w:left w:w="0" w:type="dxa"/>
        <w:bottom w:w="181" w:type="dxa"/>
        <w:right w:w="0" w:type="dxa"/>
      </w:tblCellMar>
    </w:tblPr>
    <w:tblStylePr w:type="firstRow">
      <w:rPr>
        <w:color w:val="78BE21" w:themeColor="accent2"/>
      </w:rPr>
      <w:tblPr/>
      <w:trPr>
        <w:tblHeader/>
      </w:trPr>
      <w:tcPr>
        <w:tcBorders>
          <w:top w:val="nil"/>
          <w:left w:val="nil"/>
          <w:bottom w:val="single" w:sz="24" w:space="0" w:color="FFFFFF" w:themeColor="background1"/>
          <w:right w:val="nil"/>
          <w:insideV w:val="nil"/>
        </w:tcBorders>
      </w:tcPr>
    </w:tblStylePr>
  </w:style>
  <w:style w:type="table" w:customStyle="1" w:styleId="GBCATable3">
    <w:name w:val="GBCA Table 3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insideV w:val="thinThickThinMediumGap" w:sz="36" w:space="0" w:color="FFFFFF" w:themeColor="background1"/>
      </w:tblBorders>
    </w:tblPr>
    <w:tblStylePr w:type="firstRow">
      <w:tblPr>
        <w:tblCellMar>
          <w:top w:w="0" w:type="dxa"/>
          <w:left w:w="108" w:type="dxa"/>
          <w:bottom w:w="181" w:type="dxa"/>
          <w:right w:w="108" w:type="dxa"/>
        </w:tblCellMar>
      </w:tblPr>
      <w:trPr>
        <w:tblHeader/>
      </w:trPr>
      <w:tcPr>
        <w:tcBorders>
          <w:bottom w:val="single" w:sz="18" w:space="0" w:color="C4D600" w:themeColor="accent1"/>
          <w:insideV w:val="thinThickThinMediumGap" w:sz="36" w:space="0" w:color="FFFFFF" w:themeColor="background1"/>
        </w:tcBorders>
      </w:tcPr>
    </w:tblStylePr>
  </w:style>
  <w:style w:type="paragraph" w:customStyle="1" w:styleId="TableHeadingGreen">
    <w:name w:val="Table Heading Green"/>
    <w:basedOn w:val="TableHeading"/>
    <w:next w:val="TableText"/>
    <w:uiPriority w:val="4"/>
    <w:qFormat/>
    <w:rsid w:val="00D01D26"/>
    <w:rPr>
      <w:color w:val="78BE21" w:themeColor="accent2"/>
    </w:rPr>
  </w:style>
  <w:style w:type="table" w:customStyle="1" w:styleId="TableGrid10">
    <w:name w:val="Table Grid1"/>
    <w:basedOn w:val="TableNormal"/>
    <w:next w:val="TableGrid"/>
    <w:uiPriority w:val="59"/>
    <w:rsid w:val="00C0417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">
    <w:name w:val="Plain table"/>
    <w:basedOn w:val="TableNormal"/>
    <w:uiPriority w:val="99"/>
    <w:rsid w:val="004F6901"/>
    <w:pPr>
      <w:spacing w:after="120" w:line="276" w:lineRule="auto"/>
    </w:pPr>
    <w:rPr>
      <w:rFonts w:eastAsia="Times New Roman"/>
      <w:color w:val="000000" w:themeColor="text2"/>
      <w:lang w:eastAsia="en-US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thinThickThinMediumGap" w:sz="36" w:space="0" w:color="FFFFFF" w:themeColor="background1"/>
      </w:tblBorders>
      <w:tblCellMar>
        <w:top w:w="181" w:type="dxa"/>
        <w:left w:w="0" w:type="dxa"/>
        <w:right w:w="0" w:type="dxa"/>
      </w:tblCellMar>
    </w:tblPr>
    <w:tcPr>
      <w:vAlign w:val="center"/>
    </w:tcPr>
  </w:style>
  <w:style w:type="paragraph" w:customStyle="1" w:styleId="Category">
    <w:name w:val="Category"/>
    <w:basedOn w:val="Normal"/>
    <w:qFormat/>
    <w:rsid w:val="00FB16E6"/>
    <w:rPr>
      <w:rFonts w:eastAsia="ArialMT" w:cs="Courier New"/>
      <w:b/>
      <w:bCs/>
      <w:color w:val="FCBD51"/>
      <w:sz w:val="24"/>
      <w:szCs w:val="24"/>
    </w:rPr>
  </w:style>
  <w:style w:type="character" w:customStyle="1" w:styleId="normaltextrun">
    <w:name w:val="normaltextrun"/>
    <w:basedOn w:val="DefaultParagraphFont"/>
    <w:rsid w:val="00932CD7"/>
  </w:style>
  <w:style w:type="character" w:customStyle="1" w:styleId="eop">
    <w:name w:val="eop"/>
    <w:basedOn w:val="DefaultParagraphFont"/>
    <w:rsid w:val="00932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hu\Green%20Building%20Council%20Of%20Australia\GBCA%20Hub%20-%20Templates\Report_GBC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26ABB906094C2CB503DB9E62528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DD1CC-E696-46CE-AF5D-A3F26B202E19}"/>
      </w:docPartPr>
      <w:docPartBody>
        <w:p w:rsidR="007C4EAC" w:rsidRDefault="00657039" w:rsidP="00657039">
          <w:pPr>
            <w:pStyle w:val="6D26ABB906094C2CB503DB9E6252872B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61C4FAEDF3A74D9CB3122FC1A834F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F5104-A606-4DB2-A7DE-C6082F881C41}"/>
      </w:docPartPr>
      <w:docPartBody>
        <w:p w:rsidR="007C4EAC" w:rsidRDefault="00657039" w:rsidP="00657039">
          <w:pPr>
            <w:pStyle w:val="61C4FAEDF3A74D9CB3122FC1A834FBE0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B96F726A667E4AB8AB44B101B3B54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22C72-A4A7-490C-B630-8D23294A316D}"/>
      </w:docPartPr>
      <w:docPartBody>
        <w:p w:rsidR="009E65D7" w:rsidRDefault="00AF2630" w:rsidP="00AF2630">
          <w:pPr>
            <w:pStyle w:val="B96F726A667E4AB8AB44B101B3B5476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A16242AC047489B5ED52DE9E58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506AE-686A-4714-B860-02F934B5BBB3}"/>
      </w:docPartPr>
      <w:docPartBody>
        <w:p w:rsidR="009E65D7" w:rsidRDefault="00AF2630" w:rsidP="00AF2630">
          <w:pPr>
            <w:pStyle w:val="8BDA16242AC047489B5ED52DE9E58EF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3045E7DE9450B9CFD02E3D2D80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F0A6E-E11B-4315-B70E-8CE6AEC2A455}"/>
      </w:docPartPr>
      <w:docPartBody>
        <w:p w:rsidR="009E65D7" w:rsidRDefault="00AF2630" w:rsidP="00AF2630">
          <w:pPr>
            <w:pStyle w:val="F423045E7DE9450B9CFD02E3D2D80F88"/>
          </w:pPr>
          <w:r w:rsidRPr="00A400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22022794C240928FA5AC250BAC5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A8096-DB4C-4020-BBE1-B92435176C73}"/>
      </w:docPartPr>
      <w:docPartBody>
        <w:p w:rsidR="0016378D" w:rsidRDefault="0016378D" w:rsidP="0016378D">
          <w:pPr>
            <w:pStyle w:val="AC22022794C240928FA5AC250BAC50FC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6AF9A3DFC64DACA8229BB0D57AC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C1FBF-2C3E-4887-91F4-949FF6B073CD}"/>
      </w:docPartPr>
      <w:docPartBody>
        <w:p w:rsidR="0016378D" w:rsidRDefault="0016378D" w:rsidP="0016378D">
          <w:pPr>
            <w:pStyle w:val="D86AF9A3DFC64DACA8229BB0D57ACBCD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514AB0DDC141918ED083DE9FE54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9F688-4B44-49C0-A4AE-F5C1E4444107}"/>
      </w:docPartPr>
      <w:docPartBody>
        <w:p w:rsidR="0016378D" w:rsidRDefault="0016378D" w:rsidP="0016378D">
          <w:pPr>
            <w:pStyle w:val="1F514AB0DDC141918ED083DE9FE548A6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A8831B816942A18A3BB80037BE1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70B8B-668A-484C-8230-8C71C6F3B0DC}"/>
      </w:docPartPr>
      <w:docPartBody>
        <w:p w:rsidR="0016378D" w:rsidRDefault="0016378D" w:rsidP="0016378D">
          <w:pPr>
            <w:pStyle w:val="02A8831B816942A18A3BB80037BE119E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EC79A9AE0A46BDA9B76EC61D3B3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FD11-B768-4ADF-93FA-2E0B1C615FD7}"/>
      </w:docPartPr>
      <w:docPartBody>
        <w:p w:rsidR="0016378D" w:rsidRDefault="0016378D" w:rsidP="0016378D">
          <w:pPr>
            <w:pStyle w:val="01EC79A9AE0A46BDA9B76EC61D3B36BC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8C309A69AF4D5E88F0E468B680E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55B3E-44C3-4E85-A6FE-30E159FC32A3}"/>
      </w:docPartPr>
      <w:docPartBody>
        <w:p w:rsidR="0016378D" w:rsidRDefault="0016378D" w:rsidP="0016378D">
          <w:pPr>
            <w:pStyle w:val="0E8C309A69AF4D5E88F0E468B680E209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41C40AC8114F17866FCD3FF834C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816C4-D6BB-4599-BBBF-2DEE1EA457E8}"/>
      </w:docPartPr>
      <w:docPartBody>
        <w:p w:rsidR="0016378D" w:rsidRDefault="0016378D" w:rsidP="0016378D">
          <w:pPr>
            <w:pStyle w:val="1C41C40AC8114F17866FCD3FF834C1A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C14F153874FB3B16BC2D0A807B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024DC-6DF3-4F38-ABC8-B560A364762F}"/>
      </w:docPartPr>
      <w:docPartBody>
        <w:p w:rsidR="0016378D" w:rsidRDefault="0016378D" w:rsidP="0016378D">
          <w:pPr>
            <w:pStyle w:val="A2AC14F153874FB3B16BC2D0A807BDEB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255196165749DE847381904DAF5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0AD28-6981-4B01-B287-3FFE73FE94F2}"/>
      </w:docPartPr>
      <w:docPartBody>
        <w:p w:rsidR="0016378D" w:rsidRDefault="0016378D" w:rsidP="0016378D">
          <w:pPr>
            <w:pStyle w:val="DA255196165749DE847381904DAF5AB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A72D748F0A4BFEB97A46C2284D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22A62-C5FF-4137-A1FF-1CD6D220ECCB}"/>
      </w:docPartPr>
      <w:docPartBody>
        <w:p w:rsidR="0016378D" w:rsidRDefault="0016378D" w:rsidP="0016378D">
          <w:pPr>
            <w:pStyle w:val="FAA72D748F0A4BFEB97A46C2284DBC2F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0FDCAC6A76724FEA8FCC01737BB64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1CE0F-914D-410D-97A6-01CB0182DACA}"/>
      </w:docPartPr>
      <w:docPartBody>
        <w:p w:rsidR="0016378D" w:rsidRDefault="0016378D" w:rsidP="0016378D">
          <w:pPr>
            <w:pStyle w:val="0FDCAC6A76724FEA8FCC01737BB647B6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E8EF72C17B6E46BF84069E34B92B1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F07CC-CFD4-4FE7-98C2-174F53A9A5C1}"/>
      </w:docPartPr>
      <w:docPartBody>
        <w:p w:rsidR="0016378D" w:rsidRDefault="0016378D" w:rsidP="0016378D">
          <w:pPr>
            <w:pStyle w:val="E8EF72C17B6E46BF84069E34B92B18F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55050965784A2C81907D57683F0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A7AC5-797A-4755-BC9F-2D0EB720FF9B}"/>
      </w:docPartPr>
      <w:docPartBody>
        <w:p w:rsidR="0016378D" w:rsidRDefault="0016378D" w:rsidP="0016378D">
          <w:pPr>
            <w:pStyle w:val="1C55050965784A2C81907D57683F0555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00987D10A15341989E6C9B310E093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67711-DF1F-4E80-B863-E9EB0B4EC1CD}"/>
      </w:docPartPr>
      <w:docPartBody>
        <w:p w:rsidR="0016378D" w:rsidRDefault="0016378D" w:rsidP="0016378D">
          <w:pPr>
            <w:pStyle w:val="00987D10A15341989E6C9B310E0938F9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77D94926724CE9A5E467337304B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E2901-0447-482F-954D-B84D06F5F9C8}"/>
      </w:docPartPr>
      <w:docPartBody>
        <w:p w:rsidR="0016378D" w:rsidRDefault="0016378D" w:rsidP="0016378D">
          <w:pPr>
            <w:pStyle w:val="2277D94926724CE9A5E467337304BA8E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B18F2BA9BA40BDA47A710D1FD76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C8DC8-4FDA-43E5-B9A9-3CF1BCA16948}"/>
      </w:docPartPr>
      <w:docPartBody>
        <w:p w:rsidR="0016378D" w:rsidRDefault="0016378D" w:rsidP="0016378D">
          <w:pPr>
            <w:pStyle w:val="98B18F2BA9BA40BDA47A710D1FD76DC6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94E8CF0BD74295A6EB74032D1F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4DAB3-FE61-4574-AB1C-784EB1CA1739}"/>
      </w:docPartPr>
      <w:docPartBody>
        <w:p w:rsidR="0016378D" w:rsidRDefault="0016378D" w:rsidP="0016378D">
          <w:pPr>
            <w:pStyle w:val="9894E8CF0BD74295A6EB74032D1F7B2F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6F1722663D4094B1C39FF7DAA3B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5B6B6-5171-4A07-9D84-4A8CD909D5FD}"/>
      </w:docPartPr>
      <w:docPartBody>
        <w:p w:rsidR="0016378D" w:rsidRDefault="0016378D" w:rsidP="0016378D">
          <w:pPr>
            <w:pStyle w:val="9D6F1722663D4094B1C39FF7DAA3B26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AF80C4136642F59CA29B758565D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DF367-01AE-4110-8D08-D8D4337F92A4}"/>
      </w:docPartPr>
      <w:docPartBody>
        <w:p w:rsidR="0016378D" w:rsidRDefault="0016378D" w:rsidP="0016378D">
          <w:pPr>
            <w:pStyle w:val="63AF80C4136642F59CA29B758565D821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E8F6E6B0394F2B9EDEE02646A29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D2A9E-F6A6-4047-8317-9F36850A4490}"/>
      </w:docPartPr>
      <w:docPartBody>
        <w:p w:rsidR="0016378D" w:rsidRDefault="0016378D" w:rsidP="0016378D">
          <w:pPr>
            <w:pStyle w:val="6AE8F6E6B0394F2B9EDEE02646A29CC2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1C4E8EF47C834AAAA4DAE509F1B71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ABF2B-D060-4C46-AB37-7EF1301A0191}"/>
      </w:docPartPr>
      <w:docPartBody>
        <w:p w:rsidR="0016378D" w:rsidRDefault="0016378D" w:rsidP="0016378D">
          <w:pPr>
            <w:pStyle w:val="1C4E8EF47C834AAAA4DAE509F1B71F1C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66965321B43219957DFEAF95CA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BAC62-E6FC-428A-AD3A-9D77226EC617}"/>
      </w:docPartPr>
      <w:docPartBody>
        <w:p w:rsidR="0016378D" w:rsidRDefault="0016378D" w:rsidP="0016378D">
          <w:pPr>
            <w:pStyle w:val="3B166965321B43219957DFEAF95CAF3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30497040EA4C0ABE0FD205E82BC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24A69-CD47-4115-8D5B-87A9CA5962A6}"/>
      </w:docPartPr>
      <w:docPartBody>
        <w:p w:rsidR="0016378D" w:rsidRDefault="0016378D" w:rsidP="0016378D">
          <w:pPr>
            <w:pStyle w:val="E130497040EA4C0ABE0FD205E82BCDBE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DF764D1A61431BB7948A26F03CC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2243A-AA66-4A8F-BDE1-5083F988AC54}"/>
      </w:docPartPr>
      <w:docPartBody>
        <w:p w:rsidR="0016378D" w:rsidRDefault="0016378D" w:rsidP="0016378D">
          <w:pPr>
            <w:pStyle w:val="9CDF764D1A61431BB7948A26F03CC8D4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2DB87206CF4D158A3FE9B898390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648D9-CAE6-498E-9A34-558830E3CAF4}"/>
      </w:docPartPr>
      <w:docPartBody>
        <w:p w:rsidR="0016378D" w:rsidRDefault="0016378D" w:rsidP="0016378D">
          <w:pPr>
            <w:pStyle w:val="4D2DB87206CF4D158A3FE9B898390FD9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9251EC425544328459E4D6D0782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B5064-30DC-41A1-9475-9881153093AD}"/>
      </w:docPartPr>
      <w:docPartBody>
        <w:p w:rsidR="0016378D" w:rsidRDefault="0016378D" w:rsidP="0016378D">
          <w:pPr>
            <w:pStyle w:val="CA9251EC425544328459E4D6D07823B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B9AD24902C46CE9BB204A7EC890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9745D-541E-47B6-AA3A-59C7EB1B6F09}"/>
      </w:docPartPr>
      <w:docPartBody>
        <w:p w:rsidR="0016378D" w:rsidRDefault="0016378D" w:rsidP="0016378D">
          <w:pPr>
            <w:pStyle w:val="E7B9AD24902C46CE9BB204A7EC89003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5A98F9EC14421AF793782134B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A80A2-89EC-4622-8FBB-400B9B6298AC}"/>
      </w:docPartPr>
      <w:docPartBody>
        <w:p w:rsidR="0016378D" w:rsidRDefault="0016378D" w:rsidP="0016378D">
          <w:pPr>
            <w:pStyle w:val="1885A98F9EC14421AF793782134BB2C1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131FE0222641748D57A5F1E3AD7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35EF6-0A7E-4D97-B50D-3C4A9D304883}"/>
      </w:docPartPr>
      <w:docPartBody>
        <w:p w:rsidR="0016378D" w:rsidRDefault="0016378D" w:rsidP="0016378D">
          <w:pPr>
            <w:pStyle w:val="88131FE0222641748D57A5F1E3AD70D9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875D4DB3E01B43A2BF65C7F2FE369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7F5F1-56B5-4654-93A7-99DCC4273B8A}"/>
      </w:docPartPr>
      <w:docPartBody>
        <w:p w:rsidR="0016378D" w:rsidRDefault="0016378D" w:rsidP="0016378D">
          <w:pPr>
            <w:pStyle w:val="875D4DB3E01B43A2BF65C7F2FE36902C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C264F79A6E4713B8120F9629530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3D105-AC6C-43E4-8937-F3DFDCC5833F}"/>
      </w:docPartPr>
      <w:docPartBody>
        <w:p w:rsidR="0016378D" w:rsidRDefault="0016378D" w:rsidP="0016378D">
          <w:pPr>
            <w:pStyle w:val="73C264F79A6E4713B8120F96295306EB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0D6D45F5F842739691F5D150F14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BA8E2-129C-480F-999D-BBE11664C6F2}"/>
      </w:docPartPr>
      <w:docPartBody>
        <w:p w:rsidR="0016378D" w:rsidRDefault="0016378D" w:rsidP="0016378D">
          <w:pPr>
            <w:pStyle w:val="290D6D45F5F842739691F5D150F14C4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218092E5CE45B7B5FF1357EC162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72B48-88BD-4342-ACC6-9F981EBCB8B8}"/>
      </w:docPartPr>
      <w:docPartBody>
        <w:p w:rsidR="0016378D" w:rsidRDefault="0016378D" w:rsidP="0016378D">
          <w:pPr>
            <w:pStyle w:val="10218092E5CE45B7B5FF1357EC1620A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43AB845F3F40039E2A766047CEA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96F4E-6A29-4722-A91A-BA62E72B3F9F}"/>
      </w:docPartPr>
      <w:docPartBody>
        <w:p w:rsidR="0016378D" w:rsidRDefault="0016378D" w:rsidP="0016378D">
          <w:pPr>
            <w:pStyle w:val="7243AB845F3F40039E2A766047CEA32D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E81FC47E7F43FBB58FB11FA43F6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21CEA-AFC7-4DBE-A31C-E2B132C14941}"/>
      </w:docPartPr>
      <w:docPartBody>
        <w:p w:rsidR="0016378D" w:rsidRDefault="0016378D" w:rsidP="0016378D">
          <w:pPr>
            <w:pStyle w:val="6CE81FC47E7F43FBB58FB11FA43F60E9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795B1803C1493D92146C3EB390E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0FCC0-7945-4F9F-AB67-C871A7189F7B}"/>
      </w:docPartPr>
      <w:docPartBody>
        <w:p w:rsidR="0016378D" w:rsidRDefault="0016378D" w:rsidP="0016378D">
          <w:pPr>
            <w:pStyle w:val="66795B1803C1493D92146C3EB390E67F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063DB732834E6888A5C4514ABDA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ABB02-F6BA-4948-A58C-3E0023B6C987}"/>
      </w:docPartPr>
      <w:docPartBody>
        <w:p w:rsidR="0016378D" w:rsidRDefault="0016378D" w:rsidP="0016378D">
          <w:pPr>
            <w:pStyle w:val="98063DB732834E6888A5C4514ABDA220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32E39F33364A93BFAF1B38FE3CF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5ACCB-9DFD-4461-8A50-49E3D541E03B}"/>
      </w:docPartPr>
      <w:docPartBody>
        <w:p w:rsidR="0016378D" w:rsidRDefault="0016378D" w:rsidP="0016378D">
          <w:pPr>
            <w:pStyle w:val="7732E39F33364A93BFAF1B38FE3CFD9F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54EB413320453194920D581B276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B0D8-AD39-4A15-A888-5E60722DBB02}"/>
      </w:docPartPr>
      <w:docPartBody>
        <w:p w:rsidR="0016378D" w:rsidRDefault="0016378D" w:rsidP="0016378D">
          <w:pPr>
            <w:pStyle w:val="2654EB413320453194920D581B2760C0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CD0123FD804EE6884DF8889F7DD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A1F37-60DC-4A6F-ACD7-62A4EC4B93C5}"/>
      </w:docPartPr>
      <w:docPartBody>
        <w:p w:rsidR="0016378D" w:rsidRDefault="0016378D" w:rsidP="0016378D">
          <w:pPr>
            <w:pStyle w:val="D6CD0123FD804EE6884DF8889F7DD4EB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521D7E9434479EA206F120B8513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A5B5A-D120-4B9C-8B6B-7274F8FA15A2}"/>
      </w:docPartPr>
      <w:docPartBody>
        <w:p w:rsidR="0016378D" w:rsidRDefault="0016378D" w:rsidP="0016378D">
          <w:pPr>
            <w:pStyle w:val="AC521D7E9434479EA206F120B8513DCC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4C58A4CC0349D29DE96C3E78E02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51346-3B01-4A95-A8E4-D627D27D25EA}"/>
      </w:docPartPr>
      <w:docPartBody>
        <w:p w:rsidR="0016378D" w:rsidRDefault="0016378D" w:rsidP="0016378D">
          <w:pPr>
            <w:pStyle w:val="234C58A4CC0349D29DE96C3E78E0204D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46EC813B9542A1937F9CCACE52D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ACCE1-54D7-476F-B58A-518EB6823774}"/>
      </w:docPartPr>
      <w:docPartBody>
        <w:p w:rsidR="0016378D" w:rsidRDefault="0016378D" w:rsidP="0016378D">
          <w:pPr>
            <w:pStyle w:val="B746EC813B9542A1937F9CCACE52DAD7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F9A9CC6D984F47A46E5710B3A70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991DA-75F6-41CE-BF27-C70535C9C99E}"/>
      </w:docPartPr>
      <w:docPartBody>
        <w:p w:rsidR="0016378D" w:rsidRDefault="0016378D" w:rsidP="0016378D">
          <w:pPr>
            <w:pStyle w:val="1BF9A9CC6D984F47A46E5710B3A7060F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4BBC7DC35046D48DD1E69099794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8BF9C-7912-4134-AB18-6C6559C895A1}"/>
      </w:docPartPr>
      <w:docPartBody>
        <w:p w:rsidR="0016378D" w:rsidRDefault="0016378D" w:rsidP="0016378D">
          <w:pPr>
            <w:pStyle w:val="204BBC7DC35046D48DD1E690997947ED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FDD1EC489E4C91B0AB24F4692EF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679CE-9914-43B7-A504-319147E1D04C}"/>
      </w:docPartPr>
      <w:docPartBody>
        <w:p w:rsidR="0016378D" w:rsidRDefault="0016378D" w:rsidP="0016378D">
          <w:pPr>
            <w:pStyle w:val="D3FDD1EC489E4C91B0AB24F4692EFBB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CB95D0483442529F3DF1F26F919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D6CF2-8933-47E4-90EB-D33C4C864A27}"/>
      </w:docPartPr>
      <w:docPartBody>
        <w:p w:rsidR="0016378D" w:rsidRDefault="0016378D" w:rsidP="0016378D">
          <w:pPr>
            <w:pStyle w:val="3DCB95D0483442529F3DF1F26F91923B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A228538E284597B3512CABD683A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3F812-1F57-4E0C-8010-4547097F5534}"/>
      </w:docPartPr>
      <w:docPartBody>
        <w:p w:rsidR="0016378D" w:rsidRDefault="0016378D" w:rsidP="0016378D">
          <w:pPr>
            <w:pStyle w:val="D2A228538E284597B3512CABD683A11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9284-D612-40CB-81D1-8E55DEDA10A1}"/>
      </w:docPartPr>
      <w:docPartBody>
        <w:p w:rsidR="003B049C" w:rsidRDefault="003B049C">
          <w:r w:rsidRPr="00E03E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39"/>
    <w:rsid w:val="00063DE7"/>
    <w:rsid w:val="0016378D"/>
    <w:rsid w:val="0017629D"/>
    <w:rsid w:val="002A7BF3"/>
    <w:rsid w:val="00342BA0"/>
    <w:rsid w:val="003B049C"/>
    <w:rsid w:val="003B4031"/>
    <w:rsid w:val="005925AC"/>
    <w:rsid w:val="005E7990"/>
    <w:rsid w:val="00657039"/>
    <w:rsid w:val="00792AE0"/>
    <w:rsid w:val="007C4EAC"/>
    <w:rsid w:val="008329DD"/>
    <w:rsid w:val="00852794"/>
    <w:rsid w:val="008C548D"/>
    <w:rsid w:val="0090008A"/>
    <w:rsid w:val="00902D76"/>
    <w:rsid w:val="00917748"/>
    <w:rsid w:val="009E65D7"/>
    <w:rsid w:val="00AF2630"/>
    <w:rsid w:val="00BD2167"/>
    <w:rsid w:val="00C24DD9"/>
    <w:rsid w:val="00CD1E62"/>
    <w:rsid w:val="00CE6F92"/>
    <w:rsid w:val="00DE09C1"/>
    <w:rsid w:val="00DE4107"/>
    <w:rsid w:val="00F6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049C"/>
    <w:rPr>
      <w:color w:val="808080"/>
    </w:rPr>
  </w:style>
  <w:style w:type="paragraph" w:customStyle="1" w:styleId="6D3CA04E51A049E083697EF3479B2717">
    <w:name w:val="6D3CA04E51A049E083697EF3479B2717"/>
    <w:rsid w:val="00C24DD9"/>
    <w:rPr>
      <w:kern w:val="2"/>
      <w:lang w:val="en-NZ" w:eastAsia="en-NZ"/>
      <w14:ligatures w14:val="standardContextual"/>
    </w:rPr>
  </w:style>
  <w:style w:type="paragraph" w:customStyle="1" w:styleId="6D26ABB906094C2CB503DB9E6252872B">
    <w:name w:val="6D26ABB906094C2CB503DB9E6252872B"/>
    <w:rsid w:val="00657039"/>
  </w:style>
  <w:style w:type="paragraph" w:customStyle="1" w:styleId="61C4FAEDF3A74D9CB3122FC1A834FBE0">
    <w:name w:val="61C4FAEDF3A74D9CB3122FC1A834FBE0"/>
    <w:rsid w:val="00657039"/>
  </w:style>
  <w:style w:type="paragraph" w:customStyle="1" w:styleId="0FDFE98EE8264ACF92B27CAC2B907F6C">
    <w:name w:val="0FDFE98EE8264ACF92B27CAC2B907F6C"/>
    <w:rsid w:val="00C24DD9"/>
    <w:rPr>
      <w:kern w:val="2"/>
      <w:lang w:val="en-NZ" w:eastAsia="en-NZ"/>
      <w14:ligatures w14:val="standardContextual"/>
    </w:rPr>
  </w:style>
  <w:style w:type="paragraph" w:customStyle="1" w:styleId="49284A9743BA49F98D844D7AF72CA678">
    <w:name w:val="49284A9743BA49F98D844D7AF72CA678"/>
    <w:rsid w:val="00AF2630"/>
  </w:style>
  <w:style w:type="paragraph" w:customStyle="1" w:styleId="B96F726A667E4AB8AB44B101B3B54768">
    <w:name w:val="B96F726A667E4AB8AB44B101B3B54768"/>
    <w:rsid w:val="00AF2630"/>
  </w:style>
  <w:style w:type="paragraph" w:customStyle="1" w:styleId="8BDA16242AC047489B5ED52DE9E58EF3">
    <w:name w:val="8BDA16242AC047489B5ED52DE9E58EF3"/>
    <w:rsid w:val="00AF2630"/>
  </w:style>
  <w:style w:type="paragraph" w:customStyle="1" w:styleId="F423045E7DE9450B9CFD02E3D2D80F88">
    <w:name w:val="F423045E7DE9450B9CFD02E3D2D80F88"/>
    <w:rsid w:val="00AF2630"/>
  </w:style>
  <w:style w:type="paragraph" w:customStyle="1" w:styleId="436E8F678D684EB9B7CEE8C8E172F5A7">
    <w:name w:val="436E8F678D684EB9B7CEE8C8E172F5A7"/>
    <w:rsid w:val="009E65D7"/>
  </w:style>
  <w:style w:type="paragraph" w:customStyle="1" w:styleId="5F5638436D5D4EA489F4EAA8FA5BFE30">
    <w:name w:val="5F5638436D5D4EA489F4EAA8FA5BFE30"/>
    <w:rsid w:val="009E65D7"/>
  </w:style>
  <w:style w:type="paragraph" w:customStyle="1" w:styleId="2FEF1B30EDE042C685B23F3FE236206E">
    <w:name w:val="2FEF1B30EDE042C685B23F3FE236206E"/>
    <w:rsid w:val="009E65D7"/>
  </w:style>
  <w:style w:type="paragraph" w:customStyle="1" w:styleId="86DDF65E875B448C8EFC6A2F7138431F">
    <w:name w:val="86DDF65E875B448C8EFC6A2F7138431F"/>
    <w:rsid w:val="009E65D7"/>
  </w:style>
  <w:style w:type="paragraph" w:customStyle="1" w:styleId="23E7EEAD94F94F18B1BC64A908DE4791">
    <w:name w:val="23E7EEAD94F94F18B1BC64A908DE4791"/>
    <w:rsid w:val="009E65D7"/>
  </w:style>
  <w:style w:type="paragraph" w:customStyle="1" w:styleId="824C4715153747039FBE5A3217F3B514">
    <w:name w:val="824C4715153747039FBE5A3217F3B514"/>
    <w:rsid w:val="009E65D7"/>
  </w:style>
  <w:style w:type="paragraph" w:customStyle="1" w:styleId="699D561E4D704E18B0ECEE7A7152909A">
    <w:name w:val="699D561E4D704E18B0ECEE7A7152909A"/>
    <w:rsid w:val="009E65D7"/>
  </w:style>
  <w:style w:type="paragraph" w:customStyle="1" w:styleId="A054FC9435CC48079169197EC14FAD47">
    <w:name w:val="A054FC9435CC48079169197EC14FAD47"/>
    <w:rsid w:val="009E65D7"/>
  </w:style>
  <w:style w:type="paragraph" w:customStyle="1" w:styleId="2CC500C190DD48E08311002886533F75">
    <w:name w:val="2CC500C190DD48E08311002886533F75"/>
    <w:rsid w:val="009E65D7"/>
  </w:style>
  <w:style w:type="paragraph" w:customStyle="1" w:styleId="7A9D24527C34401C8DB13A6220E471DC">
    <w:name w:val="7A9D24527C34401C8DB13A6220E471DC"/>
    <w:rsid w:val="009E65D7"/>
  </w:style>
  <w:style w:type="paragraph" w:customStyle="1" w:styleId="A2CBC3DC2F83426A86676B3D59490F13">
    <w:name w:val="A2CBC3DC2F83426A86676B3D59490F13"/>
    <w:rsid w:val="009E65D7"/>
  </w:style>
  <w:style w:type="paragraph" w:customStyle="1" w:styleId="C08ACCD30BCD45459F9FEE8B87BCB8EB">
    <w:name w:val="C08ACCD30BCD45459F9FEE8B87BCB8EB"/>
    <w:rsid w:val="009E65D7"/>
  </w:style>
  <w:style w:type="paragraph" w:customStyle="1" w:styleId="52D1E0082E094E67817301EC95271EE9">
    <w:name w:val="52D1E0082E094E67817301EC95271EE9"/>
    <w:rsid w:val="009E65D7"/>
  </w:style>
  <w:style w:type="paragraph" w:customStyle="1" w:styleId="8223285294B74CBA904AB0B2A01B68B4">
    <w:name w:val="8223285294B74CBA904AB0B2A01B68B4"/>
    <w:rsid w:val="009E65D7"/>
  </w:style>
  <w:style w:type="paragraph" w:customStyle="1" w:styleId="83D4FE16EF194658AACEF5CFC2BA216C">
    <w:name w:val="83D4FE16EF194658AACEF5CFC2BA216C"/>
    <w:rsid w:val="009E65D7"/>
  </w:style>
  <w:style w:type="paragraph" w:customStyle="1" w:styleId="504B6BAB23B94933AFEEA0CCBE4BC0AA">
    <w:name w:val="504B6BAB23B94933AFEEA0CCBE4BC0AA"/>
    <w:rsid w:val="009E65D7"/>
  </w:style>
  <w:style w:type="paragraph" w:customStyle="1" w:styleId="BCB073F3DB3D4941BED3C2E9D055C39A">
    <w:name w:val="BCB073F3DB3D4941BED3C2E9D055C39A"/>
    <w:rsid w:val="009E65D7"/>
  </w:style>
  <w:style w:type="paragraph" w:customStyle="1" w:styleId="DF03C369B619443E898F5EA0F20BE495">
    <w:name w:val="DF03C369B619443E898F5EA0F20BE495"/>
    <w:rsid w:val="009E65D7"/>
  </w:style>
  <w:style w:type="paragraph" w:customStyle="1" w:styleId="C89141F23DC545179A1D89748BA4A951">
    <w:name w:val="C89141F23DC545179A1D89748BA4A951"/>
    <w:rsid w:val="009E65D7"/>
  </w:style>
  <w:style w:type="paragraph" w:customStyle="1" w:styleId="ED0D5624F32D4A5AA406F575A45B85C9">
    <w:name w:val="ED0D5624F32D4A5AA406F575A45B85C9"/>
    <w:rsid w:val="00342BA0"/>
    <w:rPr>
      <w:kern w:val="2"/>
      <w:lang w:val="en-NZ" w:eastAsia="en-NZ"/>
      <w14:ligatures w14:val="standardContextual"/>
    </w:rPr>
  </w:style>
  <w:style w:type="paragraph" w:customStyle="1" w:styleId="898D45A422384F1181E76CD4BAA33C8A">
    <w:name w:val="898D45A422384F1181E76CD4BAA33C8A"/>
    <w:rsid w:val="00342BA0"/>
    <w:rPr>
      <w:kern w:val="2"/>
      <w:lang w:val="en-NZ" w:eastAsia="en-NZ"/>
      <w14:ligatures w14:val="standardContextual"/>
    </w:rPr>
  </w:style>
  <w:style w:type="paragraph" w:customStyle="1" w:styleId="89C28F11D0924C7999EBA9B47C320E01">
    <w:name w:val="89C28F11D0924C7999EBA9B47C320E01"/>
    <w:rsid w:val="00342BA0"/>
    <w:rPr>
      <w:kern w:val="2"/>
      <w:lang w:val="en-NZ" w:eastAsia="en-NZ"/>
      <w14:ligatures w14:val="standardContextual"/>
    </w:rPr>
  </w:style>
  <w:style w:type="paragraph" w:customStyle="1" w:styleId="075697F6038A4682A38974CF5EF62AFC">
    <w:name w:val="075697F6038A4682A38974CF5EF62AFC"/>
    <w:rsid w:val="00342BA0"/>
    <w:rPr>
      <w:kern w:val="2"/>
      <w:lang w:val="en-NZ" w:eastAsia="en-NZ"/>
      <w14:ligatures w14:val="standardContextual"/>
    </w:rPr>
  </w:style>
  <w:style w:type="paragraph" w:customStyle="1" w:styleId="AF61532E59F044049366DFBFFEF3D219">
    <w:name w:val="AF61532E59F044049366DFBFFEF3D219"/>
    <w:rsid w:val="00342BA0"/>
    <w:rPr>
      <w:kern w:val="2"/>
      <w:lang w:val="en-NZ" w:eastAsia="en-NZ"/>
      <w14:ligatures w14:val="standardContextual"/>
    </w:rPr>
  </w:style>
  <w:style w:type="paragraph" w:customStyle="1" w:styleId="DD25B18026E04F14BB390A1944C7DF50">
    <w:name w:val="DD25B18026E04F14BB390A1944C7DF50"/>
    <w:rsid w:val="00342BA0"/>
    <w:rPr>
      <w:kern w:val="2"/>
      <w:lang w:val="en-NZ" w:eastAsia="en-NZ"/>
      <w14:ligatures w14:val="standardContextual"/>
    </w:rPr>
  </w:style>
  <w:style w:type="paragraph" w:customStyle="1" w:styleId="AC22022794C240928FA5AC250BAC50FC">
    <w:name w:val="AC22022794C240928FA5AC250BAC50FC"/>
    <w:rsid w:val="0016378D"/>
    <w:rPr>
      <w:kern w:val="2"/>
      <w:lang w:val="en-NZ" w:eastAsia="en-NZ"/>
      <w14:ligatures w14:val="standardContextual"/>
    </w:rPr>
  </w:style>
  <w:style w:type="paragraph" w:customStyle="1" w:styleId="D86AF9A3DFC64DACA8229BB0D57ACBCD">
    <w:name w:val="D86AF9A3DFC64DACA8229BB0D57ACBCD"/>
    <w:rsid w:val="0016378D"/>
    <w:rPr>
      <w:kern w:val="2"/>
      <w:lang w:val="en-NZ" w:eastAsia="en-NZ"/>
      <w14:ligatures w14:val="standardContextual"/>
    </w:rPr>
  </w:style>
  <w:style w:type="paragraph" w:customStyle="1" w:styleId="1F514AB0DDC141918ED083DE9FE548A6">
    <w:name w:val="1F514AB0DDC141918ED083DE9FE548A6"/>
    <w:rsid w:val="0016378D"/>
    <w:rPr>
      <w:kern w:val="2"/>
      <w:lang w:val="en-NZ" w:eastAsia="en-NZ"/>
      <w14:ligatures w14:val="standardContextual"/>
    </w:rPr>
  </w:style>
  <w:style w:type="paragraph" w:customStyle="1" w:styleId="02A8831B816942A18A3BB80037BE119E">
    <w:name w:val="02A8831B816942A18A3BB80037BE119E"/>
    <w:rsid w:val="0016378D"/>
    <w:rPr>
      <w:kern w:val="2"/>
      <w:lang w:val="en-NZ" w:eastAsia="en-NZ"/>
      <w14:ligatures w14:val="standardContextual"/>
    </w:rPr>
  </w:style>
  <w:style w:type="paragraph" w:customStyle="1" w:styleId="01EC79A9AE0A46BDA9B76EC61D3B36BC">
    <w:name w:val="01EC79A9AE0A46BDA9B76EC61D3B36BC"/>
    <w:rsid w:val="0016378D"/>
    <w:rPr>
      <w:kern w:val="2"/>
      <w:lang w:val="en-NZ" w:eastAsia="en-NZ"/>
      <w14:ligatures w14:val="standardContextual"/>
    </w:rPr>
  </w:style>
  <w:style w:type="paragraph" w:customStyle="1" w:styleId="0E8C309A69AF4D5E88F0E468B680E209">
    <w:name w:val="0E8C309A69AF4D5E88F0E468B680E209"/>
    <w:rsid w:val="0016378D"/>
    <w:rPr>
      <w:kern w:val="2"/>
      <w:lang w:val="en-NZ" w:eastAsia="en-NZ"/>
      <w14:ligatures w14:val="standardContextual"/>
    </w:rPr>
  </w:style>
  <w:style w:type="paragraph" w:customStyle="1" w:styleId="1C41C40AC8114F17866FCD3FF834C1A3">
    <w:name w:val="1C41C40AC8114F17866FCD3FF834C1A3"/>
    <w:rsid w:val="0016378D"/>
    <w:rPr>
      <w:kern w:val="2"/>
      <w:lang w:val="en-NZ" w:eastAsia="en-NZ"/>
      <w14:ligatures w14:val="standardContextual"/>
    </w:rPr>
  </w:style>
  <w:style w:type="paragraph" w:customStyle="1" w:styleId="A2AC14F153874FB3B16BC2D0A807BDEB">
    <w:name w:val="A2AC14F153874FB3B16BC2D0A807BDEB"/>
    <w:rsid w:val="0016378D"/>
    <w:rPr>
      <w:kern w:val="2"/>
      <w:lang w:val="en-NZ" w:eastAsia="en-NZ"/>
      <w14:ligatures w14:val="standardContextual"/>
    </w:rPr>
  </w:style>
  <w:style w:type="paragraph" w:customStyle="1" w:styleId="DA255196165749DE847381904DAF5AB3">
    <w:name w:val="DA255196165749DE847381904DAF5AB3"/>
    <w:rsid w:val="0016378D"/>
    <w:rPr>
      <w:kern w:val="2"/>
      <w:lang w:val="en-NZ" w:eastAsia="en-NZ"/>
      <w14:ligatures w14:val="standardContextual"/>
    </w:rPr>
  </w:style>
  <w:style w:type="paragraph" w:customStyle="1" w:styleId="FAA72D748F0A4BFEB97A46C2284DBC2F">
    <w:name w:val="FAA72D748F0A4BFEB97A46C2284DBC2F"/>
    <w:rsid w:val="0016378D"/>
    <w:rPr>
      <w:kern w:val="2"/>
      <w:lang w:val="en-NZ" w:eastAsia="en-NZ"/>
      <w14:ligatures w14:val="standardContextual"/>
    </w:rPr>
  </w:style>
  <w:style w:type="paragraph" w:customStyle="1" w:styleId="0FDCAC6A76724FEA8FCC01737BB647B6">
    <w:name w:val="0FDCAC6A76724FEA8FCC01737BB647B6"/>
    <w:rsid w:val="0016378D"/>
    <w:rPr>
      <w:kern w:val="2"/>
      <w:lang w:val="en-NZ" w:eastAsia="en-NZ"/>
      <w14:ligatures w14:val="standardContextual"/>
    </w:rPr>
  </w:style>
  <w:style w:type="paragraph" w:customStyle="1" w:styleId="E8EF72C17B6E46BF84069E34B92B18F2">
    <w:name w:val="E8EF72C17B6E46BF84069E34B92B18F2"/>
    <w:rsid w:val="0016378D"/>
    <w:rPr>
      <w:kern w:val="2"/>
      <w:lang w:val="en-NZ" w:eastAsia="en-NZ"/>
      <w14:ligatures w14:val="standardContextual"/>
    </w:rPr>
  </w:style>
  <w:style w:type="paragraph" w:customStyle="1" w:styleId="1C55050965784A2C81907D57683F0555">
    <w:name w:val="1C55050965784A2C81907D57683F0555"/>
    <w:rsid w:val="0016378D"/>
    <w:rPr>
      <w:kern w:val="2"/>
      <w:lang w:val="en-NZ" w:eastAsia="en-NZ"/>
      <w14:ligatures w14:val="standardContextual"/>
    </w:rPr>
  </w:style>
  <w:style w:type="paragraph" w:customStyle="1" w:styleId="00987D10A15341989E6C9B310E0938F9">
    <w:name w:val="00987D10A15341989E6C9B310E0938F9"/>
    <w:rsid w:val="0016378D"/>
    <w:rPr>
      <w:kern w:val="2"/>
      <w:lang w:val="en-NZ" w:eastAsia="en-NZ"/>
      <w14:ligatures w14:val="standardContextual"/>
    </w:rPr>
  </w:style>
  <w:style w:type="paragraph" w:customStyle="1" w:styleId="2277D94926724CE9A5E467337304BA8E">
    <w:name w:val="2277D94926724CE9A5E467337304BA8E"/>
    <w:rsid w:val="0016378D"/>
    <w:rPr>
      <w:kern w:val="2"/>
      <w:lang w:val="en-NZ" w:eastAsia="en-NZ"/>
      <w14:ligatures w14:val="standardContextual"/>
    </w:rPr>
  </w:style>
  <w:style w:type="paragraph" w:customStyle="1" w:styleId="98B18F2BA9BA40BDA47A710D1FD76DC6">
    <w:name w:val="98B18F2BA9BA40BDA47A710D1FD76DC6"/>
    <w:rsid w:val="0016378D"/>
    <w:rPr>
      <w:kern w:val="2"/>
      <w:lang w:val="en-NZ" w:eastAsia="en-NZ"/>
      <w14:ligatures w14:val="standardContextual"/>
    </w:rPr>
  </w:style>
  <w:style w:type="paragraph" w:customStyle="1" w:styleId="9894E8CF0BD74295A6EB74032D1F7B2F">
    <w:name w:val="9894E8CF0BD74295A6EB74032D1F7B2F"/>
    <w:rsid w:val="0016378D"/>
    <w:rPr>
      <w:kern w:val="2"/>
      <w:lang w:val="en-NZ" w:eastAsia="en-NZ"/>
      <w14:ligatures w14:val="standardContextual"/>
    </w:rPr>
  </w:style>
  <w:style w:type="paragraph" w:customStyle="1" w:styleId="9D6F1722663D4094B1C39FF7DAA3B262">
    <w:name w:val="9D6F1722663D4094B1C39FF7DAA3B262"/>
    <w:rsid w:val="0016378D"/>
    <w:rPr>
      <w:kern w:val="2"/>
      <w:lang w:val="en-NZ" w:eastAsia="en-NZ"/>
      <w14:ligatures w14:val="standardContextual"/>
    </w:rPr>
  </w:style>
  <w:style w:type="paragraph" w:customStyle="1" w:styleId="63AF80C4136642F59CA29B758565D821">
    <w:name w:val="63AF80C4136642F59CA29B758565D821"/>
    <w:rsid w:val="0016378D"/>
    <w:rPr>
      <w:kern w:val="2"/>
      <w:lang w:val="en-NZ" w:eastAsia="en-NZ"/>
      <w14:ligatures w14:val="standardContextual"/>
    </w:rPr>
  </w:style>
  <w:style w:type="paragraph" w:customStyle="1" w:styleId="6AE8F6E6B0394F2B9EDEE02646A29CC2">
    <w:name w:val="6AE8F6E6B0394F2B9EDEE02646A29CC2"/>
    <w:rsid w:val="0016378D"/>
    <w:rPr>
      <w:kern w:val="2"/>
      <w:lang w:val="en-NZ" w:eastAsia="en-NZ"/>
      <w14:ligatures w14:val="standardContextual"/>
    </w:rPr>
  </w:style>
  <w:style w:type="paragraph" w:customStyle="1" w:styleId="1C4E8EF47C834AAAA4DAE509F1B71F1C">
    <w:name w:val="1C4E8EF47C834AAAA4DAE509F1B71F1C"/>
    <w:rsid w:val="0016378D"/>
    <w:rPr>
      <w:kern w:val="2"/>
      <w:lang w:val="en-NZ" w:eastAsia="en-NZ"/>
      <w14:ligatures w14:val="standardContextual"/>
    </w:rPr>
  </w:style>
  <w:style w:type="paragraph" w:customStyle="1" w:styleId="3B166965321B43219957DFEAF95CAF32">
    <w:name w:val="3B166965321B43219957DFEAF95CAF32"/>
    <w:rsid w:val="0016378D"/>
    <w:rPr>
      <w:kern w:val="2"/>
      <w:lang w:val="en-NZ" w:eastAsia="en-NZ"/>
      <w14:ligatures w14:val="standardContextual"/>
    </w:rPr>
  </w:style>
  <w:style w:type="paragraph" w:customStyle="1" w:styleId="E130497040EA4C0ABE0FD205E82BCDBE">
    <w:name w:val="E130497040EA4C0ABE0FD205E82BCDBE"/>
    <w:rsid w:val="0016378D"/>
    <w:rPr>
      <w:kern w:val="2"/>
      <w:lang w:val="en-NZ" w:eastAsia="en-NZ"/>
      <w14:ligatures w14:val="standardContextual"/>
    </w:rPr>
  </w:style>
  <w:style w:type="paragraph" w:customStyle="1" w:styleId="9CDF764D1A61431BB7948A26F03CC8D4">
    <w:name w:val="9CDF764D1A61431BB7948A26F03CC8D4"/>
    <w:rsid w:val="0016378D"/>
    <w:rPr>
      <w:kern w:val="2"/>
      <w:lang w:val="en-NZ" w:eastAsia="en-NZ"/>
      <w14:ligatures w14:val="standardContextual"/>
    </w:rPr>
  </w:style>
  <w:style w:type="paragraph" w:customStyle="1" w:styleId="4D2DB87206CF4D158A3FE9B898390FD9">
    <w:name w:val="4D2DB87206CF4D158A3FE9B898390FD9"/>
    <w:rsid w:val="0016378D"/>
    <w:rPr>
      <w:kern w:val="2"/>
      <w:lang w:val="en-NZ" w:eastAsia="en-NZ"/>
      <w14:ligatures w14:val="standardContextual"/>
    </w:rPr>
  </w:style>
  <w:style w:type="paragraph" w:customStyle="1" w:styleId="CA9251EC425544328459E4D6D07823B3">
    <w:name w:val="CA9251EC425544328459E4D6D07823B3"/>
    <w:rsid w:val="0016378D"/>
    <w:rPr>
      <w:kern w:val="2"/>
      <w:lang w:val="en-NZ" w:eastAsia="en-NZ"/>
      <w14:ligatures w14:val="standardContextual"/>
    </w:rPr>
  </w:style>
  <w:style w:type="paragraph" w:customStyle="1" w:styleId="E7B9AD24902C46CE9BB204A7EC890033">
    <w:name w:val="E7B9AD24902C46CE9BB204A7EC890033"/>
    <w:rsid w:val="0016378D"/>
    <w:rPr>
      <w:kern w:val="2"/>
      <w:lang w:val="en-NZ" w:eastAsia="en-NZ"/>
      <w14:ligatures w14:val="standardContextual"/>
    </w:rPr>
  </w:style>
  <w:style w:type="paragraph" w:customStyle="1" w:styleId="1885A98F9EC14421AF793782134BB2C1">
    <w:name w:val="1885A98F9EC14421AF793782134BB2C1"/>
    <w:rsid w:val="0016378D"/>
    <w:rPr>
      <w:kern w:val="2"/>
      <w:lang w:val="en-NZ" w:eastAsia="en-NZ"/>
      <w14:ligatures w14:val="standardContextual"/>
    </w:rPr>
  </w:style>
  <w:style w:type="paragraph" w:customStyle="1" w:styleId="88131FE0222641748D57A5F1E3AD70D9">
    <w:name w:val="88131FE0222641748D57A5F1E3AD70D9"/>
    <w:rsid w:val="0016378D"/>
    <w:rPr>
      <w:kern w:val="2"/>
      <w:lang w:val="en-NZ" w:eastAsia="en-NZ"/>
      <w14:ligatures w14:val="standardContextual"/>
    </w:rPr>
  </w:style>
  <w:style w:type="paragraph" w:customStyle="1" w:styleId="875D4DB3E01B43A2BF65C7F2FE36902C">
    <w:name w:val="875D4DB3E01B43A2BF65C7F2FE36902C"/>
    <w:rsid w:val="0016378D"/>
    <w:rPr>
      <w:kern w:val="2"/>
      <w:lang w:val="en-NZ" w:eastAsia="en-NZ"/>
      <w14:ligatures w14:val="standardContextual"/>
    </w:rPr>
  </w:style>
  <w:style w:type="paragraph" w:customStyle="1" w:styleId="73C264F79A6E4713B8120F96295306EB">
    <w:name w:val="73C264F79A6E4713B8120F96295306EB"/>
    <w:rsid w:val="0016378D"/>
    <w:rPr>
      <w:kern w:val="2"/>
      <w:lang w:val="en-NZ" w:eastAsia="en-NZ"/>
      <w14:ligatures w14:val="standardContextual"/>
    </w:rPr>
  </w:style>
  <w:style w:type="paragraph" w:customStyle="1" w:styleId="290D6D45F5F842739691F5D150F14C48">
    <w:name w:val="290D6D45F5F842739691F5D150F14C48"/>
    <w:rsid w:val="0016378D"/>
    <w:rPr>
      <w:kern w:val="2"/>
      <w:lang w:val="en-NZ" w:eastAsia="en-NZ"/>
      <w14:ligatures w14:val="standardContextual"/>
    </w:rPr>
  </w:style>
  <w:style w:type="paragraph" w:customStyle="1" w:styleId="10218092E5CE45B7B5FF1357EC1620A8">
    <w:name w:val="10218092E5CE45B7B5FF1357EC1620A8"/>
    <w:rsid w:val="0016378D"/>
    <w:rPr>
      <w:kern w:val="2"/>
      <w:lang w:val="en-NZ" w:eastAsia="en-NZ"/>
      <w14:ligatures w14:val="standardContextual"/>
    </w:rPr>
  </w:style>
  <w:style w:type="paragraph" w:customStyle="1" w:styleId="7243AB845F3F40039E2A766047CEA32D">
    <w:name w:val="7243AB845F3F40039E2A766047CEA32D"/>
    <w:rsid w:val="0016378D"/>
    <w:rPr>
      <w:kern w:val="2"/>
      <w:lang w:val="en-NZ" w:eastAsia="en-NZ"/>
      <w14:ligatures w14:val="standardContextual"/>
    </w:rPr>
  </w:style>
  <w:style w:type="paragraph" w:customStyle="1" w:styleId="6CE81FC47E7F43FBB58FB11FA43F60E9">
    <w:name w:val="6CE81FC47E7F43FBB58FB11FA43F60E9"/>
    <w:rsid w:val="0016378D"/>
    <w:rPr>
      <w:kern w:val="2"/>
      <w:lang w:val="en-NZ" w:eastAsia="en-NZ"/>
      <w14:ligatures w14:val="standardContextual"/>
    </w:rPr>
  </w:style>
  <w:style w:type="paragraph" w:customStyle="1" w:styleId="66795B1803C1493D92146C3EB390E67F">
    <w:name w:val="66795B1803C1493D92146C3EB390E67F"/>
    <w:rsid w:val="0016378D"/>
    <w:rPr>
      <w:kern w:val="2"/>
      <w:lang w:val="en-NZ" w:eastAsia="en-NZ"/>
      <w14:ligatures w14:val="standardContextual"/>
    </w:rPr>
  </w:style>
  <w:style w:type="paragraph" w:customStyle="1" w:styleId="98063DB732834E6888A5C4514ABDA220">
    <w:name w:val="98063DB732834E6888A5C4514ABDA220"/>
    <w:rsid w:val="0016378D"/>
    <w:rPr>
      <w:kern w:val="2"/>
      <w:lang w:val="en-NZ" w:eastAsia="en-NZ"/>
      <w14:ligatures w14:val="standardContextual"/>
    </w:rPr>
  </w:style>
  <w:style w:type="paragraph" w:customStyle="1" w:styleId="7732E39F33364A93BFAF1B38FE3CFD9F">
    <w:name w:val="7732E39F33364A93BFAF1B38FE3CFD9F"/>
    <w:rsid w:val="0016378D"/>
    <w:rPr>
      <w:kern w:val="2"/>
      <w:lang w:val="en-NZ" w:eastAsia="en-NZ"/>
      <w14:ligatures w14:val="standardContextual"/>
    </w:rPr>
  </w:style>
  <w:style w:type="paragraph" w:customStyle="1" w:styleId="2654EB413320453194920D581B2760C0">
    <w:name w:val="2654EB413320453194920D581B2760C0"/>
    <w:rsid w:val="0016378D"/>
    <w:rPr>
      <w:kern w:val="2"/>
      <w:lang w:val="en-NZ" w:eastAsia="en-NZ"/>
      <w14:ligatures w14:val="standardContextual"/>
    </w:rPr>
  </w:style>
  <w:style w:type="paragraph" w:customStyle="1" w:styleId="D6CD0123FD804EE6884DF8889F7DD4EB">
    <w:name w:val="D6CD0123FD804EE6884DF8889F7DD4EB"/>
    <w:rsid w:val="0016378D"/>
    <w:rPr>
      <w:kern w:val="2"/>
      <w:lang w:val="en-NZ" w:eastAsia="en-NZ"/>
      <w14:ligatures w14:val="standardContextual"/>
    </w:rPr>
  </w:style>
  <w:style w:type="paragraph" w:customStyle="1" w:styleId="AC521D7E9434479EA206F120B8513DCC">
    <w:name w:val="AC521D7E9434479EA206F120B8513DCC"/>
    <w:rsid w:val="0016378D"/>
    <w:rPr>
      <w:kern w:val="2"/>
      <w:lang w:val="en-NZ" w:eastAsia="en-NZ"/>
      <w14:ligatures w14:val="standardContextual"/>
    </w:rPr>
  </w:style>
  <w:style w:type="paragraph" w:customStyle="1" w:styleId="234C58A4CC0349D29DE96C3E78E0204D">
    <w:name w:val="234C58A4CC0349D29DE96C3E78E0204D"/>
    <w:rsid w:val="0016378D"/>
    <w:rPr>
      <w:kern w:val="2"/>
      <w:lang w:val="en-NZ" w:eastAsia="en-NZ"/>
      <w14:ligatures w14:val="standardContextual"/>
    </w:rPr>
  </w:style>
  <w:style w:type="paragraph" w:customStyle="1" w:styleId="B746EC813B9542A1937F9CCACE52DAD7">
    <w:name w:val="B746EC813B9542A1937F9CCACE52DAD7"/>
    <w:rsid w:val="0016378D"/>
    <w:rPr>
      <w:kern w:val="2"/>
      <w:lang w:val="en-NZ" w:eastAsia="en-NZ"/>
      <w14:ligatures w14:val="standardContextual"/>
    </w:rPr>
  </w:style>
  <w:style w:type="paragraph" w:customStyle="1" w:styleId="1BF9A9CC6D984F47A46E5710B3A7060F">
    <w:name w:val="1BF9A9CC6D984F47A46E5710B3A7060F"/>
    <w:rsid w:val="0016378D"/>
    <w:rPr>
      <w:kern w:val="2"/>
      <w:lang w:val="en-NZ" w:eastAsia="en-NZ"/>
      <w14:ligatures w14:val="standardContextual"/>
    </w:rPr>
  </w:style>
  <w:style w:type="paragraph" w:customStyle="1" w:styleId="204BBC7DC35046D48DD1E690997947ED">
    <w:name w:val="204BBC7DC35046D48DD1E690997947ED"/>
    <w:rsid w:val="0016378D"/>
    <w:rPr>
      <w:kern w:val="2"/>
      <w:lang w:val="en-NZ" w:eastAsia="en-NZ"/>
      <w14:ligatures w14:val="standardContextual"/>
    </w:rPr>
  </w:style>
  <w:style w:type="paragraph" w:customStyle="1" w:styleId="D3FDD1EC489E4C91B0AB24F4692EFBB2">
    <w:name w:val="D3FDD1EC489E4C91B0AB24F4692EFBB2"/>
    <w:rsid w:val="0016378D"/>
    <w:rPr>
      <w:kern w:val="2"/>
      <w:lang w:val="en-NZ" w:eastAsia="en-NZ"/>
      <w14:ligatures w14:val="standardContextual"/>
    </w:rPr>
  </w:style>
  <w:style w:type="paragraph" w:customStyle="1" w:styleId="3DCB95D0483442529F3DF1F26F91923B">
    <w:name w:val="3DCB95D0483442529F3DF1F26F91923B"/>
    <w:rsid w:val="0016378D"/>
    <w:rPr>
      <w:kern w:val="2"/>
      <w:lang w:val="en-NZ" w:eastAsia="en-NZ"/>
      <w14:ligatures w14:val="standardContextual"/>
    </w:rPr>
  </w:style>
  <w:style w:type="paragraph" w:customStyle="1" w:styleId="D2A228538E284597B3512CABD683A113">
    <w:name w:val="D2A228538E284597B3512CABD683A113"/>
    <w:rsid w:val="0016378D"/>
    <w:rPr>
      <w:kern w:val="2"/>
      <w:lang w:val="en-NZ" w:eastAsia="en-NZ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BCA Colours">
      <a:dk1>
        <a:srgbClr val="000000"/>
      </a:dk1>
      <a:lt1>
        <a:sysClr val="window" lastClr="FFFFFF"/>
      </a:lt1>
      <a:dk2>
        <a:srgbClr val="000000"/>
      </a:dk2>
      <a:lt2>
        <a:srgbClr val="78BE21"/>
      </a:lt2>
      <a:accent1>
        <a:srgbClr val="C4D600"/>
      </a:accent1>
      <a:accent2>
        <a:srgbClr val="78BE21"/>
      </a:accent2>
      <a:accent3>
        <a:srgbClr val="44883E"/>
      </a:accent3>
      <a:accent4>
        <a:srgbClr val="F4633A"/>
      </a:accent4>
      <a:accent5>
        <a:srgbClr val="005687"/>
      </a:accent5>
      <a:accent6>
        <a:srgbClr val="C7C9C7"/>
      </a:accent6>
      <a:hlink>
        <a:srgbClr val="005687"/>
      </a:hlink>
      <a:folHlink>
        <a:srgbClr val="F4633A"/>
      </a:folHlink>
    </a:clrScheme>
    <a:fontScheme name="GBC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AF9C69B323F4180810D5ED78560CB" ma:contentTypeVersion="16" ma:contentTypeDescription="Create a new document." ma:contentTypeScope="" ma:versionID="a3946ef49a480bac0f2f95a57bf0093f">
  <xsd:schema xmlns:xsd="http://www.w3.org/2001/XMLSchema" xmlns:xs="http://www.w3.org/2001/XMLSchema" xmlns:p="http://schemas.microsoft.com/office/2006/metadata/properties" xmlns:ns2="5bf16529-ff4c-4533-adec-a35f4e4ba1df" xmlns:ns3="52985c86-f8c2-4ffb-9ed4-056f10e7bf99" targetNamespace="http://schemas.microsoft.com/office/2006/metadata/properties" ma:root="true" ma:fieldsID="d1dd6f0f82bf22087270841f53d2fcc7" ns2:_="" ns3:_="">
    <xsd:import namespace="5bf16529-ff4c-4533-adec-a35f4e4ba1df"/>
    <xsd:import namespace="52985c86-f8c2-4ffb-9ed4-056f10e7b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16529-ff4c-4533-adec-a35f4e4ba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f39ea20-3bab-4327-8f6b-3db4142d0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85c86-f8c2-4ffb-9ed4-056f10e7b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71b23a-5fce-4da9-9150-57ae8890a66e}" ma:internalName="TaxCatchAll" ma:showField="CatchAllData" ma:web="52985c86-f8c2-4ffb-9ed4-056f10e7b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985c86-f8c2-4ffb-9ed4-056f10e7bf99" xsi:nil="true"/>
    <lcf76f155ced4ddcb4097134ff3c332f xmlns="5bf16529-ff4c-4533-adec-a35f4e4ba1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6B3D14-5CD5-4875-9AB9-FC3AC6C3C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16529-ff4c-4533-adec-a35f4e4ba1df"/>
    <ds:schemaRef ds:uri="52985c86-f8c2-4ffb-9ed4-056f10e7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E370DF-71C3-4B69-8532-E616D8EB20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D6A29-E57A-4E5D-9D8C-C46DA2849296}">
  <ds:schemaRefs>
    <ds:schemaRef ds:uri="http://schemas.microsoft.com/office/2006/metadata/properties"/>
    <ds:schemaRef ds:uri="http://www.w3.org/XML/1998/namespace"/>
    <ds:schemaRef ds:uri="5bf16529-ff4c-4533-adec-a35f4e4ba1df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2985c86-f8c2-4ffb-9ed4-056f10e7bf9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Report_GBCA</Template>
  <TotalTime>27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Created by the Microsoft Dynamics NAV report engine.</dc:description>
  <cp:lastModifiedBy>Josefin Bloom</cp:lastModifiedBy>
  <cp:revision>31</cp:revision>
  <dcterms:created xsi:type="dcterms:W3CDTF">2023-06-29T05:49:00Z</dcterms:created>
  <dcterms:modified xsi:type="dcterms:W3CDTF">2025-03-11T19:24:00Z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0x0101001ADAF9C69B323F4180810D5ED78560CB</vt:lpwstr>
  </property>
  <property fmtid="{D5CDD505-2E9C-101B-9397-08002B2CF9AE}" pid="3" name="MediaServiceImageTags">
    <vt:lpwstr/>
  </property>
</Properties>
</file>