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02A0" w14:textId="5740586B" w:rsidR="001F0333" w:rsidRDefault="001F0333" w:rsidP="001F0333">
      <w:pPr>
        <w:rPr>
          <w:lang w:val="en-US"/>
        </w:rPr>
      </w:pPr>
    </w:p>
    <w:p w14:paraId="3B29519E" w14:textId="7F89E354" w:rsidR="00947E0F" w:rsidRDefault="00DF1B30" w:rsidP="0037208E">
      <w:pPr>
        <w:pStyle w:val="Heading1"/>
        <w:rPr>
          <w:lang w:val="en-US"/>
        </w:rPr>
      </w:pPr>
      <w:r>
        <w:rPr>
          <w:lang w:val="en-US"/>
        </w:rPr>
        <w:t>39 Waterway Protection</w:t>
      </w:r>
    </w:p>
    <w:p w14:paraId="29B48D25" w14:textId="77777777" w:rsidR="00B526BC" w:rsidRDefault="00B526BC" w:rsidP="00B526BC">
      <w:pPr>
        <w:pStyle w:val="Category"/>
        <w:rPr>
          <w:rFonts w:asciiTheme="majorHAnsi" w:eastAsiaTheme="majorEastAsia" w:hAnsiTheme="majorHAnsi" w:cstheme="majorHAnsi"/>
          <w:b w:val="0"/>
          <w:bCs w:val="0"/>
          <w:color w:val="B2CFA3"/>
          <w:szCs w:val="32"/>
        </w:rPr>
      </w:pPr>
      <w:r>
        <w:rPr>
          <w:rFonts w:asciiTheme="majorHAnsi" w:hAnsiTheme="majorHAnsi" w:cstheme="majorHAnsi"/>
          <w:color w:val="B2CFA3"/>
        </w:rPr>
        <w:t>Nature</w:t>
      </w:r>
    </w:p>
    <w:p w14:paraId="410A00B1" w14:textId="177616AB" w:rsidR="0037208E" w:rsidRDefault="0037208E" w:rsidP="0037208E">
      <w:pPr>
        <w:pStyle w:val="Heading2"/>
        <w:rPr>
          <w:lang w:val="en-US"/>
        </w:rPr>
      </w:pPr>
      <w:r>
        <w:rPr>
          <w:lang w:val="en-US"/>
        </w:rPr>
        <w:t>Submission information</w:t>
      </w:r>
    </w:p>
    <w:p w14:paraId="285056C5" w14:textId="4EF897EC" w:rsidR="0037208E" w:rsidRDefault="0037208E" w:rsidP="0037208E">
      <w:pPr>
        <w:rPr>
          <w:lang w:val="en-US"/>
        </w:rPr>
      </w:pPr>
      <w:r>
        <w:rPr>
          <w:lang w:val="en-US"/>
        </w:rPr>
        <w:t>Provide the following information for the submission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37208E" w14:paraId="119DEC2F" w14:textId="77777777" w:rsidTr="00A63E68">
        <w:trPr>
          <w:trHeight w:val="20"/>
        </w:trPr>
        <w:tc>
          <w:tcPr>
            <w:tcW w:w="2835" w:type="dxa"/>
            <w:shd w:val="clear" w:color="auto" w:fill="auto"/>
          </w:tcPr>
          <w:p w14:paraId="433CA824" w14:textId="77777777" w:rsidR="0037208E" w:rsidRPr="00C04176" w:rsidRDefault="0037208E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Submission type</w:t>
            </w:r>
          </w:p>
        </w:tc>
        <w:sdt>
          <w:sdtPr>
            <w:id w:val="1258252939"/>
            <w:placeholder>
              <w:docPart w:val="6D26ABB906094C2CB503DB9E6252872B"/>
            </w:placeholder>
            <w:showingPlcHdr/>
            <w:comboBox>
              <w:listItem w:value="Choose an item."/>
              <w:listItem w:displayText="Design assessment" w:value="Design assessment"/>
              <w:listItem w:displayText="As Built assessment" w:value="As Built assessment"/>
            </w:comboBox>
          </w:sdtPr>
          <w:sdtEndPr/>
          <w:sdtContent>
            <w:tc>
              <w:tcPr>
                <w:tcW w:w="2835" w:type="dxa"/>
              </w:tcPr>
              <w:p w14:paraId="090B4D37" w14:textId="40D36FB5" w:rsidR="0037208E" w:rsidRDefault="0037208E" w:rsidP="00A63E68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5209" w14:paraId="13B86C8D" w14:textId="77777777" w:rsidTr="00A63E68">
        <w:trPr>
          <w:trHeight w:val="2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27A7933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Performance level targeted</w:t>
            </w:r>
          </w:p>
        </w:tc>
        <w:tc>
          <w:tcPr>
            <w:tcW w:w="2835" w:type="dxa"/>
          </w:tcPr>
          <w:p w14:paraId="5F888739" w14:textId="741E4AAB" w:rsidR="00F65209" w:rsidRPr="00C04176" w:rsidRDefault="00D82216" w:rsidP="00A63E68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12887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886A7E" w:rsidRPr="00C04176">
              <w:rPr>
                <w:rFonts w:asciiTheme="majorHAnsi" w:hAnsiTheme="majorHAnsi" w:cstheme="majorHAnsi"/>
                <w:color w:val="auto"/>
              </w:rPr>
              <w:t>Credit Achievement</w:t>
            </w:r>
          </w:p>
        </w:tc>
      </w:tr>
      <w:tr w:rsidR="00F65209" w14:paraId="2CC032D4" w14:textId="77777777" w:rsidTr="00A63E68">
        <w:trPr>
          <w:trHeight w:val="20"/>
        </w:trPr>
        <w:tc>
          <w:tcPr>
            <w:tcW w:w="2835" w:type="dxa"/>
            <w:vMerge/>
            <w:shd w:val="clear" w:color="auto" w:fill="auto"/>
          </w:tcPr>
          <w:p w14:paraId="2D18AC81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</w:p>
        </w:tc>
        <w:tc>
          <w:tcPr>
            <w:tcW w:w="2835" w:type="dxa"/>
          </w:tcPr>
          <w:p w14:paraId="269E94D3" w14:textId="4EFC51EA" w:rsidR="00F65209" w:rsidRPr="00C04176" w:rsidRDefault="00D82216" w:rsidP="00A63E68">
            <w:pPr>
              <w:rPr>
                <w:rFonts w:ascii="MS Gothic" w:eastAsia="MS Gothic" w:hAnsi="MS Gothic" w:cstheme="majorHAnsi"/>
                <w:color w:val="auto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-116069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F65209">
              <w:rPr>
                <w:rFonts w:asciiTheme="majorHAnsi" w:hAnsiTheme="majorHAnsi" w:cstheme="majorHAnsi"/>
                <w:color w:val="auto"/>
              </w:rPr>
              <w:t>Exceptional Performance</w:t>
            </w:r>
          </w:p>
        </w:tc>
      </w:tr>
      <w:tr w:rsidR="00BF7068" w14:paraId="3D849983" w14:textId="77777777" w:rsidTr="00280E75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4DBEB2D4" w14:textId="45E98D73" w:rsidR="00BF7068" w:rsidRPr="00C04176" w:rsidRDefault="00BF7068" w:rsidP="00BF7068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Points Targeted</w:t>
            </w:r>
          </w:p>
        </w:tc>
        <w:sdt>
          <w:sdtPr>
            <w:rPr>
              <w:rFonts w:asciiTheme="majorHAnsi" w:hAnsiTheme="majorHAnsi" w:cstheme="majorHAnsi"/>
              <w:color w:val="auto"/>
            </w:rPr>
            <w:id w:val="1050911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27DF531F" w14:textId="2C689EBD" w:rsidR="00BF7068" w:rsidRDefault="001D102C" w:rsidP="00BF7068">
                <w:pPr>
                  <w:rPr>
                    <w:rFonts w:asciiTheme="majorHAnsi" w:hAnsiTheme="majorHAnsi" w:cstheme="majorHAnsi"/>
                    <w:color w:val="auto"/>
                  </w:rPr>
                </w:pPr>
                <w:r w:rsidRPr="00E03E20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31E929CD" w14:textId="6C54763B" w:rsidR="0037208E" w:rsidRDefault="00C04176" w:rsidP="00C04176">
      <w:pPr>
        <w:pStyle w:val="Heading4"/>
        <w:rPr>
          <w:lang w:val="en-US"/>
        </w:rPr>
      </w:pPr>
      <w:r>
        <w:rPr>
          <w:lang w:val="en-US"/>
        </w:rPr>
        <w:t>Technical Questions</w:t>
      </w:r>
    </w:p>
    <w:tbl>
      <w:tblPr>
        <w:tblStyle w:val="TableGrid10"/>
        <w:tblW w:w="1020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701"/>
      </w:tblGrid>
      <w:tr w:rsidR="00C04176" w:rsidRPr="006F7B96" w14:paraId="60C9024F" w14:textId="77777777" w:rsidTr="00A63E68">
        <w:tc>
          <w:tcPr>
            <w:tcW w:w="8504" w:type="dxa"/>
            <w:shd w:val="clear" w:color="auto" w:fill="auto"/>
            <w:vAlign w:val="center"/>
          </w:tcPr>
          <w:p w14:paraId="62D955CA" w14:textId="77777777" w:rsidR="00C04176" w:rsidRPr="00C04176" w:rsidRDefault="00C04176" w:rsidP="00C04176">
            <w:pPr>
              <w:rPr>
                <w:b/>
                <w:bCs/>
                <w:color w:val="auto"/>
              </w:rPr>
            </w:pPr>
            <w:r w:rsidRPr="00C04176">
              <w:rPr>
                <w:color w:val="auto"/>
              </w:rPr>
              <w:t>There are project-specific technical questions for this credit and all responses received from the GBCA are included in the submission.</w:t>
            </w:r>
          </w:p>
        </w:tc>
        <w:sdt>
          <w:sdtPr>
            <w:id w:val="975572356"/>
            <w:placeholder>
              <w:docPart w:val="61C4FAEDF3A74D9CB3122FC1A834FB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6BD21DD" w14:textId="77777777" w:rsidR="00C04176" w:rsidRPr="006F7B96" w:rsidRDefault="00C04176" w:rsidP="00A63E68">
                <w:pPr>
                  <w:jc w:val="center"/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7D6DBEA" w14:textId="77777777" w:rsidR="002F6E9A" w:rsidRPr="001D102C" w:rsidRDefault="002F6E9A" w:rsidP="001D102C">
      <w:pPr>
        <w:pStyle w:val="Heading4"/>
        <w:rPr>
          <w:lang w:val="en-US"/>
        </w:rPr>
      </w:pPr>
      <w:r w:rsidRPr="001D102C">
        <w:rPr>
          <w:lang w:val="en-US"/>
        </w:rPr>
        <w:t>Discussion</w:t>
      </w:r>
    </w:p>
    <w:p w14:paraId="68BF963E" w14:textId="77777777" w:rsidR="002F6E9A" w:rsidRDefault="002F6E9A" w:rsidP="002F6E9A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</w:t>
      </w:r>
      <w:proofErr w:type="gramStart"/>
      <w:r w:rsidRPr="00752CF9">
        <w:t>below</w:t>
      </w:r>
      <w:r>
        <w:t>, but</w:t>
      </w:r>
      <w:proofErr w:type="gramEnd"/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-357128405"/>
        <w:placeholder>
          <w:docPart w:val="B661D08865F14C7C9C83A481F5909108"/>
        </w:placeholder>
        <w:showingPlcHdr/>
      </w:sdtPr>
      <w:sdtEndPr>
        <w:rPr>
          <w:b/>
          <w:bCs/>
        </w:rPr>
      </w:sdtEndPr>
      <w:sdtContent>
        <w:p w14:paraId="18F3BA7E" w14:textId="77777777" w:rsidR="002F6E9A" w:rsidRDefault="002F6E9A" w:rsidP="002F6E9A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594631D0" w14:textId="77777777" w:rsidR="002F6E9A" w:rsidRPr="001D102C" w:rsidRDefault="002F6E9A" w:rsidP="001D102C">
      <w:pPr>
        <w:pStyle w:val="Heading4"/>
        <w:rPr>
          <w:lang w:val="en-US"/>
        </w:rPr>
      </w:pPr>
      <w:r w:rsidRPr="001D102C">
        <w:rPr>
          <w:lang w:val="en-US"/>
        </w:rPr>
        <w:t xml:space="preserve">Changes between Rounds </w:t>
      </w:r>
    </w:p>
    <w:p w14:paraId="74F1E1AF" w14:textId="77777777" w:rsidR="002F6E9A" w:rsidRDefault="002F6E9A" w:rsidP="002F6E9A">
      <w:r>
        <w:t xml:space="preserve">If applicable, please use the text box below to explain any changes between Round 1 and Round 2. This is an opportunity for the GSAP to describe how they have addressed the Assessors comments in Round 2. </w:t>
      </w:r>
    </w:p>
    <w:sdt>
      <w:sdtPr>
        <w:id w:val="1225796968"/>
        <w:placeholder>
          <w:docPart w:val="7EB22A85DB1C4340A5F9714E494D11D0"/>
        </w:placeholder>
      </w:sdtPr>
      <w:sdtEndPr>
        <w:rPr>
          <w:b/>
          <w:bCs/>
        </w:rPr>
      </w:sdtEndPr>
      <w:sdtContent>
        <w:sdt>
          <w:sdtPr>
            <w:id w:val="910731397"/>
            <w:placeholder>
              <w:docPart w:val="72564808CC3746E0AB87470B09318CB9"/>
            </w:placeholder>
            <w:showingPlcHdr/>
          </w:sdtPr>
          <w:sdtEndPr>
            <w:rPr>
              <w:b/>
              <w:bCs/>
            </w:rPr>
          </w:sdtEndPr>
          <w:sdtContent>
            <w:p w14:paraId="61D6816F" w14:textId="7FF1206C" w:rsidR="002F6E9A" w:rsidRPr="002F6E9A" w:rsidRDefault="002F6E9A" w:rsidP="002F6E9A">
              <w:pPr>
                <w:pBdr>
                  <w:top w:val="single" w:sz="4" w:space="1" w:color="auto"/>
                  <w:bottom w:val="single" w:sz="4" w:space="1" w:color="auto"/>
                </w:pBdr>
              </w:pPr>
              <w:r w:rsidRPr="00E45A45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4C2D2EC2" w14:textId="64BDD663" w:rsidR="00C04176" w:rsidRDefault="00C04176" w:rsidP="00C04176">
      <w:pPr>
        <w:pStyle w:val="Heading2"/>
        <w:rPr>
          <w:lang w:val="en-US"/>
        </w:rPr>
      </w:pPr>
      <w:r>
        <w:rPr>
          <w:lang w:val="en-US"/>
        </w:rPr>
        <w:t>Submission template</w:t>
      </w:r>
    </w:p>
    <w:p w14:paraId="59D1666E" w14:textId="770A037E" w:rsidR="00C04176" w:rsidRDefault="00FD589D" w:rsidP="00921D1E">
      <w:pPr>
        <w:pStyle w:val="Heading3"/>
        <w:rPr>
          <w:lang w:val="en-US"/>
        </w:rPr>
      </w:pPr>
      <w:r>
        <w:rPr>
          <w:lang w:val="en-US"/>
        </w:rPr>
        <w:t>Credit Achievement</w:t>
      </w:r>
    </w:p>
    <w:p w14:paraId="2C510BE8" w14:textId="13314120" w:rsidR="00C43518" w:rsidRDefault="00C43518" w:rsidP="00C43518">
      <w:pPr>
        <w:pStyle w:val="Heading4"/>
        <w:rPr>
          <w:lang w:val="en-US"/>
        </w:rPr>
      </w:pPr>
      <w:r>
        <w:rPr>
          <w:lang w:val="en-US"/>
        </w:rPr>
        <w:t>Stormwater Volume</w:t>
      </w:r>
    </w:p>
    <w:tbl>
      <w:tblPr>
        <w:tblStyle w:val="TableGrid10"/>
        <w:tblW w:w="10080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880"/>
      </w:tblGrid>
      <w:tr w:rsidR="002F6E9A" w:rsidRPr="006F7B96" w14:paraId="19E9A198" w14:textId="77777777" w:rsidTr="00834ABF">
        <w:tc>
          <w:tcPr>
            <w:tcW w:w="7200" w:type="dxa"/>
            <w:shd w:val="clear" w:color="auto" w:fill="auto"/>
            <w:vAlign w:val="center"/>
          </w:tcPr>
          <w:p w14:paraId="1F18C8D2" w14:textId="77777777" w:rsidR="002F6E9A" w:rsidRPr="002567D4" w:rsidRDefault="002F6E9A" w:rsidP="004F6901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t>Enter the reduction in average annual stormwater discharge across the whole site.</w:t>
            </w:r>
          </w:p>
        </w:tc>
        <w:tc>
          <w:tcPr>
            <w:tcW w:w="2880" w:type="dxa"/>
            <w:vAlign w:val="center"/>
          </w:tcPr>
          <w:p w14:paraId="7B3E23A0" w14:textId="509C2691" w:rsidR="002F6E9A" w:rsidRDefault="00D82216" w:rsidP="004F6901">
            <w:sdt>
              <w:sdtPr>
                <w:id w:val="826858235"/>
                <w:placeholder>
                  <w:docPart w:val="ADB451A7FAF342B69B6AC0B316B2A809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6E9A" w:rsidRPr="006F7B96" w14:paraId="76C4C4C9" w14:textId="77777777" w:rsidTr="00834ABF">
        <w:tc>
          <w:tcPr>
            <w:tcW w:w="7200" w:type="dxa"/>
            <w:shd w:val="clear" w:color="auto" w:fill="auto"/>
            <w:vAlign w:val="center"/>
          </w:tcPr>
          <w:p w14:paraId="16325877" w14:textId="77777777" w:rsidR="002F6E9A" w:rsidRDefault="002F6E9A" w:rsidP="004F6901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lastRenderedPageBreak/>
              <w:t>Provide the plan documenting how appropriate evaluation, monitoring, and maintenance of stormwater control measures will be undertaken to enhance their design stormwater treatment function.</w:t>
            </w:r>
          </w:p>
          <w:p w14:paraId="3227CEA9" w14:textId="2659F8A5" w:rsidR="002F6E9A" w:rsidRPr="002567D4" w:rsidRDefault="00D82216" w:rsidP="004F6901">
            <w:pPr>
              <w:rPr>
                <w:b/>
                <w:bCs/>
                <w:lang w:val="en-US"/>
              </w:rPr>
            </w:pPr>
            <w:sdt>
              <w:sdtPr>
                <w:id w:val="1831558708"/>
                <w:placeholder>
                  <w:docPart w:val="890A42E33DBB47B8BE27FF12646750CF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880" w:type="dxa"/>
            <w:vAlign w:val="center"/>
          </w:tcPr>
          <w:p w14:paraId="165284FE" w14:textId="77777777" w:rsidR="002F6E9A" w:rsidRDefault="002F6E9A" w:rsidP="004F6901"/>
        </w:tc>
      </w:tr>
    </w:tbl>
    <w:p w14:paraId="71552B3B" w14:textId="77777777" w:rsidR="000D2CAD" w:rsidRDefault="000D2CAD" w:rsidP="000D2CAD">
      <w:pPr>
        <w:pStyle w:val="Heading4"/>
        <w:rPr>
          <w:lang w:val="en-US"/>
        </w:rPr>
      </w:pPr>
      <w:r>
        <w:rPr>
          <w:lang w:val="en-US"/>
        </w:rPr>
        <w:t>Pollution Reduction Targets</w:t>
      </w:r>
    </w:p>
    <w:tbl>
      <w:tblPr>
        <w:tblStyle w:val="TableGrid10"/>
        <w:tblW w:w="10170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2970"/>
      </w:tblGrid>
      <w:tr w:rsidR="002F6E9A" w14:paraId="426275FA" w14:textId="77777777" w:rsidTr="00834ABF">
        <w:tc>
          <w:tcPr>
            <w:tcW w:w="720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20F47198" w14:textId="77777777" w:rsidR="002F6E9A" w:rsidRPr="002567D4" w:rsidRDefault="002F6E9A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t>Enter the calculation reduction for total suspended solids (TSS).</w:t>
            </w:r>
          </w:p>
        </w:tc>
        <w:tc>
          <w:tcPr>
            <w:tcW w:w="297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6249C048" w14:textId="7E3872A5" w:rsidR="002F6E9A" w:rsidRDefault="00D82216">
            <w:sdt>
              <w:sdtPr>
                <w:id w:val="1566991756"/>
                <w:placeholder>
                  <w:docPart w:val="5F224AC3CCB447B7A6F86DF5946C41BD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6E9A" w14:paraId="2A1285B4" w14:textId="77777777" w:rsidTr="00834ABF">
        <w:tc>
          <w:tcPr>
            <w:tcW w:w="720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5157A1DD" w14:textId="77777777" w:rsidR="002F6E9A" w:rsidRDefault="002F6E9A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t>Outline how the reduction of total suspended solids is achieved.</w:t>
            </w:r>
          </w:p>
          <w:p w14:paraId="112C98DA" w14:textId="2899864C" w:rsidR="002F6E9A" w:rsidRPr="002567D4" w:rsidRDefault="00D82216">
            <w:pPr>
              <w:rPr>
                <w:b/>
                <w:bCs/>
                <w:lang w:val="en-US"/>
              </w:rPr>
            </w:pPr>
            <w:sdt>
              <w:sdtPr>
                <w:id w:val="1992904096"/>
                <w:placeholder>
                  <w:docPart w:val="C8D586EDFC9F437FB072009B412A1181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070D7372" w14:textId="77777777" w:rsidR="002F6E9A" w:rsidRDefault="002F6E9A"/>
        </w:tc>
      </w:tr>
      <w:tr w:rsidR="002F6E9A" w14:paraId="2CDB0FCF" w14:textId="77777777" w:rsidTr="00834ABF">
        <w:tc>
          <w:tcPr>
            <w:tcW w:w="720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4C5699C2" w14:textId="77777777" w:rsidR="002F6E9A" w:rsidRPr="002567D4" w:rsidRDefault="002F6E9A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t>Enter the calculation reduction for gross pollutants.</w:t>
            </w:r>
          </w:p>
        </w:tc>
        <w:tc>
          <w:tcPr>
            <w:tcW w:w="297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3A6E19A8" w14:textId="79969C04" w:rsidR="002F6E9A" w:rsidRDefault="00D82216">
            <w:sdt>
              <w:sdtPr>
                <w:id w:val="-1957549325"/>
                <w:placeholder>
                  <w:docPart w:val="EBFF532D3A76479CB4F7CD65FDA7800E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6E9A" w14:paraId="54EE7284" w14:textId="77777777" w:rsidTr="00834ABF">
        <w:tc>
          <w:tcPr>
            <w:tcW w:w="720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69A27604" w14:textId="77777777" w:rsidR="002F6E9A" w:rsidRDefault="002F6E9A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t>Outline how the reduction of gross pollutants is achieved.</w:t>
            </w:r>
          </w:p>
          <w:p w14:paraId="1D897992" w14:textId="0A850F84" w:rsidR="002F6E9A" w:rsidRPr="002567D4" w:rsidRDefault="00D82216">
            <w:pPr>
              <w:rPr>
                <w:b/>
                <w:bCs/>
                <w:lang w:val="en-US"/>
              </w:rPr>
            </w:pPr>
            <w:sdt>
              <w:sdtPr>
                <w:id w:val="-1705014647"/>
                <w:placeholder>
                  <w:docPart w:val="116A2B0C0FEB4153B5B564DC4E5C900C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0FA5565A" w14:textId="77777777" w:rsidR="002F6E9A" w:rsidRDefault="002F6E9A"/>
        </w:tc>
      </w:tr>
      <w:tr w:rsidR="002F6E9A" w14:paraId="0C136C51" w14:textId="77777777" w:rsidTr="00834ABF">
        <w:tc>
          <w:tcPr>
            <w:tcW w:w="720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17278715" w14:textId="77777777" w:rsidR="002F6E9A" w:rsidRPr="002567D4" w:rsidRDefault="002F6E9A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t>Enter the calculation reduction for total nitrogen (TN).</w:t>
            </w:r>
          </w:p>
        </w:tc>
        <w:tc>
          <w:tcPr>
            <w:tcW w:w="297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6140C005" w14:textId="7D631033" w:rsidR="002F6E9A" w:rsidRDefault="00D82216">
            <w:sdt>
              <w:sdtPr>
                <w:id w:val="-1209417662"/>
                <w:placeholder>
                  <w:docPart w:val="FE516C7731CC48A885E986F6C279F844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6E9A" w14:paraId="44C4693D" w14:textId="77777777" w:rsidTr="00834ABF">
        <w:tc>
          <w:tcPr>
            <w:tcW w:w="720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781F27F3" w14:textId="77777777" w:rsidR="002F6E9A" w:rsidRDefault="002F6E9A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t>Outline how the reduction of total nitrogen (TN) is achieved.</w:t>
            </w:r>
          </w:p>
          <w:p w14:paraId="090BF88F" w14:textId="035DBF60" w:rsidR="002F6E9A" w:rsidRPr="002567D4" w:rsidRDefault="00D82216">
            <w:pPr>
              <w:rPr>
                <w:b/>
                <w:bCs/>
                <w:lang w:val="en-US"/>
              </w:rPr>
            </w:pPr>
            <w:sdt>
              <w:sdtPr>
                <w:id w:val="1838576477"/>
                <w:placeholder>
                  <w:docPart w:val="B3E25368A6A54790887B86843523FAAE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00A493BD" w14:textId="77777777" w:rsidR="002F6E9A" w:rsidRDefault="002F6E9A"/>
        </w:tc>
      </w:tr>
      <w:tr w:rsidR="002F6E9A" w14:paraId="1BFB0A4C" w14:textId="77777777" w:rsidTr="00834ABF">
        <w:tc>
          <w:tcPr>
            <w:tcW w:w="720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E709D82" w14:textId="77777777" w:rsidR="002F6E9A" w:rsidRPr="002567D4" w:rsidRDefault="002F6E9A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t>Enter the calculation reduction for total phosphorus (TP).</w:t>
            </w:r>
          </w:p>
        </w:tc>
        <w:tc>
          <w:tcPr>
            <w:tcW w:w="297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59E4075B" w14:textId="6B6BDB62" w:rsidR="002F6E9A" w:rsidRDefault="00D82216">
            <w:sdt>
              <w:sdtPr>
                <w:id w:val="-1290743215"/>
                <w:placeholder>
                  <w:docPart w:val="63F94FFCCB4D41C990174E857FD3D0CE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6E9A" w14:paraId="6FAB89F0" w14:textId="77777777" w:rsidTr="00834ABF">
        <w:tc>
          <w:tcPr>
            <w:tcW w:w="720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2A8ABD1E" w14:textId="77777777" w:rsidR="002F6E9A" w:rsidRDefault="002F6E9A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t>Outline how the reduction of total phosphorus (TP) is achieved.</w:t>
            </w:r>
          </w:p>
          <w:p w14:paraId="4E29CAF6" w14:textId="0649D8B3" w:rsidR="002F6E9A" w:rsidRPr="002567D4" w:rsidRDefault="00D82216">
            <w:pPr>
              <w:rPr>
                <w:b/>
                <w:bCs/>
                <w:lang w:val="en-US"/>
              </w:rPr>
            </w:pPr>
            <w:sdt>
              <w:sdtPr>
                <w:id w:val="1975721384"/>
                <w:placeholder>
                  <w:docPart w:val="7502B4113BB8486EAEE00D671626FB0B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4C4E3747" w14:textId="77777777" w:rsidR="002F6E9A" w:rsidRDefault="002F6E9A"/>
        </w:tc>
      </w:tr>
      <w:tr w:rsidR="002F6E9A" w14:paraId="23604AA6" w14:textId="77777777" w:rsidTr="00834ABF">
        <w:tc>
          <w:tcPr>
            <w:tcW w:w="720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2F64DC5C" w14:textId="77777777" w:rsidR="002F6E9A" w:rsidRDefault="002F6E9A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t>Outline how the risk of chemical pollutants and other toxicants entering the stormwater system are minimised.</w:t>
            </w:r>
          </w:p>
          <w:p w14:paraId="47ED6AE3" w14:textId="59F10325" w:rsidR="002F6E9A" w:rsidRPr="002567D4" w:rsidRDefault="00D82216">
            <w:pPr>
              <w:rPr>
                <w:b/>
                <w:bCs/>
                <w:lang w:val="en-US"/>
              </w:rPr>
            </w:pPr>
            <w:sdt>
              <w:sdtPr>
                <w:id w:val="-276336562"/>
                <w:placeholder>
                  <w:docPart w:val="0C6C2699866E45DAA73B31CAB0AF9058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4783B916" w14:textId="77777777" w:rsidR="002F6E9A" w:rsidRDefault="002F6E9A"/>
        </w:tc>
      </w:tr>
    </w:tbl>
    <w:p w14:paraId="34CADBDE" w14:textId="77777777" w:rsidR="000D2CAD" w:rsidRDefault="000D2CAD" w:rsidP="000D2CAD">
      <w:pPr>
        <w:rPr>
          <w:lang w:val="en-US"/>
        </w:rPr>
      </w:pPr>
    </w:p>
    <w:p w14:paraId="3FF0A446" w14:textId="77777777" w:rsidR="00834ABF" w:rsidRDefault="00834ABF" w:rsidP="00834ABF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0DDAE9C6" w14:textId="77777777" w:rsidR="00834ABF" w:rsidRDefault="00834ABF" w:rsidP="00834ABF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834ABF" w14:paraId="034651A7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22470A54" w14:textId="77777777" w:rsidR="00834ABF" w:rsidRDefault="00834ABF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1A63F13D" w14:textId="77777777" w:rsidR="00834ABF" w:rsidRDefault="00834ABF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072A77E5" w14:textId="77777777" w:rsidR="00834ABF" w:rsidRDefault="00834ABF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834ABF" w14:paraId="1D68773D" w14:textId="77777777" w:rsidTr="00AA4572">
        <w:tblPrEx>
          <w:tblCellMar>
            <w:top w:w="181" w:type="dxa"/>
          </w:tblCellMar>
        </w:tblPrEx>
        <w:sdt>
          <w:sdtPr>
            <w:id w:val="-987322823"/>
            <w:placeholder>
              <w:docPart w:val="D5D25E814B6440859C1586569D5DD6F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948589145"/>
                  <w:placeholder>
                    <w:docPart w:val="D5D25E814B6440859C1586569D5DD6F0"/>
                  </w:placeholder>
                  <w:showingPlcHdr/>
                </w:sdtPr>
                <w:sdtEndPr/>
                <w:sdtContent>
                  <w:p w14:paraId="3BB735C1" w14:textId="77777777" w:rsidR="00834ABF" w:rsidRDefault="00834ABF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2090137226"/>
            <w:placeholder>
              <w:docPart w:val="D5D25E814B6440859C1586569D5DD6F0"/>
            </w:placeholder>
          </w:sdtPr>
          <w:sdtEndPr/>
          <w:sdtContent>
            <w:tc>
              <w:tcPr>
                <w:tcW w:w="4680" w:type="dxa"/>
              </w:tcPr>
              <w:p w14:paraId="7E960EE5" w14:textId="77777777" w:rsidR="00834ABF" w:rsidRDefault="00834AB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88427248"/>
            <w:placeholder>
              <w:docPart w:val="0A074C4B3FA748BF8C096606A2F54F04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DC6599B" w14:textId="77777777" w:rsidR="00834ABF" w:rsidRDefault="00834AB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4ABF" w14:paraId="4ABE9A18" w14:textId="77777777" w:rsidTr="00AA4572">
        <w:tblPrEx>
          <w:tblCellMar>
            <w:top w:w="181" w:type="dxa"/>
          </w:tblCellMar>
        </w:tblPrEx>
        <w:sdt>
          <w:sdtPr>
            <w:id w:val="1986658013"/>
            <w:placeholder>
              <w:docPart w:val="973856B6C779430A9495B50E605996E6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676116442"/>
                  <w:placeholder>
                    <w:docPart w:val="973856B6C779430A9495B50E605996E6"/>
                  </w:placeholder>
                  <w:showingPlcHdr/>
                </w:sdtPr>
                <w:sdtEndPr/>
                <w:sdtContent>
                  <w:p w14:paraId="4BB3102A" w14:textId="77777777" w:rsidR="00834ABF" w:rsidRDefault="00834ABF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995771167"/>
            <w:placeholder>
              <w:docPart w:val="973856B6C779430A9495B50E605996E6"/>
            </w:placeholder>
          </w:sdtPr>
          <w:sdtEndPr/>
          <w:sdtContent>
            <w:tc>
              <w:tcPr>
                <w:tcW w:w="4680" w:type="dxa"/>
              </w:tcPr>
              <w:p w14:paraId="2F7FED28" w14:textId="77777777" w:rsidR="00834ABF" w:rsidRDefault="00834AB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21413186"/>
            <w:placeholder>
              <w:docPart w:val="C03E9F3FEBDC48E49868672252B5613A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9B9DF76" w14:textId="77777777" w:rsidR="00834ABF" w:rsidRDefault="00834AB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4ABF" w14:paraId="11DBB751" w14:textId="77777777" w:rsidTr="00AA4572">
        <w:tblPrEx>
          <w:tblCellMar>
            <w:top w:w="181" w:type="dxa"/>
          </w:tblCellMar>
        </w:tblPrEx>
        <w:sdt>
          <w:sdtPr>
            <w:id w:val="-1017537890"/>
            <w:placeholder>
              <w:docPart w:val="E6A3FA5273694586B8F56103E6D4C86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314802768"/>
                  <w:placeholder>
                    <w:docPart w:val="E6A3FA5273694586B8F56103E6D4C868"/>
                  </w:placeholder>
                  <w:showingPlcHdr/>
                </w:sdtPr>
                <w:sdtEndPr/>
                <w:sdtContent>
                  <w:p w14:paraId="0D2A5799" w14:textId="77777777" w:rsidR="00834ABF" w:rsidRDefault="00834ABF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873967427"/>
            <w:placeholder>
              <w:docPart w:val="E6A3FA5273694586B8F56103E6D4C868"/>
            </w:placeholder>
          </w:sdtPr>
          <w:sdtEndPr/>
          <w:sdtContent>
            <w:tc>
              <w:tcPr>
                <w:tcW w:w="4680" w:type="dxa"/>
              </w:tcPr>
              <w:p w14:paraId="2C6F49FF" w14:textId="77777777" w:rsidR="00834ABF" w:rsidRDefault="00834AB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7162121"/>
            <w:placeholder>
              <w:docPart w:val="0D0447A9D54B40BBAB62F8AB2AE64ED1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44768511" w14:textId="77777777" w:rsidR="00834ABF" w:rsidRDefault="00834AB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600AE7" w14:textId="77777777" w:rsidR="00A365E8" w:rsidRDefault="00A365E8" w:rsidP="00A365E8">
      <w:pPr>
        <w:pStyle w:val="Heading3"/>
        <w:rPr>
          <w:lang w:val="en-US"/>
        </w:rPr>
      </w:pPr>
      <w:r>
        <w:rPr>
          <w:lang w:val="en-US"/>
        </w:rPr>
        <w:lastRenderedPageBreak/>
        <w:t>Exceptional Performance</w:t>
      </w:r>
    </w:p>
    <w:p w14:paraId="5F8F2A2A" w14:textId="77777777" w:rsidR="00A365E8" w:rsidRDefault="00A365E8" w:rsidP="00A365E8">
      <w:pPr>
        <w:pStyle w:val="Heading4"/>
        <w:rPr>
          <w:lang w:val="en-US"/>
        </w:rPr>
      </w:pPr>
      <w:r>
        <w:rPr>
          <w:lang w:val="en-US"/>
        </w:rPr>
        <w:t>Stormwater Volume</w:t>
      </w:r>
    </w:p>
    <w:tbl>
      <w:tblPr>
        <w:tblStyle w:val="TableGrid10"/>
        <w:tblW w:w="10620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3817"/>
      </w:tblGrid>
      <w:tr w:rsidR="002F6E9A" w14:paraId="3AE73F94" w14:textId="77777777" w:rsidTr="00834ABF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831A5C9" w14:textId="77777777" w:rsidR="002F6E9A" w:rsidRPr="002567D4" w:rsidRDefault="002F6E9A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t>Enter the reduction in average annual stormwater discharge across the whole site.</w:t>
            </w:r>
          </w:p>
        </w:tc>
        <w:tc>
          <w:tcPr>
            <w:tcW w:w="3817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03B46730" w14:textId="7BBC9C66" w:rsidR="002F6E9A" w:rsidRDefault="00D82216">
            <w:sdt>
              <w:sdtPr>
                <w:id w:val="-693776117"/>
                <w:placeholder>
                  <w:docPart w:val="64A68C5C636443A495A08A6BACD7BBEB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6E9A" w14:paraId="5827CF08" w14:textId="77777777" w:rsidTr="00834ABF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9BDA7F5" w14:textId="77777777" w:rsidR="002F6E9A" w:rsidRDefault="002F6E9A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t>Provide the plan documenting how appropriate evaluation, monitoring, and maintenance of stormwater control measures will be undertaken to enhance their design stormwater treatment function.</w:t>
            </w:r>
          </w:p>
          <w:p w14:paraId="2511E170" w14:textId="172A89B8" w:rsidR="002F6E9A" w:rsidRPr="002567D4" w:rsidRDefault="00D82216">
            <w:pPr>
              <w:rPr>
                <w:b/>
                <w:bCs/>
                <w:lang w:val="en-US"/>
              </w:rPr>
            </w:pPr>
            <w:sdt>
              <w:sdtPr>
                <w:id w:val="276219618"/>
                <w:placeholder>
                  <w:docPart w:val="27E6C9089E2F47989D3BECBA4A053611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17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059C4C4D" w14:textId="77777777" w:rsidR="002F6E9A" w:rsidRDefault="002F6E9A"/>
        </w:tc>
      </w:tr>
    </w:tbl>
    <w:p w14:paraId="4E9458D9" w14:textId="77777777" w:rsidR="00A365E8" w:rsidRDefault="00A365E8" w:rsidP="00A365E8">
      <w:pPr>
        <w:rPr>
          <w:lang w:val="en-US"/>
        </w:rPr>
      </w:pPr>
    </w:p>
    <w:p w14:paraId="7F52D69F" w14:textId="77777777" w:rsidR="00834ABF" w:rsidRDefault="00834ABF" w:rsidP="00834ABF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2800975C" w14:textId="77777777" w:rsidR="00834ABF" w:rsidRDefault="00834ABF" w:rsidP="00834ABF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834ABF" w14:paraId="466EBD1F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39BB792B" w14:textId="77777777" w:rsidR="00834ABF" w:rsidRDefault="00834ABF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68242ACE" w14:textId="77777777" w:rsidR="00834ABF" w:rsidRDefault="00834ABF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4E8B05EA" w14:textId="77777777" w:rsidR="00834ABF" w:rsidRDefault="00834ABF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834ABF" w14:paraId="5E9E4721" w14:textId="77777777" w:rsidTr="00AA4572">
        <w:tblPrEx>
          <w:tblCellMar>
            <w:top w:w="181" w:type="dxa"/>
          </w:tblCellMar>
        </w:tblPrEx>
        <w:sdt>
          <w:sdtPr>
            <w:id w:val="-1990932004"/>
            <w:placeholder>
              <w:docPart w:val="93EE6AAB2B99406592666D679F356854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383370635"/>
                  <w:placeholder>
                    <w:docPart w:val="93EE6AAB2B99406592666D679F356854"/>
                  </w:placeholder>
                  <w:showingPlcHdr/>
                </w:sdtPr>
                <w:sdtEndPr/>
                <w:sdtContent>
                  <w:p w14:paraId="215A234F" w14:textId="77777777" w:rsidR="00834ABF" w:rsidRDefault="00834ABF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815148196"/>
            <w:placeholder>
              <w:docPart w:val="93EE6AAB2B99406592666D679F356854"/>
            </w:placeholder>
          </w:sdtPr>
          <w:sdtEndPr/>
          <w:sdtContent>
            <w:tc>
              <w:tcPr>
                <w:tcW w:w="4680" w:type="dxa"/>
              </w:tcPr>
              <w:p w14:paraId="1A094766" w14:textId="77777777" w:rsidR="00834ABF" w:rsidRDefault="00834AB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06706632"/>
            <w:placeholder>
              <w:docPart w:val="63EA1E556DA44F4881609B5E05BE835B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104C248" w14:textId="77777777" w:rsidR="00834ABF" w:rsidRDefault="00834AB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4ABF" w14:paraId="5BD00233" w14:textId="77777777" w:rsidTr="00AA4572">
        <w:tblPrEx>
          <w:tblCellMar>
            <w:top w:w="181" w:type="dxa"/>
          </w:tblCellMar>
        </w:tblPrEx>
        <w:sdt>
          <w:sdtPr>
            <w:id w:val="-1817870490"/>
            <w:placeholder>
              <w:docPart w:val="999FC639F2CC40469D70AF4C50CA36F2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004656172"/>
                  <w:placeholder>
                    <w:docPart w:val="999FC639F2CC40469D70AF4C50CA36F2"/>
                  </w:placeholder>
                  <w:showingPlcHdr/>
                </w:sdtPr>
                <w:sdtEndPr/>
                <w:sdtContent>
                  <w:p w14:paraId="791BAA4E" w14:textId="77777777" w:rsidR="00834ABF" w:rsidRDefault="00834ABF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12339102"/>
            <w:placeholder>
              <w:docPart w:val="999FC639F2CC40469D70AF4C50CA36F2"/>
            </w:placeholder>
          </w:sdtPr>
          <w:sdtEndPr/>
          <w:sdtContent>
            <w:tc>
              <w:tcPr>
                <w:tcW w:w="4680" w:type="dxa"/>
              </w:tcPr>
              <w:p w14:paraId="35617310" w14:textId="77777777" w:rsidR="00834ABF" w:rsidRDefault="00834AB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46964761"/>
            <w:placeholder>
              <w:docPart w:val="3EC884DE324240018EDD6FB6EAF4293A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688090C" w14:textId="77777777" w:rsidR="00834ABF" w:rsidRDefault="00834AB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4ABF" w14:paraId="7E0FBF05" w14:textId="77777777" w:rsidTr="00AA4572">
        <w:tblPrEx>
          <w:tblCellMar>
            <w:top w:w="181" w:type="dxa"/>
          </w:tblCellMar>
        </w:tblPrEx>
        <w:sdt>
          <w:sdtPr>
            <w:id w:val="1270662004"/>
            <w:placeholder>
              <w:docPart w:val="4650E870E3474F2783139083D21214B3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686900431"/>
                  <w:placeholder>
                    <w:docPart w:val="4650E870E3474F2783139083D21214B3"/>
                  </w:placeholder>
                  <w:showingPlcHdr/>
                </w:sdtPr>
                <w:sdtEndPr/>
                <w:sdtContent>
                  <w:p w14:paraId="55F14DA5" w14:textId="77777777" w:rsidR="00834ABF" w:rsidRDefault="00834ABF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392922713"/>
            <w:placeholder>
              <w:docPart w:val="4650E870E3474F2783139083D21214B3"/>
            </w:placeholder>
          </w:sdtPr>
          <w:sdtEndPr/>
          <w:sdtContent>
            <w:tc>
              <w:tcPr>
                <w:tcW w:w="4680" w:type="dxa"/>
              </w:tcPr>
              <w:p w14:paraId="253C9B18" w14:textId="77777777" w:rsidR="00834ABF" w:rsidRDefault="00834AB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57264887"/>
            <w:placeholder>
              <w:docPart w:val="C889EAD604804E2E86058E3E821EC96A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2116ADA1" w14:textId="77777777" w:rsidR="00834ABF" w:rsidRDefault="00834AB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D4FC2C3" w14:textId="7C9828A5" w:rsidR="00742C35" w:rsidRDefault="00742C35" w:rsidP="00742C35">
      <w:pPr>
        <w:spacing w:after="160" w:line="259" w:lineRule="auto"/>
        <w:rPr>
          <w:lang w:val="en-US"/>
        </w:rPr>
      </w:pPr>
    </w:p>
    <w:p w14:paraId="49A03309" w14:textId="77777777" w:rsidR="00B54D63" w:rsidRDefault="00B54D63" w:rsidP="00B54D63">
      <w:pPr>
        <w:pStyle w:val="Heading4"/>
        <w:rPr>
          <w:lang w:val="en-US"/>
        </w:rPr>
      </w:pPr>
      <w:r>
        <w:rPr>
          <w:lang w:val="en-US"/>
        </w:rPr>
        <w:t>Pollution Reduction Targets</w:t>
      </w:r>
    </w:p>
    <w:tbl>
      <w:tblPr>
        <w:tblStyle w:val="TableGrid10"/>
        <w:tblW w:w="10620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  <w:gridCol w:w="2340"/>
      </w:tblGrid>
      <w:tr w:rsidR="002F6E9A" w14:paraId="10745AE1" w14:textId="77777777" w:rsidTr="00834ABF">
        <w:tc>
          <w:tcPr>
            <w:tcW w:w="828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7103B804" w14:textId="77777777" w:rsidR="002F6E9A" w:rsidRPr="002567D4" w:rsidRDefault="002F6E9A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t>Enter the calculation reduction for total suspended solids (TSS).</w:t>
            </w:r>
          </w:p>
        </w:tc>
        <w:tc>
          <w:tcPr>
            <w:tcW w:w="234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349342BF" w14:textId="66564EA8" w:rsidR="002F6E9A" w:rsidRDefault="00D82216">
            <w:sdt>
              <w:sdtPr>
                <w:id w:val="1318001833"/>
                <w:placeholder>
                  <w:docPart w:val="D2B6D9DA824D40A08EF532AA057F2FB4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6E9A" w14:paraId="3F62491B" w14:textId="77777777" w:rsidTr="00834ABF">
        <w:tc>
          <w:tcPr>
            <w:tcW w:w="828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562924CF" w14:textId="77777777" w:rsidR="002F6E9A" w:rsidRDefault="002F6E9A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t>Outline how the reduction of total suspended solids is achieved.</w:t>
            </w:r>
          </w:p>
          <w:p w14:paraId="553668F2" w14:textId="5CFF4EEF" w:rsidR="002F6E9A" w:rsidRPr="002567D4" w:rsidRDefault="00D82216">
            <w:pPr>
              <w:rPr>
                <w:b/>
                <w:bCs/>
                <w:lang w:val="en-US"/>
              </w:rPr>
            </w:pPr>
            <w:sdt>
              <w:sdtPr>
                <w:id w:val="1141392529"/>
                <w:placeholder>
                  <w:docPart w:val="B1750946690B4E8B8800E20090D4D2FD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73D14C1F" w14:textId="77777777" w:rsidR="002F6E9A" w:rsidRDefault="002F6E9A"/>
        </w:tc>
      </w:tr>
      <w:tr w:rsidR="002F6E9A" w14:paraId="48A77400" w14:textId="77777777" w:rsidTr="00834ABF">
        <w:tc>
          <w:tcPr>
            <w:tcW w:w="828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F28DF07" w14:textId="77777777" w:rsidR="002F6E9A" w:rsidRPr="002567D4" w:rsidRDefault="002F6E9A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t>Enter the calculation reduction for gross pollutants.</w:t>
            </w:r>
          </w:p>
        </w:tc>
        <w:tc>
          <w:tcPr>
            <w:tcW w:w="234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21A4C1B1" w14:textId="27A5E38E" w:rsidR="002F6E9A" w:rsidRDefault="00D82216">
            <w:sdt>
              <w:sdtPr>
                <w:id w:val="1197662312"/>
                <w:placeholder>
                  <w:docPart w:val="F43987674E60479D900CBD775E912EB4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6E9A" w14:paraId="520D5CBF" w14:textId="77777777" w:rsidTr="00834ABF">
        <w:tc>
          <w:tcPr>
            <w:tcW w:w="828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13CF75DC" w14:textId="77777777" w:rsidR="002F6E9A" w:rsidRDefault="002F6E9A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t>Outline how the reduction of gross pollutants is achieved.</w:t>
            </w:r>
          </w:p>
          <w:p w14:paraId="0D06EB7B" w14:textId="6BB4E5E0" w:rsidR="002F6E9A" w:rsidRPr="002567D4" w:rsidRDefault="00D82216">
            <w:pPr>
              <w:rPr>
                <w:b/>
                <w:bCs/>
                <w:lang w:val="en-US"/>
              </w:rPr>
            </w:pPr>
            <w:sdt>
              <w:sdtPr>
                <w:id w:val="-798987075"/>
                <w:placeholder>
                  <w:docPart w:val="2FAF205CA3ED416EAA8FA2FD1362815A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42445212" w14:textId="77777777" w:rsidR="002F6E9A" w:rsidRDefault="002F6E9A"/>
        </w:tc>
      </w:tr>
      <w:tr w:rsidR="002F6E9A" w14:paraId="00065FDB" w14:textId="77777777" w:rsidTr="00834ABF">
        <w:tc>
          <w:tcPr>
            <w:tcW w:w="828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FD324BE" w14:textId="77777777" w:rsidR="002F6E9A" w:rsidRPr="002567D4" w:rsidRDefault="002F6E9A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t>Enter the calculation reduction for total nitrogen (TN).</w:t>
            </w:r>
          </w:p>
        </w:tc>
        <w:tc>
          <w:tcPr>
            <w:tcW w:w="234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43005D41" w14:textId="5639EA4D" w:rsidR="002F6E9A" w:rsidRDefault="00D82216">
            <w:sdt>
              <w:sdtPr>
                <w:id w:val="-820426037"/>
                <w:placeholder>
                  <w:docPart w:val="19BF5670DBF7435E95F9892D39EA2CE6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6E9A" w14:paraId="535E83C0" w14:textId="77777777" w:rsidTr="00834ABF">
        <w:tc>
          <w:tcPr>
            <w:tcW w:w="828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615A295D" w14:textId="77777777" w:rsidR="002F6E9A" w:rsidRDefault="002F6E9A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t>Outline how the reduction of total nitrogen (TN) is achieved.</w:t>
            </w:r>
          </w:p>
          <w:p w14:paraId="58649CD4" w14:textId="42A96CEE" w:rsidR="002F6E9A" w:rsidRPr="002567D4" w:rsidRDefault="00D82216">
            <w:pPr>
              <w:rPr>
                <w:b/>
                <w:bCs/>
                <w:lang w:val="en-US"/>
              </w:rPr>
            </w:pPr>
            <w:sdt>
              <w:sdtPr>
                <w:id w:val="157659317"/>
                <w:placeholder>
                  <w:docPart w:val="0D678C078F144E90B8F0FB2188F9D945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2BDCDEDD" w14:textId="77777777" w:rsidR="002F6E9A" w:rsidRDefault="002F6E9A"/>
        </w:tc>
      </w:tr>
      <w:tr w:rsidR="002F6E9A" w14:paraId="037E4375" w14:textId="77777777" w:rsidTr="00834ABF">
        <w:tc>
          <w:tcPr>
            <w:tcW w:w="828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1EEABA7D" w14:textId="77777777" w:rsidR="002F6E9A" w:rsidRPr="002567D4" w:rsidRDefault="002F6E9A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lastRenderedPageBreak/>
              <w:t>Enter the calculation reduction for total phosphorus (TP).</w:t>
            </w:r>
          </w:p>
        </w:tc>
        <w:tc>
          <w:tcPr>
            <w:tcW w:w="234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790D04CE" w14:textId="5CD5A564" w:rsidR="002F6E9A" w:rsidRDefault="00D82216">
            <w:sdt>
              <w:sdtPr>
                <w:id w:val="2026985141"/>
                <w:placeholder>
                  <w:docPart w:val="CF74359442B84AC98C91988B80151C02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F6E9A" w14:paraId="0CA0A818" w14:textId="77777777" w:rsidTr="00834ABF">
        <w:tc>
          <w:tcPr>
            <w:tcW w:w="828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7BEE80C4" w14:textId="77777777" w:rsidR="002F6E9A" w:rsidRDefault="002F6E9A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t>Outline how the reduction of total phosphorus (TP) is achieved.</w:t>
            </w:r>
          </w:p>
          <w:p w14:paraId="6494F856" w14:textId="6CF2797D" w:rsidR="002F6E9A" w:rsidRPr="002567D4" w:rsidRDefault="00D82216">
            <w:pPr>
              <w:rPr>
                <w:b/>
                <w:bCs/>
                <w:lang w:val="en-US"/>
              </w:rPr>
            </w:pPr>
            <w:sdt>
              <w:sdtPr>
                <w:id w:val="-367520653"/>
                <w:placeholder>
                  <w:docPart w:val="73F399273B8E453AB0A7BE079DC26DFB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44BC7350" w14:textId="77777777" w:rsidR="002F6E9A" w:rsidRDefault="002F6E9A"/>
        </w:tc>
      </w:tr>
      <w:tr w:rsidR="002F6E9A" w14:paraId="72595322" w14:textId="77777777" w:rsidTr="00834ABF">
        <w:tc>
          <w:tcPr>
            <w:tcW w:w="828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56787287" w14:textId="77777777" w:rsidR="002F6E9A" w:rsidRDefault="002F6E9A">
            <w:pPr>
              <w:rPr>
                <w:b/>
                <w:bCs/>
                <w:lang w:val="en-US"/>
              </w:rPr>
            </w:pPr>
            <w:r w:rsidRPr="002567D4">
              <w:rPr>
                <w:b/>
                <w:bCs/>
                <w:lang w:val="en-US"/>
              </w:rPr>
              <w:t>Outline how the risk of chemical pollutants and other toxicants entering the stormwater system are minimised.</w:t>
            </w:r>
          </w:p>
          <w:p w14:paraId="3C455360" w14:textId="37E76EE4" w:rsidR="002F6E9A" w:rsidRPr="002567D4" w:rsidRDefault="00D82216">
            <w:pPr>
              <w:rPr>
                <w:b/>
                <w:bCs/>
                <w:lang w:val="en-US"/>
              </w:rPr>
            </w:pPr>
            <w:sdt>
              <w:sdtPr>
                <w:id w:val="-2817093"/>
                <w:placeholder>
                  <w:docPart w:val="55CBD6FB97CE4F5EBE990EAB45F991FF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F6E9A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4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6CCF9378" w14:textId="77777777" w:rsidR="002F6E9A" w:rsidRDefault="002F6E9A"/>
        </w:tc>
      </w:tr>
    </w:tbl>
    <w:p w14:paraId="6EE781F4" w14:textId="77777777" w:rsidR="00834ABF" w:rsidRDefault="00834ABF" w:rsidP="00834ABF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42714E4C" w14:textId="77777777" w:rsidR="00834ABF" w:rsidRDefault="00834ABF" w:rsidP="00834ABF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834ABF" w14:paraId="0937561B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0FD59FBD" w14:textId="77777777" w:rsidR="00834ABF" w:rsidRDefault="00834ABF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115DDF3E" w14:textId="77777777" w:rsidR="00834ABF" w:rsidRDefault="00834ABF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594A0F3C" w14:textId="77777777" w:rsidR="00834ABF" w:rsidRDefault="00834ABF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834ABF" w14:paraId="49808A3A" w14:textId="77777777" w:rsidTr="00AA4572">
        <w:tblPrEx>
          <w:tblCellMar>
            <w:top w:w="181" w:type="dxa"/>
          </w:tblCellMar>
        </w:tblPrEx>
        <w:sdt>
          <w:sdtPr>
            <w:id w:val="485135409"/>
            <w:placeholder>
              <w:docPart w:val="03EB0BF2CCC84598888753A81E5D01D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857618204"/>
                  <w:placeholder>
                    <w:docPart w:val="03EB0BF2CCC84598888753A81E5D01D0"/>
                  </w:placeholder>
                  <w:showingPlcHdr/>
                </w:sdtPr>
                <w:sdtEndPr/>
                <w:sdtContent>
                  <w:p w14:paraId="2AEEED1A" w14:textId="77777777" w:rsidR="00834ABF" w:rsidRDefault="00834ABF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32820303"/>
            <w:placeholder>
              <w:docPart w:val="03EB0BF2CCC84598888753A81E5D01D0"/>
            </w:placeholder>
          </w:sdtPr>
          <w:sdtEndPr/>
          <w:sdtContent>
            <w:tc>
              <w:tcPr>
                <w:tcW w:w="4680" w:type="dxa"/>
              </w:tcPr>
              <w:p w14:paraId="2B0AC721" w14:textId="77777777" w:rsidR="00834ABF" w:rsidRDefault="00834AB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0636653"/>
            <w:placeholder>
              <w:docPart w:val="6B31A81F6163421F8F569F6D7AF45DCB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785F7CE" w14:textId="77777777" w:rsidR="00834ABF" w:rsidRDefault="00834AB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4ABF" w14:paraId="1FFA9402" w14:textId="77777777" w:rsidTr="00AA4572">
        <w:tblPrEx>
          <w:tblCellMar>
            <w:top w:w="181" w:type="dxa"/>
          </w:tblCellMar>
        </w:tblPrEx>
        <w:sdt>
          <w:sdtPr>
            <w:id w:val="-1424954785"/>
            <w:placeholder>
              <w:docPart w:val="A6FFB915160B40CDA982D3BEB95180A9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459254555"/>
                  <w:placeholder>
                    <w:docPart w:val="A6FFB915160B40CDA982D3BEB95180A9"/>
                  </w:placeholder>
                  <w:showingPlcHdr/>
                </w:sdtPr>
                <w:sdtEndPr/>
                <w:sdtContent>
                  <w:p w14:paraId="6343BE97" w14:textId="77777777" w:rsidR="00834ABF" w:rsidRDefault="00834ABF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898669801"/>
            <w:placeholder>
              <w:docPart w:val="A6FFB915160B40CDA982D3BEB95180A9"/>
            </w:placeholder>
          </w:sdtPr>
          <w:sdtEndPr/>
          <w:sdtContent>
            <w:tc>
              <w:tcPr>
                <w:tcW w:w="4680" w:type="dxa"/>
              </w:tcPr>
              <w:p w14:paraId="38F399CC" w14:textId="77777777" w:rsidR="00834ABF" w:rsidRDefault="00834AB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1883629"/>
            <w:placeholder>
              <w:docPart w:val="F0B42367ABCC4D6389CA338D1D5FD9B7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45FF302" w14:textId="77777777" w:rsidR="00834ABF" w:rsidRDefault="00834AB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34ABF" w14:paraId="58D26D1D" w14:textId="77777777" w:rsidTr="00AA4572">
        <w:tblPrEx>
          <w:tblCellMar>
            <w:top w:w="181" w:type="dxa"/>
          </w:tblCellMar>
        </w:tblPrEx>
        <w:sdt>
          <w:sdtPr>
            <w:id w:val="699597828"/>
            <w:placeholder>
              <w:docPart w:val="72E33C0B722D4E738BDE235176563BD7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670523954"/>
                  <w:placeholder>
                    <w:docPart w:val="72E33C0B722D4E738BDE235176563BD7"/>
                  </w:placeholder>
                  <w:showingPlcHdr/>
                </w:sdtPr>
                <w:sdtEndPr/>
                <w:sdtContent>
                  <w:p w14:paraId="6B0CC300" w14:textId="77777777" w:rsidR="00834ABF" w:rsidRDefault="00834ABF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41307386"/>
            <w:placeholder>
              <w:docPart w:val="72E33C0B722D4E738BDE235176563BD7"/>
            </w:placeholder>
          </w:sdtPr>
          <w:sdtEndPr/>
          <w:sdtContent>
            <w:tc>
              <w:tcPr>
                <w:tcW w:w="4680" w:type="dxa"/>
              </w:tcPr>
              <w:p w14:paraId="63A1D2A1" w14:textId="77777777" w:rsidR="00834ABF" w:rsidRDefault="00834AB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0147421"/>
            <w:placeholder>
              <w:docPart w:val="1AD6BADCC2A643DF84753F957008E23A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21A5F9A" w14:textId="77777777" w:rsidR="00834ABF" w:rsidRDefault="00834ABF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3F8521" w14:textId="7A7DFCAA" w:rsidR="004F6901" w:rsidRDefault="004F6901" w:rsidP="004F6901">
      <w:pPr>
        <w:pStyle w:val="Heading2"/>
      </w:pPr>
      <w:r>
        <w:t>Declaration</w:t>
      </w:r>
    </w:p>
    <w:p w14:paraId="66E32FEF" w14:textId="77777777" w:rsidR="004F6901" w:rsidRDefault="004F6901" w:rsidP="004F6901">
      <w:r>
        <w:t xml:space="preserve">Provide the following details as confirmation that the information provided in this document is truthful and accurate at the time of completion. 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2268"/>
        <w:gridCol w:w="6803"/>
      </w:tblGrid>
      <w:tr w:rsidR="004F6901" w14:paraId="1F6F233B" w14:textId="77777777" w:rsidTr="0055073D">
        <w:tc>
          <w:tcPr>
            <w:tcW w:w="2268" w:type="dxa"/>
          </w:tcPr>
          <w:p w14:paraId="34B2C1DC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803" w:type="dxa"/>
          </w:tcPr>
          <w:p w14:paraId="48C3ED30" w14:textId="77777777" w:rsidR="004F6901" w:rsidRDefault="00D82216" w:rsidP="0055073D">
            <w:sdt>
              <w:sdtPr>
                <w:id w:val="-1145349099"/>
                <w:placeholder>
                  <w:docPart w:val="B96F726A667E4AB8AB44B101B3B54768"/>
                </w:placeholder>
                <w:showingPlcHdr/>
              </w:sdtPr>
              <w:sdtEndPr/>
              <w:sdtContent>
                <w:r w:rsidR="004F6901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6901" w14:paraId="54090626" w14:textId="77777777" w:rsidTr="0055073D">
        <w:tc>
          <w:tcPr>
            <w:tcW w:w="2268" w:type="dxa"/>
          </w:tcPr>
          <w:p w14:paraId="05A74B47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sdt>
          <w:sdtPr>
            <w:id w:val="-573587583"/>
            <w:placeholder>
              <w:docPart w:val="B96F726A667E4AB8AB44B101B3B54768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7DFFA926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197494F3" w14:textId="77777777" w:rsidTr="0055073D">
        <w:tc>
          <w:tcPr>
            <w:tcW w:w="2268" w:type="dxa"/>
          </w:tcPr>
          <w:p w14:paraId="793DB6A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-715504450"/>
            <w:placeholder>
              <w:docPart w:val="8BDA16242AC047489B5ED52DE9E58EF3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4F94C5C9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399A2AE8" w14:textId="77777777" w:rsidTr="0055073D">
        <w:tc>
          <w:tcPr>
            <w:tcW w:w="2268" w:type="dxa"/>
          </w:tcPr>
          <w:p w14:paraId="2882FB7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id w:val="-1875144557"/>
            <w:placeholder>
              <w:docPart w:val="F423045E7DE9450B9CFD02E3D2D80F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03" w:type="dxa"/>
              </w:tcPr>
              <w:p w14:paraId="43F56E6D" w14:textId="77777777" w:rsidR="004F6901" w:rsidRDefault="004F6901" w:rsidP="0055073D">
                <w:r w:rsidRPr="00A400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0D06EE5" w14:textId="77777777" w:rsidR="004F6901" w:rsidRPr="00F01461" w:rsidRDefault="004F6901" w:rsidP="00F01461">
      <w:pPr>
        <w:rPr>
          <w:lang w:val="en-US"/>
        </w:rPr>
      </w:pPr>
    </w:p>
    <w:p w14:paraId="50CAA4BC" w14:textId="77777777" w:rsidR="00C04176" w:rsidRPr="00C04176" w:rsidRDefault="00C04176" w:rsidP="00C04176">
      <w:pPr>
        <w:rPr>
          <w:lang w:val="en-US"/>
        </w:rPr>
      </w:pPr>
    </w:p>
    <w:sectPr w:rsidR="00C04176" w:rsidRPr="00C04176" w:rsidSect="0037208E">
      <w:headerReference w:type="default" r:id="rId10"/>
      <w:pgSz w:w="11906" w:h="16838"/>
      <w:pgMar w:top="1276" w:right="624" w:bottom="1276" w:left="62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D0863" w14:textId="77777777" w:rsidR="0000600F" w:rsidRDefault="0000600F" w:rsidP="0037208E">
      <w:pPr>
        <w:spacing w:after="0" w:line="240" w:lineRule="auto"/>
      </w:pPr>
      <w:r>
        <w:separator/>
      </w:r>
    </w:p>
  </w:endnote>
  <w:endnote w:type="continuationSeparator" w:id="0">
    <w:p w14:paraId="36C6B1F5" w14:textId="77777777" w:rsidR="0000600F" w:rsidRDefault="0000600F" w:rsidP="0037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B4F96" w14:textId="77777777" w:rsidR="0000600F" w:rsidRDefault="0000600F" w:rsidP="0037208E">
      <w:pPr>
        <w:spacing w:after="0" w:line="240" w:lineRule="auto"/>
      </w:pPr>
      <w:r>
        <w:separator/>
      </w:r>
    </w:p>
  </w:footnote>
  <w:footnote w:type="continuationSeparator" w:id="0">
    <w:p w14:paraId="15A0B209" w14:textId="77777777" w:rsidR="0000600F" w:rsidRDefault="0000600F" w:rsidP="0037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657B" w14:textId="39606363" w:rsidR="0037208E" w:rsidRPr="0037208E" w:rsidRDefault="0037208E">
    <w:pPr>
      <w:pStyle w:val="Header"/>
      <w:rPr>
        <w:lang w:val="en-US"/>
      </w:rPr>
    </w:pPr>
    <w:r>
      <w:rPr>
        <w:lang w:val="en-US"/>
      </w:rPr>
      <w:t>Green Star Buildings v1</w:t>
    </w:r>
    <w:r>
      <w:rPr>
        <w:lang w:val="en-US"/>
      </w:rPr>
      <w:ptab w:relativeTo="margin" w:alignment="right" w:leader="none"/>
    </w:r>
    <w:r>
      <w:rPr>
        <w:lang w:val="en-US"/>
      </w:rPr>
      <w:t>39 Waterway Protection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08A83C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1" w15:restartNumberingAfterBreak="0">
    <w:nsid w:val="FFFFFF88"/>
    <w:multiLevelType w:val="singleLevel"/>
    <w:tmpl w:val="89702A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2" w15:restartNumberingAfterBreak="0">
    <w:nsid w:val="001F5E5B"/>
    <w:multiLevelType w:val="multilevel"/>
    <w:tmpl w:val="6C766BF6"/>
    <w:styleLink w:val="Edge"/>
    <w:lvl w:ilvl="0">
      <w:start w:val="1"/>
      <w:numFmt w:val="decimal"/>
      <w:lvlText w:val="1.%1"/>
      <w:lvlJc w:val="left"/>
      <w:pPr>
        <w:ind w:left="794" w:hanging="79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1.%2"/>
      <w:lvlJc w:val="left"/>
      <w:pPr>
        <w:ind w:left="794" w:hanging="434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B54DD9"/>
    <w:multiLevelType w:val="multilevel"/>
    <w:tmpl w:val="FEAEF510"/>
    <w:numStyleLink w:val="EdgeAPPENDIX"/>
  </w:abstractNum>
  <w:abstractNum w:abstractNumId="4" w15:restartNumberingAfterBreak="0">
    <w:nsid w:val="09CD2668"/>
    <w:multiLevelType w:val="multilevel"/>
    <w:tmpl w:val="45485FC6"/>
    <w:lvl w:ilvl="0">
      <w:start w:val="1"/>
      <w:numFmt w:val="decimal"/>
      <w:pStyle w:val="Major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B7D7118"/>
    <w:multiLevelType w:val="multilevel"/>
    <w:tmpl w:val="2F4286B0"/>
    <w:name w:val="Number_Edge"/>
    <w:styleLink w:val="Number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6" w15:restartNumberingAfterBreak="0">
    <w:nsid w:val="0D7276CA"/>
    <w:multiLevelType w:val="multilevel"/>
    <w:tmpl w:val="5C82608A"/>
    <w:styleLink w:val="NumbersGBC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0D7D2843"/>
    <w:multiLevelType w:val="multilevel"/>
    <w:tmpl w:val="082498F6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0DC15879"/>
    <w:multiLevelType w:val="multilevel"/>
    <w:tmpl w:val="D7486C80"/>
    <w:lvl w:ilvl="0">
      <w:start w:val="1"/>
      <w:numFmt w:val="decimal"/>
      <w:pStyle w:val="Divid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54E4A"/>
    <w:multiLevelType w:val="multilevel"/>
    <w:tmpl w:val="709ED8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3491DA8"/>
    <w:multiLevelType w:val="multilevel"/>
    <w:tmpl w:val="0520DF3E"/>
    <w:numStyleLink w:val="BulletsGBCA"/>
  </w:abstractNum>
  <w:abstractNum w:abstractNumId="11" w15:restartNumberingAfterBreak="0">
    <w:nsid w:val="14CA2CE3"/>
    <w:multiLevelType w:val="multilevel"/>
    <w:tmpl w:val="5C82608A"/>
    <w:numStyleLink w:val="NumbersGBCA"/>
  </w:abstractNum>
  <w:abstractNum w:abstractNumId="12" w15:restartNumberingAfterBreak="0">
    <w:nsid w:val="19DA7CD5"/>
    <w:multiLevelType w:val="singleLevel"/>
    <w:tmpl w:val="268AFF22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000000" w:themeColor="text1"/>
        <w:sz w:val="20"/>
      </w:rPr>
    </w:lvl>
  </w:abstractNum>
  <w:abstractNum w:abstractNumId="13" w15:restartNumberingAfterBreak="0">
    <w:nsid w:val="20BB6B87"/>
    <w:multiLevelType w:val="multilevel"/>
    <w:tmpl w:val="2F4286B0"/>
    <w:name w:val="Number_Edge3"/>
    <w:numStyleLink w:val="NumberEdge"/>
  </w:abstractNum>
  <w:abstractNum w:abstractNumId="14" w15:restartNumberingAfterBreak="0">
    <w:nsid w:val="23F35BED"/>
    <w:multiLevelType w:val="multilevel"/>
    <w:tmpl w:val="25F233CC"/>
    <w:name w:val="Section Header2"/>
    <w:styleLink w:val="ListHeader"/>
    <w:lvl w:ilvl="0">
      <w:start w:val="1"/>
      <w:numFmt w:val="decimal"/>
      <w:lvlText w:val="%1a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B60F3F"/>
    <w:multiLevelType w:val="hybridMultilevel"/>
    <w:tmpl w:val="241EF76C"/>
    <w:lvl w:ilvl="0" w:tplc="D0ECA7C8">
      <w:start w:val="1"/>
      <w:numFmt w:val="bullet"/>
      <w:pStyle w:val="Table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color w:val="F4633A" w:themeColor="accent4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4A7D"/>
    <w:multiLevelType w:val="multilevel"/>
    <w:tmpl w:val="FEAEF510"/>
    <w:styleLink w:val="EdgeAPPENDIX"/>
    <w:lvl w:ilvl="0">
      <w:start w:val="1"/>
      <w:numFmt w:val="upperLetter"/>
      <w:lvlText w:val="APPENDIX.%1"/>
      <w:lvlJc w:val="left"/>
      <w:pPr>
        <w:ind w:left="284" w:hanging="28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8810CAE"/>
    <w:multiLevelType w:val="multilevel"/>
    <w:tmpl w:val="3FC49006"/>
    <w:styleLink w:val="NumberLiberty"/>
    <w:lvl w:ilvl="0">
      <w:start w:val="1"/>
      <w:numFmt w:val="decimal"/>
      <w:lvlText w:val="%1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4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8BE21" w:themeColor="background2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22"/>
      </w:rPr>
    </w:lvl>
    <w:lvl w:ilvl="3">
      <w:start w:val="1"/>
      <w:numFmt w:val="none"/>
      <w:lvlText w:val="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8" w15:restartNumberingAfterBreak="0">
    <w:nsid w:val="34927CE9"/>
    <w:multiLevelType w:val="multilevel"/>
    <w:tmpl w:val="6F2A360C"/>
    <w:styleLink w:val="HeadingList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78BE21" w:themeColor="background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28207B"/>
    <w:multiLevelType w:val="multilevel"/>
    <w:tmpl w:val="0520DF3E"/>
    <w:styleLink w:val="BulletsGBCA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color w:val="F4633A" w:themeColor="accent4"/>
        <w:sz w:val="20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3D117165"/>
    <w:multiLevelType w:val="hybridMultilevel"/>
    <w:tmpl w:val="E32806E0"/>
    <w:lvl w:ilvl="0" w:tplc="9C143570">
      <w:start w:val="1"/>
      <w:numFmt w:val="decimal"/>
      <w:pStyle w:val="Feature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D4CC9"/>
    <w:multiLevelType w:val="hybridMultilevel"/>
    <w:tmpl w:val="58226970"/>
    <w:lvl w:ilvl="0" w:tplc="20969848">
      <w:start w:val="1"/>
      <w:numFmt w:val="bullet"/>
      <w:lvlText w:val="‒"/>
      <w:lvlJc w:val="left"/>
      <w:pPr>
        <w:ind w:left="558" w:hanging="360"/>
      </w:pPr>
      <w:rPr>
        <w:rFonts w:ascii="Calibri" w:hAnsi="Calibri" w:hint="default"/>
        <w:b/>
        <w:i w:val="0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2" w15:restartNumberingAfterBreak="0">
    <w:nsid w:val="47FB2147"/>
    <w:multiLevelType w:val="multilevel"/>
    <w:tmpl w:val="0520DF3E"/>
    <w:numStyleLink w:val="BulletsGBCA"/>
  </w:abstractNum>
  <w:abstractNum w:abstractNumId="23" w15:restartNumberingAfterBreak="0">
    <w:nsid w:val="4B636921"/>
    <w:multiLevelType w:val="hybridMultilevel"/>
    <w:tmpl w:val="345069A0"/>
    <w:lvl w:ilvl="0" w:tplc="01ACA0A4">
      <w:start w:val="1"/>
      <w:numFmt w:val="decimal"/>
      <w:pStyle w:val="SectionHeader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8480B"/>
    <w:multiLevelType w:val="multilevel"/>
    <w:tmpl w:val="0520DF3E"/>
    <w:numStyleLink w:val="BulletsGBCA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A9B38C0"/>
    <w:multiLevelType w:val="multilevel"/>
    <w:tmpl w:val="27D467F2"/>
    <w:styleLink w:val="1ai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%2.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D5E32D2"/>
    <w:multiLevelType w:val="multilevel"/>
    <w:tmpl w:val="3FC49006"/>
    <w:numStyleLink w:val="NumberLiberty"/>
  </w:abstractNum>
  <w:abstractNum w:abstractNumId="28" w15:restartNumberingAfterBreak="0">
    <w:nsid w:val="65B47C4D"/>
    <w:multiLevelType w:val="hybridMultilevel"/>
    <w:tmpl w:val="A23EB93E"/>
    <w:lvl w:ilvl="0" w:tplc="135AEA12">
      <w:start w:val="1"/>
      <w:numFmt w:val="decimal"/>
      <w:pStyle w:val="ListNumberBold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2276F"/>
    <w:multiLevelType w:val="hybridMultilevel"/>
    <w:tmpl w:val="89063404"/>
    <w:lvl w:ilvl="0" w:tplc="935482F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34510"/>
    <w:multiLevelType w:val="multilevel"/>
    <w:tmpl w:val="3FC49006"/>
    <w:numStyleLink w:val="NumberLiberty"/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07439F"/>
    <w:multiLevelType w:val="multilevel"/>
    <w:tmpl w:val="2D4E749A"/>
    <w:styleLink w:val="ListEdg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b/>
        <w:i w:val="0"/>
        <w:color w:val="F4633A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/>
        <w:i w:val="0"/>
        <w:color w:val="F4633A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33" w15:restartNumberingAfterBreak="0">
    <w:nsid w:val="7E457F02"/>
    <w:multiLevelType w:val="multilevel"/>
    <w:tmpl w:val="0520DF3E"/>
    <w:numStyleLink w:val="BulletsGBCA"/>
  </w:abstractNum>
  <w:num w:numId="1" w16cid:durableId="311521135">
    <w:abstractNumId w:val="26"/>
  </w:num>
  <w:num w:numId="2" w16cid:durableId="2139105327">
    <w:abstractNumId w:val="31"/>
  </w:num>
  <w:num w:numId="3" w16cid:durableId="269050877">
    <w:abstractNumId w:val="25"/>
  </w:num>
  <w:num w:numId="4" w16cid:durableId="943195070">
    <w:abstractNumId w:val="18"/>
  </w:num>
  <w:num w:numId="5" w16cid:durableId="755709461">
    <w:abstractNumId w:val="8"/>
    <w:lvlOverride w:ilvl="0">
      <w:lvl w:ilvl="0">
        <w:start w:val="1"/>
        <w:numFmt w:val="decimal"/>
        <w:pStyle w:val="DividerHeading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6" w16cid:durableId="75708041">
    <w:abstractNumId w:val="7"/>
  </w:num>
  <w:num w:numId="7" w16cid:durableId="1633363422">
    <w:abstractNumId w:val="1"/>
  </w:num>
  <w:num w:numId="8" w16cid:durableId="1693875213">
    <w:abstractNumId w:val="4"/>
  </w:num>
  <w:num w:numId="9" w16cid:durableId="506140467">
    <w:abstractNumId w:val="9"/>
  </w:num>
  <w:num w:numId="10" w16cid:durableId="922832228">
    <w:abstractNumId w:val="14"/>
  </w:num>
  <w:num w:numId="11" w16cid:durableId="1147359545">
    <w:abstractNumId w:val="23"/>
  </w:num>
  <w:num w:numId="12" w16cid:durableId="548494443">
    <w:abstractNumId w:val="28"/>
  </w:num>
  <w:num w:numId="13" w16cid:durableId="1020859881">
    <w:abstractNumId w:val="0"/>
  </w:num>
  <w:num w:numId="14" w16cid:durableId="2136832097">
    <w:abstractNumId w:val="2"/>
  </w:num>
  <w:num w:numId="15" w16cid:durableId="881788573">
    <w:abstractNumId w:val="16"/>
  </w:num>
  <w:num w:numId="16" w16cid:durableId="986587543">
    <w:abstractNumId w:val="3"/>
  </w:num>
  <w:num w:numId="17" w16cid:durableId="92634464">
    <w:abstractNumId w:val="5"/>
  </w:num>
  <w:num w:numId="18" w16cid:durableId="900556698">
    <w:abstractNumId w:val="32"/>
  </w:num>
  <w:num w:numId="19" w16cid:durableId="2089961835">
    <w:abstractNumId w:val="12"/>
  </w:num>
  <w:num w:numId="20" w16cid:durableId="768040127">
    <w:abstractNumId w:val="13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4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Calibri" w:hAnsi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78BE21" w:themeColor="background2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22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21" w:hanging="1021"/>
        </w:pPr>
        <w:rPr>
          <w:rFonts w:ascii="Arial" w:hAnsi="Arial" w:hint="default"/>
          <w:b/>
          <w:i w:val="0"/>
          <w:color w:val="000000" w:themeColor="text2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1021" w:hanging="102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</w:num>
  <w:num w:numId="21" w16cid:durableId="2139377387">
    <w:abstractNumId w:val="15"/>
  </w:num>
  <w:num w:numId="22" w16cid:durableId="1775588834">
    <w:abstractNumId w:val="21"/>
  </w:num>
  <w:num w:numId="23" w16cid:durableId="267205518">
    <w:abstractNumId w:val="29"/>
  </w:num>
  <w:num w:numId="24" w16cid:durableId="288978541">
    <w:abstractNumId w:val="17"/>
  </w:num>
  <w:num w:numId="25" w16cid:durableId="1129588219">
    <w:abstractNumId w:val="30"/>
  </w:num>
  <w:num w:numId="26" w16cid:durableId="1560943772">
    <w:abstractNumId w:val="27"/>
  </w:num>
  <w:num w:numId="27" w16cid:durableId="1468205906">
    <w:abstractNumId w:val="19"/>
  </w:num>
  <w:num w:numId="28" w16cid:durableId="1515195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5164895">
    <w:abstractNumId w:val="22"/>
  </w:num>
  <w:num w:numId="30" w16cid:durableId="2120175659">
    <w:abstractNumId w:val="24"/>
  </w:num>
  <w:num w:numId="31" w16cid:durableId="1068845223">
    <w:abstractNumId w:val="6"/>
  </w:num>
  <w:num w:numId="32" w16cid:durableId="586615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9571754">
    <w:abstractNumId w:val="11"/>
  </w:num>
  <w:num w:numId="34" w16cid:durableId="1532914932">
    <w:abstractNumId w:val="10"/>
  </w:num>
  <w:num w:numId="35" w16cid:durableId="822085613">
    <w:abstractNumId w:val="33"/>
  </w:num>
  <w:num w:numId="36" w16cid:durableId="11018779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8E"/>
    <w:rsid w:val="0000600F"/>
    <w:rsid w:val="000D2CAD"/>
    <w:rsid w:val="000E31C9"/>
    <w:rsid w:val="000E3BCA"/>
    <w:rsid w:val="00117E95"/>
    <w:rsid w:val="001956D9"/>
    <w:rsid w:val="001D102C"/>
    <w:rsid w:val="001F0333"/>
    <w:rsid w:val="002567D4"/>
    <w:rsid w:val="002F6E9A"/>
    <w:rsid w:val="00365AAB"/>
    <w:rsid w:val="0037208E"/>
    <w:rsid w:val="00397C9A"/>
    <w:rsid w:val="003A2F24"/>
    <w:rsid w:val="003D1994"/>
    <w:rsid w:val="003E7635"/>
    <w:rsid w:val="00482526"/>
    <w:rsid w:val="004E7891"/>
    <w:rsid w:val="004F6901"/>
    <w:rsid w:val="0051734D"/>
    <w:rsid w:val="005E49FA"/>
    <w:rsid w:val="006B3A5C"/>
    <w:rsid w:val="007207EE"/>
    <w:rsid w:val="00730247"/>
    <w:rsid w:val="00742C35"/>
    <w:rsid w:val="00780844"/>
    <w:rsid w:val="0078329B"/>
    <w:rsid w:val="007A720F"/>
    <w:rsid w:val="00834ABF"/>
    <w:rsid w:val="00867383"/>
    <w:rsid w:val="00886A7E"/>
    <w:rsid w:val="008A37BB"/>
    <w:rsid w:val="008B01D3"/>
    <w:rsid w:val="00921D1E"/>
    <w:rsid w:val="00947E0F"/>
    <w:rsid w:val="009848AD"/>
    <w:rsid w:val="009B4502"/>
    <w:rsid w:val="00A365E8"/>
    <w:rsid w:val="00B35106"/>
    <w:rsid w:val="00B526BC"/>
    <w:rsid w:val="00B54D63"/>
    <w:rsid w:val="00B8275D"/>
    <w:rsid w:val="00BA1177"/>
    <w:rsid w:val="00BF7068"/>
    <w:rsid w:val="00C04176"/>
    <w:rsid w:val="00C2784C"/>
    <w:rsid w:val="00C43518"/>
    <w:rsid w:val="00D01D26"/>
    <w:rsid w:val="00D02B86"/>
    <w:rsid w:val="00D82216"/>
    <w:rsid w:val="00DE2E2A"/>
    <w:rsid w:val="00DF1B30"/>
    <w:rsid w:val="00E05D2C"/>
    <w:rsid w:val="00E451C9"/>
    <w:rsid w:val="00E45BBB"/>
    <w:rsid w:val="00E657FA"/>
    <w:rsid w:val="00EA2A8C"/>
    <w:rsid w:val="00F01461"/>
    <w:rsid w:val="00F531E5"/>
    <w:rsid w:val="00F65209"/>
    <w:rsid w:val="00FD589D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27DB"/>
  <w15:docId w15:val="{3277DA90-4318-4DF3-BA26-6583841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18"/>
        <w:szCs w:val="18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02"/>
    <w:pPr>
      <w:spacing w:after="120" w:line="276" w:lineRule="auto"/>
    </w:pPr>
    <w:rPr>
      <w:rFonts w:eastAsia="Times New Roman"/>
      <w:color w:val="000000" w:themeColor="text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D1E"/>
    <w:pPr>
      <w:keepNext/>
      <w:spacing w:before="240" w:line="240" w:lineRule="auto"/>
      <w:outlineLvl w:val="0"/>
    </w:pPr>
    <w:rPr>
      <w:rFonts w:eastAsiaTheme="majorEastAsia"/>
      <w:bCs/>
      <w:iCs/>
      <w:color w:val="005687" w:themeColor="accent5"/>
      <w:kern w:val="32"/>
      <w:sz w:val="44"/>
    </w:rPr>
  </w:style>
  <w:style w:type="paragraph" w:styleId="Heading2">
    <w:name w:val="heading 2"/>
    <w:basedOn w:val="Heading1"/>
    <w:next w:val="Normal"/>
    <w:link w:val="Heading2Char"/>
    <w:qFormat/>
    <w:rsid w:val="009B4502"/>
    <w:pPr>
      <w:spacing w:before="480" w:after="240"/>
      <w:outlineLvl w:val="1"/>
    </w:pPr>
    <w:rPr>
      <w:color w:val="44883E" w:themeColor="accent3"/>
      <w:sz w:val="36"/>
    </w:rPr>
  </w:style>
  <w:style w:type="paragraph" w:styleId="Heading3">
    <w:name w:val="heading 3"/>
    <w:basedOn w:val="Heading2"/>
    <w:next w:val="Normal"/>
    <w:link w:val="Heading3Char"/>
    <w:qFormat/>
    <w:rsid w:val="009B4502"/>
    <w:pPr>
      <w:spacing w:before="400"/>
      <w:outlineLvl w:val="2"/>
    </w:pPr>
    <w:rPr>
      <w:rFonts w:ascii="Arial" w:hAnsi="Arial"/>
      <w:bCs w:val="0"/>
      <w:iCs w:val="0"/>
      <w:color w:val="C4D600" w:themeColor="accent1"/>
      <w:sz w:val="32"/>
    </w:rPr>
  </w:style>
  <w:style w:type="paragraph" w:styleId="Heading4">
    <w:name w:val="heading 4"/>
    <w:next w:val="Normal"/>
    <w:link w:val="Heading4Char"/>
    <w:qFormat/>
    <w:rsid w:val="009B4502"/>
    <w:pPr>
      <w:adjustRightInd w:val="0"/>
      <w:snapToGrid w:val="0"/>
      <w:spacing w:before="360" w:after="240" w:line="240" w:lineRule="auto"/>
      <w:outlineLvl w:val="3"/>
    </w:pPr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9B4502"/>
    <w:pPr>
      <w:keepNext/>
      <w:spacing w:before="360" w:after="240" w:line="240" w:lineRule="auto"/>
      <w:outlineLvl w:val="4"/>
    </w:pPr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paragraph" w:styleId="Heading6">
    <w:name w:val="heading 6"/>
    <w:basedOn w:val="Normal"/>
    <w:next w:val="Normal"/>
    <w:link w:val="Heading6Char"/>
    <w:semiHidden/>
    <w:qFormat/>
    <w:rsid w:val="009B4502"/>
    <w:pPr>
      <w:keepNext/>
      <w:outlineLvl w:val="5"/>
    </w:pPr>
    <w:rPr>
      <w:rFonts w:eastAsiaTheme="majorEastAsia"/>
      <w:b/>
      <w:color w:val="auto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9B4502"/>
    <w:pPr>
      <w:keepNext/>
      <w:outlineLvl w:val="6"/>
    </w:pPr>
    <w:rPr>
      <w:rFonts w:eastAsiaTheme="majorEastAsia"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D1E"/>
    <w:rPr>
      <w:rFonts w:eastAsiaTheme="majorEastAsia"/>
      <w:bCs/>
      <w:iCs/>
      <w:color w:val="005687" w:themeColor="accent5"/>
      <w:kern w:val="32"/>
      <w:sz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9B4502"/>
    <w:rPr>
      <w:rFonts w:eastAsiaTheme="majorEastAsia"/>
      <w:bCs/>
      <w:iCs/>
      <w:color w:val="44883E" w:themeColor="accent3"/>
      <w:kern w:val="32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9B4502"/>
    <w:rPr>
      <w:rFonts w:ascii="Arial" w:eastAsiaTheme="majorEastAsia" w:hAnsi="Arial"/>
      <w:color w:val="C4D600" w:themeColor="accent1"/>
      <w:kern w:val="32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9B4502"/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9B4502"/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9B4502"/>
    <w:rPr>
      <w:rFonts w:eastAsiaTheme="majorEastAsia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9B4502"/>
    <w:rPr>
      <w:rFonts w:eastAsiaTheme="majorEastAsia"/>
      <w:bCs/>
      <w:color w:val="000000" w:themeColor="text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26"/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2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paragraph" w:styleId="ListBullet">
    <w:name w:val="List Bullet"/>
    <w:basedOn w:val="Normal"/>
    <w:uiPriority w:val="2"/>
    <w:rsid w:val="009B4502"/>
    <w:pPr>
      <w:numPr>
        <w:numId w:val="35"/>
      </w:numPr>
      <w:ind w:left="454"/>
    </w:pPr>
  </w:style>
  <w:style w:type="character" w:styleId="PageNumber">
    <w:name w:val="page number"/>
    <w:semiHidden/>
    <w:rsid w:val="00D01D26"/>
    <w:rPr>
      <w:rFonts w:ascii="Arial" w:hAnsi="Arial" w:cs="Arial"/>
      <w:sz w:val="16"/>
    </w:rPr>
  </w:style>
  <w:style w:type="table" w:styleId="TableGrid">
    <w:name w:val="Table Grid"/>
    <w:basedOn w:val="TableNormal"/>
    <w:uiPriority w:val="5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01D26"/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D01D26"/>
    <w:pPr>
      <w:tabs>
        <w:tab w:val="right" w:pos="9639"/>
      </w:tabs>
      <w:spacing w:after="3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D01D26"/>
    <w:rPr>
      <w:lang w:eastAsia="x-none" w:bidi="he-IL"/>
    </w:rPr>
  </w:style>
  <w:style w:type="character" w:customStyle="1" w:styleId="BodyTextChar">
    <w:name w:val="Body Text Char"/>
    <w:link w:val="BodyText"/>
    <w:semiHidden/>
    <w:rsid w:val="00D01D26"/>
    <w:rPr>
      <w:rFonts w:eastAsia="Times New Roman"/>
      <w:color w:val="000000" w:themeColor="text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D01D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1D26"/>
    <w:rPr>
      <w:rFonts w:eastAsia="Times New Roman"/>
      <w:b/>
      <w:color w:val="000000" w:themeColor="text2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rsid w:val="00D01D26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D01D26"/>
    <w:pPr>
      <w:numPr>
        <w:numId w:val="1"/>
      </w:numPr>
    </w:pPr>
  </w:style>
  <w:style w:type="numbering" w:styleId="ArticleSection">
    <w:name w:val="Outline List 3"/>
    <w:basedOn w:val="NoList"/>
    <w:uiPriority w:val="99"/>
    <w:semiHidden/>
    <w:unhideWhenUsed/>
    <w:rsid w:val="00D01D2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D01D26"/>
    <w:rPr>
      <w:rFonts w:ascii="Tahoma" w:eastAsia="Times New Roman" w:hAnsi="Tahoma" w:cs="Lucida Grande"/>
      <w:color w:val="000000" w:themeColor="text2"/>
      <w:sz w:val="16"/>
      <w:szCs w:val="16"/>
      <w:lang w:val="x-none" w:eastAsia="en-US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D26"/>
  </w:style>
  <w:style w:type="paragraph" w:styleId="BlockText">
    <w:name w:val="Block Text"/>
    <w:basedOn w:val="Normal"/>
    <w:uiPriority w:val="99"/>
    <w:semiHidden/>
    <w:unhideWhenUsed/>
    <w:rsid w:val="00D01D26"/>
    <w:pPr>
      <w:pBdr>
        <w:top w:val="single" w:sz="2" w:space="10" w:color="C4D600" w:themeColor="accent1" w:shadow="1"/>
        <w:left w:val="single" w:sz="2" w:space="10" w:color="C4D600" w:themeColor="accent1" w:shadow="1"/>
        <w:bottom w:val="single" w:sz="2" w:space="10" w:color="C4D600" w:themeColor="accent1" w:shadow="1"/>
        <w:right w:val="single" w:sz="2" w:space="10" w:color="C4D600" w:themeColor="accent1" w:shadow="1"/>
      </w:pBdr>
      <w:ind w:left="1152" w:right="1152"/>
    </w:pPr>
    <w:rPr>
      <w:rFonts w:cstheme="minorBidi"/>
      <w:i/>
      <w:iCs/>
      <w:color w:val="C4D600" w:themeColor="accent1"/>
    </w:rPr>
  </w:style>
  <w:style w:type="paragraph" w:styleId="BodyText2">
    <w:name w:val="Body Text 2"/>
    <w:basedOn w:val="Normal"/>
    <w:link w:val="BodyText2Char"/>
    <w:semiHidden/>
    <w:rsid w:val="00D01D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D01D26"/>
    <w:rPr>
      <w:rFonts w:eastAsia="Times New Roman"/>
      <w:color w:val="000000" w:themeColor="text2"/>
      <w:lang w:eastAsia="en-US"/>
    </w:rPr>
  </w:style>
  <w:style w:type="paragraph" w:styleId="BodyText3">
    <w:name w:val="Body Text 3"/>
    <w:basedOn w:val="Normal"/>
    <w:link w:val="BodyText3Char"/>
    <w:semiHidden/>
    <w:rsid w:val="00D01D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D26"/>
    <w:pPr>
      <w:ind w:firstLine="360"/>
    </w:pPr>
    <w:rPr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D26"/>
    <w:rPr>
      <w:rFonts w:eastAsia="Times New Roman"/>
      <w:color w:val="000000" w:themeColor="text2"/>
      <w:szCs w:val="24"/>
      <w:lang w:eastAsia="en-US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D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D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D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BookTitle">
    <w:name w:val="Book Title"/>
    <w:basedOn w:val="DefaultParagraphFont"/>
    <w:uiPriority w:val="33"/>
    <w:qFormat/>
    <w:rsid w:val="00D01D26"/>
    <w:rPr>
      <w:b/>
      <w:bCs/>
      <w:smallCaps/>
      <w:spacing w:val="5"/>
    </w:rPr>
  </w:style>
  <w:style w:type="paragraph" w:customStyle="1" w:styleId="ImageCaption">
    <w:name w:val="Image Caption"/>
    <w:basedOn w:val="Normal"/>
    <w:uiPriority w:val="3"/>
    <w:qFormat/>
    <w:rsid w:val="00D01D26"/>
    <w:rPr>
      <w:b/>
      <w:bCs/>
      <w:color w:val="C7C9C7" w:themeColor="accent6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01D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table" w:styleId="ColorfulGrid">
    <w:name w:val="Colorful Grid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FC3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FF8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F8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6CD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9EE9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E9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CD7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7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AC0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0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E3FF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69C8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C8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8E9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ColorfulList">
    <w:name w:val="Colorful List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shd w:val="clear" w:color="auto" w:fill="F9FFC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3C0C" w:themeFill="accent4" w:themeFillShade="CC"/>
      </w:tcPr>
    </w:tblStylePr>
    <w:tblStylePr w:type="lastRow">
      <w:rPr>
        <w:b/>
        <w:bCs/>
        <w:color w:val="E43C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shd w:val="clear" w:color="auto" w:fill="D5EB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6C31" w:themeFill="accent3" w:themeFillShade="CC"/>
      </w:tcPr>
    </w:tblStylePr>
    <w:tblStylePr w:type="lastRow">
      <w:rPr>
        <w:b/>
        <w:bCs/>
        <w:color w:val="366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shd w:val="clear" w:color="auto" w:fill="FCDF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9E" w:themeFill="accent6" w:themeFillShade="CC"/>
      </w:tcPr>
    </w:tblStylePr>
    <w:tblStylePr w:type="lastRow">
      <w:rPr>
        <w:b/>
        <w:bCs/>
        <w:color w:val="9EA1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shd w:val="clear" w:color="auto" w:fill="B4E3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46C" w:themeFill="accent5" w:themeFillShade="CC"/>
      </w:tcPr>
    </w:tblStylePr>
    <w:tblStylePr w:type="lastRow">
      <w:rPr>
        <w:b/>
        <w:bCs/>
        <w:color w:val="0044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shd w:val="clear" w:color="auto" w:fill="F3F4F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C4D600" w:themeColor="accent1"/>
        <w:bottom w:val="single" w:sz="4" w:space="0" w:color="C4D600" w:themeColor="accent1"/>
        <w:right w:val="single" w:sz="4" w:space="0" w:color="C4D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000" w:themeColor="accent1" w:themeShade="99"/>
          <w:insideV w:val="nil"/>
        </w:tcBorders>
        <w:shd w:val="clear" w:color="auto" w:fill="758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000" w:themeFill="accent1" w:themeFillShade="99"/>
      </w:tcPr>
    </w:tblStylePr>
    <w:tblStylePr w:type="band1Vert">
      <w:tblPr/>
      <w:tcPr>
        <w:shd w:val="clear" w:color="auto" w:fill="F4FF88" w:themeFill="accent1" w:themeFillTint="66"/>
      </w:tcPr>
    </w:tblStylePr>
    <w:tblStylePr w:type="band1Horz">
      <w:tblPr/>
      <w:tcPr>
        <w:shd w:val="clear" w:color="auto" w:fill="F2FF6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78BE21" w:themeColor="accent2"/>
        <w:bottom w:val="single" w:sz="4" w:space="0" w:color="78BE21" w:themeColor="accent2"/>
        <w:right w:val="single" w:sz="4" w:space="0" w:color="78BE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7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7113" w:themeColor="accent2" w:themeShade="99"/>
          <w:insideV w:val="nil"/>
        </w:tcBorders>
        <w:shd w:val="clear" w:color="auto" w:fill="477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2" w:themeFillShade="99"/>
      </w:tcPr>
    </w:tblStylePr>
    <w:tblStylePr w:type="band1Vert">
      <w:tblPr/>
      <w:tcPr>
        <w:shd w:val="clear" w:color="auto" w:fill="C9EE9D" w:themeFill="accent2" w:themeFillTint="66"/>
      </w:tcPr>
    </w:tblStylePr>
    <w:tblStylePr w:type="band1Horz">
      <w:tblPr/>
      <w:tcPr>
        <w:shd w:val="clear" w:color="auto" w:fill="BCE98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4633A" w:themeColor="accent4"/>
        <w:left w:val="single" w:sz="4" w:space="0" w:color="44883E" w:themeColor="accent3"/>
        <w:bottom w:val="single" w:sz="4" w:space="0" w:color="44883E" w:themeColor="accent3"/>
        <w:right w:val="single" w:sz="4" w:space="0" w:color="4488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125" w:themeColor="accent3" w:themeShade="99"/>
          <w:insideV w:val="nil"/>
        </w:tcBorders>
        <w:shd w:val="clear" w:color="auto" w:fill="285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125" w:themeFill="accent3" w:themeFillShade="99"/>
      </w:tcPr>
    </w:tblStylePr>
    <w:tblStylePr w:type="band1Vert">
      <w:tblPr/>
      <w:tcPr>
        <w:shd w:val="clear" w:color="auto" w:fill="ACD7A9" w:themeFill="accent3" w:themeFillTint="66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44883E" w:themeColor="accent3"/>
        <w:left w:val="single" w:sz="4" w:space="0" w:color="F4633A" w:themeColor="accent4"/>
        <w:bottom w:val="single" w:sz="4" w:space="0" w:color="F4633A" w:themeColor="accent4"/>
        <w:right w:val="single" w:sz="4" w:space="0" w:color="F463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2D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2D09" w:themeColor="accent4" w:themeShade="99"/>
          <w:insideV w:val="nil"/>
        </w:tcBorders>
        <w:shd w:val="clear" w:color="auto" w:fill="AB2D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D09" w:themeFill="accent4" w:themeFillShade="99"/>
      </w:tcPr>
    </w:tblStylePr>
    <w:tblStylePr w:type="band1Vert">
      <w:tblPr/>
      <w:tcPr>
        <w:shd w:val="clear" w:color="auto" w:fill="FAC0B0" w:themeFill="accent4" w:themeFillTint="66"/>
      </w:tcPr>
    </w:tblStylePr>
    <w:tblStylePr w:type="band1Horz">
      <w:tblPr/>
      <w:tcPr>
        <w:shd w:val="clear" w:color="auto" w:fill="F9B1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C7C9C7" w:themeColor="accent6"/>
        <w:left w:val="single" w:sz="4" w:space="0" w:color="005687" w:themeColor="accent5"/>
        <w:bottom w:val="single" w:sz="4" w:space="0" w:color="005687" w:themeColor="accent5"/>
        <w:right w:val="single" w:sz="4" w:space="0" w:color="0056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1" w:themeColor="accent5" w:themeShade="99"/>
          <w:insideV w:val="nil"/>
        </w:tcBorders>
        <w:shd w:val="clear" w:color="auto" w:fill="0033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1" w:themeFill="accent5" w:themeFillShade="99"/>
      </w:tcPr>
    </w:tblStylePr>
    <w:tblStylePr w:type="band1Vert">
      <w:tblPr/>
      <w:tcPr>
        <w:shd w:val="clear" w:color="auto" w:fill="69C8FF" w:themeFill="accent5" w:themeFillTint="66"/>
      </w:tcPr>
    </w:tblStylePr>
    <w:tblStylePr w:type="band1Horz">
      <w:tblPr/>
      <w:tcPr>
        <w:shd w:val="clear" w:color="auto" w:fill="44B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5687" w:themeColor="accent5"/>
        <w:left w:val="single" w:sz="4" w:space="0" w:color="C7C9C7" w:themeColor="accent6"/>
        <w:bottom w:val="single" w:sz="4" w:space="0" w:color="C7C9C7" w:themeColor="accent6"/>
        <w:right w:val="single" w:sz="4" w:space="0" w:color="C7C9C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6" w:themeColor="accent6" w:themeShade="99"/>
          <w:insideV w:val="nil"/>
        </w:tcBorders>
        <w:shd w:val="clear" w:color="auto" w:fill="767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6" w:themeFill="accent6" w:themeFillShade="99"/>
      </w:tcPr>
    </w:tblStylePr>
    <w:tblStylePr w:type="band1Vert">
      <w:tblPr/>
      <w:tcPr>
        <w:shd w:val="clear" w:color="auto" w:fill="E8E9E8" w:themeFill="accent6" w:themeFillTint="66"/>
      </w:tcPr>
    </w:tblStylePr>
    <w:tblStylePr w:type="band1Horz">
      <w:tblPr/>
      <w:tcPr>
        <w:shd w:val="clear" w:color="auto" w:fill="E3E4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D0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D26"/>
    <w:rPr>
      <w:szCs w:val="20"/>
      <w:lang w:val="x-none" w:bidi="he-IL"/>
    </w:rPr>
  </w:style>
  <w:style w:type="character" w:customStyle="1" w:styleId="CommentTextChar">
    <w:name w:val="Comment Text Char"/>
    <w:link w:val="CommentText"/>
    <w:uiPriority w:val="99"/>
    <w:rsid w:val="00D01D26"/>
    <w:rPr>
      <w:rFonts w:eastAsia="Times New Roman"/>
      <w:color w:val="000000" w:themeColor="text2"/>
      <w:szCs w:val="20"/>
      <w:lang w:val="x-none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1D26"/>
    <w:rPr>
      <w:rFonts w:eastAsia="Times New Roman"/>
      <w:b/>
      <w:bCs/>
      <w:color w:val="000000" w:themeColor="text2"/>
      <w:szCs w:val="20"/>
      <w:lang w:val="x-none" w:eastAsia="en-US" w:bidi="he-IL"/>
    </w:rPr>
  </w:style>
  <w:style w:type="table" w:styleId="DarkList">
    <w:name w:val="Dark List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4D600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A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8BE2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E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E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4883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65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4633A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2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3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5687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0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7C9C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D26"/>
  </w:style>
  <w:style w:type="character" w:customStyle="1" w:styleId="DateChar">
    <w:name w:val="Date Char"/>
    <w:basedOn w:val="DefaultParagraphFont"/>
    <w:link w:val="Date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1D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D01D26"/>
    <w:rPr>
      <w:rFonts w:ascii="Tahoma" w:eastAsia="Times New Roman" w:hAnsi="Tahoma" w:cs="Segoe UI"/>
      <w:color w:val="000000" w:themeColor="text2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D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Emphasis">
    <w:name w:val="Emphasis"/>
    <w:basedOn w:val="DefaultParagraphFont"/>
    <w:uiPriority w:val="20"/>
    <w:qFormat/>
    <w:rsid w:val="00D01D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D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01D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01D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semiHidden/>
    <w:rsid w:val="00D01D26"/>
    <w:rPr>
      <w:color w:val="800080"/>
      <w:u w:val="single"/>
    </w:rPr>
  </w:style>
  <w:style w:type="paragraph" w:styleId="Footer">
    <w:name w:val="footer"/>
    <w:link w:val="FooterChar"/>
    <w:uiPriority w:val="99"/>
    <w:semiHidden/>
    <w:rsid w:val="00D01D26"/>
    <w:pPr>
      <w:adjustRightInd w:val="0"/>
      <w:snapToGrid w:val="0"/>
      <w:spacing w:after="0" w:line="220" w:lineRule="exact"/>
    </w:pPr>
    <w:rPr>
      <w:rFonts w:cs="Arial"/>
      <w:color w:val="000000" w:themeColor="tex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Header">
    <w:name w:val="header"/>
    <w:link w:val="HeaderChar"/>
    <w:uiPriority w:val="99"/>
    <w:semiHidden/>
    <w:rsid w:val="00D01D26"/>
    <w:pPr>
      <w:adjustRightInd w:val="0"/>
      <w:snapToGrid w:val="0"/>
      <w:spacing w:after="0" w:line="240" w:lineRule="auto"/>
    </w:pPr>
    <w:rPr>
      <w:rFonts w:cs="Arial"/>
      <w:color w:val="000000" w:themeColor="tex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D01D26"/>
  </w:style>
  <w:style w:type="paragraph" w:styleId="HTMLAddress">
    <w:name w:val="HTML Address"/>
    <w:basedOn w:val="Normal"/>
    <w:link w:val="HTMLAddressChar"/>
    <w:uiPriority w:val="99"/>
    <w:semiHidden/>
    <w:unhideWhenUsed/>
    <w:rsid w:val="00D01D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D26"/>
    <w:rPr>
      <w:rFonts w:eastAsia="Times New Roman"/>
      <w:i/>
      <w:iCs/>
      <w:color w:val="000000" w:themeColor="text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01D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D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D26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D26"/>
    <w:rPr>
      <w:rFonts w:ascii="Consolas" w:eastAsia="Times New Roman" w:hAnsi="Consolas" w:cs="Consolas"/>
      <w:color w:val="000000" w:themeColor="text2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1D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D26"/>
    <w:rPr>
      <w:i/>
      <w:iCs/>
    </w:rPr>
  </w:style>
  <w:style w:type="character" w:styleId="Hyperlink">
    <w:name w:val="Hyperlink"/>
    <w:uiPriority w:val="99"/>
    <w:semiHidden/>
    <w:rsid w:val="00D01D26"/>
    <w:rPr>
      <w:color w:val="005687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D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D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D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D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D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D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D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D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D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D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01D26"/>
    <w:rPr>
      <w:b/>
      <w:bCs/>
      <w:i/>
      <w:iCs/>
      <w:color w:val="C4D6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26"/>
    <w:pPr>
      <w:pBdr>
        <w:bottom w:val="single" w:sz="4" w:space="4" w:color="C4D600" w:themeColor="accent1"/>
      </w:pBdr>
      <w:spacing w:before="200" w:after="280"/>
      <w:ind w:left="936" w:right="936"/>
    </w:pPr>
    <w:rPr>
      <w:b/>
      <w:bCs/>
      <w:i/>
      <w:iCs/>
      <w:color w:val="C4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D26"/>
    <w:rPr>
      <w:rFonts w:eastAsia="Times New Roman"/>
      <w:b/>
      <w:bCs/>
      <w:i/>
      <w:iCs/>
      <w:color w:val="C4D600" w:themeColor="accent1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01D26"/>
    <w:rPr>
      <w:b/>
      <w:bCs/>
      <w:smallCaps/>
      <w:color w:val="78BE2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1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  <w:shd w:val="clear" w:color="auto" w:fill="F8FFB5" w:themeFill="accent1" w:themeFillTint="3F"/>
      </w:tcPr>
    </w:tblStylePr>
    <w:tblStylePr w:type="band2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1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  <w:shd w:val="clear" w:color="auto" w:fill="DEF4C2" w:themeFill="accent2" w:themeFillTint="3F"/>
      </w:tcPr>
    </w:tblStylePr>
    <w:tblStylePr w:type="band2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1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  <w:shd w:val="clear" w:color="auto" w:fill="CCE6C9" w:themeFill="accent3" w:themeFillTint="3F"/>
      </w:tcPr>
    </w:tblStylePr>
    <w:tblStylePr w:type="band2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1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  <w:shd w:val="clear" w:color="auto" w:fill="FCD8CE" w:themeFill="accent4" w:themeFillTint="3F"/>
      </w:tcPr>
    </w:tblStylePr>
    <w:tblStylePr w:type="band2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1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  <w:shd w:val="clear" w:color="auto" w:fill="A2DDFF" w:themeFill="accent5" w:themeFillTint="3F"/>
      </w:tcPr>
    </w:tblStylePr>
    <w:tblStylePr w:type="band2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1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  <w:shd w:val="clear" w:color="auto" w:fill="F1F1F1" w:themeFill="accent6" w:themeFillTint="3F"/>
      </w:tcPr>
    </w:tblStylePr>
    <w:tblStylePr w:type="band2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</w:tcPr>
    </w:tblStylePr>
  </w:style>
  <w:style w:type="table" w:styleId="LightList">
    <w:name w:val="Light List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</w:style>
  <w:style w:type="table" w:styleId="LightShading">
    <w:name w:val="Light Shading"/>
    <w:basedOn w:val="TableNormal"/>
    <w:uiPriority w:val="60"/>
    <w:rsid w:val="00D01D26"/>
    <w:pPr>
      <w:spacing w:after="0" w:line="240" w:lineRule="atLeast"/>
    </w:pPr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01D26"/>
    <w:pPr>
      <w:spacing w:after="0" w:line="240" w:lineRule="atLeast"/>
    </w:pPr>
    <w:rPr>
      <w:rFonts w:eastAsia="MS Mincho"/>
      <w:color w:val="92A000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01D26"/>
    <w:pPr>
      <w:spacing w:after="0" w:line="240" w:lineRule="atLeast"/>
    </w:pPr>
    <w:rPr>
      <w:rFonts w:eastAsia="MS Mincho"/>
      <w:color w:val="598E18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01D26"/>
    <w:pPr>
      <w:spacing w:after="0" w:line="240" w:lineRule="atLeast"/>
    </w:pPr>
    <w:rPr>
      <w:rFonts w:eastAsia="MS Mincho"/>
      <w:color w:val="32652E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01D26"/>
    <w:pPr>
      <w:spacing w:after="0" w:line="240" w:lineRule="atLeast"/>
    </w:pPr>
    <w:rPr>
      <w:rFonts w:eastAsia="MS Mincho"/>
      <w:color w:val="D6380C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01D26"/>
    <w:pPr>
      <w:spacing w:after="0" w:line="240" w:lineRule="atLeast"/>
    </w:pPr>
    <w:rPr>
      <w:rFonts w:eastAsia="MS Mincho"/>
      <w:color w:val="004065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01D26"/>
    <w:pPr>
      <w:spacing w:after="0" w:line="240" w:lineRule="atLeast"/>
    </w:pPr>
    <w:rPr>
      <w:rFonts w:eastAsia="MS Mincho"/>
      <w:color w:val="939793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D26"/>
  </w:style>
  <w:style w:type="paragraph" w:styleId="List">
    <w:name w:val="List"/>
    <w:basedOn w:val="Normal"/>
    <w:uiPriority w:val="99"/>
    <w:semiHidden/>
    <w:unhideWhenUsed/>
    <w:rsid w:val="00D01D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D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D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D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D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9B4502"/>
    <w:pPr>
      <w:numPr>
        <w:ilvl w:val="1"/>
        <w:numId w:val="35"/>
      </w:numPr>
      <w:ind w:left="794"/>
    </w:pPr>
  </w:style>
  <w:style w:type="paragraph" w:styleId="ListBullet3">
    <w:name w:val="List Bullet 3"/>
    <w:basedOn w:val="Normal"/>
    <w:uiPriority w:val="2"/>
    <w:rsid w:val="009B4502"/>
    <w:pPr>
      <w:numPr>
        <w:ilvl w:val="2"/>
        <w:numId w:val="35"/>
      </w:numPr>
      <w:ind w:left="1135"/>
    </w:pPr>
  </w:style>
  <w:style w:type="paragraph" w:styleId="ListBullet4">
    <w:name w:val="List Bullet 4"/>
    <w:basedOn w:val="Normal"/>
    <w:uiPriority w:val="99"/>
    <w:semiHidden/>
    <w:unhideWhenUsed/>
    <w:rsid w:val="00D01D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D01D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D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D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D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D26"/>
    <w:pPr>
      <w:ind w:left="1415"/>
      <w:contextualSpacing/>
    </w:pPr>
  </w:style>
  <w:style w:type="numbering" w:customStyle="1" w:styleId="EdgeAPPENDIX">
    <w:name w:val="Edge_APPENDIX"/>
    <w:uiPriority w:val="99"/>
    <w:rsid w:val="00D01D26"/>
    <w:pPr>
      <w:numPr>
        <w:numId w:val="15"/>
      </w:numPr>
    </w:pPr>
  </w:style>
  <w:style w:type="paragraph" w:styleId="ListNumber3">
    <w:name w:val="List Number 3"/>
    <w:basedOn w:val="Normal"/>
    <w:uiPriority w:val="2"/>
    <w:rsid w:val="00D01D26"/>
    <w:pPr>
      <w:numPr>
        <w:ilvl w:val="2"/>
        <w:numId w:val="33"/>
      </w:numPr>
      <w:spacing w:after="57"/>
    </w:pPr>
  </w:style>
  <w:style w:type="paragraph" w:styleId="ListNumber4">
    <w:name w:val="List Number 4"/>
    <w:basedOn w:val="Normal"/>
    <w:uiPriority w:val="99"/>
    <w:semiHidden/>
    <w:unhideWhenUsed/>
    <w:rsid w:val="00D01D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1D26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D01D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0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color w:val="000000" w:themeColor="text2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D26"/>
    <w:rPr>
      <w:rFonts w:ascii="Consolas" w:eastAsia="Times New Roman" w:hAnsi="Consolas" w:cs="Consolas"/>
      <w:color w:val="000000" w:themeColor="text2"/>
      <w:lang w:eastAsia="en-US"/>
    </w:rPr>
  </w:style>
  <w:style w:type="table" w:styleId="MediumGrid1">
    <w:name w:val="Medium Grid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  <w:insideV w:val="single" w:sz="8" w:space="0" w:color="EBFF21" w:themeColor="accent1" w:themeTint="BF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FF2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  <w:insideV w:val="single" w:sz="8" w:space="0" w:color="9BDF47" w:themeColor="accent2" w:themeTint="BF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  <w:insideV w:val="single" w:sz="8" w:space="0" w:color="65B55E" w:themeColor="accent3" w:themeTint="BF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B5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  <w:insideV w:val="single" w:sz="8" w:space="0" w:color="F6896B" w:themeColor="accent4" w:themeTint="BF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8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  <w:insideV w:val="single" w:sz="8" w:space="0" w:color="0091E5" w:themeColor="accent5" w:themeTint="BF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1E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  <w:insideV w:val="single" w:sz="8" w:space="0" w:color="D4D6D4" w:themeColor="accent6" w:themeTint="BF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MediumGrid2">
    <w:name w:val="Medium Grid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F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3" w:themeFill="accent1" w:themeFillTint="33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tcBorders>
          <w:insideH w:val="single" w:sz="6" w:space="0" w:color="C4D600" w:themeColor="accent1"/>
          <w:insideV w:val="single" w:sz="6" w:space="0" w:color="C4D600" w:themeColor="accent1"/>
        </w:tcBorders>
        <w:shd w:val="clear" w:color="auto" w:fill="F2FF6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1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2" w:themeFillTint="33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tcBorders>
          <w:insideH w:val="single" w:sz="6" w:space="0" w:color="78BE21" w:themeColor="accent2"/>
          <w:insideV w:val="single" w:sz="6" w:space="0" w:color="78BE21" w:themeColor="accent2"/>
        </w:tcBorders>
        <w:shd w:val="clear" w:color="auto" w:fill="BCE98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F5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D3" w:themeFill="accent3" w:themeFillTint="33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tcBorders>
          <w:insideH w:val="single" w:sz="6" w:space="0" w:color="44883E" w:themeColor="accent3"/>
          <w:insideV w:val="single" w:sz="6" w:space="0" w:color="44883E" w:themeColor="accent3"/>
        </w:tcBorders>
        <w:shd w:val="clear" w:color="auto" w:fill="98CE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7" w:themeFill="accent4" w:themeFillTint="33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tcBorders>
          <w:insideH w:val="single" w:sz="6" w:space="0" w:color="F4633A" w:themeColor="accent4"/>
          <w:insideV w:val="single" w:sz="6" w:space="0" w:color="F4633A" w:themeColor="accent4"/>
        </w:tcBorders>
        <w:shd w:val="clear" w:color="auto" w:fill="F9B1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A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3FF" w:themeFill="accent5" w:themeFillTint="33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tcBorders>
          <w:insideH w:val="single" w:sz="6" w:space="0" w:color="005687" w:themeColor="accent5"/>
          <w:insideV w:val="single" w:sz="6" w:space="0" w:color="005687" w:themeColor="accent5"/>
        </w:tcBorders>
        <w:shd w:val="clear" w:color="auto" w:fill="44B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3" w:themeFill="accent6" w:themeFillTint="33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tcBorders>
          <w:insideH w:val="single" w:sz="6" w:space="0" w:color="C7C9C7" w:themeColor="accent6"/>
          <w:insideV w:val="single" w:sz="6" w:space="0" w:color="C7C9C7" w:themeColor="accent6"/>
        </w:tcBorders>
        <w:shd w:val="clear" w:color="auto" w:fill="E3E4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98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98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9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1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1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B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B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3" w:themeFill="accent6" w:themeFillTint="7F"/>
      </w:tcPr>
    </w:tblStylePr>
  </w:style>
  <w:style w:type="table" w:styleId="MediumList1">
    <w:name w:val="Medium Lis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D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shd w:val="clear" w:color="auto" w:fill="F8FFB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2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shd w:val="clear" w:color="auto" w:fill="DEF4C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883E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shd w:val="clear" w:color="auto" w:fill="CCE6C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633A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shd w:val="clear" w:color="auto" w:fill="FCD8C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687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shd w:val="clear" w:color="auto" w:fill="A2DD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shd w:val="clear" w:color="auto" w:fill="F1F1F1" w:themeFill="accent6" w:themeFillTint="3F"/>
      </w:tcPr>
    </w:tblStylePr>
  </w:style>
  <w:style w:type="table" w:styleId="MediumList2">
    <w:name w:val="Medium Lis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4D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D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D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D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88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8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88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633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63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63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68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6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6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D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D26"/>
    <w:rPr>
      <w:rFonts w:asciiTheme="majorHAnsi" w:eastAsiaTheme="majorEastAsia" w:hAnsiTheme="majorHAnsi" w:cstheme="majorBidi"/>
      <w:color w:val="000000" w:themeColor="text2"/>
      <w:sz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1D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D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1D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D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D26"/>
    <w:rPr>
      <w:rFonts w:ascii="Consolas" w:eastAsia="Times New Roman" w:hAnsi="Consolas" w:cs="Consolas"/>
      <w:color w:val="000000" w:themeColor="text2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D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1D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Strong">
    <w:name w:val="Strong"/>
    <w:basedOn w:val="DefaultParagraphFont"/>
    <w:uiPriority w:val="22"/>
    <w:qFormat/>
    <w:rsid w:val="00D01D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26"/>
    <w:pPr>
      <w:numPr>
        <w:ilvl w:val="1"/>
      </w:numPr>
    </w:pPr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1D26"/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D01D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01D26"/>
    <w:rPr>
      <w:smallCaps/>
      <w:color w:val="78BE2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D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D01D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D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Normal"/>
    <w:next w:val="Normal"/>
    <w:uiPriority w:val="39"/>
    <w:rsid w:val="00D01D26"/>
    <w:pPr>
      <w:tabs>
        <w:tab w:val="right" w:pos="9639"/>
      </w:tabs>
      <w:spacing w:after="320"/>
      <w:ind w:left="709"/>
    </w:pPr>
    <w:rPr>
      <w:sz w:val="20"/>
    </w:rPr>
  </w:style>
  <w:style w:type="paragraph" w:styleId="TOC3">
    <w:name w:val="toc 3"/>
    <w:basedOn w:val="Normal"/>
    <w:next w:val="Normal"/>
    <w:uiPriority w:val="39"/>
    <w:semiHidden/>
    <w:rsid w:val="00D01D26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D01D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D01D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D01D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D01D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D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D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6"/>
    <w:qFormat/>
    <w:rsid w:val="00D01D26"/>
    <w:pPr>
      <w:keepLines/>
      <w:spacing w:after="80"/>
    </w:pPr>
    <w:rPr>
      <w:rFonts w:asciiTheme="majorHAnsi" w:hAnsiTheme="majorHAnsi" w:cstheme="majorBidi"/>
      <w:bCs w:val="0"/>
      <w:sz w:val="36"/>
      <w:szCs w:val="28"/>
    </w:rPr>
  </w:style>
  <w:style w:type="paragraph" w:customStyle="1" w:styleId="Note">
    <w:name w:val="Note"/>
    <w:basedOn w:val="Normal"/>
    <w:semiHidden/>
    <w:qFormat/>
    <w:rsid w:val="00D01D26"/>
    <w:rPr>
      <w:caps/>
      <w:spacing w:val="5"/>
    </w:rPr>
  </w:style>
  <w:style w:type="paragraph" w:customStyle="1" w:styleId="Fields">
    <w:name w:val="Fields"/>
    <w:basedOn w:val="Normal"/>
    <w:semiHidden/>
    <w:qFormat/>
    <w:rsid w:val="00D01D26"/>
    <w:rPr>
      <w:caps/>
      <w:sz w:val="24"/>
    </w:rPr>
  </w:style>
  <w:style w:type="table" w:styleId="TableGridLight">
    <w:name w:val="Grid Table Light"/>
    <w:basedOn w:val="TableNormal"/>
    <w:uiPriority w:val="40"/>
    <w:rsid w:val="00D01D26"/>
    <w:pPr>
      <w:spacing w:after="0" w:line="240" w:lineRule="atLeast"/>
    </w:pPr>
    <w:rPr>
      <w:rFonts w:eastAsia="Times New Roman"/>
      <w:color w:val="000000" w:themeColor="text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D01D26"/>
    <w:rPr>
      <w:color w:val="78BE21" w:themeColor="background2"/>
    </w:rPr>
  </w:style>
  <w:style w:type="paragraph" w:customStyle="1" w:styleId="TableHeading">
    <w:name w:val="Table Heading"/>
    <w:next w:val="TableText"/>
    <w:uiPriority w:val="4"/>
    <w:qFormat/>
    <w:rsid w:val="009B4502"/>
    <w:pPr>
      <w:adjustRightInd w:val="0"/>
      <w:snapToGrid w:val="0"/>
      <w:spacing w:after="120" w:line="240" w:lineRule="auto"/>
    </w:pPr>
    <w:rPr>
      <w:rFonts w:asciiTheme="majorHAnsi" w:hAnsiTheme="majorHAnsi" w:cs="Arial"/>
      <w:b/>
      <w:color w:val="005687" w:themeColor="accent5"/>
      <w:sz w:val="20"/>
      <w:szCs w:val="22"/>
      <w:lang w:eastAsia="en-US"/>
    </w:rPr>
  </w:style>
  <w:style w:type="paragraph" w:customStyle="1" w:styleId="TableText">
    <w:name w:val="Table Text"/>
    <w:basedOn w:val="Normal"/>
    <w:uiPriority w:val="5"/>
    <w:qFormat/>
    <w:rsid w:val="00D01D26"/>
    <w:pPr>
      <w:spacing w:after="0" w:line="340" w:lineRule="atLeast"/>
      <w:contextualSpacing/>
    </w:pPr>
  </w:style>
  <w:style w:type="table" w:customStyle="1" w:styleId="GBCATable1">
    <w:name w:val="GBCA Table 1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cPr>
      <w:shd w:val="clear" w:color="auto" w:fill="FFFFFF" w:themeFill="background1"/>
    </w:tcPr>
    <w:tblStylePr w:type="firstRow">
      <w:rPr>
        <w:b w:val="0"/>
        <w:color w:val="005687" w:themeColor="accent5"/>
      </w:rPr>
      <w:tblPr>
        <w:tblCellMar>
          <w:top w:w="0" w:type="dxa"/>
          <w:left w:w="0" w:type="dxa"/>
          <w:bottom w:w="181" w:type="dxa"/>
          <w:right w:w="0" w:type="dxa"/>
        </w:tblCellMar>
      </w:tblPr>
      <w:trPr>
        <w:tblHeader/>
      </w:trPr>
      <w:tcPr>
        <w:tcBorders>
          <w:top w:val="nil"/>
          <w:left w:val="nil"/>
          <w:bottom w:val="single" w:sz="18" w:space="0" w:color="C4D600" w:themeColor="accent1"/>
          <w:right w:val="nil"/>
        </w:tcBorders>
        <w:tcMar>
          <w:top w:w="0" w:type="nil"/>
          <w:left w:w="0" w:type="nil"/>
          <w:bottom w:w="181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sz="4" w:space="0" w:color="000000" w:themeColor="text2"/>
          <w:right w:val="nil"/>
          <w:insideH w:val="nil"/>
          <w:insideV w:val="thinThickThinMediumGap" w:sz="36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</w:rPr>
      <w:tblPr/>
      <w:tcPr>
        <w:vAlign w:val="center"/>
      </w:tcPr>
    </w:tblStylePr>
    <w:tblStylePr w:type="nwCell">
      <w:rPr>
        <w:color w:val="005687" w:themeColor="accent5"/>
      </w:rPr>
    </w:tblStylePr>
  </w:style>
  <w:style w:type="character" w:customStyle="1" w:styleId="OrangeText">
    <w:name w:val="Orange Text"/>
    <w:basedOn w:val="DefaultParagraphFont"/>
    <w:uiPriority w:val="1"/>
    <w:semiHidden/>
    <w:qFormat/>
    <w:rsid w:val="00D01D26"/>
    <w:rPr>
      <w:color w:val="F4633A" w:themeColor="accent4"/>
    </w:rPr>
  </w:style>
  <w:style w:type="paragraph" w:styleId="NormalIndent">
    <w:name w:val="Normal Indent"/>
    <w:basedOn w:val="Normal"/>
    <w:uiPriority w:val="99"/>
    <w:semiHidden/>
    <w:unhideWhenUsed/>
    <w:rsid w:val="00D01D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D01D26"/>
    <w:pPr>
      <w:ind w:left="283"/>
      <w:contextualSpacing/>
    </w:pPr>
  </w:style>
  <w:style w:type="paragraph" w:customStyle="1" w:styleId="DividerHeading">
    <w:name w:val="Divider Heading"/>
    <w:basedOn w:val="Normal"/>
    <w:semiHidden/>
    <w:qFormat/>
    <w:rsid w:val="00D01D26"/>
    <w:pPr>
      <w:numPr>
        <w:numId w:val="5"/>
      </w:numPr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TableText"/>
    <w:uiPriority w:val="3"/>
    <w:semiHidden/>
    <w:qFormat/>
    <w:rsid w:val="00D01D26"/>
    <w:pPr>
      <w:numPr>
        <w:numId w:val="6"/>
      </w:numPr>
      <w:spacing w:after="6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D01D26"/>
    <w:pPr>
      <w:numPr>
        <w:numId w:val="4"/>
      </w:numPr>
    </w:pPr>
  </w:style>
  <w:style w:type="table" w:styleId="PlainTable1">
    <w:name w:val="Plain Table 1"/>
    <w:basedOn w:val="TableNormal"/>
    <w:uiPriority w:val="41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16"/>
    <w:qFormat/>
    <w:rsid w:val="00D01D26"/>
    <w:pPr>
      <w:spacing w:after="0" w:line="540" w:lineRule="atLeast"/>
    </w:pPr>
    <w:rPr>
      <w:rFonts w:ascii="Arial Black" w:hAnsi="Arial Black" w:cs="Arial"/>
      <w:b/>
      <w:color w:val="78BE21" w:themeColor="accent2"/>
      <w:sz w:val="32"/>
      <w:szCs w:val="48"/>
      <w:lang w:eastAsia="en-US"/>
    </w:rPr>
  </w:style>
  <w:style w:type="paragraph" w:customStyle="1" w:styleId="MajorHeader">
    <w:name w:val="Major Header"/>
    <w:basedOn w:val="Normal"/>
    <w:autoRedefine/>
    <w:semiHidden/>
    <w:rsid w:val="00D01D26"/>
    <w:pPr>
      <w:numPr>
        <w:numId w:val="8"/>
      </w:numPr>
      <w:pBdr>
        <w:top w:val="single" w:sz="4" w:space="1" w:color="auto"/>
        <w:bottom w:val="single" w:sz="12" w:space="1" w:color="auto"/>
      </w:pBdr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D01D26"/>
    <w:pPr>
      <w:numPr>
        <w:numId w:val="11"/>
      </w:numPr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D01D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Cs w:val="20"/>
      <w:lang w:val="en-GB"/>
    </w:rPr>
  </w:style>
  <w:style w:type="character" w:customStyle="1" w:styleId="st">
    <w:name w:val="st"/>
    <w:semiHidden/>
    <w:rsid w:val="00D01D26"/>
  </w:style>
  <w:style w:type="paragraph" w:customStyle="1" w:styleId="HeaderStyleRef">
    <w:name w:val="Header Style Ref"/>
    <w:basedOn w:val="Header"/>
    <w:semiHidden/>
    <w:qFormat/>
    <w:rsid w:val="00D01D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D01D26"/>
    <w:pPr>
      <w:numPr>
        <w:numId w:val="12"/>
      </w:numPr>
    </w:pPr>
    <w:rPr>
      <w:b/>
    </w:rPr>
  </w:style>
  <w:style w:type="paragraph" w:customStyle="1" w:styleId="Label">
    <w:name w:val="Label"/>
    <w:basedOn w:val="Normal"/>
    <w:semiHidden/>
    <w:qFormat/>
    <w:rsid w:val="00D01D26"/>
    <w:rPr>
      <w:b/>
      <w:lang w:val="en-GB"/>
    </w:rPr>
  </w:style>
  <w:style w:type="numbering" w:customStyle="1" w:styleId="ListHeader">
    <w:name w:val="List Header"/>
    <w:uiPriority w:val="99"/>
    <w:rsid w:val="00D01D26"/>
    <w:pPr>
      <w:numPr>
        <w:numId w:val="10"/>
      </w:numPr>
    </w:pPr>
  </w:style>
  <w:style w:type="numbering" w:customStyle="1" w:styleId="BulletsGBCA">
    <w:name w:val="Bullets_GBCA"/>
    <w:uiPriority w:val="99"/>
    <w:rsid w:val="00D01D26"/>
    <w:pPr>
      <w:numPr>
        <w:numId w:val="27"/>
      </w:numPr>
    </w:pPr>
  </w:style>
  <w:style w:type="paragraph" w:customStyle="1" w:styleId="CoverTitle">
    <w:name w:val="Cover Title"/>
    <w:next w:val="CoverSubtitle"/>
    <w:uiPriority w:val="16"/>
    <w:qFormat/>
    <w:rsid w:val="00D01D26"/>
    <w:pPr>
      <w:adjustRightInd w:val="0"/>
      <w:snapToGrid w:val="0"/>
      <w:spacing w:after="0" w:line="720" w:lineRule="atLeast"/>
    </w:pPr>
    <w:rPr>
      <w:rFonts w:ascii="Arial Black" w:hAnsi="Arial Black" w:cs="Arial"/>
      <w:color w:val="78BE21" w:themeColor="background2"/>
      <w:sz w:val="60"/>
      <w:szCs w:val="48"/>
      <w:lang w:eastAsia="en-US"/>
    </w:rPr>
  </w:style>
  <w:style w:type="table" w:customStyle="1" w:styleId="LayoutGrid">
    <w:name w:val="LayoutGrid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CellMar>
        <w:left w:w="0" w:type="dxa"/>
        <w:right w:w="0" w:type="dxa"/>
      </w:tblCellMar>
    </w:tblPr>
  </w:style>
  <w:style w:type="numbering" w:customStyle="1" w:styleId="NumbersGBCA">
    <w:name w:val="Numbers_GBCA"/>
    <w:uiPriority w:val="99"/>
    <w:rsid w:val="00D01D26"/>
    <w:pPr>
      <w:numPr>
        <w:numId w:val="31"/>
      </w:numPr>
    </w:pPr>
  </w:style>
  <w:style w:type="paragraph" w:customStyle="1" w:styleId="LineDivider">
    <w:name w:val="Line Divider"/>
    <w:basedOn w:val="Normal"/>
    <w:next w:val="Normal"/>
    <w:uiPriority w:val="11"/>
    <w:qFormat/>
    <w:rsid w:val="00D01D26"/>
    <w:pPr>
      <w:pBdr>
        <w:top w:val="single" w:sz="4" w:space="3" w:color="C4D600" w:themeColor="accent1"/>
      </w:pBdr>
      <w:spacing w:before="320" w:line="240" w:lineRule="auto"/>
    </w:pPr>
    <w:rPr>
      <w:color w:val="FFFFFF" w:themeColor="background1"/>
      <w:sz w:val="12"/>
    </w:rPr>
  </w:style>
  <w:style w:type="numbering" w:customStyle="1" w:styleId="Edge">
    <w:name w:val="Edge"/>
    <w:uiPriority w:val="99"/>
    <w:rsid w:val="00D01D26"/>
    <w:pPr>
      <w:numPr>
        <w:numId w:val="14"/>
      </w:numPr>
    </w:pPr>
  </w:style>
  <w:style w:type="numbering" w:customStyle="1" w:styleId="NumberEdge">
    <w:name w:val="Number_Edge"/>
    <w:uiPriority w:val="99"/>
    <w:rsid w:val="00D01D26"/>
    <w:pPr>
      <w:numPr>
        <w:numId w:val="17"/>
      </w:numPr>
    </w:pPr>
  </w:style>
  <w:style w:type="numbering" w:customStyle="1" w:styleId="ListEdge">
    <w:name w:val="List_Edge"/>
    <w:uiPriority w:val="99"/>
    <w:rsid w:val="00D01D26"/>
    <w:pPr>
      <w:numPr>
        <w:numId w:val="18"/>
      </w:numPr>
    </w:pPr>
  </w:style>
  <w:style w:type="paragraph" w:customStyle="1" w:styleId="TableBullet">
    <w:name w:val="Table Bullet"/>
    <w:basedOn w:val="ListBullet"/>
    <w:uiPriority w:val="6"/>
    <w:qFormat/>
    <w:rsid w:val="00D01D26"/>
    <w:pPr>
      <w:numPr>
        <w:numId w:val="21"/>
      </w:numPr>
      <w:spacing w:after="0" w:line="300" w:lineRule="exact"/>
      <w:ind w:left="170" w:hanging="170"/>
    </w:pPr>
  </w:style>
  <w:style w:type="paragraph" w:styleId="ListNumber">
    <w:name w:val="List Number"/>
    <w:basedOn w:val="Normal"/>
    <w:uiPriority w:val="2"/>
    <w:rsid w:val="00D01D26"/>
    <w:pPr>
      <w:numPr>
        <w:numId w:val="33"/>
      </w:numPr>
      <w:spacing w:after="57"/>
    </w:pPr>
  </w:style>
  <w:style w:type="paragraph" w:styleId="ListNumber2">
    <w:name w:val="List Number 2"/>
    <w:basedOn w:val="Normal"/>
    <w:uiPriority w:val="2"/>
    <w:rsid w:val="00D01D26"/>
    <w:pPr>
      <w:numPr>
        <w:ilvl w:val="1"/>
        <w:numId w:val="33"/>
      </w:numPr>
      <w:spacing w:after="57"/>
    </w:pPr>
  </w:style>
  <w:style w:type="numbering" w:customStyle="1" w:styleId="NumberLiberty">
    <w:name w:val="Number_Liberty"/>
    <w:uiPriority w:val="99"/>
    <w:rsid w:val="00D01D26"/>
    <w:pPr>
      <w:numPr>
        <w:numId w:val="24"/>
      </w:numPr>
    </w:pPr>
  </w:style>
  <w:style w:type="paragraph" w:customStyle="1" w:styleId="CoverSubtitle">
    <w:name w:val="Cover Subtitle"/>
    <w:basedOn w:val="Normal"/>
    <w:uiPriority w:val="16"/>
    <w:qFormat/>
    <w:rsid w:val="00D01D26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26"/>
    <w:rPr>
      <w:color w:val="605E5C"/>
      <w:shd w:val="clear" w:color="auto" w:fill="E1DFDD"/>
    </w:rPr>
  </w:style>
  <w:style w:type="paragraph" w:customStyle="1" w:styleId="DividerTitle">
    <w:name w:val="Divider Title"/>
    <w:basedOn w:val="Normal"/>
    <w:qFormat/>
    <w:rsid w:val="00D01D26"/>
    <w:pPr>
      <w:spacing w:after="0" w:line="240" w:lineRule="auto"/>
    </w:pPr>
    <w:rPr>
      <w:rFonts w:asciiTheme="majorHAnsi" w:hAnsiTheme="majorHAnsi"/>
      <w:b/>
      <w:color w:val="78BE21" w:themeColor="background2"/>
      <w:sz w:val="40"/>
    </w:rPr>
  </w:style>
  <w:style w:type="paragraph" w:customStyle="1" w:styleId="Pull-outTitle">
    <w:name w:val="Pull-out Title"/>
    <w:basedOn w:val="Normal"/>
    <w:qFormat/>
    <w:rsid w:val="00D01D26"/>
    <w:pPr>
      <w:spacing w:after="80" w:line="240" w:lineRule="auto"/>
    </w:pPr>
    <w:rPr>
      <w:rFonts w:ascii="Arial Black" w:hAnsi="Arial Black"/>
      <w:color w:val="FFFFFF" w:themeColor="background1"/>
    </w:rPr>
  </w:style>
  <w:style w:type="paragraph" w:customStyle="1" w:styleId="Pull-outText">
    <w:name w:val="Pull-out Text"/>
    <w:basedOn w:val="Pull-outTitle"/>
    <w:qFormat/>
    <w:rsid w:val="00D01D26"/>
    <w:rPr>
      <w:rFonts w:asciiTheme="minorHAnsi" w:hAnsiTheme="minorHAnsi"/>
    </w:rPr>
  </w:style>
  <w:style w:type="paragraph" w:customStyle="1" w:styleId="HighlightTitle">
    <w:name w:val="Highlight Title"/>
    <w:basedOn w:val="Pull-outTitle"/>
    <w:qFormat/>
    <w:rsid w:val="00D01D26"/>
    <w:rPr>
      <w:color w:val="005687" w:themeColor="accent5"/>
    </w:rPr>
  </w:style>
  <w:style w:type="paragraph" w:customStyle="1" w:styleId="HighlightText">
    <w:name w:val="Highlight Text"/>
    <w:basedOn w:val="Pull-outText"/>
    <w:qFormat/>
    <w:rsid w:val="00D01D26"/>
    <w:rPr>
      <w:color w:val="005687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D01D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1D26"/>
    <w:rPr>
      <w:rFonts w:eastAsia="Times New Roman"/>
      <w:i/>
      <w:iCs/>
      <w:color w:val="000000" w:themeColor="text2"/>
      <w:lang w:eastAsia="en-US"/>
    </w:rPr>
  </w:style>
  <w:style w:type="paragraph" w:customStyle="1" w:styleId="FeatureBullet">
    <w:name w:val="Feature Bullet"/>
    <w:basedOn w:val="Normal"/>
    <w:uiPriority w:val="3"/>
    <w:qFormat/>
    <w:rsid w:val="00D01D26"/>
    <w:pPr>
      <w:numPr>
        <w:numId w:val="36"/>
      </w:numPr>
      <w:spacing w:after="200" w:line="320" w:lineRule="atLeast"/>
      <w:ind w:left="567" w:hanging="567"/>
    </w:pPr>
    <w:rPr>
      <w:rFonts w:ascii="Arial Black" w:hAnsi="Arial Black"/>
      <w:color w:val="78BE21" w:themeColor="accent2"/>
      <w:sz w:val="28"/>
    </w:rPr>
  </w:style>
  <w:style w:type="paragraph" w:customStyle="1" w:styleId="Style1">
    <w:name w:val="Style1"/>
    <w:basedOn w:val="Normal"/>
    <w:next w:val="FeatureBullet"/>
    <w:semiHidden/>
    <w:qFormat/>
    <w:rsid w:val="00D01D26"/>
  </w:style>
  <w:style w:type="paragraph" w:styleId="Caption">
    <w:name w:val="caption"/>
    <w:basedOn w:val="Normal"/>
    <w:next w:val="Normal"/>
    <w:uiPriority w:val="35"/>
    <w:qFormat/>
    <w:rsid w:val="00D01D26"/>
    <w:pPr>
      <w:spacing w:after="200" w:line="240" w:lineRule="auto"/>
    </w:pPr>
    <w:rPr>
      <w:iCs/>
    </w:rPr>
  </w:style>
  <w:style w:type="table" w:customStyle="1" w:styleId="GBCATable2">
    <w:name w:val="GBCA Table 2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blStylePr w:type="firstRow">
      <w:rPr>
        <w:color w:val="78BE21" w:themeColor="accent2"/>
      </w:rPr>
      <w:tblPr/>
      <w:trPr>
        <w:tblHeader/>
      </w:trPr>
      <w:tcPr>
        <w:tcBorders>
          <w:top w:val="nil"/>
          <w:left w:val="nil"/>
          <w:bottom w:val="single" w:sz="24" w:space="0" w:color="FFFFFF" w:themeColor="background1"/>
          <w:right w:val="nil"/>
          <w:insideV w:val="nil"/>
        </w:tcBorders>
      </w:tcPr>
    </w:tblStylePr>
  </w:style>
  <w:style w:type="table" w:customStyle="1" w:styleId="GBCATable3">
    <w:name w:val="GBCA Table 3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insideV w:val="thinThickThinMediumGap" w:sz="36" w:space="0" w:color="FFFFFF" w:themeColor="background1"/>
      </w:tblBorders>
    </w:tblPr>
    <w:tblStylePr w:type="firstRow">
      <w:tblPr>
        <w:tblCellMar>
          <w:top w:w="0" w:type="dxa"/>
          <w:left w:w="108" w:type="dxa"/>
          <w:bottom w:w="181" w:type="dxa"/>
          <w:right w:w="108" w:type="dxa"/>
        </w:tblCellMar>
      </w:tblPr>
      <w:trPr>
        <w:tblHeader/>
      </w:trPr>
      <w:tcPr>
        <w:tcBorders>
          <w:bottom w:val="single" w:sz="18" w:space="0" w:color="C4D600" w:themeColor="accent1"/>
          <w:insideV w:val="thinThickThinMediumGap" w:sz="36" w:space="0" w:color="FFFFFF" w:themeColor="background1"/>
        </w:tcBorders>
      </w:tcPr>
    </w:tblStylePr>
  </w:style>
  <w:style w:type="paragraph" w:customStyle="1" w:styleId="TableHeadingGreen">
    <w:name w:val="Table Heading Green"/>
    <w:basedOn w:val="TableHeading"/>
    <w:next w:val="TableText"/>
    <w:uiPriority w:val="4"/>
    <w:qFormat/>
    <w:rsid w:val="00D01D26"/>
    <w:rPr>
      <w:color w:val="78BE21" w:themeColor="accent2"/>
    </w:rPr>
  </w:style>
  <w:style w:type="table" w:customStyle="1" w:styleId="TableGrid10">
    <w:name w:val="Table Grid1"/>
    <w:basedOn w:val="TableNormal"/>
    <w:next w:val="TableGrid"/>
    <w:uiPriority w:val="59"/>
    <w:rsid w:val="00C0417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">
    <w:name w:val="Plain table"/>
    <w:basedOn w:val="TableNormal"/>
    <w:uiPriority w:val="99"/>
    <w:rsid w:val="004F6901"/>
    <w:pPr>
      <w:spacing w:after="120" w:line="276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thinThickThinMediumGap" w:sz="36" w:space="0" w:color="FFFFFF" w:themeColor="background1"/>
      </w:tblBorders>
      <w:tblCellMar>
        <w:top w:w="181" w:type="dxa"/>
        <w:left w:w="0" w:type="dxa"/>
        <w:right w:w="0" w:type="dxa"/>
      </w:tblCellMar>
    </w:tblPr>
    <w:tcPr>
      <w:vAlign w:val="center"/>
    </w:tcPr>
  </w:style>
  <w:style w:type="paragraph" w:customStyle="1" w:styleId="Category">
    <w:name w:val="Category"/>
    <w:basedOn w:val="Normal"/>
    <w:qFormat/>
    <w:rsid w:val="00B526BC"/>
    <w:rPr>
      <w:rFonts w:eastAsia="ArialMT" w:cs="Courier New"/>
      <w:b/>
      <w:bCs/>
      <w:color w:val="FCBD51"/>
      <w:sz w:val="24"/>
      <w:szCs w:val="24"/>
    </w:rPr>
  </w:style>
  <w:style w:type="character" w:customStyle="1" w:styleId="normaltextrun">
    <w:name w:val="normaltextrun"/>
    <w:basedOn w:val="DefaultParagraphFont"/>
    <w:rsid w:val="00742C35"/>
  </w:style>
  <w:style w:type="character" w:customStyle="1" w:styleId="eop">
    <w:name w:val="eop"/>
    <w:basedOn w:val="DefaultParagraphFont"/>
    <w:rsid w:val="0074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u\Green%20Building%20Council%20Of%20Australia\GBCA%20Hub%20-%20Templates\Report_GBC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26ABB906094C2CB503DB9E6252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D1CC-E696-46CE-AF5D-A3F26B202E19}"/>
      </w:docPartPr>
      <w:docPartBody>
        <w:p w:rsidR="007C4EAC" w:rsidRDefault="00657039" w:rsidP="00657039">
          <w:pPr>
            <w:pStyle w:val="6D26ABB906094C2CB503DB9E6252872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1C4FAEDF3A74D9CB3122FC1A834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5104-A606-4DB2-A7DE-C6082F881C41}"/>
      </w:docPartPr>
      <w:docPartBody>
        <w:p w:rsidR="007C4EAC" w:rsidRDefault="00657039" w:rsidP="00657039">
          <w:pPr>
            <w:pStyle w:val="61C4FAEDF3A74D9CB3122FC1A834FBE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96F726A667E4AB8AB44B101B3B5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2C72-A4A7-490C-B630-8D23294A316D}"/>
      </w:docPartPr>
      <w:docPartBody>
        <w:p w:rsidR="001C71C3" w:rsidRDefault="00AF2630" w:rsidP="00AF2630">
          <w:pPr>
            <w:pStyle w:val="B96F726A667E4AB8AB44B101B3B547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A16242AC047489B5ED52DE9E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06AE-686A-4714-B860-02F934B5BBB3}"/>
      </w:docPartPr>
      <w:docPartBody>
        <w:p w:rsidR="001C71C3" w:rsidRDefault="00AF2630" w:rsidP="00AF2630">
          <w:pPr>
            <w:pStyle w:val="8BDA16242AC047489B5ED52DE9E58E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045E7DE9450B9CFD02E3D2D8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0A6E-E11B-4315-B70E-8CE6AEC2A455}"/>
      </w:docPartPr>
      <w:docPartBody>
        <w:p w:rsidR="001C71C3" w:rsidRDefault="00AF2630" w:rsidP="00AF2630">
          <w:pPr>
            <w:pStyle w:val="F423045E7DE9450B9CFD02E3D2D80F88"/>
          </w:pPr>
          <w:r w:rsidRPr="00A400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61D08865F14C7C9C83A481F5909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1D73A-F08E-4C76-BE15-379330FA1796}"/>
      </w:docPartPr>
      <w:docPartBody>
        <w:p w:rsidR="009465ED" w:rsidRDefault="00AC51A4" w:rsidP="00AC51A4">
          <w:pPr>
            <w:pStyle w:val="B661D08865F14C7C9C83A481F590910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22A85DB1C4340A5F9714E494D1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9748F-15E0-4C22-A7B2-119CAC516E11}"/>
      </w:docPartPr>
      <w:docPartBody>
        <w:p w:rsidR="009465ED" w:rsidRDefault="00AC51A4" w:rsidP="00AC51A4">
          <w:pPr>
            <w:pStyle w:val="7EB22A85DB1C4340A5F9714E494D11D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64808CC3746E0AB87470B09318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96898-DF40-45BB-A19D-81BF900136BD}"/>
      </w:docPartPr>
      <w:docPartBody>
        <w:p w:rsidR="009465ED" w:rsidRDefault="00AC51A4" w:rsidP="00AC51A4">
          <w:pPr>
            <w:pStyle w:val="72564808CC3746E0AB87470B09318CB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451A7FAF342B69B6AC0B316B2A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D13CA-D355-4314-AD6F-4BE7EF8AB309}"/>
      </w:docPartPr>
      <w:docPartBody>
        <w:p w:rsidR="009465ED" w:rsidRDefault="00AC51A4" w:rsidP="00AC51A4">
          <w:pPr>
            <w:pStyle w:val="ADB451A7FAF342B69B6AC0B316B2A80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A42E33DBB47B8BE27FF1264675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14315-7264-4F06-9B48-680B7FCBB4E8}"/>
      </w:docPartPr>
      <w:docPartBody>
        <w:p w:rsidR="009465ED" w:rsidRDefault="00AC51A4" w:rsidP="00AC51A4">
          <w:pPr>
            <w:pStyle w:val="890A42E33DBB47B8BE27FF12646750C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24AC3CCB447B7A6F86DF5946C4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4A3B2-3799-46A0-A471-935FD6C1EBB4}"/>
      </w:docPartPr>
      <w:docPartBody>
        <w:p w:rsidR="009465ED" w:rsidRDefault="00AC51A4" w:rsidP="00AC51A4">
          <w:pPr>
            <w:pStyle w:val="5F224AC3CCB447B7A6F86DF5946C41B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586EDFC9F437FB072009B412A1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74F51-26B3-40DE-A2FF-841FE52E0519}"/>
      </w:docPartPr>
      <w:docPartBody>
        <w:p w:rsidR="009465ED" w:rsidRDefault="00AC51A4" w:rsidP="00AC51A4">
          <w:pPr>
            <w:pStyle w:val="C8D586EDFC9F437FB072009B412A118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F532D3A76479CB4F7CD65FDA78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59A7F-CEEC-40A0-9D25-63252D40D79F}"/>
      </w:docPartPr>
      <w:docPartBody>
        <w:p w:rsidR="009465ED" w:rsidRDefault="00AC51A4" w:rsidP="00AC51A4">
          <w:pPr>
            <w:pStyle w:val="EBFF532D3A76479CB4F7CD65FDA7800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6A2B0C0FEB4153B5B564DC4E5C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78DAC-B958-4443-B9B3-D191F6C25A0C}"/>
      </w:docPartPr>
      <w:docPartBody>
        <w:p w:rsidR="009465ED" w:rsidRDefault="00AC51A4" w:rsidP="00AC51A4">
          <w:pPr>
            <w:pStyle w:val="116A2B0C0FEB4153B5B564DC4E5C900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16C7731CC48A885E986F6C279F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7A56-24AE-45A6-BD98-7118C0A87C67}"/>
      </w:docPartPr>
      <w:docPartBody>
        <w:p w:rsidR="009465ED" w:rsidRDefault="00AC51A4" w:rsidP="00AC51A4">
          <w:pPr>
            <w:pStyle w:val="FE516C7731CC48A885E986F6C279F84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25368A6A54790887B86843523F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5BD39-3AC3-4424-939C-29A54B4B8C48}"/>
      </w:docPartPr>
      <w:docPartBody>
        <w:p w:rsidR="009465ED" w:rsidRDefault="00AC51A4" w:rsidP="00AC51A4">
          <w:pPr>
            <w:pStyle w:val="B3E25368A6A54790887B86843523FAA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94FFCCB4D41C990174E857FD3D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9F225-AC8E-4446-ABCA-3681EBE24C03}"/>
      </w:docPartPr>
      <w:docPartBody>
        <w:p w:rsidR="009465ED" w:rsidRDefault="00AC51A4" w:rsidP="00AC51A4">
          <w:pPr>
            <w:pStyle w:val="63F94FFCCB4D41C990174E857FD3D0C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2B4113BB8486EAEE00D671626F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7B0B7-D48E-4AC6-BD51-21EA9C446AD8}"/>
      </w:docPartPr>
      <w:docPartBody>
        <w:p w:rsidR="009465ED" w:rsidRDefault="00AC51A4" w:rsidP="00AC51A4">
          <w:pPr>
            <w:pStyle w:val="7502B4113BB8486EAEE00D671626FB0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C2699866E45DAA73B31CAB0AF9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3893A-2173-433C-9CEF-558A2C00BF35}"/>
      </w:docPartPr>
      <w:docPartBody>
        <w:p w:rsidR="009465ED" w:rsidRDefault="00AC51A4" w:rsidP="00AC51A4">
          <w:pPr>
            <w:pStyle w:val="0C6C2699866E45DAA73B31CAB0AF905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68C5C636443A495A08A6BACD7B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29AF-8243-4FC0-B576-7DF1DCB49364}"/>
      </w:docPartPr>
      <w:docPartBody>
        <w:p w:rsidR="009465ED" w:rsidRDefault="00AC51A4" w:rsidP="00AC51A4">
          <w:pPr>
            <w:pStyle w:val="64A68C5C636443A495A08A6BACD7BBE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6C9089E2F47989D3BECBA4A053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37223-150F-4440-B7D4-BBF05E5E2A26}"/>
      </w:docPartPr>
      <w:docPartBody>
        <w:p w:rsidR="009465ED" w:rsidRDefault="00AC51A4" w:rsidP="00AC51A4">
          <w:pPr>
            <w:pStyle w:val="27E6C9089E2F47989D3BECBA4A05361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B6D9DA824D40A08EF532AA057F2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0FCB-6167-4C72-A47F-6407458C756D}"/>
      </w:docPartPr>
      <w:docPartBody>
        <w:p w:rsidR="009465ED" w:rsidRDefault="00AC51A4" w:rsidP="00AC51A4">
          <w:pPr>
            <w:pStyle w:val="D2B6D9DA824D40A08EF532AA057F2FB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50946690B4E8B8800E20090D4D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D8B0-0469-458B-B83E-A1BA68102D02}"/>
      </w:docPartPr>
      <w:docPartBody>
        <w:p w:rsidR="009465ED" w:rsidRDefault="00AC51A4" w:rsidP="00AC51A4">
          <w:pPr>
            <w:pStyle w:val="B1750946690B4E8B8800E20090D4D2F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987674E60479D900CBD775E912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69B90-7E6A-47ED-BF18-990BE4F02A3B}"/>
      </w:docPartPr>
      <w:docPartBody>
        <w:p w:rsidR="009465ED" w:rsidRDefault="00AC51A4" w:rsidP="00AC51A4">
          <w:pPr>
            <w:pStyle w:val="F43987674E60479D900CBD775E912EB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AF205CA3ED416EAA8FA2FD13628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6F776-BC7D-4124-AD76-AC72939F6286}"/>
      </w:docPartPr>
      <w:docPartBody>
        <w:p w:rsidR="009465ED" w:rsidRDefault="00AC51A4" w:rsidP="00AC51A4">
          <w:pPr>
            <w:pStyle w:val="2FAF205CA3ED416EAA8FA2FD1362815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F5670DBF7435E95F9892D39EA2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1A158-0C21-4A7E-8302-34FB8E53B693}"/>
      </w:docPartPr>
      <w:docPartBody>
        <w:p w:rsidR="009465ED" w:rsidRDefault="00AC51A4" w:rsidP="00AC51A4">
          <w:pPr>
            <w:pStyle w:val="19BF5670DBF7435E95F9892D39EA2CE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78C078F144E90B8F0FB2188F9D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1DF42-16C2-4447-B08C-92E534FDF86A}"/>
      </w:docPartPr>
      <w:docPartBody>
        <w:p w:rsidR="009465ED" w:rsidRDefault="00AC51A4" w:rsidP="00AC51A4">
          <w:pPr>
            <w:pStyle w:val="0D678C078F144E90B8F0FB2188F9D94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4359442B84AC98C91988B80151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A5EB8-2267-4B04-A6D8-F9D01D2FCB60}"/>
      </w:docPartPr>
      <w:docPartBody>
        <w:p w:rsidR="009465ED" w:rsidRDefault="00AC51A4" w:rsidP="00AC51A4">
          <w:pPr>
            <w:pStyle w:val="CF74359442B84AC98C91988B80151C0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399273B8E453AB0A7BE079DC26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A8F98-AA87-4599-91A6-321DFB349E63}"/>
      </w:docPartPr>
      <w:docPartBody>
        <w:p w:rsidR="009465ED" w:rsidRDefault="00AC51A4" w:rsidP="00AC51A4">
          <w:pPr>
            <w:pStyle w:val="73F399273B8E453AB0A7BE079DC26DF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BD6FB97CE4F5EBE990EAB45F99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2C84C-8559-4255-8AF0-EC15251E1EF9}"/>
      </w:docPartPr>
      <w:docPartBody>
        <w:p w:rsidR="009465ED" w:rsidRDefault="00AC51A4" w:rsidP="00AC51A4">
          <w:pPr>
            <w:pStyle w:val="55CBD6FB97CE4F5EBE990EAB45F991F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B0BF2CCC84598888753A81E5D0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49780-2359-4345-B0ED-805EE26586E4}"/>
      </w:docPartPr>
      <w:docPartBody>
        <w:p w:rsidR="009465ED" w:rsidRDefault="00AC51A4" w:rsidP="00AC51A4">
          <w:pPr>
            <w:pStyle w:val="03EB0BF2CCC84598888753A81E5D01D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1A81F6163421F8F569F6D7AF4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FFE7-2CC0-426B-A254-6E3B76008584}"/>
      </w:docPartPr>
      <w:docPartBody>
        <w:p w:rsidR="009465ED" w:rsidRDefault="00AC51A4" w:rsidP="00AC51A4">
          <w:pPr>
            <w:pStyle w:val="6B31A81F6163421F8F569F6D7AF45DC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FB915160B40CDA982D3BEB951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A55D-4F17-4FC4-B652-641FBD48540C}"/>
      </w:docPartPr>
      <w:docPartBody>
        <w:p w:rsidR="009465ED" w:rsidRDefault="00AC51A4" w:rsidP="00AC51A4">
          <w:pPr>
            <w:pStyle w:val="A6FFB915160B40CDA982D3BEB95180A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42367ABCC4D6389CA338D1D5FD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D6736-6A33-4B69-A832-2E5B99B16D3F}"/>
      </w:docPartPr>
      <w:docPartBody>
        <w:p w:rsidR="009465ED" w:rsidRDefault="00AC51A4" w:rsidP="00AC51A4">
          <w:pPr>
            <w:pStyle w:val="F0B42367ABCC4D6389CA338D1D5FD9B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33C0B722D4E738BDE235176563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0FC59-9FB4-455D-A14F-B3DE32A7D78C}"/>
      </w:docPartPr>
      <w:docPartBody>
        <w:p w:rsidR="009465ED" w:rsidRDefault="00AC51A4" w:rsidP="00AC51A4">
          <w:pPr>
            <w:pStyle w:val="72E33C0B722D4E738BDE235176563BD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6BADCC2A643DF84753F957008E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66066-0A11-46FD-86B3-886B50CE9DDC}"/>
      </w:docPartPr>
      <w:docPartBody>
        <w:p w:rsidR="009465ED" w:rsidRDefault="00AC51A4" w:rsidP="00AC51A4">
          <w:pPr>
            <w:pStyle w:val="1AD6BADCC2A643DF84753F957008E23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25E814B6440859C1586569D5DD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97AFB-8C2D-4F6E-8A1C-A712A203F31A}"/>
      </w:docPartPr>
      <w:docPartBody>
        <w:p w:rsidR="009465ED" w:rsidRDefault="00AC51A4" w:rsidP="00AC51A4">
          <w:pPr>
            <w:pStyle w:val="D5D25E814B6440859C1586569D5DD6F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74C4B3FA748BF8C096606A2F54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474C2-05F5-4E8B-BF0F-105CF3640BE7}"/>
      </w:docPartPr>
      <w:docPartBody>
        <w:p w:rsidR="009465ED" w:rsidRDefault="00AC51A4" w:rsidP="00AC51A4">
          <w:pPr>
            <w:pStyle w:val="0A074C4B3FA748BF8C096606A2F54F0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856B6C779430A9495B50E60599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D7C6F-FE09-4A27-8C0A-FA18DC2D95EB}"/>
      </w:docPartPr>
      <w:docPartBody>
        <w:p w:rsidR="009465ED" w:rsidRDefault="00AC51A4" w:rsidP="00AC51A4">
          <w:pPr>
            <w:pStyle w:val="973856B6C779430A9495B50E605996E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E9F3FEBDC48E49868672252B5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63154-B1F6-4C8C-9F41-7ED3312E557B}"/>
      </w:docPartPr>
      <w:docPartBody>
        <w:p w:rsidR="009465ED" w:rsidRDefault="00AC51A4" w:rsidP="00AC51A4">
          <w:pPr>
            <w:pStyle w:val="C03E9F3FEBDC48E49868672252B5613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3FA5273694586B8F56103E6D4C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AE666-47E9-4338-B6AC-D458DEFEBE6E}"/>
      </w:docPartPr>
      <w:docPartBody>
        <w:p w:rsidR="009465ED" w:rsidRDefault="00AC51A4" w:rsidP="00AC51A4">
          <w:pPr>
            <w:pStyle w:val="E6A3FA5273694586B8F56103E6D4C8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447A9D54B40BBAB62F8AB2AE6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60344-EEFF-4A79-9518-8B261A4EFA11}"/>
      </w:docPartPr>
      <w:docPartBody>
        <w:p w:rsidR="009465ED" w:rsidRDefault="00AC51A4" w:rsidP="00AC51A4">
          <w:pPr>
            <w:pStyle w:val="0D0447A9D54B40BBAB62F8AB2AE64ED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E6AAB2B99406592666D679F356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D9777-4C57-4860-813E-2DAE05312D15}"/>
      </w:docPartPr>
      <w:docPartBody>
        <w:p w:rsidR="009465ED" w:rsidRDefault="00AC51A4" w:rsidP="00AC51A4">
          <w:pPr>
            <w:pStyle w:val="93EE6AAB2B99406592666D679F35685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EA1E556DA44F4881609B5E05BE8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6FC8D-AE84-4808-AFFD-0BB5C149EA77}"/>
      </w:docPartPr>
      <w:docPartBody>
        <w:p w:rsidR="009465ED" w:rsidRDefault="00AC51A4" w:rsidP="00AC51A4">
          <w:pPr>
            <w:pStyle w:val="63EA1E556DA44F4881609B5E05BE835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9FC639F2CC40469D70AF4C50CA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9ACF3-F61F-47EA-8058-4D0A3D7B1FAC}"/>
      </w:docPartPr>
      <w:docPartBody>
        <w:p w:rsidR="009465ED" w:rsidRDefault="00AC51A4" w:rsidP="00AC51A4">
          <w:pPr>
            <w:pStyle w:val="999FC639F2CC40469D70AF4C50CA36F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884DE324240018EDD6FB6EAF42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CECA0-F0C1-4C48-9896-E95204F9888F}"/>
      </w:docPartPr>
      <w:docPartBody>
        <w:p w:rsidR="009465ED" w:rsidRDefault="00AC51A4" w:rsidP="00AC51A4">
          <w:pPr>
            <w:pStyle w:val="3EC884DE324240018EDD6FB6EAF4293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0E870E3474F2783139083D2121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C38F6-98E1-4DE6-9700-A22819EEBA05}"/>
      </w:docPartPr>
      <w:docPartBody>
        <w:p w:rsidR="009465ED" w:rsidRDefault="00AC51A4" w:rsidP="00AC51A4">
          <w:pPr>
            <w:pStyle w:val="4650E870E3474F2783139083D21214B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9EAD604804E2E86058E3E821EC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E7ADA-8ABA-497B-97E1-2589011B188C}"/>
      </w:docPartPr>
      <w:docPartBody>
        <w:p w:rsidR="009465ED" w:rsidRDefault="00AC51A4" w:rsidP="00AC51A4">
          <w:pPr>
            <w:pStyle w:val="C889EAD604804E2E86058E3E821EC96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2DD0-7B7B-46DE-BBD6-691E94D5CA76}"/>
      </w:docPartPr>
      <w:docPartBody>
        <w:p w:rsidR="009465ED" w:rsidRDefault="009465ED">
          <w:r w:rsidRPr="00E03E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9"/>
    <w:rsid w:val="00063DE7"/>
    <w:rsid w:val="0017629D"/>
    <w:rsid w:val="001C71C3"/>
    <w:rsid w:val="002A7BF3"/>
    <w:rsid w:val="003B4031"/>
    <w:rsid w:val="005925AC"/>
    <w:rsid w:val="005E7990"/>
    <w:rsid w:val="0062032D"/>
    <w:rsid w:val="00657039"/>
    <w:rsid w:val="00792AE0"/>
    <w:rsid w:val="007C4EAC"/>
    <w:rsid w:val="00852794"/>
    <w:rsid w:val="0090008A"/>
    <w:rsid w:val="00902D76"/>
    <w:rsid w:val="00917748"/>
    <w:rsid w:val="009465ED"/>
    <w:rsid w:val="009E31C1"/>
    <w:rsid w:val="00A41A4D"/>
    <w:rsid w:val="00AC51A4"/>
    <w:rsid w:val="00AF2630"/>
    <w:rsid w:val="00BD2167"/>
    <w:rsid w:val="00CD1E62"/>
    <w:rsid w:val="00DE09C1"/>
    <w:rsid w:val="00DE4107"/>
    <w:rsid w:val="00E45BBB"/>
    <w:rsid w:val="00F0662E"/>
    <w:rsid w:val="00F63742"/>
    <w:rsid w:val="00F6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65ED"/>
    <w:rPr>
      <w:color w:val="808080"/>
    </w:rPr>
  </w:style>
  <w:style w:type="paragraph" w:customStyle="1" w:styleId="9BD2DE00D70146909B0DCB80E92D4179">
    <w:name w:val="9BD2DE00D70146909B0DCB80E92D4179"/>
    <w:rsid w:val="00657039"/>
  </w:style>
  <w:style w:type="paragraph" w:customStyle="1" w:styleId="6D26ABB906094C2CB503DB9E6252872B">
    <w:name w:val="6D26ABB906094C2CB503DB9E6252872B"/>
    <w:rsid w:val="00657039"/>
  </w:style>
  <w:style w:type="paragraph" w:customStyle="1" w:styleId="61C4FAEDF3A74D9CB3122FC1A834FBE0">
    <w:name w:val="61C4FAEDF3A74D9CB3122FC1A834FBE0"/>
    <w:rsid w:val="00657039"/>
  </w:style>
  <w:style w:type="paragraph" w:customStyle="1" w:styleId="A1DA84FD2D58466F90E540ADAB4F6909">
    <w:name w:val="A1DA84FD2D58466F90E540ADAB4F6909"/>
    <w:rsid w:val="00657039"/>
  </w:style>
  <w:style w:type="paragraph" w:customStyle="1" w:styleId="49284A9743BA49F98D844D7AF72CA678">
    <w:name w:val="49284A9743BA49F98D844D7AF72CA678"/>
    <w:rsid w:val="00AF2630"/>
  </w:style>
  <w:style w:type="paragraph" w:customStyle="1" w:styleId="B96F726A667E4AB8AB44B101B3B54768">
    <w:name w:val="B96F726A667E4AB8AB44B101B3B54768"/>
    <w:rsid w:val="00AF2630"/>
  </w:style>
  <w:style w:type="paragraph" w:customStyle="1" w:styleId="8BDA16242AC047489B5ED52DE9E58EF3">
    <w:name w:val="8BDA16242AC047489B5ED52DE9E58EF3"/>
    <w:rsid w:val="00AF2630"/>
  </w:style>
  <w:style w:type="paragraph" w:customStyle="1" w:styleId="F423045E7DE9450B9CFD02E3D2D80F88">
    <w:name w:val="F423045E7DE9450B9CFD02E3D2D80F88"/>
    <w:rsid w:val="00AF2630"/>
  </w:style>
  <w:style w:type="paragraph" w:customStyle="1" w:styleId="D7C4E4CD8D4445F48D9262CD49B46946">
    <w:name w:val="D7C4E4CD8D4445F48D9262CD49B46946"/>
    <w:rsid w:val="001C71C3"/>
  </w:style>
  <w:style w:type="paragraph" w:customStyle="1" w:styleId="29FA1309D5834CB8A6182AC757D263A6">
    <w:name w:val="29FA1309D5834CB8A6182AC757D263A6"/>
    <w:rsid w:val="001C71C3"/>
  </w:style>
  <w:style w:type="paragraph" w:customStyle="1" w:styleId="B9ED015F3CA54A81BF30084F6ADBE8CE">
    <w:name w:val="B9ED015F3CA54A81BF30084F6ADBE8CE"/>
    <w:rsid w:val="001C71C3"/>
  </w:style>
  <w:style w:type="paragraph" w:customStyle="1" w:styleId="3CFCD0CEE66A4A4386DFB22FD036F2F0">
    <w:name w:val="3CFCD0CEE66A4A4386DFB22FD036F2F0"/>
    <w:rsid w:val="001C71C3"/>
  </w:style>
  <w:style w:type="paragraph" w:customStyle="1" w:styleId="6DC52A0D0C5F43C093236E923F6CB315">
    <w:name w:val="6DC52A0D0C5F43C093236E923F6CB315"/>
    <w:rsid w:val="001C71C3"/>
  </w:style>
  <w:style w:type="paragraph" w:customStyle="1" w:styleId="2F5F406CE93A42ED95D6D0932E5DF590">
    <w:name w:val="2F5F406CE93A42ED95D6D0932E5DF590"/>
    <w:rsid w:val="001C71C3"/>
  </w:style>
  <w:style w:type="paragraph" w:customStyle="1" w:styleId="6785D075290D44D08A2559CC7D2856A8">
    <w:name w:val="6785D075290D44D08A2559CC7D2856A8"/>
    <w:rsid w:val="001C71C3"/>
  </w:style>
  <w:style w:type="paragraph" w:customStyle="1" w:styleId="9F976A0B0D454EB4A5479A828BCB8B7B">
    <w:name w:val="9F976A0B0D454EB4A5479A828BCB8B7B"/>
    <w:rsid w:val="001C71C3"/>
  </w:style>
  <w:style w:type="paragraph" w:customStyle="1" w:styleId="580FCDACA9594673B73A74E1005F1B06">
    <w:name w:val="580FCDACA9594673B73A74E1005F1B06"/>
    <w:rsid w:val="001C71C3"/>
  </w:style>
  <w:style w:type="paragraph" w:customStyle="1" w:styleId="D6BF8F6AF95240FEA32B57216DB90967">
    <w:name w:val="D6BF8F6AF95240FEA32B57216DB90967"/>
    <w:rsid w:val="001C71C3"/>
  </w:style>
  <w:style w:type="paragraph" w:customStyle="1" w:styleId="4D0375BBD21642DEB6191AFCF5A467C5">
    <w:name w:val="4D0375BBD21642DEB6191AFCF5A467C5"/>
    <w:rsid w:val="001C71C3"/>
  </w:style>
  <w:style w:type="paragraph" w:customStyle="1" w:styleId="AECC0D159A494ABBB48CEC81C4A3DBA3">
    <w:name w:val="AECC0D159A494ABBB48CEC81C4A3DBA3"/>
    <w:rsid w:val="001C71C3"/>
  </w:style>
  <w:style w:type="paragraph" w:customStyle="1" w:styleId="9163D6693A0D46EF8403F6371D2E719D">
    <w:name w:val="9163D6693A0D46EF8403F6371D2E719D"/>
    <w:rsid w:val="001C71C3"/>
  </w:style>
  <w:style w:type="paragraph" w:customStyle="1" w:styleId="3AC919749FA8482CA19306250254416D">
    <w:name w:val="3AC919749FA8482CA19306250254416D"/>
    <w:rsid w:val="001C71C3"/>
  </w:style>
  <w:style w:type="paragraph" w:customStyle="1" w:styleId="1B9F6629E5104224AA182E7784B4F56D">
    <w:name w:val="1B9F6629E5104224AA182E7784B4F56D"/>
    <w:rsid w:val="001C71C3"/>
  </w:style>
  <w:style w:type="paragraph" w:customStyle="1" w:styleId="2D8FAB8E1A364E419B5B85CE47CEFB96">
    <w:name w:val="2D8FAB8E1A364E419B5B85CE47CEFB96"/>
    <w:rsid w:val="001C71C3"/>
  </w:style>
  <w:style w:type="paragraph" w:customStyle="1" w:styleId="98E072E88DD7451FBFBAA4FD1755D823">
    <w:name w:val="98E072E88DD7451FBFBAA4FD1755D823"/>
    <w:rsid w:val="001C71C3"/>
  </w:style>
  <w:style w:type="paragraph" w:customStyle="1" w:styleId="8663DBE1B9424363B51E7A646D288B7B">
    <w:name w:val="8663DBE1B9424363B51E7A646D288B7B"/>
    <w:rsid w:val="001C71C3"/>
  </w:style>
  <w:style w:type="paragraph" w:customStyle="1" w:styleId="8E88648E88C749FB9F6D0677BBF7B44F">
    <w:name w:val="8E88648E88C749FB9F6D0677BBF7B44F"/>
    <w:rsid w:val="001C71C3"/>
  </w:style>
  <w:style w:type="paragraph" w:customStyle="1" w:styleId="7D16C762918C46D79C3BF1572EB95787">
    <w:name w:val="7D16C762918C46D79C3BF1572EB95787"/>
    <w:rsid w:val="001C71C3"/>
  </w:style>
  <w:style w:type="paragraph" w:customStyle="1" w:styleId="D7D2900FF8974F87BBE8161F534A8692">
    <w:name w:val="D7D2900FF8974F87BBE8161F534A8692"/>
    <w:rsid w:val="001C71C3"/>
  </w:style>
  <w:style w:type="paragraph" w:customStyle="1" w:styleId="14484A8AC7F244268DADB4475D473C52">
    <w:name w:val="14484A8AC7F244268DADB4475D473C52"/>
    <w:rsid w:val="001C71C3"/>
  </w:style>
  <w:style w:type="paragraph" w:customStyle="1" w:styleId="5834C62287974DA0B93BB3A43937CD67">
    <w:name w:val="5834C62287974DA0B93BB3A43937CD67"/>
    <w:rsid w:val="009E31C1"/>
    <w:rPr>
      <w:kern w:val="2"/>
      <w:lang w:val="en-NZ" w:eastAsia="en-NZ"/>
      <w14:ligatures w14:val="standardContextual"/>
    </w:rPr>
  </w:style>
  <w:style w:type="paragraph" w:customStyle="1" w:styleId="D3C06E983C9A419CBCBF0B30DBA58D56">
    <w:name w:val="D3C06E983C9A419CBCBF0B30DBA58D56"/>
    <w:rsid w:val="009E31C1"/>
    <w:rPr>
      <w:kern w:val="2"/>
      <w:lang w:val="en-NZ" w:eastAsia="en-NZ"/>
      <w14:ligatures w14:val="standardContextual"/>
    </w:rPr>
  </w:style>
  <w:style w:type="paragraph" w:customStyle="1" w:styleId="493520829A85411DB659F56A84A95B2F">
    <w:name w:val="493520829A85411DB659F56A84A95B2F"/>
    <w:rsid w:val="009E31C1"/>
    <w:rPr>
      <w:kern w:val="2"/>
      <w:lang w:val="en-NZ" w:eastAsia="en-NZ"/>
      <w14:ligatures w14:val="standardContextual"/>
    </w:rPr>
  </w:style>
  <w:style w:type="paragraph" w:customStyle="1" w:styleId="D13228A1DE08411FA8BE0F66057EAB4D">
    <w:name w:val="D13228A1DE08411FA8BE0F66057EAB4D"/>
    <w:rsid w:val="009E31C1"/>
    <w:rPr>
      <w:kern w:val="2"/>
      <w:lang w:val="en-NZ" w:eastAsia="en-NZ"/>
      <w14:ligatures w14:val="standardContextual"/>
    </w:rPr>
  </w:style>
  <w:style w:type="paragraph" w:customStyle="1" w:styleId="FDB4E68F12AF43E9AEEA7FF12B91B04F">
    <w:name w:val="FDB4E68F12AF43E9AEEA7FF12B91B04F"/>
    <w:rsid w:val="009E31C1"/>
    <w:rPr>
      <w:kern w:val="2"/>
      <w:lang w:val="en-NZ" w:eastAsia="en-NZ"/>
      <w14:ligatures w14:val="standardContextual"/>
    </w:rPr>
  </w:style>
  <w:style w:type="paragraph" w:customStyle="1" w:styleId="B661D08865F14C7C9C83A481F5909108">
    <w:name w:val="B661D08865F14C7C9C83A481F5909108"/>
    <w:rsid w:val="00AC51A4"/>
    <w:rPr>
      <w:kern w:val="2"/>
      <w:lang w:val="en-NZ" w:eastAsia="en-NZ"/>
      <w14:ligatures w14:val="standardContextual"/>
    </w:rPr>
  </w:style>
  <w:style w:type="paragraph" w:customStyle="1" w:styleId="7EB22A85DB1C4340A5F9714E494D11D0">
    <w:name w:val="7EB22A85DB1C4340A5F9714E494D11D0"/>
    <w:rsid w:val="00AC51A4"/>
    <w:rPr>
      <w:kern w:val="2"/>
      <w:lang w:val="en-NZ" w:eastAsia="en-NZ"/>
      <w14:ligatures w14:val="standardContextual"/>
    </w:rPr>
  </w:style>
  <w:style w:type="paragraph" w:customStyle="1" w:styleId="72564808CC3746E0AB87470B09318CB9">
    <w:name w:val="72564808CC3746E0AB87470B09318CB9"/>
    <w:rsid w:val="00AC51A4"/>
    <w:rPr>
      <w:kern w:val="2"/>
      <w:lang w:val="en-NZ" w:eastAsia="en-NZ"/>
      <w14:ligatures w14:val="standardContextual"/>
    </w:rPr>
  </w:style>
  <w:style w:type="paragraph" w:customStyle="1" w:styleId="ADB451A7FAF342B69B6AC0B316B2A809">
    <w:name w:val="ADB451A7FAF342B69B6AC0B316B2A809"/>
    <w:rsid w:val="00AC51A4"/>
    <w:rPr>
      <w:kern w:val="2"/>
      <w:lang w:val="en-NZ" w:eastAsia="en-NZ"/>
      <w14:ligatures w14:val="standardContextual"/>
    </w:rPr>
  </w:style>
  <w:style w:type="paragraph" w:customStyle="1" w:styleId="890A42E33DBB47B8BE27FF12646750CF">
    <w:name w:val="890A42E33DBB47B8BE27FF12646750CF"/>
    <w:rsid w:val="00AC51A4"/>
    <w:rPr>
      <w:kern w:val="2"/>
      <w:lang w:val="en-NZ" w:eastAsia="en-NZ"/>
      <w14:ligatures w14:val="standardContextual"/>
    </w:rPr>
  </w:style>
  <w:style w:type="paragraph" w:customStyle="1" w:styleId="5F224AC3CCB447B7A6F86DF5946C41BD">
    <w:name w:val="5F224AC3CCB447B7A6F86DF5946C41BD"/>
    <w:rsid w:val="00AC51A4"/>
    <w:rPr>
      <w:kern w:val="2"/>
      <w:lang w:val="en-NZ" w:eastAsia="en-NZ"/>
      <w14:ligatures w14:val="standardContextual"/>
    </w:rPr>
  </w:style>
  <w:style w:type="paragraph" w:customStyle="1" w:styleId="C8D586EDFC9F437FB072009B412A1181">
    <w:name w:val="C8D586EDFC9F437FB072009B412A1181"/>
    <w:rsid w:val="00AC51A4"/>
    <w:rPr>
      <w:kern w:val="2"/>
      <w:lang w:val="en-NZ" w:eastAsia="en-NZ"/>
      <w14:ligatures w14:val="standardContextual"/>
    </w:rPr>
  </w:style>
  <w:style w:type="paragraph" w:customStyle="1" w:styleId="EBFF532D3A76479CB4F7CD65FDA7800E">
    <w:name w:val="EBFF532D3A76479CB4F7CD65FDA7800E"/>
    <w:rsid w:val="00AC51A4"/>
    <w:rPr>
      <w:kern w:val="2"/>
      <w:lang w:val="en-NZ" w:eastAsia="en-NZ"/>
      <w14:ligatures w14:val="standardContextual"/>
    </w:rPr>
  </w:style>
  <w:style w:type="paragraph" w:customStyle="1" w:styleId="116A2B0C0FEB4153B5B564DC4E5C900C">
    <w:name w:val="116A2B0C0FEB4153B5B564DC4E5C900C"/>
    <w:rsid w:val="00AC51A4"/>
    <w:rPr>
      <w:kern w:val="2"/>
      <w:lang w:val="en-NZ" w:eastAsia="en-NZ"/>
      <w14:ligatures w14:val="standardContextual"/>
    </w:rPr>
  </w:style>
  <w:style w:type="paragraph" w:customStyle="1" w:styleId="FE516C7731CC48A885E986F6C279F844">
    <w:name w:val="FE516C7731CC48A885E986F6C279F844"/>
    <w:rsid w:val="00AC51A4"/>
    <w:rPr>
      <w:kern w:val="2"/>
      <w:lang w:val="en-NZ" w:eastAsia="en-NZ"/>
      <w14:ligatures w14:val="standardContextual"/>
    </w:rPr>
  </w:style>
  <w:style w:type="paragraph" w:customStyle="1" w:styleId="B3E25368A6A54790887B86843523FAAE">
    <w:name w:val="B3E25368A6A54790887B86843523FAAE"/>
    <w:rsid w:val="00AC51A4"/>
    <w:rPr>
      <w:kern w:val="2"/>
      <w:lang w:val="en-NZ" w:eastAsia="en-NZ"/>
      <w14:ligatures w14:val="standardContextual"/>
    </w:rPr>
  </w:style>
  <w:style w:type="paragraph" w:customStyle="1" w:styleId="63F94FFCCB4D41C990174E857FD3D0CE">
    <w:name w:val="63F94FFCCB4D41C990174E857FD3D0CE"/>
    <w:rsid w:val="00AC51A4"/>
    <w:rPr>
      <w:kern w:val="2"/>
      <w:lang w:val="en-NZ" w:eastAsia="en-NZ"/>
      <w14:ligatures w14:val="standardContextual"/>
    </w:rPr>
  </w:style>
  <w:style w:type="paragraph" w:customStyle="1" w:styleId="7502B4113BB8486EAEE00D671626FB0B">
    <w:name w:val="7502B4113BB8486EAEE00D671626FB0B"/>
    <w:rsid w:val="00AC51A4"/>
    <w:rPr>
      <w:kern w:val="2"/>
      <w:lang w:val="en-NZ" w:eastAsia="en-NZ"/>
      <w14:ligatures w14:val="standardContextual"/>
    </w:rPr>
  </w:style>
  <w:style w:type="paragraph" w:customStyle="1" w:styleId="0C6C2699866E45DAA73B31CAB0AF9058">
    <w:name w:val="0C6C2699866E45DAA73B31CAB0AF9058"/>
    <w:rsid w:val="00AC51A4"/>
    <w:rPr>
      <w:kern w:val="2"/>
      <w:lang w:val="en-NZ" w:eastAsia="en-NZ"/>
      <w14:ligatures w14:val="standardContextual"/>
    </w:rPr>
  </w:style>
  <w:style w:type="paragraph" w:customStyle="1" w:styleId="64A68C5C636443A495A08A6BACD7BBEB">
    <w:name w:val="64A68C5C636443A495A08A6BACD7BBEB"/>
    <w:rsid w:val="00AC51A4"/>
    <w:rPr>
      <w:kern w:val="2"/>
      <w:lang w:val="en-NZ" w:eastAsia="en-NZ"/>
      <w14:ligatures w14:val="standardContextual"/>
    </w:rPr>
  </w:style>
  <w:style w:type="paragraph" w:customStyle="1" w:styleId="27E6C9089E2F47989D3BECBA4A053611">
    <w:name w:val="27E6C9089E2F47989D3BECBA4A053611"/>
    <w:rsid w:val="00AC51A4"/>
    <w:rPr>
      <w:kern w:val="2"/>
      <w:lang w:val="en-NZ" w:eastAsia="en-NZ"/>
      <w14:ligatures w14:val="standardContextual"/>
    </w:rPr>
  </w:style>
  <w:style w:type="paragraph" w:customStyle="1" w:styleId="D2B6D9DA824D40A08EF532AA057F2FB4">
    <w:name w:val="D2B6D9DA824D40A08EF532AA057F2FB4"/>
    <w:rsid w:val="00AC51A4"/>
    <w:rPr>
      <w:kern w:val="2"/>
      <w:lang w:val="en-NZ" w:eastAsia="en-NZ"/>
      <w14:ligatures w14:val="standardContextual"/>
    </w:rPr>
  </w:style>
  <w:style w:type="paragraph" w:customStyle="1" w:styleId="B1750946690B4E8B8800E20090D4D2FD">
    <w:name w:val="B1750946690B4E8B8800E20090D4D2FD"/>
    <w:rsid w:val="00AC51A4"/>
    <w:rPr>
      <w:kern w:val="2"/>
      <w:lang w:val="en-NZ" w:eastAsia="en-NZ"/>
      <w14:ligatures w14:val="standardContextual"/>
    </w:rPr>
  </w:style>
  <w:style w:type="paragraph" w:customStyle="1" w:styleId="F43987674E60479D900CBD775E912EB4">
    <w:name w:val="F43987674E60479D900CBD775E912EB4"/>
    <w:rsid w:val="00AC51A4"/>
    <w:rPr>
      <w:kern w:val="2"/>
      <w:lang w:val="en-NZ" w:eastAsia="en-NZ"/>
      <w14:ligatures w14:val="standardContextual"/>
    </w:rPr>
  </w:style>
  <w:style w:type="paragraph" w:customStyle="1" w:styleId="2FAF205CA3ED416EAA8FA2FD1362815A">
    <w:name w:val="2FAF205CA3ED416EAA8FA2FD1362815A"/>
    <w:rsid w:val="00AC51A4"/>
    <w:rPr>
      <w:kern w:val="2"/>
      <w:lang w:val="en-NZ" w:eastAsia="en-NZ"/>
      <w14:ligatures w14:val="standardContextual"/>
    </w:rPr>
  </w:style>
  <w:style w:type="paragraph" w:customStyle="1" w:styleId="19BF5670DBF7435E95F9892D39EA2CE6">
    <w:name w:val="19BF5670DBF7435E95F9892D39EA2CE6"/>
    <w:rsid w:val="00AC51A4"/>
    <w:rPr>
      <w:kern w:val="2"/>
      <w:lang w:val="en-NZ" w:eastAsia="en-NZ"/>
      <w14:ligatures w14:val="standardContextual"/>
    </w:rPr>
  </w:style>
  <w:style w:type="paragraph" w:customStyle="1" w:styleId="0D678C078F144E90B8F0FB2188F9D945">
    <w:name w:val="0D678C078F144E90B8F0FB2188F9D945"/>
    <w:rsid w:val="00AC51A4"/>
    <w:rPr>
      <w:kern w:val="2"/>
      <w:lang w:val="en-NZ" w:eastAsia="en-NZ"/>
      <w14:ligatures w14:val="standardContextual"/>
    </w:rPr>
  </w:style>
  <w:style w:type="paragraph" w:customStyle="1" w:styleId="CF74359442B84AC98C91988B80151C02">
    <w:name w:val="CF74359442B84AC98C91988B80151C02"/>
    <w:rsid w:val="00AC51A4"/>
    <w:rPr>
      <w:kern w:val="2"/>
      <w:lang w:val="en-NZ" w:eastAsia="en-NZ"/>
      <w14:ligatures w14:val="standardContextual"/>
    </w:rPr>
  </w:style>
  <w:style w:type="paragraph" w:customStyle="1" w:styleId="73F399273B8E453AB0A7BE079DC26DFB">
    <w:name w:val="73F399273B8E453AB0A7BE079DC26DFB"/>
    <w:rsid w:val="00AC51A4"/>
    <w:rPr>
      <w:kern w:val="2"/>
      <w:lang w:val="en-NZ" w:eastAsia="en-NZ"/>
      <w14:ligatures w14:val="standardContextual"/>
    </w:rPr>
  </w:style>
  <w:style w:type="paragraph" w:customStyle="1" w:styleId="55CBD6FB97CE4F5EBE990EAB45F991FF">
    <w:name w:val="55CBD6FB97CE4F5EBE990EAB45F991FF"/>
    <w:rsid w:val="00AC51A4"/>
    <w:rPr>
      <w:kern w:val="2"/>
      <w:lang w:val="en-NZ" w:eastAsia="en-NZ"/>
      <w14:ligatures w14:val="standardContextual"/>
    </w:rPr>
  </w:style>
  <w:style w:type="paragraph" w:customStyle="1" w:styleId="03EB0BF2CCC84598888753A81E5D01D0">
    <w:name w:val="03EB0BF2CCC84598888753A81E5D01D0"/>
    <w:rsid w:val="00AC51A4"/>
    <w:rPr>
      <w:kern w:val="2"/>
      <w:lang w:val="en-NZ" w:eastAsia="en-NZ"/>
      <w14:ligatures w14:val="standardContextual"/>
    </w:rPr>
  </w:style>
  <w:style w:type="paragraph" w:customStyle="1" w:styleId="6B31A81F6163421F8F569F6D7AF45DCB">
    <w:name w:val="6B31A81F6163421F8F569F6D7AF45DCB"/>
    <w:rsid w:val="00AC51A4"/>
    <w:rPr>
      <w:kern w:val="2"/>
      <w:lang w:val="en-NZ" w:eastAsia="en-NZ"/>
      <w14:ligatures w14:val="standardContextual"/>
    </w:rPr>
  </w:style>
  <w:style w:type="paragraph" w:customStyle="1" w:styleId="A6FFB915160B40CDA982D3BEB95180A9">
    <w:name w:val="A6FFB915160B40CDA982D3BEB95180A9"/>
    <w:rsid w:val="00AC51A4"/>
    <w:rPr>
      <w:kern w:val="2"/>
      <w:lang w:val="en-NZ" w:eastAsia="en-NZ"/>
      <w14:ligatures w14:val="standardContextual"/>
    </w:rPr>
  </w:style>
  <w:style w:type="paragraph" w:customStyle="1" w:styleId="F0B42367ABCC4D6389CA338D1D5FD9B7">
    <w:name w:val="F0B42367ABCC4D6389CA338D1D5FD9B7"/>
    <w:rsid w:val="00AC51A4"/>
    <w:rPr>
      <w:kern w:val="2"/>
      <w:lang w:val="en-NZ" w:eastAsia="en-NZ"/>
      <w14:ligatures w14:val="standardContextual"/>
    </w:rPr>
  </w:style>
  <w:style w:type="paragraph" w:customStyle="1" w:styleId="72E33C0B722D4E738BDE235176563BD7">
    <w:name w:val="72E33C0B722D4E738BDE235176563BD7"/>
    <w:rsid w:val="00AC51A4"/>
    <w:rPr>
      <w:kern w:val="2"/>
      <w:lang w:val="en-NZ" w:eastAsia="en-NZ"/>
      <w14:ligatures w14:val="standardContextual"/>
    </w:rPr>
  </w:style>
  <w:style w:type="paragraph" w:customStyle="1" w:styleId="1AD6BADCC2A643DF84753F957008E23A">
    <w:name w:val="1AD6BADCC2A643DF84753F957008E23A"/>
    <w:rsid w:val="00AC51A4"/>
    <w:rPr>
      <w:kern w:val="2"/>
      <w:lang w:val="en-NZ" w:eastAsia="en-NZ"/>
      <w14:ligatures w14:val="standardContextual"/>
    </w:rPr>
  </w:style>
  <w:style w:type="paragraph" w:customStyle="1" w:styleId="D5D25E814B6440859C1586569D5DD6F0">
    <w:name w:val="D5D25E814B6440859C1586569D5DD6F0"/>
    <w:rsid w:val="00AC51A4"/>
    <w:rPr>
      <w:kern w:val="2"/>
      <w:lang w:val="en-NZ" w:eastAsia="en-NZ"/>
      <w14:ligatures w14:val="standardContextual"/>
    </w:rPr>
  </w:style>
  <w:style w:type="paragraph" w:customStyle="1" w:styleId="0A074C4B3FA748BF8C096606A2F54F04">
    <w:name w:val="0A074C4B3FA748BF8C096606A2F54F04"/>
    <w:rsid w:val="00AC51A4"/>
    <w:rPr>
      <w:kern w:val="2"/>
      <w:lang w:val="en-NZ" w:eastAsia="en-NZ"/>
      <w14:ligatures w14:val="standardContextual"/>
    </w:rPr>
  </w:style>
  <w:style w:type="paragraph" w:customStyle="1" w:styleId="973856B6C779430A9495B50E605996E6">
    <w:name w:val="973856B6C779430A9495B50E605996E6"/>
    <w:rsid w:val="00AC51A4"/>
    <w:rPr>
      <w:kern w:val="2"/>
      <w:lang w:val="en-NZ" w:eastAsia="en-NZ"/>
      <w14:ligatures w14:val="standardContextual"/>
    </w:rPr>
  </w:style>
  <w:style w:type="paragraph" w:customStyle="1" w:styleId="C03E9F3FEBDC48E49868672252B5613A">
    <w:name w:val="C03E9F3FEBDC48E49868672252B5613A"/>
    <w:rsid w:val="00AC51A4"/>
    <w:rPr>
      <w:kern w:val="2"/>
      <w:lang w:val="en-NZ" w:eastAsia="en-NZ"/>
      <w14:ligatures w14:val="standardContextual"/>
    </w:rPr>
  </w:style>
  <w:style w:type="paragraph" w:customStyle="1" w:styleId="E6A3FA5273694586B8F56103E6D4C868">
    <w:name w:val="E6A3FA5273694586B8F56103E6D4C868"/>
    <w:rsid w:val="00AC51A4"/>
    <w:rPr>
      <w:kern w:val="2"/>
      <w:lang w:val="en-NZ" w:eastAsia="en-NZ"/>
      <w14:ligatures w14:val="standardContextual"/>
    </w:rPr>
  </w:style>
  <w:style w:type="paragraph" w:customStyle="1" w:styleId="0D0447A9D54B40BBAB62F8AB2AE64ED1">
    <w:name w:val="0D0447A9D54B40BBAB62F8AB2AE64ED1"/>
    <w:rsid w:val="00AC51A4"/>
    <w:rPr>
      <w:kern w:val="2"/>
      <w:lang w:val="en-NZ" w:eastAsia="en-NZ"/>
      <w14:ligatures w14:val="standardContextual"/>
    </w:rPr>
  </w:style>
  <w:style w:type="paragraph" w:customStyle="1" w:styleId="93EE6AAB2B99406592666D679F356854">
    <w:name w:val="93EE6AAB2B99406592666D679F356854"/>
    <w:rsid w:val="00AC51A4"/>
    <w:rPr>
      <w:kern w:val="2"/>
      <w:lang w:val="en-NZ" w:eastAsia="en-NZ"/>
      <w14:ligatures w14:val="standardContextual"/>
    </w:rPr>
  </w:style>
  <w:style w:type="paragraph" w:customStyle="1" w:styleId="63EA1E556DA44F4881609B5E05BE835B">
    <w:name w:val="63EA1E556DA44F4881609B5E05BE835B"/>
    <w:rsid w:val="00AC51A4"/>
    <w:rPr>
      <w:kern w:val="2"/>
      <w:lang w:val="en-NZ" w:eastAsia="en-NZ"/>
      <w14:ligatures w14:val="standardContextual"/>
    </w:rPr>
  </w:style>
  <w:style w:type="paragraph" w:customStyle="1" w:styleId="999FC639F2CC40469D70AF4C50CA36F2">
    <w:name w:val="999FC639F2CC40469D70AF4C50CA36F2"/>
    <w:rsid w:val="00AC51A4"/>
    <w:rPr>
      <w:kern w:val="2"/>
      <w:lang w:val="en-NZ" w:eastAsia="en-NZ"/>
      <w14:ligatures w14:val="standardContextual"/>
    </w:rPr>
  </w:style>
  <w:style w:type="paragraph" w:customStyle="1" w:styleId="3EC884DE324240018EDD6FB6EAF4293A">
    <w:name w:val="3EC884DE324240018EDD6FB6EAF4293A"/>
    <w:rsid w:val="00AC51A4"/>
    <w:rPr>
      <w:kern w:val="2"/>
      <w:lang w:val="en-NZ" w:eastAsia="en-NZ"/>
      <w14:ligatures w14:val="standardContextual"/>
    </w:rPr>
  </w:style>
  <w:style w:type="paragraph" w:customStyle="1" w:styleId="4650E870E3474F2783139083D21214B3">
    <w:name w:val="4650E870E3474F2783139083D21214B3"/>
    <w:rsid w:val="00AC51A4"/>
    <w:rPr>
      <w:kern w:val="2"/>
      <w:lang w:val="en-NZ" w:eastAsia="en-NZ"/>
      <w14:ligatures w14:val="standardContextual"/>
    </w:rPr>
  </w:style>
  <w:style w:type="paragraph" w:customStyle="1" w:styleId="C889EAD604804E2E86058E3E821EC96A">
    <w:name w:val="C889EAD604804E2E86058E3E821EC96A"/>
    <w:rsid w:val="00AC51A4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BCA Colours">
      <a:dk1>
        <a:srgbClr val="000000"/>
      </a:dk1>
      <a:lt1>
        <a:sysClr val="window" lastClr="FFFFFF"/>
      </a:lt1>
      <a:dk2>
        <a:srgbClr val="000000"/>
      </a:dk2>
      <a:lt2>
        <a:srgbClr val="78BE21"/>
      </a:lt2>
      <a:accent1>
        <a:srgbClr val="C4D600"/>
      </a:accent1>
      <a:accent2>
        <a:srgbClr val="78BE21"/>
      </a:accent2>
      <a:accent3>
        <a:srgbClr val="44883E"/>
      </a:accent3>
      <a:accent4>
        <a:srgbClr val="F4633A"/>
      </a:accent4>
      <a:accent5>
        <a:srgbClr val="005687"/>
      </a:accent5>
      <a:accent6>
        <a:srgbClr val="C7C9C7"/>
      </a:accent6>
      <a:hlink>
        <a:srgbClr val="005687"/>
      </a:hlink>
      <a:folHlink>
        <a:srgbClr val="F4633A"/>
      </a:folHlink>
    </a:clrScheme>
    <a:fontScheme name="GBC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F9C69B323F4180810D5ED78560CB" ma:contentTypeVersion="16" ma:contentTypeDescription="Create a new document." ma:contentTypeScope="" ma:versionID="a3946ef49a480bac0f2f95a57bf0093f">
  <xsd:schema xmlns:xsd="http://www.w3.org/2001/XMLSchema" xmlns:xs="http://www.w3.org/2001/XMLSchema" xmlns:p="http://schemas.microsoft.com/office/2006/metadata/properties" xmlns:ns2="5bf16529-ff4c-4533-adec-a35f4e4ba1df" xmlns:ns3="52985c86-f8c2-4ffb-9ed4-056f10e7bf99" targetNamespace="http://schemas.microsoft.com/office/2006/metadata/properties" ma:root="true" ma:fieldsID="d1dd6f0f82bf22087270841f53d2fcc7" ns2:_="" ns3:_="">
    <xsd:import namespace="5bf16529-ff4c-4533-adec-a35f4e4ba1df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529-ff4c-4533-adec-a35f4e4b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5bf16529-ff4c-4533-adec-a35f4e4ba1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9A77E-4465-4494-9542-CE3BD1891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529-ff4c-4533-adec-a35f4e4ba1df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CD7B3-CF33-4DAA-B37B-24B9435E88EF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5bf16529-ff4c-4533-adec-a35f4e4ba1df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2985c86-f8c2-4ffb-9ed4-056f10e7bf99"/>
  </ds:schemaRefs>
</ds:datastoreItem>
</file>

<file path=customXml/itemProps3.xml><?xml version="1.0" encoding="utf-8"?>
<ds:datastoreItem xmlns:ds="http://schemas.openxmlformats.org/officeDocument/2006/customXml" ds:itemID="{E8E370DF-71C3-4B69-8532-E616D8EB2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Report_GBCA</Template>
  <TotalTime>19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Josefin Bloom</cp:lastModifiedBy>
  <cp:revision>26</cp:revision>
  <dcterms:created xsi:type="dcterms:W3CDTF">2023-06-29T01:04:00Z</dcterms:created>
  <dcterms:modified xsi:type="dcterms:W3CDTF">2025-03-11T19:25:00Z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0x0101001ADAF9C69B323F4180810D5ED78560CB</vt:lpwstr>
  </property>
  <property fmtid="{D5CDD505-2E9C-101B-9397-08002B2CF9AE}" pid="3" name="MediaServiceImageTags">
    <vt:lpwstr/>
  </property>
</Properties>
</file>